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page" w:tblpX="361" w:tblpY="361"/>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E6" w:themeFill="accent1"/>
        <w:tblCellMar>
          <w:left w:w="0" w:type="dxa"/>
          <w:right w:w="0" w:type="dxa"/>
        </w:tblCellMar>
        <w:tblLook w:val="04A0" w:firstRow="1" w:lastRow="0" w:firstColumn="1" w:lastColumn="0" w:noHBand="0" w:noVBand="1"/>
      </w:tblPr>
      <w:tblGrid>
        <w:gridCol w:w="11520"/>
      </w:tblGrid>
      <w:tr w:rsidR="00EA38D0" w14:paraId="2444E0BC" w14:textId="77777777" w:rsidTr="00D0485D">
        <w:trPr>
          <w:cantSplit/>
          <w:trHeight w:hRule="exact" w:val="15120"/>
        </w:trPr>
        <w:tc>
          <w:tcPr>
            <w:tcW w:w="11520" w:type="dxa"/>
            <w:shd w:val="clear" w:color="auto" w:fill="1B3349" w:themeFill="text2"/>
          </w:tcPr>
          <w:p w14:paraId="7EBFEF1B" w14:textId="18A12171" w:rsidR="00EA38D0" w:rsidRPr="00F74EB4" w:rsidRDefault="00E3505A" w:rsidP="00D0485D">
            <w:r w:rsidRPr="00F74EB4">
              <w:rPr>
                <w:noProof/>
              </w:rPr>
              <mc:AlternateContent>
                <mc:Choice Requires="wps">
                  <w:drawing>
                    <wp:anchor distT="0" distB="0" distL="114300" distR="114300" simplePos="0" relativeHeight="251659264" behindDoc="0" locked="0" layoutInCell="1" allowOverlap="1" wp14:anchorId="34634695" wp14:editId="5AE2BBC9">
                      <wp:simplePos x="0" y="0"/>
                      <wp:positionH relativeFrom="page">
                        <wp:posOffset>452506</wp:posOffset>
                      </wp:positionH>
                      <wp:positionV relativeFrom="page">
                        <wp:posOffset>3221189</wp:posOffset>
                      </wp:positionV>
                      <wp:extent cx="5943600" cy="3785616"/>
                      <wp:effectExtent l="0" t="0" r="0" b="1270"/>
                      <wp:wrapNone/>
                      <wp:docPr id="1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78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CF1B" w14:textId="0C0BACAB" w:rsidR="00EA38D0" w:rsidRDefault="00A85567" w:rsidP="00047919">
                                  <w:pPr>
                                    <w:pStyle w:val="CoverTitle-White"/>
                                  </w:pPr>
                                  <w:r>
                                    <w:t>Contractor’s Environmental Protection Plan (EPP)</w:t>
                                  </w:r>
                                  <w:r w:rsidR="0067309B">
                                    <w:t xml:space="preserve"> Template</w:t>
                                  </w:r>
                                </w:p>
                                <w:p w14:paraId="590715CD" w14:textId="27413AE2" w:rsidR="00EA38D0" w:rsidRPr="000242B1" w:rsidRDefault="00BF29D3" w:rsidP="00EA38D0">
                                  <w:pPr>
                                    <w:pStyle w:val="Cover-Subtitle"/>
                                  </w:pPr>
                                  <w:r>
                                    <w:t>Faro Mine Remediation Project (FMRP)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34695" id="_x0000_t202" coordsize="21600,21600" o:spt="202" path="m,l,21600r21600,l21600,xe">
                      <v:stroke joinstyle="miter"/>
                      <v:path gradientshapeok="t" o:connecttype="rect"/>
                    </v:shapetype>
                    <v:shape id="Text Box 126" o:spid="_x0000_s1026" type="#_x0000_t202" style="position:absolute;margin-left:35.65pt;margin-top:253.65pt;width:468pt;height:29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" filled="f" stroked="f">
                      <v:path arrowok="t"/>
                      <v:textbox style="mso-fit-shape-to-text:t" inset="0,0,0,0">
                        <w:txbxContent>
                          <w:p w14:paraId="29A5CF1B" w14:textId="0C0BACAB" w:rsidR="00EA38D0" w:rsidRDefault="00A85567" w:rsidP="00047919">
                            <w:pPr>
                              <w:pStyle w:val="CoverTitle-White"/>
                            </w:pPr>
                            <w:r>
                              <w:t>Contractor’s Environmental Protection Plan (EPP)</w:t>
                            </w:r>
                            <w:r w:rsidR="0067309B">
                              <w:t xml:space="preserve"> Template</w:t>
                            </w:r>
                          </w:p>
                          <w:p w14:paraId="590715CD" w14:textId="27413AE2" w:rsidR="00EA38D0" w:rsidRPr="000242B1" w:rsidRDefault="00BF29D3" w:rsidP="00EA38D0">
                            <w:pPr>
                              <w:pStyle w:val="Cover-Subtitle"/>
                            </w:pPr>
                            <w:r>
                              <w:t>Faro Mine Remediation Project (FMRP)</w:t>
                            </w:r>
                          </w:p>
                        </w:txbxContent>
                      </v:textbox>
                      <w10:wrap anchorx="page" anchory="page"/>
                    </v:shape>
                  </w:pict>
                </mc:Fallback>
              </mc:AlternateContent>
            </w:r>
            <w:r w:rsidR="00324318" w:rsidRPr="00F74EB4">
              <w:rPr>
                <w:noProof/>
              </w:rPr>
              <mc:AlternateContent>
                <mc:Choice Requires="wps">
                  <w:drawing>
                    <wp:anchor distT="0" distB="0" distL="114300" distR="114300" simplePos="0" relativeHeight="251666432" behindDoc="0" locked="0" layoutInCell="1" allowOverlap="1" wp14:anchorId="2B4A0863" wp14:editId="3A798B3B">
                      <wp:simplePos x="0" y="0"/>
                      <wp:positionH relativeFrom="page">
                        <wp:posOffset>190113</wp:posOffset>
                      </wp:positionH>
                      <wp:positionV relativeFrom="page">
                        <wp:posOffset>7173595</wp:posOffset>
                      </wp:positionV>
                      <wp:extent cx="5943600" cy="3785616"/>
                      <wp:effectExtent l="0" t="0" r="0" b="127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78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661A" w14:textId="7F46E99C" w:rsidR="00324318" w:rsidRDefault="009A49C6" w:rsidP="00324318">
                                  <w:pPr>
                                    <w:pStyle w:val="Cover-BackAddress01"/>
                                  </w:pPr>
                                  <w:r>
                                    <w:t>Prepared For:</w:t>
                                  </w:r>
                                </w:p>
                                <w:p w14:paraId="5E7D11C9" w14:textId="28AE5AFC" w:rsidR="009A49C6" w:rsidRDefault="009A49C6" w:rsidP="00324318">
                                  <w:pPr>
                                    <w:pStyle w:val="Cover-BackAddress01"/>
                                  </w:pPr>
                                  <w:r>
                                    <w:t>(COMPANY NAME)</w:t>
                                  </w:r>
                                </w:p>
                                <w:p w14:paraId="43E54C04" w14:textId="4FB058C4" w:rsidR="009A49C6" w:rsidRDefault="003343CE" w:rsidP="00324318">
                                  <w:pPr>
                                    <w:pStyle w:val="Cover-BackAddress01"/>
                                  </w:pPr>
                                  <w:r>
                                    <w:t>Address</w:t>
                                  </w:r>
                                </w:p>
                                <w:p w14:paraId="3B4A396F" w14:textId="298A362F" w:rsidR="003343CE" w:rsidRDefault="003343CE" w:rsidP="00324318">
                                  <w:pPr>
                                    <w:pStyle w:val="Cover-BackAddress01"/>
                                  </w:pPr>
                                </w:p>
                                <w:p w14:paraId="364D8144" w14:textId="4DA910A2" w:rsidR="003343CE" w:rsidRDefault="003343CE" w:rsidP="00324318">
                                  <w:pPr>
                                    <w:pStyle w:val="Cover-BackAddress01"/>
                                  </w:pPr>
                                  <w:r>
                                    <w:t>Prepared By:</w:t>
                                  </w:r>
                                </w:p>
                                <w:p w14:paraId="69EFED64" w14:textId="5FC9E880" w:rsidR="003343CE" w:rsidRDefault="003343CE" w:rsidP="00324318">
                                  <w:pPr>
                                    <w:pStyle w:val="Cover-BackAddress01"/>
                                  </w:pPr>
                                  <w:r>
                                    <w:t>(COMPANY NAME)</w:t>
                                  </w:r>
                                </w:p>
                                <w:p w14:paraId="5FE94FE3" w14:textId="0DE5DEF7" w:rsidR="00A051FF" w:rsidRDefault="00A051FF" w:rsidP="00324318">
                                  <w:pPr>
                                    <w:pStyle w:val="Cover-BackAddress01"/>
                                  </w:pPr>
                                  <w:r>
                                    <w:t>Address</w:t>
                                  </w:r>
                                </w:p>
                                <w:p w14:paraId="46A75C02" w14:textId="122D7265" w:rsidR="00A051FF" w:rsidRDefault="00A051FF" w:rsidP="00324318">
                                  <w:pPr>
                                    <w:pStyle w:val="Cover-BackAddress01"/>
                                  </w:pPr>
                                </w:p>
                                <w:p w14:paraId="748A440F" w14:textId="71FFD400" w:rsidR="00A051FF" w:rsidRDefault="00A051FF" w:rsidP="00324318">
                                  <w:pPr>
                                    <w:pStyle w:val="Cover-BackAddress01"/>
                                  </w:pPr>
                                  <w:r>
                                    <w:t>File No</w:t>
                                  </w:r>
                                  <w:r w:rsidR="00E3505A">
                                    <w:t>.: 00583-01</w:t>
                                  </w:r>
                                </w:p>
                                <w:p w14:paraId="7E74EDA5" w14:textId="1B289850" w:rsidR="00E3505A" w:rsidRDefault="00E3505A" w:rsidP="00324318">
                                  <w:pPr>
                                    <w:pStyle w:val="Cover-BackAddress01"/>
                                  </w:pPr>
                                  <w:r>
                                    <w:t>(DATE)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A0863" id="_x0000_s1027" type="#_x0000_t202" style="position:absolute;margin-left:14.95pt;margin-top:564.85pt;width:468pt;height:29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" filled="f" stroked="f">
                      <v:path arrowok="t"/>
                      <v:textbox style="mso-fit-shape-to-text:t" inset="0,0,0,0">
                        <w:txbxContent>
                          <w:p w14:paraId="183F661A" w14:textId="7F46E99C" w:rsidR="00324318" w:rsidRDefault="009A49C6" w:rsidP="00324318">
                            <w:pPr>
                              <w:pStyle w:val="Cover-BackAddress01"/>
                            </w:pPr>
                            <w:r>
                              <w:t>Prepared For:</w:t>
                            </w:r>
                          </w:p>
                          <w:p w14:paraId="5E7D11C9" w14:textId="28AE5AFC" w:rsidR="009A49C6" w:rsidRDefault="009A49C6" w:rsidP="00324318">
                            <w:pPr>
                              <w:pStyle w:val="Cover-BackAddress01"/>
                            </w:pPr>
                            <w:r>
                              <w:t>(COMPANY NAME)</w:t>
                            </w:r>
                          </w:p>
                          <w:p w14:paraId="43E54C04" w14:textId="4FB058C4" w:rsidR="009A49C6" w:rsidRDefault="003343CE" w:rsidP="00324318">
                            <w:pPr>
                              <w:pStyle w:val="Cover-BackAddress01"/>
                            </w:pPr>
                            <w:r>
                              <w:t>Address</w:t>
                            </w:r>
                          </w:p>
                          <w:p w14:paraId="3B4A396F" w14:textId="298A362F" w:rsidR="003343CE" w:rsidRDefault="003343CE" w:rsidP="00324318">
                            <w:pPr>
                              <w:pStyle w:val="Cover-BackAddress01"/>
                            </w:pPr>
                          </w:p>
                          <w:p w14:paraId="364D8144" w14:textId="4DA910A2" w:rsidR="003343CE" w:rsidRDefault="003343CE" w:rsidP="00324318">
                            <w:pPr>
                              <w:pStyle w:val="Cover-BackAddress01"/>
                            </w:pPr>
                            <w:r>
                              <w:t>Prepared By:</w:t>
                            </w:r>
                          </w:p>
                          <w:p w14:paraId="69EFED64" w14:textId="5FC9E880" w:rsidR="003343CE" w:rsidRDefault="003343CE" w:rsidP="00324318">
                            <w:pPr>
                              <w:pStyle w:val="Cover-BackAddress01"/>
                            </w:pPr>
                            <w:r>
                              <w:t>(COMPANY NAME)</w:t>
                            </w:r>
                          </w:p>
                          <w:p w14:paraId="5FE94FE3" w14:textId="0DE5DEF7" w:rsidR="00A051FF" w:rsidRDefault="00A051FF" w:rsidP="00324318">
                            <w:pPr>
                              <w:pStyle w:val="Cover-BackAddress01"/>
                            </w:pPr>
                            <w:r>
                              <w:t>Address</w:t>
                            </w:r>
                          </w:p>
                          <w:p w14:paraId="46A75C02" w14:textId="122D7265" w:rsidR="00A051FF" w:rsidRDefault="00A051FF" w:rsidP="00324318">
                            <w:pPr>
                              <w:pStyle w:val="Cover-BackAddress01"/>
                            </w:pPr>
                          </w:p>
                          <w:p w14:paraId="748A440F" w14:textId="71FFD400" w:rsidR="00A051FF" w:rsidRDefault="00A051FF" w:rsidP="00324318">
                            <w:pPr>
                              <w:pStyle w:val="Cover-BackAddress01"/>
                            </w:pPr>
                            <w:r>
                              <w:t>File No</w:t>
                            </w:r>
                            <w:r w:rsidR="00E3505A">
                              <w:t>.: 00583-01</w:t>
                            </w:r>
                          </w:p>
                          <w:p w14:paraId="7E74EDA5" w14:textId="1B289850" w:rsidR="00E3505A" w:rsidRDefault="00E3505A" w:rsidP="00324318">
                            <w:pPr>
                              <w:pStyle w:val="Cover-BackAddress01"/>
                            </w:pPr>
                            <w:r>
                              <w:t>(DATE)</w:t>
                            </w:r>
                          </w:p>
                        </w:txbxContent>
                      </v:textbox>
                      <w10:wrap anchorx="page" anchory="page"/>
                    </v:shape>
                  </w:pict>
                </mc:Fallback>
              </mc:AlternateContent>
            </w:r>
            <w:r w:rsidR="00EA38D0">
              <w:rPr>
                <w:noProof/>
              </w:rPr>
              <mc:AlternateContent>
                <mc:Choice Requires="wpg">
                  <w:drawing>
                    <wp:anchor distT="0" distB="0" distL="114300" distR="114300" simplePos="0" relativeHeight="251663360" behindDoc="0" locked="0" layoutInCell="1" allowOverlap="1" wp14:anchorId="66B528B8" wp14:editId="758930F4">
                      <wp:simplePos x="0" y="0"/>
                      <wp:positionH relativeFrom="page">
                        <wp:posOffset>4846320</wp:posOffset>
                      </wp:positionH>
                      <wp:positionV relativeFrom="page">
                        <wp:posOffset>777240</wp:posOffset>
                      </wp:positionV>
                      <wp:extent cx="1810512" cy="374904"/>
                      <wp:effectExtent l="0" t="0" r="18415" b="25400"/>
                      <wp:wrapNone/>
                      <wp:docPr id="1379" name="Graphic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10512" cy="374904"/>
                                <a:chOff x="1194981" y="1461564"/>
                                <a:chExt cx="6306664" cy="1301796"/>
                              </a:xfrm>
                            </wpg:grpSpPr>
                            <wpg:grpSp>
                              <wpg:cNvPr id="1380" name="Graphic 1"/>
                              <wpg:cNvGrpSpPr/>
                              <wpg:grpSpPr>
                                <a:xfrm>
                                  <a:off x="1194981" y="1461564"/>
                                  <a:ext cx="1095905" cy="1301796"/>
                                  <a:chOff x="1194981" y="1461564"/>
                                  <a:chExt cx="1095905" cy="1301796"/>
                                </a:xfrm>
                                <a:solidFill>
                                  <a:schemeClr val="accent1"/>
                                </a:solidFill>
                              </wpg:grpSpPr>
                              <wps:wsp>
                                <wps:cNvPr id="1381" name="Freeform: Shape 1381"/>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 name="Freeform: Shape 1382"/>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3" name="Freeform: Shape 1383"/>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4" name="Freeform: Shape 1384"/>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FFFFFF"/>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7EEC09" id="Graphic 1" o:spid="_x0000_s1026" style="position:absolute;margin-left:381.6pt;margin-top:61.2pt;width:142.55pt;height:29.5pt;z-index:251663360;mso-position-horizontal-relative:page;mso-position-vertical-relative:page;mso-width-relative:margin;mso-height-relative:margin" coordorigin="11949,14615" coordsize="63066,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">
                      <o:lock v:ext="edit" aspectratio="t"/>
                      <v:group id="_x0000_s1027" style="position:absolute;left:11949;top:14615;width:10959;height:13018" coordorigin="11949,14615" coordsize="10959,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Shape 1381" o:spid="_x0000_s1028" style="position:absolute;left:11953;top:22591;width:3502;height:5042;visibility:visible;mso-wrap-style:square;v-text-anchor:middle" coordsize="350184,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" path="m,506097l350549,214682,350549,,,,,506097xe" fillcolor="#50bf34" stroked="f" strokeweight=".08381mm">
                          <v:stroke joinstyle="miter"/>
                          <v:path arrowok="t" o:connecttype="custom" o:connectlocs="0,506098;350550,214682;350550,0;0,0" o:connectangles="0,0,0,0"/>
                        </v:shape>
                        <v:shape id="Freeform: Shape 1382" o:spid="_x0000_s1029" style="position:absolute;left:11949;top:22591;width:3506;height:725;visibility:visible;mso-wrap-style:square;v-text-anchor:middle" coordsize="350184,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" path="m350549,73347l350549,,,,350549,73347xe" fillcolor="#097538" stroked="f" strokeweight=".08381mm">
                          <v:stroke joinstyle="miter"/>
                          <v:path arrowok="t" o:connecttype="custom" o:connectlocs="350968,73348;350968,0;0,0" o:connectangles="0,0,0"/>
                        </v:shape>
                        <v:shape id="Freeform: Shape 1383" o:spid="_x0000_s1030" style="position:absolute;left:11950;top:14615;width:10958;height:7971;visibility:visible;mso-wrap-style:square;v-text-anchor:middle" coordsize="1095836,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"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fillcolor="#0052cc" stroked="f">
                          <v:fill color2="#00aee6" rotate="t" angle="25" colors="0 #0052cc;12452f #007ad7;38011f #00aee6" focus="100%" type="gradien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1384" o:spid="_x0000_s1031" style="position:absolute;left:27983;top:17534;width:47033;height:5042;visibility:visible;mso-wrap-style:square;v-text-anchor:middle" coordsize="4703341,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"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stroked="f" strokeweight=".08381mm">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page" anchory="page"/>
                    </v:group>
                  </w:pict>
                </mc:Fallback>
              </mc:AlternateContent>
            </w:r>
            <w:r w:rsidR="009702D5">
              <w:t>1</w:t>
            </w:r>
          </w:p>
        </w:tc>
      </w:tr>
    </w:tbl>
    <w:p w14:paraId="33DA5DC9" w14:textId="77777777" w:rsidR="00FC0ED2" w:rsidRPr="007129B2" w:rsidRDefault="00FC0ED2" w:rsidP="00FC0ED2">
      <w:pPr>
        <w:pStyle w:val="SectionTitle"/>
      </w:pPr>
      <w:bookmarkStart w:id="0" w:name="_Toc110494917"/>
      <w:r>
        <w:lastRenderedPageBreak/>
        <w:t>Environmental Protection Plan</w:t>
      </w:r>
      <w:bookmarkEnd w:id="0"/>
    </w:p>
    <w:p w14:paraId="5B4CA888" w14:textId="77777777" w:rsidR="00FC0ED2" w:rsidRDefault="00FC0ED2" w:rsidP="00FC0ED2">
      <w:r w:rsidRPr="001A71BA">
        <w:t xml:space="preserve">This Environmental Protection Plan (EPP) was prepared for </w:t>
      </w:r>
      <w:r w:rsidRPr="0036247F">
        <w:rPr>
          <w:color w:val="0070C0"/>
        </w:rPr>
        <w:t xml:space="preserve">[Company] </w:t>
      </w:r>
      <w:r w:rsidRPr="001A71BA">
        <w:t xml:space="preserve">employees performing a specific, limited scope of work on the Construction of the </w:t>
      </w:r>
      <w:r w:rsidRPr="0036247F">
        <w:rPr>
          <w:color w:val="0070C0"/>
        </w:rPr>
        <w:t xml:space="preserve">[Project Name] </w:t>
      </w:r>
      <w:r w:rsidRPr="001A71BA">
        <w:t>(“the Project”)</w:t>
      </w:r>
      <w:r>
        <w:t>.</w:t>
      </w:r>
    </w:p>
    <w:p w14:paraId="26EA524F" w14:textId="77777777" w:rsidR="00FC0ED2" w:rsidRPr="001A71BA" w:rsidRDefault="00FC0ED2" w:rsidP="00FC0ED2">
      <w:r w:rsidRPr="001A71BA">
        <w:t>It was prepared based on the best available information regarding environmental risks known or suspected to be present on the project site</w:t>
      </w:r>
      <w:r>
        <w:t xml:space="preserve">, and </w:t>
      </w:r>
      <w:r w:rsidRPr="0036247F">
        <w:rPr>
          <w:color w:val="0070C0"/>
        </w:rPr>
        <w:t xml:space="preserve">[Company Name] </w:t>
      </w:r>
      <w:r>
        <w:t>construction methodology proposed at the time of writing</w:t>
      </w:r>
      <w:r w:rsidRPr="001A71BA">
        <w:t>. While it is not possible to discover, evaluate, and protect in advance against all possible risks that may be encountered during the completion of this project, adherence to the EPP will reduce the potential for environmental impacts resulting from project activities.</w:t>
      </w:r>
    </w:p>
    <w:p w14:paraId="06645F91" w14:textId="77777777" w:rsidR="00FC0ED2" w:rsidRPr="0011711D" w:rsidRDefault="00FC0ED2" w:rsidP="00FC0ED2">
      <w:r w:rsidRPr="0011711D">
        <w:t xml:space="preserve">By signing below, I acknowledge that I have reviewed and understand the EPP for the </w:t>
      </w:r>
      <w:r w:rsidRPr="00D24099">
        <w:rPr>
          <w:color w:val="0070C0"/>
        </w:rPr>
        <w:t xml:space="preserve">[Company Name] </w:t>
      </w:r>
      <w:r>
        <w:t>at the Faro Mine</w:t>
      </w:r>
      <w:r w:rsidRPr="0011711D">
        <w:t xml:space="preserve"> Remediation Project.</w:t>
      </w:r>
      <w:r>
        <w:t xml:space="preserve"> </w:t>
      </w:r>
      <w:r w:rsidRPr="001A71BA">
        <w:t xml:space="preserve">The plan is written for specified site conditions, dates, personnel, </w:t>
      </w:r>
      <w:r>
        <w:t xml:space="preserve">and proposed construction methodology </w:t>
      </w:r>
      <w:r w:rsidRPr="001A71BA">
        <w:t xml:space="preserve">and must be amended if these conditions change. </w:t>
      </w:r>
      <w:r>
        <w:t>M</w:t>
      </w:r>
      <w:r w:rsidRPr="001A71BA">
        <w:t xml:space="preserve">odifications to the EPP require the approval </w:t>
      </w:r>
      <w:r>
        <w:t>the Construction Manager (i.e., Owner’s Representative)</w:t>
      </w:r>
    </w:p>
    <w:p w14:paraId="53B3005C" w14:textId="77777777" w:rsidR="00FC0ED2" w:rsidRPr="0011711D" w:rsidRDefault="00FC0ED2" w:rsidP="00FC0ED2">
      <w:pPr>
        <w:spacing w:after="0"/>
        <w:rPr>
          <w:rFonts w:ascii="Avenir Book" w:hAnsi="Avenir Book"/>
          <w:szCs w:val="20"/>
        </w:rPr>
      </w:pPr>
    </w:p>
    <w:p w14:paraId="1521BC97" w14:textId="77777777" w:rsidR="00FC0ED2" w:rsidRPr="00446E26" w:rsidRDefault="00FC0ED2" w:rsidP="00FC0ED2">
      <w:r>
        <w:t>TEMPLATE</w:t>
      </w:r>
    </w:p>
    <w:p w14:paraId="4A4CA74D" w14:textId="77777777" w:rsidR="00FC0ED2" w:rsidRPr="0011711D" w:rsidRDefault="00FC0ED2" w:rsidP="00FC0ED2">
      <w:pPr>
        <w:rPr>
          <w:highlight w:val="yellow"/>
        </w:rPr>
      </w:pPr>
      <w:r w:rsidRPr="0011711D">
        <w:t>__________________________________</w:t>
      </w:r>
      <w:r w:rsidRPr="0011711D">
        <w:tab/>
      </w:r>
      <w:r w:rsidRPr="0011711D">
        <w:tab/>
      </w:r>
      <w:r w:rsidRPr="0011711D">
        <w:tab/>
      </w:r>
      <w:r w:rsidRPr="0011711D">
        <w:tab/>
      </w:r>
      <w:r w:rsidRPr="0011711D">
        <w:tab/>
        <w:t>_________________</w:t>
      </w:r>
    </w:p>
    <w:p w14:paraId="79BB0285" w14:textId="77777777" w:rsidR="00FC0ED2" w:rsidRPr="000D1259" w:rsidRDefault="00FC0ED2" w:rsidP="00FC0ED2">
      <w:pPr>
        <w:rPr>
          <w:color w:val="0070C0"/>
        </w:rPr>
      </w:pPr>
      <w:r w:rsidRPr="000D1259">
        <w:rPr>
          <w:color w:val="0070C0"/>
        </w:rPr>
        <w:t xml:space="preserve">(Enter Name) </w:t>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t>Date</w:t>
      </w:r>
    </w:p>
    <w:p w14:paraId="165CA872" w14:textId="77777777" w:rsidR="00FC0ED2" w:rsidRPr="00F76882" w:rsidRDefault="00FC0ED2" w:rsidP="00FC0ED2">
      <w:pPr>
        <w:rPr>
          <w:i/>
          <w:iCs/>
          <w:color w:val="0070C0"/>
        </w:rPr>
      </w:pPr>
      <w:r w:rsidRPr="00F76882">
        <w:rPr>
          <w:i/>
          <w:iCs/>
          <w:color w:val="0070C0"/>
        </w:rPr>
        <w:t>(Enter Position)</w:t>
      </w:r>
    </w:p>
    <w:p w14:paraId="7BB6E844" w14:textId="77777777" w:rsidR="00FC0ED2" w:rsidRPr="0011711D" w:rsidRDefault="00FC0ED2" w:rsidP="00FC0ED2"/>
    <w:p w14:paraId="32F96427" w14:textId="77777777" w:rsidR="00FC0ED2" w:rsidRPr="0011711D" w:rsidRDefault="00FC0ED2" w:rsidP="00FC0ED2">
      <w:r w:rsidRPr="0011711D">
        <w:t>______________________________________</w:t>
      </w:r>
      <w:r w:rsidRPr="0011711D">
        <w:tab/>
      </w:r>
      <w:r>
        <w:tab/>
      </w:r>
      <w:r>
        <w:tab/>
      </w:r>
      <w:r>
        <w:tab/>
      </w:r>
      <w:r w:rsidRPr="0011711D">
        <w:t>________________</w:t>
      </w:r>
      <w:r w:rsidRPr="0011711D">
        <w:tab/>
      </w:r>
    </w:p>
    <w:p w14:paraId="2483F1EE" w14:textId="77777777" w:rsidR="00FC0ED2" w:rsidRPr="000D1259" w:rsidRDefault="00FC0ED2" w:rsidP="00FC0ED2">
      <w:pPr>
        <w:rPr>
          <w:color w:val="0070C0"/>
        </w:rPr>
      </w:pPr>
      <w:r w:rsidRPr="000D1259">
        <w:rPr>
          <w:color w:val="0070C0"/>
        </w:rPr>
        <w:t>(Enter Name)</w:t>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t>Date</w:t>
      </w:r>
    </w:p>
    <w:p w14:paraId="74E4EF0E" w14:textId="77777777" w:rsidR="00FC0ED2" w:rsidRPr="00F76882" w:rsidRDefault="00FC0ED2" w:rsidP="00FC0ED2">
      <w:pPr>
        <w:rPr>
          <w:i/>
          <w:iCs/>
          <w:color w:val="0070C0"/>
        </w:rPr>
      </w:pPr>
      <w:r w:rsidRPr="00F76882">
        <w:rPr>
          <w:i/>
          <w:iCs/>
          <w:color w:val="0070C0"/>
        </w:rPr>
        <w:t>(Enter Position)</w:t>
      </w:r>
    </w:p>
    <w:p w14:paraId="0DB3E3C0" w14:textId="77777777" w:rsidR="00FC0ED2" w:rsidRPr="0011711D" w:rsidRDefault="00FC0ED2" w:rsidP="00FC0ED2">
      <w:pPr>
        <w:rPr>
          <w:rStyle w:val="SubtleEmphasis"/>
          <w:rFonts w:ascii="Avenir Book" w:hAnsi="Avenir Book"/>
          <w:color w:val="595959" w:themeColor="text1" w:themeTint="A6"/>
          <w:szCs w:val="20"/>
        </w:rPr>
      </w:pPr>
    </w:p>
    <w:p w14:paraId="4934F35F" w14:textId="77777777" w:rsidR="00FC0ED2" w:rsidRPr="0011711D" w:rsidRDefault="00FC0ED2" w:rsidP="00FC0ED2">
      <w:r w:rsidRPr="0011711D">
        <w:t>_____________________________________</w:t>
      </w:r>
      <w:r w:rsidRPr="0011711D">
        <w:tab/>
      </w:r>
      <w:r w:rsidRPr="0011711D">
        <w:tab/>
      </w:r>
      <w:r w:rsidRPr="0011711D">
        <w:tab/>
      </w:r>
      <w:r w:rsidRPr="0011711D">
        <w:tab/>
        <w:t>_________________</w:t>
      </w:r>
      <w:r w:rsidRPr="0011711D">
        <w:tab/>
      </w:r>
    </w:p>
    <w:p w14:paraId="0F696D50" w14:textId="77777777" w:rsidR="00FC0ED2" w:rsidRPr="000D1259" w:rsidRDefault="00FC0ED2" w:rsidP="00FC0ED2">
      <w:pPr>
        <w:rPr>
          <w:color w:val="0070C0"/>
        </w:rPr>
      </w:pPr>
      <w:r w:rsidRPr="000D1259">
        <w:rPr>
          <w:color w:val="0070C0"/>
        </w:rPr>
        <w:t>(Enter name)</w:t>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t>Date</w:t>
      </w:r>
    </w:p>
    <w:p w14:paraId="5A935BD2" w14:textId="77777777" w:rsidR="00FC0ED2" w:rsidRPr="00F76882" w:rsidRDefault="00FC0ED2" w:rsidP="00FC0ED2">
      <w:pPr>
        <w:rPr>
          <w:i/>
          <w:iCs/>
          <w:color w:val="0070C0"/>
        </w:rPr>
      </w:pPr>
      <w:r w:rsidRPr="00F76882">
        <w:rPr>
          <w:i/>
          <w:iCs/>
          <w:color w:val="0070C0"/>
        </w:rPr>
        <w:t>(Enter Position)</w:t>
      </w:r>
    </w:p>
    <w:p w14:paraId="6236653F" w14:textId="77777777" w:rsidR="00FC0ED2" w:rsidRPr="00263B17" w:rsidRDefault="00FC0ED2" w:rsidP="00FC0ED2">
      <w:pPr>
        <w:rPr>
          <w:rFonts w:ascii="Helvetica" w:hAnsi="Helvetica"/>
        </w:rPr>
      </w:pPr>
    </w:p>
    <w:p w14:paraId="5BD7198C" w14:textId="77777777" w:rsidR="00FC0ED2" w:rsidRPr="0011711D" w:rsidRDefault="00FC0ED2" w:rsidP="00FC0ED2">
      <w:r w:rsidRPr="0011711D">
        <w:t>_____________________________________</w:t>
      </w:r>
      <w:r w:rsidRPr="0011711D">
        <w:tab/>
      </w:r>
      <w:r w:rsidRPr="0011711D">
        <w:tab/>
      </w:r>
      <w:r w:rsidRPr="0011711D">
        <w:tab/>
      </w:r>
      <w:r w:rsidRPr="0011711D">
        <w:tab/>
        <w:t>_________________</w:t>
      </w:r>
      <w:r w:rsidRPr="0011711D">
        <w:tab/>
      </w:r>
    </w:p>
    <w:p w14:paraId="65FBECC5" w14:textId="77777777" w:rsidR="00FC0ED2" w:rsidRPr="000D1259" w:rsidRDefault="00FC0ED2" w:rsidP="00FC0ED2">
      <w:pPr>
        <w:rPr>
          <w:color w:val="0070C0"/>
        </w:rPr>
      </w:pPr>
      <w:r w:rsidRPr="000D1259">
        <w:rPr>
          <w:color w:val="0070C0"/>
        </w:rPr>
        <w:t>(Enter name)</w:t>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r>
      <w:r w:rsidRPr="000D1259">
        <w:rPr>
          <w:color w:val="0070C0"/>
        </w:rPr>
        <w:tab/>
        <w:t>Date</w:t>
      </w:r>
    </w:p>
    <w:p w14:paraId="0CB72466" w14:textId="77777777" w:rsidR="00FC0ED2" w:rsidRPr="000D1259" w:rsidRDefault="00FC0ED2" w:rsidP="00FC0ED2">
      <w:pPr>
        <w:rPr>
          <w:rFonts w:ascii="Avenir Next LT Pro" w:hAnsi="Avenir Next LT Pro"/>
          <w:i/>
          <w:iCs/>
          <w:color w:val="0070C0"/>
          <w:sz w:val="18"/>
          <w:szCs w:val="18"/>
        </w:rPr>
      </w:pPr>
      <w:r w:rsidRPr="000D1259">
        <w:rPr>
          <w:rFonts w:ascii="Avenir Next LT Pro" w:hAnsi="Avenir Next LT Pro"/>
          <w:i/>
          <w:iCs/>
          <w:color w:val="0070C0"/>
          <w:sz w:val="18"/>
          <w:szCs w:val="18"/>
        </w:rPr>
        <w:t>(Enter Position)</w:t>
      </w:r>
    </w:p>
    <w:p w14:paraId="68FC26EF" w14:textId="77777777" w:rsidR="00FC0ED2" w:rsidRDefault="00FC0ED2" w:rsidP="00FC0ED2">
      <w:pPr>
        <w:spacing w:after="0" w:line="240" w:lineRule="auto"/>
        <w:rPr>
          <w:iCs/>
          <w:lang w:val="en-CA"/>
        </w:rPr>
      </w:pPr>
    </w:p>
    <w:p w14:paraId="2C6E7C69" w14:textId="77777777" w:rsidR="00FC0ED2" w:rsidRPr="007129B2" w:rsidRDefault="00FC0ED2" w:rsidP="00FC0ED2">
      <w:pPr>
        <w:spacing w:after="0" w:line="240" w:lineRule="auto"/>
        <w:rPr>
          <w:rFonts w:ascii="Avenir Book" w:hAnsi="Avenir Book" w:cs="Arial"/>
          <w:szCs w:val="20"/>
        </w:rPr>
      </w:pPr>
      <w:r w:rsidRPr="007129B2">
        <w:rPr>
          <w:rFonts w:ascii="Avenir Book" w:hAnsi="Avenir Book" w:cs="Arial"/>
          <w:szCs w:val="20"/>
        </w:rPr>
        <w:br w:type="page"/>
      </w:r>
    </w:p>
    <w:p w14:paraId="4875C81E" w14:textId="7948EC36" w:rsidR="0004020F" w:rsidRPr="00BF1032" w:rsidRDefault="0004020F" w:rsidP="0004020F">
      <w:pPr>
        <w:pStyle w:val="TOCHeading"/>
      </w:pPr>
      <w:r w:rsidRPr="00BF1032">
        <w:lastRenderedPageBreak/>
        <w:t>Table of Contents</w:t>
      </w:r>
    </w:p>
    <w:p w14:paraId="7E7B9510" w14:textId="1CA5C696" w:rsidR="000E643B" w:rsidRDefault="0004020F">
      <w:pPr>
        <w:pStyle w:val="TOC1"/>
        <w:rPr>
          <w:rFonts w:asciiTheme="minorHAnsi" w:eastAsiaTheme="minorEastAsia" w:hAnsiTheme="minorHAnsi" w:cstheme="minorBidi"/>
          <w:caps w:val="0"/>
          <w:noProof/>
          <w:color w:val="auto"/>
          <w:sz w:val="22"/>
          <w:szCs w:val="22"/>
        </w:rPr>
      </w:pPr>
      <w:r w:rsidRPr="00BF1032">
        <w:rPr>
          <w:caps w:val="0"/>
        </w:rPr>
        <w:fldChar w:fldCharType="begin"/>
      </w:r>
      <w:r w:rsidRPr="00BF1032">
        <w:instrText xml:space="preserve"> TOC \h \z \t "Heading 1,2,Heading 2,3,Heading 3,4,Section Title,1" </w:instrText>
      </w:r>
      <w:r w:rsidRPr="00BF1032">
        <w:rPr>
          <w:caps w:val="0"/>
        </w:rPr>
        <w:fldChar w:fldCharType="separate"/>
      </w:r>
      <w:hyperlink w:anchor="_Toc110494917" w:history="1">
        <w:r w:rsidR="000E643B" w:rsidRPr="00BC203F">
          <w:rPr>
            <w:rStyle w:val="Hyperlink"/>
            <w:noProof/>
          </w:rPr>
          <w:t>Environmental Protection Plan</w:t>
        </w:r>
        <w:r w:rsidR="000E643B">
          <w:rPr>
            <w:noProof/>
            <w:webHidden/>
          </w:rPr>
          <w:tab/>
        </w:r>
        <w:r w:rsidR="000E643B">
          <w:rPr>
            <w:noProof/>
            <w:webHidden/>
          </w:rPr>
          <w:fldChar w:fldCharType="begin"/>
        </w:r>
        <w:r w:rsidR="000E643B">
          <w:rPr>
            <w:noProof/>
            <w:webHidden/>
          </w:rPr>
          <w:instrText xml:space="preserve"> PAGEREF _Toc110494917 \h </w:instrText>
        </w:r>
        <w:r w:rsidR="000E643B">
          <w:rPr>
            <w:noProof/>
            <w:webHidden/>
          </w:rPr>
        </w:r>
        <w:r w:rsidR="000E643B">
          <w:rPr>
            <w:noProof/>
            <w:webHidden/>
          </w:rPr>
          <w:fldChar w:fldCharType="separate"/>
        </w:r>
        <w:r w:rsidR="000E643B">
          <w:rPr>
            <w:noProof/>
            <w:webHidden/>
          </w:rPr>
          <w:t>2</w:t>
        </w:r>
        <w:r w:rsidR="000E643B">
          <w:rPr>
            <w:noProof/>
            <w:webHidden/>
          </w:rPr>
          <w:fldChar w:fldCharType="end"/>
        </w:r>
      </w:hyperlink>
    </w:p>
    <w:p w14:paraId="6612733B" w14:textId="5DB27740"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18" w:history="1">
        <w:r w:rsidR="000E643B" w:rsidRPr="00BC203F">
          <w:rPr>
            <w:rStyle w:val="Hyperlink"/>
            <w:noProof/>
          </w:rPr>
          <w:t>1.</w:t>
        </w:r>
        <w:r w:rsidR="000E643B">
          <w:rPr>
            <w:rFonts w:asciiTheme="minorHAnsi" w:eastAsiaTheme="minorEastAsia" w:hAnsiTheme="minorHAnsi" w:cstheme="minorBidi"/>
            <w:caps w:val="0"/>
            <w:noProof/>
            <w:color w:val="auto"/>
            <w:sz w:val="22"/>
            <w:szCs w:val="22"/>
          </w:rPr>
          <w:tab/>
        </w:r>
        <w:r w:rsidR="000E643B" w:rsidRPr="00BC203F">
          <w:rPr>
            <w:rStyle w:val="Hyperlink"/>
            <w:noProof/>
          </w:rPr>
          <w:t>INTRODUCTION AND PURPOSE</w:t>
        </w:r>
        <w:r w:rsidR="000E643B">
          <w:rPr>
            <w:noProof/>
            <w:webHidden/>
          </w:rPr>
          <w:tab/>
        </w:r>
        <w:r w:rsidR="000E643B">
          <w:rPr>
            <w:noProof/>
            <w:webHidden/>
          </w:rPr>
          <w:fldChar w:fldCharType="begin"/>
        </w:r>
        <w:r w:rsidR="000E643B">
          <w:rPr>
            <w:noProof/>
            <w:webHidden/>
          </w:rPr>
          <w:instrText xml:space="preserve"> PAGEREF _Toc110494918 \h </w:instrText>
        </w:r>
        <w:r w:rsidR="000E643B">
          <w:rPr>
            <w:noProof/>
            <w:webHidden/>
          </w:rPr>
        </w:r>
        <w:r w:rsidR="000E643B">
          <w:rPr>
            <w:noProof/>
            <w:webHidden/>
          </w:rPr>
          <w:fldChar w:fldCharType="separate"/>
        </w:r>
        <w:r w:rsidR="000E643B">
          <w:rPr>
            <w:noProof/>
            <w:webHidden/>
          </w:rPr>
          <w:t>4</w:t>
        </w:r>
        <w:r w:rsidR="000E643B">
          <w:rPr>
            <w:noProof/>
            <w:webHidden/>
          </w:rPr>
          <w:fldChar w:fldCharType="end"/>
        </w:r>
      </w:hyperlink>
    </w:p>
    <w:p w14:paraId="6CDB9857" w14:textId="36CFBCF8"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19" w:history="1">
        <w:r w:rsidR="000E643B" w:rsidRPr="00BC203F">
          <w:rPr>
            <w:rStyle w:val="Hyperlink"/>
            <w:noProof/>
          </w:rPr>
          <w:t>2.</w:t>
        </w:r>
        <w:r w:rsidR="000E643B">
          <w:rPr>
            <w:rFonts w:asciiTheme="minorHAnsi" w:eastAsiaTheme="minorEastAsia" w:hAnsiTheme="minorHAnsi" w:cstheme="minorBidi"/>
            <w:caps w:val="0"/>
            <w:noProof/>
            <w:color w:val="auto"/>
            <w:sz w:val="22"/>
            <w:szCs w:val="22"/>
          </w:rPr>
          <w:tab/>
        </w:r>
        <w:r w:rsidR="000E643B" w:rsidRPr="00BC203F">
          <w:rPr>
            <w:rStyle w:val="Hyperlink"/>
            <w:noProof/>
          </w:rPr>
          <w:t>ROLES AND RESPONSIBILITIES</w:t>
        </w:r>
        <w:r w:rsidR="000E643B">
          <w:rPr>
            <w:noProof/>
            <w:webHidden/>
          </w:rPr>
          <w:tab/>
        </w:r>
        <w:r w:rsidR="000E643B">
          <w:rPr>
            <w:noProof/>
            <w:webHidden/>
          </w:rPr>
          <w:fldChar w:fldCharType="begin"/>
        </w:r>
        <w:r w:rsidR="000E643B">
          <w:rPr>
            <w:noProof/>
            <w:webHidden/>
          </w:rPr>
          <w:instrText xml:space="preserve"> PAGEREF _Toc110494919 \h </w:instrText>
        </w:r>
        <w:r w:rsidR="000E643B">
          <w:rPr>
            <w:noProof/>
            <w:webHidden/>
          </w:rPr>
        </w:r>
        <w:r w:rsidR="000E643B">
          <w:rPr>
            <w:noProof/>
            <w:webHidden/>
          </w:rPr>
          <w:fldChar w:fldCharType="separate"/>
        </w:r>
        <w:r w:rsidR="000E643B">
          <w:rPr>
            <w:noProof/>
            <w:webHidden/>
          </w:rPr>
          <w:t>4</w:t>
        </w:r>
        <w:r w:rsidR="000E643B">
          <w:rPr>
            <w:noProof/>
            <w:webHidden/>
          </w:rPr>
          <w:fldChar w:fldCharType="end"/>
        </w:r>
      </w:hyperlink>
    </w:p>
    <w:p w14:paraId="3F702FC0" w14:textId="793E4AE7"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20" w:history="1">
        <w:r w:rsidR="000E643B" w:rsidRPr="00BC203F">
          <w:rPr>
            <w:rStyle w:val="Hyperlink"/>
            <w:noProof/>
          </w:rPr>
          <w:t>3.</w:t>
        </w:r>
        <w:r w:rsidR="000E643B">
          <w:rPr>
            <w:rFonts w:asciiTheme="minorHAnsi" w:eastAsiaTheme="minorEastAsia" w:hAnsiTheme="minorHAnsi" w:cstheme="minorBidi"/>
            <w:caps w:val="0"/>
            <w:noProof/>
            <w:color w:val="auto"/>
            <w:sz w:val="22"/>
            <w:szCs w:val="22"/>
          </w:rPr>
          <w:tab/>
        </w:r>
        <w:r w:rsidR="000E643B" w:rsidRPr="00BC203F">
          <w:rPr>
            <w:rStyle w:val="Hyperlink"/>
            <w:noProof/>
          </w:rPr>
          <w:t>ORIENTATION AND TRAINING</w:t>
        </w:r>
        <w:r w:rsidR="000E643B">
          <w:rPr>
            <w:noProof/>
            <w:webHidden/>
          </w:rPr>
          <w:tab/>
        </w:r>
        <w:r w:rsidR="000E643B">
          <w:rPr>
            <w:noProof/>
            <w:webHidden/>
          </w:rPr>
          <w:fldChar w:fldCharType="begin"/>
        </w:r>
        <w:r w:rsidR="000E643B">
          <w:rPr>
            <w:noProof/>
            <w:webHidden/>
          </w:rPr>
          <w:instrText xml:space="preserve"> PAGEREF _Toc110494920 \h </w:instrText>
        </w:r>
        <w:r w:rsidR="000E643B">
          <w:rPr>
            <w:noProof/>
            <w:webHidden/>
          </w:rPr>
        </w:r>
        <w:r w:rsidR="000E643B">
          <w:rPr>
            <w:noProof/>
            <w:webHidden/>
          </w:rPr>
          <w:fldChar w:fldCharType="separate"/>
        </w:r>
        <w:r w:rsidR="000E643B">
          <w:rPr>
            <w:noProof/>
            <w:webHidden/>
          </w:rPr>
          <w:t>6</w:t>
        </w:r>
        <w:r w:rsidR="000E643B">
          <w:rPr>
            <w:noProof/>
            <w:webHidden/>
          </w:rPr>
          <w:fldChar w:fldCharType="end"/>
        </w:r>
      </w:hyperlink>
    </w:p>
    <w:p w14:paraId="4DE4B330" w14:textId="6B589AA3"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21" w:history="1">
        <w:r w:rsidR="000E643B" w:rsidRPr="00BC203F">
          <w:rPr>
            <w:rStyle w:val="Hyperlink"/>
            <w:noProof/>
          </w:rPr>
          <w:t>4.</w:t>
        </w:r>
        <w:r w:rsidR="000E643B">
          <w:rPr>
            <w:rFonts w:asciiTheme="minorHAnsi" w:eastAsiaTheme="minorEastAsia" w:hAnsiTheme="minorHAnsi" w:cstheme="minorBidi"/>
            <w:caps w:val="0"/>
            <w:noProof/>
            <w:color w:val="auto"/>
            <w:sz w:val="22"/>
            <w:szCs w:val="22"/>
          </w:rPr>
          <w:tab/>
        </w:r>
        <w:r w:rsidR="000E643B" w:rsidRPr="00BC203F">
          <w:rPr>
            <w:rStyle w:val="Hyperlink"/>
            <w:noProof/>
          </w:rPr>
          <w:t>SITE DESCRIPTION AND ENVIRONMENTAL SENSITIVITIES</w:t>
        </w:r>
        <w:r w:rsidR="000E643B">
          <w:rPr>
            <w:noProof/>
            <w:webHidden/>
          </w:rPr>
          <w:tab/>
        </w:r>
        <w:r w:rsidR="000E643B">
          <w:rPr>
            <w:noProof/>
            <w:webHidden/>
          </w:rPr>
          <w:fldChar w:fldCharType="begin"/>
        </w:r>
        <w:r w:rsidR="000E643B">
          <w:rPr>
            <w:noProof/>
            <w:webHidden/>
          </w:rPr>
          <w:instrText xml:space="preserve"> PAGEREF _Toc110494921 \h </w:instrText>
        </w:r>
        <w:r w:rsidR="000E643B">
          <w:rPr>
            <w:noProof/>
            <w:webHidden/>
          </w:rPr>
        </w:r>
        <w:r w:rsidR="000E643B">
          <w:rPr>
            <w:noProof/>
            <w:webHidden/>
          </w:rPr>
          <w:fldChar w:fldCharType="separate"/>
        </w:r>
        <w:r w:rsidR="000E643B">
          <w:rPr>
            <w:noProof/>
            <w:webHidden/>
          </w:rPr>
          <w:t>7</w:t>
        </w:r>
        <w:r w:rsidR="000E643B">
          <w:rPr>
            <w:noProof/>
            <w:webHidden/>
          </w:rPr>
          <w:fldChar w:fldCharType="end"/>
        </w:r>
      </w:hyperlink>
    </w:p>
    <w:p w14:paraId="59BB1B7E" w14:textId="5C82B6E6"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22" w:history="1">
        <w:r w:rsidR="000E643B" w:rsidRPr="00BC203F">
          <w:rPr>
            <w:rStyle w:val="Hyperlink"/>
            <w:noProof/>
          </w:rPr>
          <w:t>4.1.</w:t>
        </w:r>
        <w:r w:rsidR="000E643B">
          <w:rPr>
            <w:rFonts w:asciiTheme="minorHAnsi" w:eastAsiaTheme="minorEastAsia" w:hAnsiTheme="minorHAnsi" w:cstheme="minorBidi"/>
            <w:noProof/>
            <w:color w:val="auto"/>
            <w:sz w:val="22"/>
            <w:szCs w:val="22"/>
          </w:rPr>
          <w:tab/>
        </w:r>
        <w:r w:rsidR="000E643B" w:rsidRPr="00BC203F">
          <w:rPr>
            <w:rStyle w:val="Hyperlink"/>
            <w:noProof/>
          </w:rPr>
          <w:t>Site Description</w:t>
        </w:r>
        <w:r w:rsidR="000E643B">
          <w:rPr>
            <w:noProof/>
            <w:webHidden/>
          </w:rPr>
          <w:tab/>
        </w:r>
        <w:r w:rsidR="000E643B">
          <w:rPr>
            <w:noProof/>
            <w:webHidden/>
          </w:rPr>
          <w:fldChar w:fldCharType="begin"/>
        </w:r>
        <w:r w:rsidR="000E643B">
          <w:rPr>
            <w:noProof/>
            <w:webHidden/>
          </w:rPr>
          <w:instrText xml:space="preserve"> PAGEREF _Toc110494922 \h </w:instrText>
        </w:r>
        <w:r w:rsidR="000E643B">
          <w:rPr>
            <w:noProof/>
            <w:webHidden/>
          </w:rPr>
        </w:r>
        <w:r w:rsidR="000E643B">
          <w:rPr>
            <w:noProof/>
            <w:webHidden/>
          </w:rPr>
          <w:fldChar w:fldCharType="separate"/>
        </w:r>
        <w:r w:rsidR="000E643B">
          <w:rPr>
            <w:noProof/>
            <w:webHidden/>
          </w:rPr>
          <w:t>7</w:t>
        </w:r>
        <w:r w:rsidR="000E643B">
          <w:rPr>
            <w:noProof/>
            <w:webHidden/>
          </w:rPr>
          <w:fldChar w:fldCharType="end"/>
        </w:r>
      </w:hyperlink>
    </w:p>
    <w:p w14:paraId="7A1A8F8E" w14:textId="7FCC94E7"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23" w:history="1">
        <w:r w:rsidR="000E643B" w:rsidRPr="00BC203F">
          <w:rPr>
            <w:rStyle w:val="Hyperlink"/>
            <w:noProof/>
          </w:rPr>
          <w:t>4.2.</w:t>
        </w:r>
        <w:r w:rsidR="000E643B">
          <w:rPr>
            <w:rFonts w:asciiTheme="minorHAnsi" w:eastAsiaTheme="minorEastAsia" w:hAnsiTheme="minorHAnsi" w:cstheme="minorBidi"/>
            <w:noProof/>
            <w:color w:val="auto"/>
            <w:sz w:val="22"/>
            <w:szCs w:val="22"/>
          </w:rPr>
          <w:tab/>
        </w:r>
        <w:r w:rsidR="000E643B" w:rsidRPr="00BC203F">
          <w:rPr>
            <w:rStyle w:val="Hyperlink"/>
            <w:noProof/>
          </w:rPr>
          <w:t>Environmental Sensitivities</w:t>
        </w:r>
        <w:r w:rsidR="000E643B">
          <w:rPr>
            <w:noProof/>
            <w:webHidden/>
          </w:rPr>
          <w:tab/>
        </w:r>
        <w:r w:rsidR="000E643B">
          <w:rPr>
            <w:noProof/>
            <w:webHidden/>
          </w:rPr>
          <w:fldChar w:fldCharType="begin"/>
        </w:r>
        <w:r w:rsidR="000E643B">
          <w:rPr>
            <w:noProof/>
            <w:webHidden/>
          </w:rPr>
          <w:instrText xml:space="preserve"> PAGEREF _Toc110494923 \h </w:instrText>
        </w:r>
        <w:r w:rsidR="000E643B">
          <w:rPr>
            <w:noProof/>
            <w:webHidden/>
          </w:rPr>
        </w:r>
        <w:r w:rsidR="000E643B">
          <w:rPr>
            <w:noProof/>
            <w:webHidden/>
          </w:rPr>
          <w:fldChar w:fldCharType="separate"/>
        </w:r>
        <w:r w:rsidR="000E643B">
          <w:rPr>
            <w:noProof/>
            <w:webHidden/>
          </w:rPr>
          <w:t>7</w:t>
        </w:r>
        <w:r w:rsidR="000E643B">
          <w:rPr>
            <w:noProof/>
            <w:webHidden/>
          </w:rPr>
          <w:fldChar w:fldCharType="end"/>
        </w:r>
      </w:hyperlink>
    </w:p>
    <w:p w14:paraId="6802322B" w14:textId="7A69F2E3"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24" w:history="1">
        <w:r w:rsidR="000E643B" w:rsidRPr="00BC203F">
          <w:rPr>
            <w:rStyle w:val="Hyperlink"/>
            <w:noProof/>
          </w:rPr>
          <w:t>5.</w:t>
        </w:r>
        <w:r w:rsidR="000E643B">
          <w:rPr>
            <w:rFonts w:asciiTheme="minorHAnsi" w:eastAsiaTheme="minorEastAsia" w:hAnsiTheme="minorHAnsi" w:cstheme="minorBidi"/>
            <w:caps w:val="0"/>
            <w:noProof/>
            <w:color w:val="auto"/>
            <w:sz w:val="22"/>
            <w:szCs w:val="22"/>
          </w:rPr>
          <w:tab/>
        </w:r>
        <w:r w:rsidR="000E643B" w:rsidRPr="00BC203F">
          <w:rPr>
            <w:rStyle w:val="Hyperlink"/>
            <w:noProof/>
          </w:rPr>
          <w:t>SCOPE OF WORK</w:t>
        </w:r>
        <w:r w:rsidR="000E643B">
          <w:rPr>
            <w:noProof/>
            <w:webHidden/>
          </w:rPr>
          <w:tab/>
        </w:r>
        <w:r w:rsidR="000E643B">
          <w:rPr>
            <w:noProof/>
            <w:webHidden/>
          </w:rPr>
          <w:fldChar w:fldCharType="begin"/>
        </w:r>
        <w:r w:rsidR="000E643B">
          <w:rPr>
            <w:noProof/>
            <w:webHidden/>
          </w:rPr>
          <w:instrText xml:space="preserve"> PAGEREF _Toc110494924 \h </w:instrText>
        </w:r>
        <w:r w:rsidR="000E643B">
          <w:rPr>
            <w:noProof/>
            <w:webHidden/>
          </w:rPr>
        </w:r>
        <w:r w:rsidR="000E643B">
          <w:rPr>
            <w:noProof/>
            <w:webHidden/>
          </w:rPr>
          <w:fldChar w:fldCharType="separate"/>
        </w:r>
        <w:r w:rsidR="000E643B">
          <w:rPr>
            <w:noProof/>
            <w:webHidden/>
          </w:rPr>
          <w:t>8</w:t>
        </w:r>
        <w:r w:rsidR="000E643B">
          <w:rPr>
            <w:noProof/>
            <w:webHidden/>
          </w:rPr>
          <w:fldChar w:fldCharType="end"/>
        </w:r>
      </w:hyperlink>
    </w:p>
    <w:p w14:paraId="374B97EE" w14:textId="09B80871"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25" w:history="1">
        <w:r w:rsidR="000E643B" w:rsidRPr="00BC203F">
          <w:rPr>
            <w:rStyle w:val="Hyperlink"/>
            <w:noProof/>
          </w:rPr>
          <w:t>6.</w:t>
        </w:r>
        <w:r w:rsidR="000E643B">
          <w:rPr>
            <w:rFonts w:asciiTheme="minorHAnsi" w:eastAsiaTheme="minorEastAsia" w:hAnsiTheme="minorHAnsi" w:cstheme="minorBidi"/>
            <w:caps w:val="0"/>
            <w:noProof/>
            <w:color w:val="auto"/>
            <w:sz w:val="22"/>
            <w:szCs w:val="22"/>
          </w:rPr>
          <w:tab/>
        </w:r>
        <w:r w:rsidR="000E643B" w:rsidRPr="00BC203F">
          <w:rPr>
            <w:rStyle w:val="Hyperlink"/>
            <w:noProof/>
          </w:rPr>
          <w:t>REGULATORY REQUIREMENTS</w:t>
        </w:r>
        <w:r w:rsidR="000E643B">
          <w:rPr>
            <w:noProof/>
            <w:webHidden/>
          </w:rPr>
          <w:tab/>
        </w:r>
        <w:r w:rsidR="000E643B">
          <w:rPr>
            <w:noProof/>
            <w:webHidden/>
          </w:rPr>
          <w:fldChar w:fldCharType="begin"/>
        </w:r>
        <w:r w:rsidR="000E643B">
          <w:rPr>
            <w:noProof/>
            <w:webHidden/>
          </w:rPr>
          <w:instrText xml:space="preserve"> PAGEREF _Toc110494925 \h </w:instrText>
        </w:r>
        <w:r w:rsidR="000E643B">
          <w:rPr>
            <w:noProof/>
            <w:webHidden/>
          </w:rPr>
        </w:r>
        <w:r w:rsidR="000E643B">
          <w:rPr>
            <w:noProof/>
            <w:webHidden/>
          </w:rPr>
          <w:fldChar w:fldCharType="separate"/>
        </w:r>
        <w:r w:rsidR="000E643B">
          <w:rPr>
            <w:noProof/>
            <w:webHidden/>
          </w:rPr>
          <w:t>9</w:t>
        </w:r>
        <w:r w:rsidR="000E643B">
          <w:rPr>
            <w:noProof/>
            <w:webHidden/>
          </w:rPr>
          <w:fldChar w:fldCharType="end"/>
        </w:r>
      </w:hyperlink>
    </w:p>
    <w:p w14:paraId="6A10460C" w14:textId="003755B7"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26" w:history="1">
        <w:r w:rsidR="000E643B" w:rsidRPr="00BC203F">
          <w:rPr>
            <w:rStyle w:val="Hyperlink"/>
            <w:noProof/>
          </w:rPr>
          <w:t>6.1.</w:t>
        </w:r>
        <w:r w:rsidR="000E643B">
          <w:rPr>
            <w:rFonts w:asciiTheme="minorHAnsi" w:eastAsiaTheme="minorEastAsia" w:hAnsiTheme="minorHAnsi" w:cstheme="minorBidi"/>
            <w:noProof/>
            <w:color w:val="auto"/>
            <w:sz w:val="22"/>
            <w:szCs w:val="22"/>
          </w:rPr>
          <w:tab/>
        </w:r>
        <w:r w:rsidR="000E643B" w:rsidRPr="00BC203F">
          <w:rPr>
            <w:rStyle w:val="Hyperlink"/>
            <w:noProof/>
          </w:rPr>
          <w:t>Legislation</w:t>
        </w:r>
        <w:r w:rsidR="000E643B">
          <w:rPr>
            <w:noProof/>
            <w:webHidden/>
          </w:rPr>
          <w:tab/>
        </w:r>
        <w:r w:rsidR="000E643B">
          <w:rPr>
            <w:noProof/>
            <w:webHidden/>
          </w:rPr>
          <w:fldChar w:fldCharType="begin"/>
        </w:r>
        <w:r w:rsidR="000E643B">
          <w:rPr>
            <w:noProof/>
            <w:webHidden/>
          </w:rPr>
          <w:instrText xml:space="preserve"> PAGEREF _Toc110494926 \h </w:instrText>
        </w:r>
        <w:r w:rsidR="000E643B">
          <w:rPr>
            <w:noProof/>
            <w:webHidden/>
          </w:rPr>
        </w:r>
        <w:r w:rsidR="000E643B">
          <w:rPr>
            <w:noProof/>
            <w:webHidden/>
          </w:rPr>
          <w:fldChar w:fldCharType="separate"/>
        </w:r>
        <w:r w:rsidR="000E643B">
          <w:rPr>
            <w:noProof/>
            <w:webHidden/>
          </w:rPr>
          <w:t>9</w:t>
        </w:r>
        <w:r w:rsidR="000E643B">
          <w:rPr>
            <w:noProof/>
            <w:webHidden/>
          </w:rPr>
          <w:fldChar w:fldCharType="end"/>
        </w:r>
      </w:hyperlink>
    </w:p>
    <w:p w14:paraId="0D5C2A3B" w14:textId="5578898D" w:rsidR="000E643B" w:rsidRDefault="002E38E4">
      <w:pPr>
        <w:pStyle w:val="TOC4"/>
        <w:rPr>
          <w:rFonts w:asciiTheme="minorHAnsi" w:eastAsiaTheme="minorEastAsia" w:hAnsiTheme="minorHAnsi" w:cstheme="minorBidi"/>
          <w:noProof/>
          <w:color w:val="auto"/>
          <w:sz w:val="22"/>
        </w:rPr>
      </w:pPr>
      <w:hyperlink w:anchor="_Toc110494927" w:history="1">
        <w:r w:rsidR="000E643B" w:rsidRPr="00BC203F">
          <w:rPr>
            <w:rStyle w:val="Hyperlink"/>
            <w:noProof/>
          </w:rPr>
          <w:t>Federal:</w:t>
        </w:r>
        <w:r w:rsidR="000E643B">
          <w:rPr>
            <w:noProof/>
            <w:webHidden/>
          </w:rPr>
          <w:tab/>
        </w:r>
        <w:r w:rsidR="000E643B">
          <w:rPr>
            <w:noProof/>
            <w:webHidden/>
          </w:rPr>
          <w:fldChar w:fldCharType="begin"/>
        </w:r>
        <w:r w:rsidR="000E643B">
          <w:rPr>
            <w:noProof/>
            <w:webHidden/>
          </w:rPr>
          <w:instrText xml:space="preserve"> PAGEREF _Toc110494927 \h </w:instrText>
        </w:r>
        <w:r w:rsidR="000E643B">
          <w:rPr>
            <w:noProof/>
            <w:webHidden/>
          </w:rPr>
        </w:r>
        <w:r w:rsidR="000E643B">
          <w:rPr>
            <w:noProof/>
            <w:webHidden/>
          </w:rPr>
          <w:fldChar w:fldCharType="separate"/>
        </w:r>
        <w:r w:rsidR="000E643B">
          <w:rPr>
            <w:noProof/>
            <w:webHidden/>
          </w:rPr>
          <w:t>9</w:t>
        </w:r>
        <w:r w:rsidR="000E643B">
          <w:rPr>
            <w:noProof/>
            <w:webHidden/>
          </w:rPr>
          <w:fldChar w:fldCharType="end"/>
        </w:r>
      </w:hyperlink>
    </w:p>
    <w:p w14:paraId="23CCD42E" w14:textId="7B751A56" w:rsidR="000E643B" w:rsidRDefault="002E38E4">
      <w:pPr>
        <w:pStyle w:val="TOC4"/>
        <w:rPr>
          <w:rFonts w:asciiTheme="minorHAnsi" w:eastAsiaTheme="minorEastAsia" w:hAnsiTheme="minorHAnsi" w:cstheme="minorBidi"/>
          <w:noProof/>
          <w:color w:val="auto"/>
          <w:sz w:val="22"/>
        </w:rPr>
      </w:pPr>
      <w:hyperlink w:anchor="_Toc110494928" w:history="1">
        <w:r w:rsidR="000E643B" w:rsidRPr="00BC203F">
          <w:rPr>
            <w:rStyle w:val="Hyperlink"/>
            <w:noProof/>
          </w:rPr>
          <w:t>Yukon Territory:</w:t>
        </w:r>
        <w:r w:rsidR="000E643B">
          <w:rPr>
            <w:noProof/>
            <w:webHidden/>
          </w:rPr>
          <w:tab/>
        </w:r>
        <w:r w:rsidR="000E643B">
          <w:rPr>
            <w:noProof/>
            <w:webHidden/>
          </w:rPr>
          <w:fldChar w:fldCharType="begin"/>
        </w:r>
        <w:r w:rsidR="000E643B">
          <w:rPr>
            <w:noProof/>
            <w:webHidden/>
          </w:rPr>
          <w:instrText xml:space="preserve"> PAGEREF _Toc110494928 \h </w:instrText>
        </w:r>
        <w:r w:rsidR="000E643B">
          <w:rPr>
            <w:noProof/>
            <w:webHidden/>
          </w:rPr>
        </w:r>
        <w:r w:rsidR="000E643B">
          <w:rPr>
            <w:noProof/>
            <w:webHidden/>
          </w:rPr>
          <w:fldChar w:fldCharType="separate"/>
        </w:r>
        <w:r w:rsidR="000E643B">
          <w:rPr>
            <w:noProof/>
            <w:webHidden/>
          </w:rPr>
          <w:t>9</w:t>
        </w:r>
        <w:r w:rsidR="000E643B">
          <w:rPr>
            <w:noProof/>
            <w:webHidden/>
          </w:rPr>
          <w:fldChar w:fldCharType="end"/>
        </w:r>
      </w:hyperlink>
    </w:p>
    <w:p w14:paraId="03F4ABC7" w14:textId="53609C07"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29" w:history="1">
        <w:r w:rsidR="000E643B" w:rsidRPr="00BC203F">
          <w:rPr>
            <w:rStyle w:val="Hyperlink"/>
            <w:noProof/>
          </w:rPr>
          <w:t>6.2.</w:t>
        </w:r>
        <w:r w:rsidR="000E643B">
          <w:rPr>
            <w:rFonts w:asciiTheme="minorHAnsi" w:eastAsiaTheme="minorEastAsia" w:hAnsiTheme="minorHAnsi" w:cstheme="minorBidi"/>
            <w:noProof/>
            <w:color w:val="auto"/>
            <w:sz w:val="22"/>
            <w:szCs w:val="22"/>
          </w:rPr>
          <w:tab/>
        </w:r>
        <w:r w:rsidR="000E643B" w:rsidRPr="00BC203F">
          <w:rPr>
            <w:rStyle w:val="Hyperlink"/>
            <w:noProof/>
          </w:rPr>
          <w:t>Permits, Guidelines and Other Applicable Documents</w:t>
        </w:r>
        <w:r w:rsidR="000E643B">
          <w:rPr>
            <w:noProof/>
            <w:webHidden/>
          </w:rPr>
          <w:tab/>
        </w:r>
        <w:r w:rsidR="000E643B">
          <w:rPr>
            <w:noProof/>
            <w:webHidden/>
          </w:rPr>
          <w:fldChar w:fldCharType="begin"/>
        </w:r>
        <w:r w:rsidR="000E643B">
          <w:rPr>
            <w:noProof/>
            <w:webHidden/>
          </w:rPr>
          <w:instrText xml:space="preserve"> PAGEREF _Toc110494929 \h </w:instrText>
        </w:r>
        <w:r w:rsidR="000E643B">
          <w:rPr>
            <w:noProof/>
            <w:webHidden/>
          </w:rPr>
        </w:r>
        <w:r w:rsidR="000E643B">
          <w:rPr>
            <w:noProof/>
            <w:webHidden/>
          </w:rPr>
          <w:fldChar w:fldCharType="separate"/>
        </w:r>
        <w:r w:rsidR="000E643B">
          <w:rPr>
            <w:noProof/>
            <w:webHidden/>
          </w:rPr>
          <w:t>9</w:t>
        </w:r>
        <w:r w:rsidR="000E643B">
          <w:rPr>
            <w:noProof/>
            <w:webHidden/>
          </w:rPr>
          <w:fldChar w:fldCharType="end"/>
        </w:r>
      </w:hyperlink>
    </w:p>
    <w:p w14:paraId="5C6E9435" w14:textId="0AED740C"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30" w:history="1">
        <w:r w:rsidR="000E643B" w:rsidRPr="00BC203F">
          <w:rPr>
            <w:rStyle w:val="Hyperlink"/>
            <w:noProof/>
          </w:rPr>
          <w:t>7.</w:t>
        </w:r>
        <w:r w:rsidR="000E643B">
          <w:rPr>
            <w:rFonts w:asciiTheme="minorHAnsi" w:eastAsiaTheme="minorEastAsia" w:hAnsiTheme="minorHAnsi" w:cstheme="minorBidi"/>
            <w:caps w:val="0"/>
            <w:noProof/>
            <w:color w:val="auto"/>
            <w:sz w:val="22"/>
            <w:szCs w:val="22"/>
          </w:rPr>
          <w:tab/>
        </w:r>
        <w:r w:rsidR="000E643B" w:rsidRPr="00BC203F">
          <w:rPr>
            <w:rStyle w:val="Hyperlink"/>
            <w:noProof/>
          </w:rPr>
          <w:t>ENVIRONMENTAL PROTECTION PROCEDURES</w:t>
        </w:r>
        <w:r w:rsidR="000E643B">
          <w:rPr>
            <w:noProof/>
            <w:webHidden/>
          </w:rPr>
          <w:tab/>
        </w:r>
        <w:r w:rsidR="000E643B">
          <w:rPr>
            <w:noProof/>
            <w:webHidden/>
          </w:rPr>
          <w:fldChar w:fldCharType="begin"/>
        </w:r>
        <w:r w:rsidR="000E643B">
          <w:rPr>
            <w:noProof/>
            <w:webHidden/>
          </w:rPr>
          <w:instrText xml:space="preserve"> PAGEREF _Toc110494930 \h </w:instrText>
        </w:r>
        <w:r w:rsidR="000E643B">
          <w:rPr>
            <w:noProof/>
            <w:webHidden/>
          </w:rPr>
        </w:r>
        <w:r w:rsidR="000E643B">
          <w:rPr>
            <w:noProof/>
            <w:webHidden/>
          </w:rPr>
          <w:fldChar w:fldCharType="separate"/>
        </w:r>
        <w:r w:rsidR="000E643B">
          <w:rPr>
            <w:noProof/>
            <w:webHidden/>
          </w:rPr>
          <w:t>10</w:t>
        </w:r>
        <w:r w:rsidR="000E643B">
          <w:rPr>
            <w:noProof/>
            <w:webHidden/>
          </w:rPr>
          <w:fldChar w:fldCharType="end"/>
        </w:r>
      </w:hyperlink>
    </w:p>
    <w:p w14:paraId="1938A7D2" w14:textId="0695A0CF"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31" w:history="1">
        <w:r w:rsidR="000E643B" w:rsidRPr="00BC203F">
          <w:rPr>
            <w:rStyle w:val="Hyperlink"/>
            <w:noProof/>
          </w:rPr>
          <w:t>7.1.</w:t>
        </w:r>
        <w:r w:rsidR="000E643B">
          <w:rPr>
            <w:rFonts w:asciiTheme="minorHAnsi" w:eastAsiaTheme="minorEastAsia" w:hAnsiTheme="minorHAnsi" w:cstheme="minorBidi"/>
            <w:noProof/>
            <w:color w:val="auto"/>
            <w:sz w:val="22"/>
            <w:szCs w:val="22"/>
          </w:rPr>
          <w:tab/>
        </w:r>
        <w:r w:rsidR="000E643B" w:rsidRPr="00BC203F">
          <w:rPr>
            <w:rStyle w:val="Hyperlink"/>
            <w:noProof/>
          </w:rPr>
          <w:t>Erosion and Sediment Control</w:t>
        </w:r>
        <w:r w:rsidR="000E643B">
          <w:rPr>
            <w:noProof/>
            <w:webHidden/>
          </w:rPr>
          <w:tab/>
        </w:r>
        <w:r w:rsidR="000E643B">
          <w:rPr>
            <w:noProof/>
            <w:webHidden/>
          </w:rPr>
          <w:fldChar w:fldCharType="begin"/>
        </w:r>
        <w:r w:rsidR="000E643B">
          <w:rPr>
            <w:noProof/>
            <w:webHidden/>
          </w:rPr>
          <w:instrText xml:space="preserve"> PAGEREF _Toc110494931 \h </w:instrText>
        </w:r>
        <w:r w:rsidR="000E643B">
          <w:rPr>
            <w:noProof/>
            <w:webHidden/>
          </w:rPr>
        </w:r>
        <w:r w:rsidR="000E643B">
          <w:rPr>
            <w:noProof/>
            <w:webHidden/>
          </w:rPr>
          <w:fldChar w:fldCharType="separate"/>
        </w:r>
        <w:r w:rsidR="000E643B">
          <w:rPr>
            <w:noProof/>
            <w:webHidden/>
          </w:rPr>
          <w:t>10</w:t>
        </w:r>
        <w:r w:rsidR="000E643B">
          <w:rPr>
            <w:noProof/>
            <w:webHidden/>
          </w:rPr>
          <w:fldChar w:fldCharType="end"/>
        </w:r>
      </w:hyperlink>
    </w:p>
    <w:p w14:paraId="2D8AF2B7" w14:textId="293D8F7F"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32" w:history="1">
        <w:r w:rsidR="000E643B" w:rsidRPr="00BC203F">
          <w:rPr>
            <w:rStyle w:val="Hyperlink"/>
            <w:noProof/>
          </w:rPr>
          <w:t>7.2.</w:t>
        </w:r>
        <w:r w:rsidR="000E643B">
          <w:rPr>
            <w:rFonts w:asciiTheme="minorHAnsi" w:eastAsiaTheme="minorEastAsia" w:hAnsiTheme="minorHAnsi" w:cstheme="minorBidi"/>
            <w:noProof/>
            <w:color w:val="auto"/>
            <w:sz w:val="22"/>
            <w:szCs w:val="22"/>
          </w:rPr>
          <w:tab/>
        </w:r>
        <w:r w:rsidR="000E643B" w:rsidRPr="00BC203F">
          <w:rPr>
            <w:rStyle w:val="Hyperlink"/>
            <w:noProof/>
          </w:rPr>
          <w:t>Working Around Watercourses</w:t>
        </w:r>
        <w:r w:rsidR="000E643B">
          <w:rPr>
            <w:noProof/>
            <w:webHidden/>
          </w:rPr>
          <w:tab/>
        </w:r>
        <w:r w:rsidR="000E643B">
          <w:rPr>
            <w:noProof/>
            <w:webHidden/>
          </w:rPr>
          <w:fldChar w:fldCharType="begin"/>
        </w:r>
        <w:r w:rsidR="000E643B">
          <w:rPr>
            <w:noProof/>
            <w:webHidden/>
          </w:rPr>
          <w:instrText xml:space="preserve"> PAGEREF _Toc110494932 \h </w:instrText>
        </w:r>
        <w:r w:rsidR="000E643B">
          <w:rPr>
            <w:noProof/>
            <w:webHidden/>
          </w:rPr>
        </w:r>
        <w:r w:rsidR="000E643B">
          <w:rPr>
            <w:noProof/>
            <w:webHidden/>
          </w:rPr>
          <w:fldChar w:fldCharType="separate"/>
        </w:r>
        <w:r w:rsidR="000E643B">
          <w:rPr>
            <w:noProof/>
            <w:webHidden/>
          </w:rPr>
          <w:t>12</w:t>
        </w:r>
        <w:r w:rsidR="000E643B">
          <w:rPr>
            <w:noProof/>
            <w:webHidden/>
          </w:rPr>
          <w:fldChar w:fldCharType="end"/>
        </w:r>
      </w:hyperlink>
    </w:p>
    <w:p w14:paraId="468E1EA3" w14:textId="50619237"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33" w:history="1">
        <w:r w:rsidR="000E643B" w:rsidRPr="00BC203F">
          <w:rPr>
            <w:rStyle w:val="Hyperlink"/>
            <w:noProof/>
          </w:rPr>
          <w:t>7.3.</w:t>
        </w:r>
        <w:r w:rsidR="000E643B">
          <w:rPr>
            <w:rFonts w:asciiTheme="minorHAnsi" w:eastAsiaTheme="minorEastAsia" w:hAnsiTheme="minorHAnsi" w:cstheme="minorBidi"/>
            <w:noProof/>
            <w:color w:val="auto"/>
            <w:sz w:val="22"/>
            <w:szCs w:val="22"/>
          </w:rPr>
          <w:tab/>
        </w:r>
        <w:r w:rsidR="000E643B" w:rsidRPr="00BC203F">
          <w:rPr>
            <w:rStyle w:val="Hyperlink"/>
            <w:noProof/>
          </w:rPr>
          <w:t>Waste Management</w:t>
        </w:r>
        <w:r w:rsidR="000E643B">
          <w:rPr>
            <w:noProof/>
            <w:webHidden/>
          </w:rPr>
          <w:tab/>
        </w:r>
        <w:r w:rsidR="000E643B">
          <w:rPr>
            <w:noProof/>
            <w:webHidden/>
          </w:rPr>
          <w:fldChar w:fldCharType="begin"/>
        </w:r>
        <w:r w:rsidR="000E643B">
          <w:rPr>
            <w:noProof/>
            <w:webHidden/>
          </w:rPr>
          <w:instrText xml:space="preserve"> PAGEREF _Toc110494933 \h </w:instrText>
        </w:r>
        <w:r w:rsidR="000E643B">
          <w:rPr>
            <w:noProof/>
            <w:webHidden/>
          </w:rPr>
        </w:r>
        <w:r w:rsidR="000E643B">
          <w:rPr>
            <w:noProof/>
            <w:webHidden/>
          </w:rPr>
          <w:fldChar w:fldCharType="separate"/>
        </w:r>
        <w:r w:rsidR="000E643B">
          <w:rPr>
            <w:noProof/>
            <w:webHidden/>
          </w:rPr>
          <w:t>12</w:t>
        </w:r>
        <w:r w:rsidR="000E643B">
          <w:rPr>
            <w:noProof/>
            <w:webHidden/>
          </w:rPr>
          <w:fldChar w:fldCharType="end"/>
        </w:r>
      </w:hyperlink>
    </w:p>
    <w:p w14:paraId="553A29FB" w14:textId="54D859AE"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34" w:history="1">
        <w:r w:rsidR="000E643B" w:rsidRPr="00BC203F">
          <w:rPr>
            <w:rStyle w:val="Hyperlink"/>
            <w:noProof/>
          </w:rPr>
          <w:t>7.4.</w:t>
        </w:r>
        <w:r w:rsidR="000E643B">
          <w:rPr>
            <w:rFonts w:asciiTheme="minorHAnsi" w:eastAsiaTheme="minorEastAsia" w:hAnsiTheme="minorHAnsi" w:cstheme="minorBidi"/>
            <w:noProof/>
            <w:color w:val="auto"/>
            <w:sz w:val="22"/>
            <w:szCs w:val="22"/>
          </w:rPr>
          <w:tab/>
        </w:r>
        <w:r w:rsidR="000E643B" w:rsidRPr="00BC203F">
          <w:rPr>
            <w:rStyle w:val="Hyperlink"/>
            <w:noProof/>
          </w:rPr>
          <w:t>Wildlife and Habitat Management</w:t>
        </w:r>
        <w:r w:rsidR="000E643B">
          <w:rPr>
            <w:noProof/>
            <w:webHidden/>
          </w:rPr>
          <w:tab/>
        </w:r>
        <w:r w:rsidR="000E643B">
          <w:rPr>
            <w:noProof/>
            <w:webHidden/>
          </w:rPr>
          <w:fldChar w:fldCharType="begin"/>
        </w:r>
        <w:r w:rsidR="000E643B">
          <w:rPr>
            <w:noProof/>
            <w:webHidden/>
          </w:rPr>
          <w:instrText xml:space="preserve"> PAGEREF _Toc110494934 \h </w:instrText>
        </w:r>
        <w:r w:rsidR="000E643B">
          <w:rPr>
            <w:noProof/>
            <w:webHidden/>
          </w:rPr>
        </w:r>
        <w:r w:rsidR="000E643B">
          <w:rPr>
            <w:noProof/>
            <w:webHidden/>
          </w:rPr>
          <w:fldChar w:fldCharType="separate"/>
        </w:r>
        <w:r w:rsidR="000E643B">
          <w:rPr>
            <w:noProof/>
            <w:webHidden/>
          </w:rPr>
          <w:t>13</w:t>
        </w:r>
        <w:r w:rsidR="000E643B">
          <w:rPr>
            <w:noProof/>
            <w:webHidden/>
          </w:rPr>
          <w:fldChar w:fldCharType="end"/>
        </w:r>
      </w:hyperlink>
    </w:p>
    <w:p w14:paraId="33696910" w14:textId="2425A011" w:rsidR="000E643B" w:rsidRDefault="002E38E4">
      <w:pPr>
        <w:pStyle w:val="TOC3"/>
        <w:tabs>
          <w:tab w:val="left" w:pos="1296"/>
        </w:tabs>
        <w:rPr>
          <w:rFonts w:asciiTheme="minorHAnsi" w:eastAsiaTheme="minorEastAsia" w:hAnsiTheme="minorHAnsi" w:cstheme="minorBidi"/>
          <w:noProof/>
          <w:color w:val="auto"/>
          <w:sz w:val="22"/>
          <w:szCs w:val="22"/>
        </w:rPr>
      </w:pPr>
      <w:hyperlink w:anchor="_Toc110494935" w:history="1">
        <w:r w:rsidR="000E643B" w:rsidRPr="00BC203F">
          <w:rPr>
            <w:rStyle w:val="Hyperlink"/>
            <w:noProof/>
          </w:rPr>
          <w:t>7.4.1.</w:t>
        </w:r>
        <w:r w:rsidR="000E643B">
          <w:rPr>
            <w:rFonts w:asciiTheme="minorHAnsi" w:eastAsiaTheme="minorEastAsia" w:hAnsiTheme="minorHAnsi" w:cstheme="minorBidi"/>
            <w:noProof/>
            <w:color w:val="auto"/>
            <w:sz w:val="22"/>
            <w:szCs w:val="22"/>
          </w:rPr>
          <w:tab/>
        </w:r>
        <w:r w:rsidR="000E643B" w:rsidRPr="00BC203F">
          <w:rPr>
            <w:rStyle w:val="Hyperlink"/>
            <w:noProof/>
          </w:rPr>
          <w:t>Nesting Birds and Wildlife</w:t>
        </w:r>
        <w:r w:rsidR="000E643B">
          <w:rPr>
            <w:noProof/>
            <w:webHidden/>
          </w:rPr>
          <w:tab/>
        </w:r>
        <w:r w:rsidR="000E643B">
          <w:rPr>
            <w:noProof/>
            <w:webHidden/>
          </w:rPr>
          <w:fldChar w:fldCharType="begin"/>
        </w:r>
        <w:r w:rsidR="000E643B">
          <w:rPr>
            <w:noProof/>
            <w:webHidden/>
          </w:rPr>
          <w:instrText xml:space="preserve"> PAGEREF _Toc110494935 \h </w:instrText>
        </w:r>
        <w:r w:rsidR="000E643B">
          <w:rPr>
            <w:noProof/>
            <w:webHidden/>
          </w:rPr>
        </w:r>
        <w:r w:rsidR="000E643B">
          <w:rPr>
            <w:noProof/>
            <w:webHidden/>
          </w:rPr>
          <w:fldChar w:fldCharType="separate"/>
        </w:r>
        <w:r w:rsidR="000E643B">
          <w:rPr>
            <w:noProof/>
            <w:webHidden/>
          </w:rPr>
          <w:t>13</w:t>
        </w:r>
        <w:r w:rsidR="000E643B">
          <w:rPr>
            <w:noProof/>
            <w:webHidden/>
          </w:rPr>
          <w:fldChar w:fldCharType="end"/>
        </w:r>
      </w:hyperlink>
    </w:p>
    <w:p w14:paraId="6DF04D59" w14:textId="64A35EF2" w:rsidR="000E643B" w:rsidRDefault="002E38E4">
      <w:pPr>
        <w:pStyle w:val="TOC3"/>
        <w:tabs>
          <w:tab w:val="left" w:pos="1296"/>
        </w:tabs>
        <w:rPr>
          <w:rFonts w:asciiTheme="minorHAnsi" w:eastAsiaTheme="minorEastAsia" w:hAnsiTheme="minorHAnsi" w:cstheme="minorBidi"/>
          <w:noProof/>
          <w:color w:val="auto"/>
          <w:sz w:val="22"/>
          <w:szCs w:val="22"/>
        </w:rPr>
      </w:pPr>
      <w:hyperlink w:anchor="_Toc110494936" w:history="1">
        <w:r w:rsidR="000E643B" w:rsidRPr="00BC203F">
          <w:rPr>
            <w:rStyle w:val="Hyperlink"/>
            <w:noProof/>
          </w:rPr>
          <w:t>7.4.2.</w:t>
        </w:r>
        <w:r w:rsidR="000E643B">
          <w:rPr>
            <w:rFonts w:asciiTheme="minorHAnsi" w:eastAsiaTheme="minorEastAsia" w:hAnsiTheme="minorHAnsi" w:cstheme="minorBidi"/>
            <w:noProof/>
            <w:color w:val="auto"/>
            <w:sz w:val="22"/>
            <w:szCs w:val="22"/>
          </w:rPr>
          <w:tab/>
        </w:r>
        <w:r w:rsidR="000E643B" w:rsidRPr="00BC203F">
          <w:rPr>
            <w:rStyle w:val="Hyperlink"/>
            <w:noProof/>
          </w:rPr>
          <w:t>Vegetation Management</w:t>
        </w:r>
        <w:r w:rsidR="000E643B">
          <w:rPr>
            <w:noProof/>
            <w:webHidden/>
          </w:rPr>
          <w:tab/>
        </w:r>
        <w:r w:rsidR="000E643B">
          <w:rPr>
            <w:noProof/>
            <w:webHidden/>
          </w:rPr>
          <w:fldChar w:fldCharType="begin"/>
        </w:r>
        <w:r w:rsidR="000E643B">
          <w:rPr>
            <w:noProof/>
            <w:webHidden/>
          </w:rPr>
          <w:instrText xml:space="preserve"> PAGEREF _Toc110494936 \h </w:instrText>
        </w:r>
        <w:r w:rsidR="000E643B">
          <w:rPr>
            <w:noProof/>
            <w:webHidden/>
          </w:rPr>
        </w:r>
        <w:r w:rsidR="000E643B">
          <w:rPr>
            <w:noProof/>
            <w:webHidden/>
          </w:rPr>
          <w:fldChar w:fldCharType="separate"/>
        </w:r>
        <w:r w:rsidR="000E643B">
          <w:rPr>
            <w:noProof/>
            <w:webHidden/>
          </w:rPr>
          <w:t>14</w:t>
        </w:r>
        <w:r w:rsidR="000E643B">
          <w:rPr>
            <w:noProof/>
            <w:webHidden/>
          </w:rPr>
          <w:fldChar w:fldCharType="end"/>
        </w:r>
      </w:hyperlink>
    </w:p>
    <w:p w14:paraId="36D43490" w14:textId="07449C03"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37" w:history="1">
        <w:r w:rsidR="000E643B" w:rsidRPr="00BC203F">
          <w:rPr>
            <w:rStyle w:val="Hyperlink"/>
            <w:noProof/>
          </w:rPr>
          <w:t>7.5.</w:t>
        </w:r>
        <w:r w:rsidR="000E643B">
          <w:rPr>
            <w:rFonts w:asciiTheme="minorHAnsi" w:eastAsiaTheme="minorEastAsia" w:hAnsiTheme="minorHAnsi" w:cstheme="minorBidi"/>
            <w:noProof/>
            <w:color w:val="auto"/>
            <w:sz w:val="22"/>
            <w:szCs w:val="22"/>
          </w:rPr>
          <w:tab/>
        </w:r>
        <w:r w:rsidR="000E643B" w:rsidRPr="00BC203F">
          <w:rPr>
            <w:rStyle w:val="Hyperlink"/>
            <w:noProof/>
          </w:rPr>
          <w:t>Dust Management &amp; Air Pollution</w:t>
        </w:r>
        <w:r w:rsidR="000E643B">
          <w:rPr>
            <w:noProof/>
            <w:webHidden/>
          </w:rPr>
          <w:tab/>
        </w:r>
        <w:r w:rsidR="000E643B">
          <w:rPr>
            <w:noProof/>
            <w:webHidden/>
          </w:rPr>
          <w:fldChar w:fldCharType="begin"/>
        </w:r>
        <w:r w:rsidR="000E643B">
          <w:rPr>
            <w:noProof/>
            <w:webHidden/>
          </w:rPr>
          <w:instrText xml:space="preserve"> PAGEREF _Toc110494937 \h </w:instrText>
        </w:r>
        <w:r w:rsidR="000E643B">
          <w:rPr>
            <w:noProof/>
            <w:webHidden/>
          </w:rPr>
        </w:r>
        <w:r w:rsidR="000E643B">
          <w:rPr>
            <w:noProof/>
            <w:webHidden/>
          </w:rPr>
          <w:fldChar w:fldCharType="separate"/>
        </w:r>
        <w:r w:rsidR="000E643B">
          <w:rPr>
            <w:noProof/>
            <w:webHidden/>
          </w:rPr>
          <w:t>14</w:t>
        </w:r>
        <w:r w:rsidR="000E643B">
          <w:rPr>
            <w:noProof/>
            <w:webHidden/>
          </w:rPr>
          <w:fldChar w:fldCharType="end"/>
        </w:r>
      </w:hyperlink>
    </w:p>
    <w:p w14:paraId="05F13B14" w14:textId="6ABEB39C" w:rsidR="000E643B" w:rsidRDefault="002E38E4">
      <w:pPr>
        <w:pStyle w:val="TOC3"/>
        <w:tabs>
          <w:tab w:val="left" w:pos="1296"/>
        </w:tabs>
        <w:rPr>
          <w:rFonts w:asciiTheme="minorHAnsi" w:eastAsiaTheme="minorEastAsia" w:hAnsiTheme="minorHAnsi" w:cstheme="minorBidi"/>
          <w:noProof/>
          <w:color w:val="auto"/>
          <w:sz w:val="22"/>
          <w:szCs w:val="22"/>
        </w:rPr>
      </w:pPr>
      <w:hyperlink w:anchor="_Toc110494938" w:history="1">
        <w:r w:rsidR="000E643B" w:rsidRPr="00BC203F">
          <w:rPr>
            <w:rStyle w:val="Hyperlink"/>
            <w:noProof/>
          </w:rPr>
          <w:t>7.5.1.</w:t>
        </w:r>
        <w:r w:rsidR="000E643B">
          <w:rPr>
            <w:rFonts w:asciiTheme="minorHAnsi" w:eastAsiaTheme="minorEastAsia" w:hAnsiTheme="minorHAnsi" w:cstheme="minorBidi"/>
            <w:noProof/>
            <w:color w:val="auto"/>
            <w:sz w:val="22"/>
            <w:szCs w:val="22"/>
          </w:rPr>
          <w:tab/>
        </w:r>
        <w:r w:rsidR="000E643B" w:rsidRPr="00BC203F">
          <w:rPr>
            <w:rStyle w:val="Hyperlink"/>
            <w:noProof/>
          </w:rPr>
          <w:t>Dust Management</w:t>
        </w:r>
        <w:r w:rsidR="000E643B">
          <w:rPr>
            <w:noProof/>
            <w:webHidden/>
          </w:rPr>
          <w:tab/>
        </w:r>
        <w:r w:rsidR="000E643B">
          <w:rPr>
            <w:noProof/>
            <w:webHidden/>
          </w:rPr>
          <w:fldChar w:fldCharType="begin"/>
        </w:r>
        <w:r w:rsidR="000E643B">
          <w:rPr>
            <w:noProof/>
            <w:webHidden/>
          </w:rPr>
          <w:instrText xml:space="preserve"> PAGEREF _Toc110494938 \h </w:instrText>
        </w:r>
        <w:r w:rsidR="000E643B">
          <w:rPr>
            <w:noProof/>
            <w:webHidden/>
          </w:rPr>
        </w:r>
        <w:r w:rsidR="000E643B">
          <w:rPr>
            <w:noProof/>
            <w:webHidden/>
          </w:rPr>
          <w:fldChar w:fldCharType="separate"/>
        </w:r>
        <w:r w:rsidR="000E643B">
          <w:rPr>
            <w:noProof/>
            <w:webHidden/>
          </w:rPr>
          <w:t>14</w:t>
        </w:r>
        <w:r w:rsidR="000E643B">
          <w:rPr>
            <w:noProof/>
            <w:webHidden/>
          </w:rPr>
          <w:fldChar w:fldCharType="end"/>
        </w:r>
      </w:hyperlink>
    </w:p>
    <w:p w14:paraId="12741BAD" w14:textId="4039A246" w:rsidR="000E643B" w:rsidRDefault="002E38E4">
      <w:pPr>
        <w:pStyle w:val="TOC3"/>
        <w:tabs>
          <w:tab w:val="left" w:pos="1296"/>
        </w:tabs>
        <w:rPr>
          <w:rFonts w:asciiTheme="minorHAnsi" w:eastAsiaTheme="minorEastAsia" w:hAnsiTheme="minorHAnsi" w:cstheme="minorBidi"/>
          <w:noProof/>
          <w:color w:val="auto"/>
          <w:sz w:val="22"/>
          <w:szCs w:val="22"/>
        </w:rPr>
      </w:pPr>
      <w:hyperlink w:anchor="_Toc110494939" w:history="1">
        <w:r w:rsidR="000E643B" w:rsidRPr="00BC203F">
          <w:rPr>
            <w:rStyle w:val="Hyperlink"/>
            <w:noProof/>
          </w:rPr>
          <w:t>7.5.2.</w:t>
        </w:r>
        <w:r w:rsidR="000E643B">
          <w:rPr>
            <w:rFonts w:asciiTheme="minorHAnsi" w:eastAsiaTheme="minorEastAsia" w:hAnsiTheme="minorHAnsi" w:cstheme="minorBidi"/>
            <w:noProof/>
            <w:color w:val="auto"/>
            <w:sz w:val="22"/>
            <w:szCs w:val="22"/>
          </w:rPr>
          <w:tab/>
        </w:r>
        <w:r w:rsidR="000E643B" w:rsidRPr="00BC203F">
          <w:rPr>
            <w:rStyle w:val="Hyperlink"/>
            <w:noProof/>
          </w:rPr>
          <w:t>Air Pollution</w:t>
        </w:r>
        <w:r w:rsidR="000E643B">
          <w:rPr>
            <w:noProof/>
            <w:webHidden/>
          </w:rPr>
          <w:tab/>
        </w:r>
        <w:r w:rsidR="000E643B">
          <w:rPr>
            <w:noProof/>
            <w:webHidden/>
          </w:rPr>
          <w:fldChar w:fldCharType="begin"/>
        </w:r>
        <w:r w:rsidR="000E643B">
          <w:rPr>
            <w:noProof/>
            <w:webHidden/>
          </w:rPr>
          <w:instrText xml:space="preserve"> PAGEREF _Toc110494939 \h </w:instrText>
        </w:r>
        <w:r w:rsidR="000E643B">
          <w:rPr>
            <w:noProof/>
            <w:webHidden/>
          </w:rPr>
        </w:r>
        <w:r w:rsidR="000E643B">
          <w:rPr>
            <w:noProof/>
            <w:webHidden/>
          </w:rPr>
          <w:fldChar w:fldCharType="separate"/>
        </w:r>
        <w:r w:rsidR="000E643B">
          <w:rPr>
            <w:noProof/>
            <w:webHidden/>
          </w:rPr>
          <w:t>15</w:t>
        </w:r>
        <w:r w:rsidR="000E643B">
          <w:rPr>
            <w:noProof/>
            <w:webHidden/>
          </w:rPr>
          <w:fldChar w:fldCharType="end"/>
        </w:r>
      </w:hyperlink>
    </w:p>
    <w:p w14:paraId="0B56722D" w14:textId="3A9A0A9F"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40" w:history="1">
        <w:r w:rsidR="000E643B" w:rsidRPr="00BC203F">
          <w:rPr>
            <w:rStyle w:val="Hyperlink"/>
            <w:noProof/>
          </w:rPr>
          <w:t>7.6.</w:t>
        </w:r>
        <w:r w:rsidR="000E643B">
          <w:rPr>
            <w:rFonts w:asciiTheme="minorHAnsi" w:eastAsiaTheme="minorEastAsia" w:hAnsiTheme="minorHAnsi" w:cstheme="minorBidi"/>
            <w:noProof/>
            <w:color w:val="auto"/>
            <w:sz w:val="22"/>
            <w:szCs w:val="22"/>
          </w:rPr>
          <w:tab/>
        </w:r>
        <w:r w:rsidR="000E643B" w:rsidRPr="00BC203F">
          <w:rPr>
            <w:rStyle w:val="Hyperlink"/>
            <w:noProof/>
          </w:rPr>
          <w:t>Geochemical Sampling &amp; Testing</w:t>
        </w:r>
        <w:r w:rsidR="000E643B">
          <w:rPr>
            <w:noProof/>
            <w:webHidden/>
          </w:rPr>
          <w:tab/>
        </w:r>
        <w:r w:rsidR="000E643B">
          <w:rPr>
            <w:noProof/>
            <w:webHidden/>
          </w:rPr>
          <w:fldChar w:fldCharType="begin"/>
        </w:r>
        <w:r w:rsidR="000E643B">
          <w:rPr>
            <w:noProof/>
            <w:webHidden/>
          </w:rPr>
          <w:instrText xml:space="preserve"> PAGEREF _Toc110494940 \h </w:instrText>
        </w:r>
        <w:r w:rsidR="000E643B">
          <w:rPr>
            <w:noProof/>
            <w:webHidden/>
          </w:rPr>
        </w:r>
        <w:r w:rsidR="000E643B">
          <w:rPr>
            <w:noProof/>
            <w:webHidden/>
          </w:rPr>
          <w:fldChar w:fldCharType="separate"/>
        </w:r>
        <w:r w:rsidR="000E643B">
          <w:rPr>
            <w:noProof/>
            <w:webHidden/>
          </w:rPr>
          <w:t>15</w:t>
        </w:r>
        <w:r w:rsidR="000E643B">
          <w:rPr>
            <w:noProof/>
            <w:webHidden/>
          </w:rPr>
          <w:fldChar w:fldCharType="end"/>
        </w:r>
      </w:hyperlink>
    </w:p>
    <w:p w14:paraId="0E66CFEA" w14:textId="230E446E"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41" w:history="1">
        <w:r w:rsidR="000E643B" w:rsidRPr="00BC203F">
          <w:rPr>
            <w:rStyle w:val="Hyperlink"/>
            <w:noProof/>
          </w:rPr>
          <w:t>7.7.</w:t>
        </w:r>
        <w:r w:rsidR="000E643B">
          <w:rPr>
            <w:rFonts w:asciiTheme="minorHAnsi" w:eastAsiaTheme="minorEastAsia" w:hAnsiTheme="minorHAnsi" w:cstheme="minorBidi"/>
            <w:noProof/>
            <w:color w:val="auto"/>
            <w:sz w:val="22"/>
            <w:szCs w:val="22"/>
          </w:rPr>
          <w:tab/>
        </w:r>
        <w:r w:rsidR="000E643B" w:rsidRPr="00BC203F">
          <w:rPr>
            <w:rStyle w:val="Hyperlink"/>
            <w:noProof/>
          </w:rPr>
          <w:t>Heritage Resources Management Plan</w:t>
        </w:r>
        <w:r w:rsidR="000E643B">
          <w:rPr>
            <w:noProof/>
            <w:webHidden/>
          </w:rPr>
          <w:tab/>
        </w:r>
        <w:r w:rsidR="000E643B">
          <w:rPr>
            <w:noProof/>
            <w:webHidden/>
          </w:rPr>
          <w:fldChar w:fldCharType="begin"/>
        </w:r>
        <w:r w:rsidR="000E643B">
          <w:rPr>
            <w:noProof/>
            <w:webHidden/>
          </w:rPr>
          <w:instrText xml:space="preserve"> PAGEREF _Toc110494941 \h </w:instrText>
        </w:r>
        <w:r w:rsidR="000E643B">
          <w:rPr>
            <w:noProof/>
            <w:webHidden/>
          </w:rPr>
        </w:r>
        <w:r w:rsidR="000E643B">
          <w:rPr>
            <w:noProof/>
            <w:webHidden/>
          </w:rPr>
          <w:fldChar w:fldCharType="separate"/>
        </w:r>
        <w:r w:rsidR="000E643B">
          <w:rPr>
            <w:noProof/>
            <w:webHidden/>
          </w:rPr>
          <w:t>16</w:t>
        </w:r>
        <w:r w:rsidR="000E643B">
          <w:rPr>
            <w:noProof/>
            <w:webHidden/>
          </w:rPr>
          <w:fldChar w:fldCharType="end"/>
        </w:r>
      </w:hyperlink>
    </w:p>
    <w:p w14:paraId="1942F3E4" w14:textId="40C401D1"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42" w:history="1">
        <w:r w:rsidR="000E643B" w:rsidRPr="00BC203F">
          <w:rPr>
            <w:rStyle w:val="Hyperlink"/>
            <w:noProof/>
          </w:rPr>
          <w:t>7.8.</w:t>
        </w:r>
        <w:r w:rsidR="000E643B">
          <w:rPr>
            <w:rFonts w:asciiTheme="minorHAnsi" w:eastAsiaTheme="minorEastAsia" w:hAnsiTheme="minorHAnsi" w:cstheme="minorBidi"/>
            <w:noProof/>
            <w:color w:val="auto"/>
            <w:sz w:val="22"/>
            <w:szCs w:val="22"/>
          </w:rPr>
          <w:tab/>
        </w:r>
        <w:r w:rsidR="000E643B" w:rsidRPr="00BC203F">
          <w:rPr>
            <w:rStyle w:val="Hyperlink"/>
            <w:noProof/>
          </w:rPr>
          <w:t>Fueling and Equipment Maintenance</w:t>
        </w:r>
        <w:r w:rsidR="000E643B">
          <w:rPr>
            <w:noProof/>
            <w:webHidden/>
          </w:rPr>
          <w:tab/>
        </w:r>
        <w:r w:rsidR="000E643B">
          <w:rPr>
            <w:noProof/>
            <w:webHidden/>
          </w:rPr>
          <w:fldChar w:fldCharType="begin"/>
        </w:r>
        <w:r w:rsidR="000E643B">
          <w:rPr>
            <w:noProof/>
            <w:webHidden/>
          </w:rPr>
          <w:instrText xml:space="preserve"> PAGEREF _Toc110494942 \h </w:instrText>
        </w:r>
        <w:r w:rsidR="000E643B">
          <w:rPr>
            <w:noProof/>
            <w:webHidden/>
          </w:rPr>
        </w:r>
        <w:r w:rsidR="000E643B">
          <w:rPr>
            <w:noProof/>
            <w:webHidden/>
          </w:rPr>
          <w:fldChar w:fldCharType="separate"/>
        </w:r>
        <w:r w:rsidR="000E643B">
          <w:rPr>
            <w:noProof/>
            <w:webHidden/>
          </w:rPr>
          <w:t>16</w:t>
        </w:r>
        <w:r w:rsidR="000E643B">
          <w:rPr>
            <w:noProof/>
            <w:webHidden/>
          </w:rPr>
          <w:fldChar w:fldCharType="end"/>
        </w:r>
      </w:hyperlink>
    </w:p>
    <w:p w14:paraId="389327ED" w14:textId="30BA1BC0" w:rsidR="000E643B" w:rsidRDefault="002E38E4">
      <w:pPr>
        <w:pStyle w:val="TOC2"/>
        <w:tabs>
          <w:tab w:val="left" w:pos="864"/>
        </w:tabs>
        <w:rPr>
          <w:rFonts w:asciiTheme="minorHAnsi" w:eastAsiaTheme="minorEastAsia" w:hAnsiTheme="minorHAnsi" w:cstheme="minorBidi"/>
          <w:noProof/>
          <w:color w:val="auto"/>
          <w:sz w:val="22"/>
          <w:szCs w:val="22"/>
        </w:rPr>
      </w:pPr>
      <w:hyperlink w:anchor="_Toc110494943" w:history="1">
        <w:r w:rsidR="000E643B" w:rsidRPr="00BC203F">
          <w:rPr>
            <w:rStyle w:val="Hyperlink"/>
            <w:noProof/>
          </w:rPr>
          <w:t>7.9.</w:t>
        </w:r>
        <w:r w:rsidR="000E643B">
          <w:rPr>
            <w:rFonts w:asciiTheme="minorHAnsi" w:eastAsiaTheme="minorEastAsia" w:hAnsiTheme="minorHAnsi" w:cstheme="minorBidi"/>
            <w:noProof/>
            <w:color w:val="auto"/>
            <w:sz w:val="22"/>
            <w:szCs w:val="22"/>
          </w:rPr>
          <w:tab/>
        </w:r>
        <w:r w:rsidR="000E643B" w:rsidRPr="00BC203F">
          <w:rPr>
            <w:rStyle w:val="Hyperlink"/>
            <w:noProof/>
          </w:rPr>
          <w:t>Spill Response</w:t>
        </w:r>
        <w:r w:rsidR="000E643B">
          <w:rPr>
            <w:noProof/>
            <w:webHidden/>
          </w:rPr>
          <w:tab/>
        </w:r>
        <w:r w:rsidR="000E643B">
          <w:rPr>
            <w:noProof/>
            <w:webHidden/>
          </w:rPr>
          <w:fldChar w:fldCharType="begin"/>
        </w:r>
        <w:r w:rsidR="000E643B">
          <w:rPr>
            <w:noProof/>
            <w:webHidden/>
          </w:rPr>
          <w:instrText xml:space="preserve"> PAGEREF _Toc110494943 \h </w:instrText>
        </w:r>
        <w:r w:rsidR="000E643B">
          <w:rPr>
            <w:noProof/>
            <w:webHidden/>
          </w:rPr>
        </w:r>
        <w:r w:rsidR="000E643B">
          <w:rPr>
            <w:noProof/>
            <w:webHidden/>
          </w:rPr>
          <w:fldChar w:fldCharType="separate"/>
        </w:r>
        <w:r w:rsidR="000E643B">
          <w:rPr>
            <w:noProof/>
            <w:webHidden/>
          </w:rPr>
          <w:t>17</w:t>
        </w:r>
        <w:r w:rsidR="000E643B">
          <w:rPr>
            <w:noProof/>
            <w:webHidden/>
          </w:rPr>
          <w:fldChar w:fldCharType="end"/>
        </w:r>
      </w:hyperlink>
    </w:p>
    <w:p w14:paraId="006F8E7C" w14:textId="4ED09F32"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44" w:history="1">
        <w:r w:rsidR="000E643B" w:rsidRPr="00BC203F">
          <w:rPr>
            <w:rStyle w:val="Hyperlink"/>
            <w:noProof/>
          </w:rPr>
          <w:t>8.</w:t>
        </w:r>
        <w:r w:rsidR="000E643B">
          <w:rPr>
            <w:rFonts w:asciiTheme="minorHAnsi" w:eastAsiaTheme="minorEastAsia" w:hAnsiTheme="minorHAnsi" w:cstheme="minorBidi"/>
            <w:caps w:val="0"/>
            <w:noProof/>
            <w:color w:val="auto"/>
            <w:sz w:val="22"/>
            <w:szCs w:val="22"/>
          </w:rPr>
          <w:tab/>
        </w:r>
        <w:r w:rsidR="000E643B" w:rsidRPr="00BC203F">
          <w:rPr>
            <w:rStyle w:val="Hyperlink"/>
            <w:noProof/>
          </w:rPr>
          <w:t>INSPECTIONS AND MONITORING</w:t>
        </w:r>
        <w:r w:rsidR="000E643B">
          <w:rPr>
            <w:noProof/>
            <w:webHidden/>
          </w:rPr>
          <w:tab/>
        </w:r>
        <w:r w:rsidR="000E643B">
          <w:rPr>
            <w:noProof/>
            <w:webHidden/>
          </w:rPr>
          <w:fldChar w:fldCharType="begin"/>
        </w:r>
        <w:r w:rsidR="000E643B">
          <w:rPr>
            <w:noProof/>
            <w:webHidden/>
          </w:rPr>
          <w:instrText xml:space="preserve"> PAGEREF _Toc110494944 \h </w:instrText>
        </w:r>
        <w:r w:rsidR="000E643B">
          <w:rPr>
            <w:noProof/>
            <w:webHidden/>
          </w:rPr>
        </w:r>
        <w:r w:rsidR="000E643B">
          <w:rPr>
            <w:noProof/>
            <w:webHidden/>
          </w:rPr>
          <w:fldChar w:fldCharType="separate"/>
        </w:r>
        <w:r w:rsidR="000E643B">
          <w:rPr>
            <w:noProof/>
            <w:webHidden/>
          </w:rPr>
          <w:t>18</w:t>
        </w:r>
        <w:r w:rsidR="000E643B">
          <w:rPr>
            <w:noProof/>
            <w:webHidden/>
          </w:rPr>
          <w:fldChar w:fldCharType="end"/>
        </w:r>
      </w:hyperlink>
    </w:p>
    <w:p w14:paraId="52B9E74A" w14:textId="3430273F" w:rsidR="000E643B" w:rsidRDefault="002E38E4">
      <w:pPr>
        <w:pStyle w:val="TOC1"/>
        <w:tabs>
          <w:tab w:val="left" w:pos="432"/>
        </w:tabs>
        <w:rPr>
          <w:rFonts w:asciiTheme="minorHAnsi" w:eastAsiaTheme="minorEastAsia" w:hAnsiTheme="minorHAnsi" w:cstheme="minorBidi"/>
          <w:caps w:val="0"/>
          <w:noProof/>
          <w:color w:val="auto"/>
          <w:sz w:val="22"/>
          <w:szCs w:val="22"/>
        </w:rPr>
      </w:pPr>
      <w:hyperlink w:anchor="_Toc110494945" w:history="1">
        <w:r w:rsidR="000E643B" w:rsidRPr="00BC203F">
          <w:rPr>
            <w:rStyle w:val="Hyperlink"/>
            <w:noProof/>
          </w:rPr>
          <w:t>9.</w:t>
        </w:r>
        <w:r w:rsidR="000E643B">
          <w:rPr>
            <w:rFonts w:asciiTheme="minorHAnsi" w:eastAsiaTheme="minorEastAsia" w:hAnsiTheme="minorHAnsi" w:cstheme="minorBidi"/>
            <w:caps w:val="0"/>
            <w:noProof/>
            <w:color w:val="auto"/>
            <w:sz w:val="22"/>
            <w:szCs w:val="22"/>
          </w:rPr>
          <w:tab/>
        </w:r>
        <w:r w:rsidR="000E643B" w:rsidRPr="00BC203F">
          <w:rPr>
            <w:rStyle w:val="Hyperlink"/>
            <w:noProof/>
          </w:rPr>
          <w:t>REFERENCES</w:t>
        </w:r>
        <w:r w:rsidR="000E643B">
          <w:rPr>
            <w:noProof/>
            <w:webHidden/>
          </w:rPr>
          <w:tab/>
        </w:r>
        <w:r w:rsidR="000E643B">
          <w:rPr>
            <w:noProof/>
            <w:webHidden/>
          </w:rPr>
          <w:fldChar w:fldCharType="begin"/>
        </w:r>
        <w:r w:rsidR="000E643B">
          <w:rPr>
            <w:noProof/>
            <w:webHidden/>
          </w:rPr>
          <w:instrText xml:space="preserve"> PAGEREF _Toc110494945 \h </w:instrText>
        </w:r>
        <w:r w:rsidR="000E643B">
          <w:rPr>
            <w:noProof/>
            <w:webHidden/>
          </w:rPr>
        </w:r>
        <w:r w:rsidR="000E643B">
          <w:rPr>
            <w:noProof/>
            <w:webHidden/>
          </w:rPr>
          <w:fldChar w:fldCharType="separate"/>
        </w:r>
        <w:r w:rsidR="000E643B">
          <w:rPr>
            <w:noProof/>
            <w:webHidden/>
          </w:rPr>
          <w:t>18</w:t>
        </w:r>
        <w:r w:rsidR="000E643B">
          <w:rPr>
            <w:noProof/>
            <w:webHidden/>
          </w:rPr>
          <w:fldChar w:fldCharType="end"/>
        </w:r>
      </w:hyperlink>
    </w:p>
    <w:p w14:paraId="40EADD39" w14:textId="5327EFCB" w:rsidR="000E643B" w:rsidRDefault="002E38E4">
      <w:pPr>
        <w:pStyle w:val="TOC1"/>
        <w:rPr>
          <w:rFonts w:asciiTheme="minorHAnsi" w:eastAsiaTheme="minorEastAsia" w:hAnsiTheme="minorHAnsi" w:cstheme="minorBidi"/>
          <w:caps w:val="0"/>
          <w:noProof/>
          <w:color w:val="auto"/>
          <w:sz w:val="22"/>
          <w:szCs w:val="22"/>
        </w:rPr>
      </w:pPr>
      <w:hyperlink w:anchor="_Toc110494946" w:history="1">
        <w:r w:rsidR="000E643B" w:rsidRPr="00BC203F">
          <w:rPr>
            <w:rStyle w:val="Hyperlink"/>
            <w:noProof/>
          </w:rPr>
          <w:t>Attachment 1</w:t>
        </w:r>
        <w:r w:rsidR="000E643B">
          <w:rPr>
            <w:noProof/>
            <w:webHidden/>
          </w:rPr>
          <w:tab/>
        </w:r>
        <w:r w:rsidR="000E643B">
          <w:rPr>
            <w:noProof/>
            <w:webHidden/>
          </w:rPr>
          <w:fldChar w:fldCharType="begin"/>
        </w:r>
        <w:r w:rsidR="000E643B">
          <w:rPr>
            <w:noProof/>
            <w:webHidden/>
          </w:rPr>
          <w:instrText xml:space="preserve"> PAGEREF _Toc110494946 \h </w:instrText>
        </w:r>
        <w:r w:rsidR="000E643B">
          <w:rPr>
            <w:noProof/>
            <w:webHidden/>
          </w:rPr>
        </w:r>
        <w:r w:rsidR="000E643B">
          <w:rPr>
            <w:noProof/>
            <w:webHidden/>
          </w:rPr>
          <w:fldChar w:fldCharType="separate"/>
        </w:r>
        <w:r w:rsidR="000E643B">
          <w:rPr>
            <w:noProof/>
            <w:webHidden/>
          </w:rPr>
          <w:t>19</w:t>
        </w:r>
        <w:r w:rsidR="000E643B">
          <w:rPr>
            <w:noProof/>
            <w:webHidden/>
          </w:rPr>
          <w:fldChar w:fldCharType="end"/>
        </w:r>
      </w:hyperlink>
    </w:p>
    <w:p w14:paraId="0D35A2C3" w14:textId="362B358C" w:rsidR="000E643B" w:rsidRDefault="002E38E4">
      <w:pPr>
        <w:pStyle w:val="TOC2"/>
        <w:rPr>
          <w:rFonts w:asciiTheme="minorHAnsi" w:eastAsiaTheme="minorEastAsia" w:hAnsiTheme="minorHAnsi" w:cstheme="minorBidi"/>
          <w:noProof/>
          <w:color w:val="auto"/>
          <w:sz w:val="22"/>
          <w:szCs w:val="22"/>
        </w:rPr>
      </w:pPr>
      <w:hyperlink w:anchor="_Toc110494947" w:history="1">
        <w:r w:rsidR="000E643B" w:rsidRPr="00BC203F">
          <w:rPr>
            <w:rStyle w:val="Hyperlink"/>
            <w:noProof/>
          </w:rPr>
          <w:t>Acknowledgement of EPP Review</w:t>
        </w:r>
        <w:r w:rsidR="000E643B">
          <w:rPr>
            <w:noProof/>
            <w:webHidden/>
          </w:rPr>
          <w:tab/>
        </w:r>
        <w:r w:rsidR="000E643B">
          <w:rPr>
            <w:noProof/>
            <w:webHidden/>
          </w:rPr>
          <w:fldChar w:fldCharType="begin"/>
        </w:r>
        <w:r w:rsidR="000E643B">
          <w:rPr>
            <w:noProof/>
            <w:webHidden/>
          </w:rPr>
          <w:instrText xml:space="preserve"> PAGEREF _Toc110494947 \h </w:instrText>
        </w:r>
        <w:r w:rsidR="000E643B">
          <w:rPr>
            <w:noProof/>
            <w:webHidden/>
          </w:rPr>
        </w:r>
        <w:r w:rsidR="000E643B">
          <w:rPr>
            <w:noProof/>
            <w:webHidden/>
          </w:rPr>
          <w:fldChar w:fldCharType="separate"/>
        </w:r>
        <w:r w:rsidR="000E643B">
          <w:rPr>
            <w:noProof/>
            <w:webHidden/>
          </w:rPr>
          <w:t>19</w:t>
        </w:r>
        <w:r w:rsidR="000E643B">
          <w:rPr>
            <w:noProof/>
            <w:webHidden/>
          </w:rPr>
          <w:fldChar w:fldCharType="end"/>
        </w:r>
      </w:hyperlink>
    </w:p>
    <w:p w14:paraId="5DB1B827" w14:textId="6AA03300" w:rsidR="000E643B" w:rsidRDefault="002E38E4">
      <w:pPr>
        <w:pStyle w:val="TOC1"/>
        <w:rPr>
          <w:rFonts w:asciiTheme="minorHAnsi" w:eastAsiaTheme="minorEastAsia" w:hAnsiTheme="minorHAnsi" w:cstheme="minorBidi"/>
          <w:caps w:val="0"/>
          <w:noProof/>
          <w:color w:val="auto"/>
          <w:sz w:val="22"/>
          <w:szCs w:val="22"/>
        </w:rPr>
      </w:pPr>
      <w:hyperlink w:anchor="_Toc110494948" w:history="1">
        <w:r w:rsidR="000E643B" w:rsidRPr="00BC203F">
          <w:rPr>
            <w:rStyle w:val="Hyperlink"/>
            <w:noProof/>
          </w:rPr>
          <w:t>Attachment 2</w:t>
        </w:r>
        <w:r w:rsidR="000E643B">
          <w:rPr>
            <w:noProof/>
            <w:webHidden/>
          </w:rPr>
          <w:tab/>
        </w:r>
        <w:r w:rsidR="000E643B">
          <w:rPr>
            <w:noProof/>
            <w:webHidden/>
          </w:rPr>
          <w:fldChar w:fldCharType="begin"/>
        </w:r>
        <w:r w:rsidR="000E643B">
          <w:rPr>
            <w:noProof/>
            <w:webHidden/>
          </w:rPr>
          <w:instrText xml:space="preserve"> PAGEREF _Toc110494948 \h </w:instrText>
        </w:r>
        <w:r w:rsidR="000E643B">
          <w:rPr>
            <w:noProof/>
            <w:webHidden/>
          </w:rPr>
        </w:r>
        <w:r w:rsidR="000E643B">
          <w:rPr>
            <w:noProof/>
            <w:webHidden/>
          </w:rPr>
          <w:fldChar w:fldCharType="separate"/>
        </w:r>
        <w:r w:rsidR="000E643B">
          <w:rPr>
            <w:noProof/>
            <w:webHidden/>
          </w:rPr>
          <w:t>20</w:t>
        </w:r>
        <w:r w:rsidR="000E643B">
          <w:rPr>
            <w:noProof/>
            <w:webHidden/>
          </w:rPr>
          <w:fldChar w:fldCharType="end"/>
        </w:r>
      </w:hyperlink>
    </w:p>
    <w:p w14:paraId="05F29B8B" w14:textId="75866E8A" w:rsidR="000E643B" w:rsidRDefault="002E38E4">
      <w:pPr>
        <w:pStyle w:val="TOC2"/>
        <w:rPr>
          <w:rFonts w:asciiTheme="minorHAnsi" w:eastAsiaTheme="minorEastAsia" w:hAnsiTheme="minorHAnsi" w:cstheme="minorBidi"/>
          <w:noProof/>
          <w:color w:val="auto"/>
          <w:sz w:val="22"/>
          <w:szCs w:val="22"/>
        </w:rPr>
      </w:pPr>
      <w:hyperlink w:anchor="_Toc110494949" w:history="1">
        <w:r w:rsidR="000E643B" w:rsidRPr="00BC203F">
          <w:rPr>
            <w:rStyle w:val="Hyperlink"/>
            <w:noProof/>
          </w:rPr>
          <w:t>Spill and Emergency Response Plan</w:t>
        </w:r>
        <w:r w:rsidR="000E643B">
          <w:rPr>
            <w:noProof/>
            <w:webHidden/>
          </w:rPr>
          <w:tab/>
        </w:r>
        <w:r w:rsidR="000E643B">
          <w:rPr>
            <w:noProof/>
            <w:webHidden/>
          </w:rPr>
          <w:fldChar w:fldCharType="begin"/>
        </w:r>
        <w:r w:rsidR="000E643B">
          <w:rPr>
            <w:noProof/>
            <w:webHidden/>
          </w:rPr>
          <w:instrText xml:space="preserve"> PAGEREF _Toc110494949 \h </w:instrText>
        </w:r>
        <w:r w:rsidR="000E643B">
          <w:rPr>
            <w:noProof/>
            <w:webHidden/>
          </w:rPr>
        </w:r>
        <w:r w:rsidR="000E643B">
          <w:rPr>
            <w:noProof/>
            <w:webHidden/>
          </w:rPr>
          <w:fldChar w:fldCharType="separate"/>
        </w:r>
        <w:r w:rsidR="000E643B">
          <w:rPr>
            <w:noProof/>
            <w:webHidden/>
          </w:rPr>
          <w:t>20</w:t>
        </w:r>
        <w:r w:rsidR="000E643B">
          <w:rPr>
            <w:noProof/>
            <w:webHidden/>
          </w:rPr>
          <w:fldChar w:fldCharType="end"/>
        </w:r>
      </w:hyperlink>
    </w:p>
    <w:p w14:paraId="7428FFF4" w14:textId="6EF95986" w:rsidR="00327582" w:rsidRDefault="0004020F" w:rsidP="00327582">
      <w:pPr>
        <w:tabs>
          <w:tab w:val="left" w:pos="540"/>
        </w:tabs>
        <w:spacing w:after="0"/>
      </w:pPr>
      <w:r w:rsidRPr="00BF1032">
        <w:fldChar w:fldCharType="end"/>
      </w:r>
    </w:p>
    <w:p w14:paraId="6EEC6AC7" w14:textId="6296A792" w:rsidR="000E643B" w:rsidRDefault="000E643B" w:rsidP="00327582">
      <w:pPr>
        <w:tabs>
          <w:tab w:val="left" w:pos="540"/>
        </w:tabs>
        <w:spacing w:after="0"/>
        <w:rPr>
          <w:rFonts w:ascii="Avenir Book" w:hAnsi="Avenir Book" w:cs="Arial"/>
          <w:b/>
          <w:color w:val="256FA9"/>
          <w:sz w:val="32"/>
          <w:szCs w:val="32"/>
        </w:rPr>
      </w:pPr>
    </w:p>
    <w:p w14:paraId="48A76BB9" w14:textId="0EBD70D0" w:rsidR="000E643B" w:rsidRDefault="000E643B" w:rsidP="00327582">
      <w:pPr>
        <w:tabs>
          <w:tab w:val="left" w:pos="540"/>
        </w:tabs>
        <w:spacing w:after="0"/>
        <w:rPr>
          <w:rFonts w:ascii="Avenir Book" w:hAnsi="Avenir Book" w:cs="Arial"/>
          <w:b/>
          <w:color w:val="256FA9"/>
          <w:sz w:val="32"/>
          <w:szCs w:val="32"/>
        </w:rPr>
      </w:pPr>
    </w:p>
    <w:p w14:paraId="149DA153" w14:textId="56FB4858" w:rsidR="000E643B" w:rsidRDefault="000E643B" w:rsidP="00327582">
      <w:pPr>
        <w:tabs>
          <w:tab w:val="left" w:pos="540"/>
        </w:tabs>
        <w:spacing w:after="0"/>
        <w:rPr>
          <w:rFonts w:ascii="Avenir Book" w:hAnsi="Avenir Book" w:cs="Arial"/>
          <w:b/>
          <w:color w:val="256FA9"/>
          <w:sz w:val="32"/>
          <w:szCs w:val="32"/>
        </w:rPr>
      </w:pPr>
    </w:p>
    <w:p w14:paraId="011341C6" w14:textId="5A92B34C" w:rsidR="000E643B" w:rsidRDefault="000E643B" w:rsidP="00327582">
      <w:pPr>
        <w:tabs>
          <w:tab w:val="left" w:pos="540"/>
        </w:tabs>
        <w:spacing w:after="0"/>
        <w:rPr>
          <w:rFonts w:ascii="Avenir Book" w:hAnsi="Avenir Book" w:cs="Arial"/>
          <w:b/>
          <w:color w:val="256FA9"/>
          <w:sz w:val="32"/>
          <w:szCs w:val="32"/>
        </w:rPr>
      </w:pPr>
    </w:p>
    <w:p w14:paraId="48F53F81" w14:textId="558DBC76" w:rsidR="000E643B" w:rsidRDefault="000E643B" w:rsidP="00327582">
      <w:pPr>
        <w:tabs>
          <w:tab w:val="left" w:pos="540"/>
        </w:tabs>
        <w:spacing w:after="0"/>
        <w:rPr>
          <w:rFonts w:ascii="Avenir Book" w:hAnsi="Avenir Book" w:cs="Arial"/>
          <w:b/>
          <w:color w:val="256FA9"/>
          <w:sz w:val="32"/>
          <w:szCs w:val="32"/>
        </w:rPr>
      </w:pPr>
    </w:p>
    <w:p w14:paraId="3983EF3B" w14:textId="50A3B2EA" w:rsidR="000E643B" w:rsidRDefault="000E643B" w:rsidP="00327582">
      <w:pPr>
        <w:tabs>
          <w:tab w:val="left" w:pos="540"/>
        </w:tabs>
        <w:spacing w:after="0"/>
        <w:rPr>
          <w:rFonts w:ascii="Avenir Book" w:hAnsi="Avenir Book" w:cs="Arial"/>
          <w:b/>
          <w:color w:val="256FA9"/>
          <w:sz w:val="32"/>
          <w:szCs w:val="32"/>
        </w:rPr>
      </w:pPr>
    </w:p>
    <w:p w14:paraId="33139A18" w14:textId="63919A08" w:rsidR="000E643B" w:rsidRDefault="000E643B" w:rsidP="00327582">
      <w:pPr>
        <w:tabs>
          <w:tab w:val="left" w:pos="540"/>
        </w:tabs>
        <w:spacing w:after="0"/>
        <w:rPr>
          <w:rFonts w:ascii="Avenir Book" w:hAnsi="Avenir Book" w:cs="Arial"/>
          <w:b/>
          <w:color w:val="256FA9"/>
          <w:sz w:val="32"/>
          <w:szCs w:val="32"/>
        </w:rPr>
      </w:pPr>
    </w:p>
    <w:p w14:paraId="63CF06B0" w14:textId="4943A2D3" w:rsidR="000E643B" w:rsidRDefault="000E643B" w:rsidP="00327582">
      <w:pPr>
        <w:tabs>
          <w:tab w:val="left" w:pos="540"/>
        </w:tabs>
        <w:spacing w:after="0"/>
        <w:rPr>
          <w:rFonts w:ascii="Avenir Book" w:hAnsi="Avenir Book" w:cs="Arial"/>
          <w:b/>
          <w:color w:val="256FA9"/>
          <w:sz w:val="32"/>
          <w:szCs w:val="32"/>
        </w:rPr>
      </w:pPr>
    </w:p>
    <w:p w14:paraId="42CA4EE5" w14:textId="7C1E3E53" w:rsidR="000E643B" w:rsidRDefault="000E643B" w:rsidP="00327582">
      <w:pPr>
        <w:tabs>
          <w:tab w:val="left" w:pos="540"/>
        </w:tabs>
        <w:spacing w:after="0"/>
        <w:rPr>
          <w:rFonts w:ascii="Avenir Book" w:hAnsi="Avenir Book" w:cs="Arial"/>
          <w:b/>
          <w:color w:val="256FA9"/>
          <w:sz w:val="32"/>
          <w:szCs w:val="32"/>
        </w:rPr>
      </w:pPr>
    </w:p>
    <w:p w14:paraId="2F49F7DB" w14:textId="0C53D154" w:rsidR="000E643B" w:rsidRDefault="000E643B" w:rsidP="00327582">
      <w:pPr>
        <w:tabs>
          <w:tab w:val="left" w:pos="540"/>
        </w:tabs>
        <w:spacing w:after="0"/>
        <w:rPr>
          <w:rFonts w:ascii="Avenir Book" w:hAnsi="Avenir Book" w:cs="Arial"/>
          <w:b/>
          <w:color w:val="256FA9"/>
          <w:sz w:val="32"/>
          <w:szCs w:val="32"/>
        </w:rPr>
      </w:pPr>
    </w:p>
    <w:p w14:paraId="06922F94" w14:textId="26D5BA7D" w:rsidR="000E643B" w:rsidRDefault="000E643B" w:rsidP="00327582">
      <w:pPr>
        <w:tabs>
          <w:tab w:val="left" w:pos="540"/>
        </w:tabs>
        <w:spacing w:after="0"/>
        <w:rPr>
          <w:rFonts w:ascii="Avenir Book" w:hAnsi="Avenir Book" w:cs="Arial"/>
          <w:b/>
          <w:color w:val="256FA9"/>
          <w:sz w:val="32"/>
          <w:szCs w:val="32"/>
        </w:rPr>
      </w:pPr>
    </w:p>
    <w:p w14:paraId="70601C88" w14:textId="28DA12BA" w:rsidR="000E643B" w:rsidRDefault="000E643B" w:rsidP="00327582">
      <w:pPr>
        <w:tabs>
          <w:tab w:val="left" w:pos="540"/>
        </w:tabs>
        <w:spacing w:after="0"/>
        <w:rPr>
          <w:rFonts w:ascii="Avenir Book" w:hAnsi="Avenir Book" w:cs="Arial"/>
          <w:b/>
          <w:color w:val="256FA9"/>
          <w:sz w:val="32"/>
          <w:szCs w:val="32"/>
        </w:rPr>
      </w:pPr>
    </w:p>
    <w:p w14:paraId="510D3639" w14:textId="7F2D70F6" w:rsidR="000E643B" w:rsidRDefault="000E643B" w:rsidP="00327582">
      <w:pPr>
        <w:tabs>
          <w:tab w:val="left" w:pos="540"/>
        </w:tabs>
        <w:spacing w:after="0"/>
        <w:rPr>
          <w:rFonts w:ascii="Avenir Book" w:hAnsi="Avenir Book" w:cs="Arial"/>
          <w:b/>
          <w:color w:val="256FA9"/>
          <w:sz w:val="32"/>
          <w:szCs w:val="32"/>
        </w:rPr>
      </w:pPr>
    </w:p>
    <w:p w14:paraId="0D539C7C" w14:textId="539E3B95" w:rsidR="000E643B" w:rsidRDefault="000E643B" w:rsidP="00327582">
      <w:pPr>
        <w:tabs>
          <w:tab w:val="left" w:pos="540"/>
        </w:tabs>
        <w:spacing w:after="0"/>
        <w:rPr>
          <w:rFonts w:ascii="Avenir Book" w:hAnsi="Avenir Book" w:cs="Arial"/>
          <w:b/>
          <w:color w:val="256FA9"/>
          <w:sz w:val="32"/>
          <w:szCs w:val="32"/>
        </w:rPr>
      </w:pPr>
    </w:p>
    <w:p w14:paraId="7860ABBA" w14:textId="34D6A443" w:rsidR="000E643B" w:rsidRDefault="000E643B" w:rsidP="00327582">
      <w:pPr>
        <w:tabs>
          <w:tab w:val="left" w:pos="540"/>
        </w:tabs>
        <w:spacing w:after="0"/>
        <w:rPr>
          <w:rFonts w:ascii="Avenir Book" w:hAnsi="Avenir Book" w:cs="Arial"/>
          <w:b/>
          <w:color w:val="256FA9"/>
          <w:sz w:val="32"/>
          <w:szCs w:val="32"/>
        </w:rPr>
      </w:pPr>
    </w:p>
    <w:p w14:paraId="296862E7" w14:textId="505C8AEA" w:rsidR="000E643B" w:rsidRDefault="000E643B" w:rsidP="00327582">
      <w:pPr>
        <w:tabs>
          <w:tab w:val="left" w:pos="540"/>
        </w:tabs>
        <w:spacing w:after="0"/>
        <w:rPr>
          <w:rFonts w:ascii="Avenir Book" w:hAnsi="Avenir Book" w:cs="Arial"/>
          <w:b/>
          <w:color w:val="256FA9"/>
          <w:sz w:val="32"/>
          <w:szCs w:val="32"/>
        </w:rPr>
      </w:pPr>
    </w:p>
    <w:p w14:paraId="094A0176" w14:textId="2C346518" w:rsidR="000E643B" w:rsidRDefault="000E643B" w:rsidP="00327582">
      <w:pPr>
        <w:tabs>
          <w:tab w:val="left" w:pos="540"/>
        </w:tabs>
        <w:spacing w:after="0"/>
        <w:rPr>
          <w:rFonts w:ascii="Avenir Book" w:hAnsi="Avenir Book" w:cs="Arial"/>
          <w:b/>
          <w:color w:val="256FA9"/>
          <w:sz w:val="32"/>
          <w:szCs w:val="32"/>
        </w:rPr>
      </w:pPr>
    </w:p>
    <w:p w14:paraId="71171AA3" w14:textId="19CF3D23" w:rsidR="000E643B" w:rsidRDefault="000E643B" w:rsidP="00327582">
      <w:pPr>
        <w:tabs>
          <w:tab w:val="left" w:pos="540"/>
        </w:tabs>
        <w:spacing w:after="0"/>
        <w:rPr>
          <w:rFonts w:ascii="Avenir Book" w:hAnsi="Avenir Book" w:cs="Arial"/>
          <w:b/>
          <w:color w:val="256FA9"/>
          <w:sz w:val="32"/>
          <w:szCs w:val="32"/>
        </w:rPr>
      </w:pPr>
    </w:p>
    <w:p w14:paraId="3E692C6D" w14:textId="576C1A31" w:rsidR="000E643B" w:rsidRDefault="000E643B" w:rsidP="00327582">
      <w:pPr>
        <w:tabs>
          <w:tab w:val="left" w:pos="540"/>
        </w:tabs>
        <w:spacing w:after="0"/>
        <w:rPr>
          <w:rFonts w:ascii="Avenir Book" w:hAnsi="Avenir Book" w:cs="Arial"/>
          <w:b/>
          <w:color w:val="256FA9"/>
          <w:sz w:val="32"/>
          <w:szCs w:val="32"/>
        </w:rPr>
      </w:pPr>
    </w:p>
    <w:p w14:paraId="6935B792" w14:textId="4988E3BD" w:rsidR="000E643B" w:rsidRDefault="000E643B" w:rsidP="00327582">
      <w:pPr>
        <w:tabs>
          <w:tab w:val="left" w:pos="540"/>
        </w:tabs>
        <w:spacing w:after="0"/>
        <w:rPr>
          <w:rFonts w:ascii="Avenir Book" w:hAnsi="Avenir Book" w:cs="Arial"/>
          <w:b/>
          <w:color w:val="256FA9"/>
          <w:sz w:val="32"/>
          <w:szCs w:val="32"/>
        </w:rPr>
      </w:pPr>
    </w:p>
    <w:p w14:paraId="2395ABE5" w14:textId="23B883D0" w:rsidR="000E643B" w:rsidRDefault="000E643B" w:rsidP="00327582">
      <w:pPr>
        <w:tabs>
          <w:tab w:val="left" w:pos="540"/>
        </w:tabs>
        <w:spacing w:after="0"/>
        <w:rPr>
          <w:rFonts w:ascii="Avenir Book" w:hAnsi="Avenir Book" w:cs="Arial"/>
          <w:b/>
          <w:color w:val="256FA9"/>
          <w:sz w:val="32"/>
          <w:szCs w:val="32"/>
        </w:rPr>
      </w:pPr>
    </w:p>
    <w:p w14:paraId="78A58386" w14:textId="098C7E0A" w:rsidR="000E643B" w:rsidRDefault="000E643B" w:rsidP="00327582">
      <w:pPr>
        <w:tabs>
          <w:tab w:val="left" w:pos="540"/>
        </w:tabs>
        <w:spacing w:after="0"/>
        <w:rPr>
          <w:rFonts w:ascii="Avenir Book" w:hAnsi="Avenir Book" w:cs="Arial"/>
          <w:b/>
          <w:color w:val="256FA9"/>
          <w:sz w:val="32"/>
          <w:szCs w:val="32"/>
        </w:rPr>
      </w:pPr>
    </w:p>
    <w:p w14:paraId="6DCC008F" w14:textId="1EB75EC5" w:rsidR="000E643B" w:rsidRDefault="000E643B" w:rsidP="00327582">
      <w:pPr>
        <w:tabs>
          <w:tab w:val="left" w:pos="540"/>
        </w:tabs>
        <w:spacing w:after="0"/>
        <w:rPr>
          <w:rFonts w:ascii="Avenir Book" w:hAnsi="Avenir Book" w:cs="Arial"/>
          <w:b/>
          <w:color w:val="256FA9"/>
          <w:sz w:val="32"/>
          <w:szCs w:val="32"/>
        </w:rPr>
      </w:pPr>
    </w:p>
    <w:p w14:paraId="7BBB63AF" w14:textId="49A31B63" w:rsidR="000E643B" w:rsidRDefault="000E643B" w:rsidP="00327582">
      <w:pPr>
        <w:tabs>
          <w:tab w:val="left" w:pos="540"/>
        </w:tabs>
        <w:spacing w:after="0"/>
        <w:rPr>
          <w:rFonts w:ascii="Avenir Book" w:hAnsi="Avenir Book" w:cs="Arial"/>
          <w:b/>
          <w:color w:val="256FA9"/>
          <w:sz w:val="32"/>
          <w:szCs w:val="32"/>
        </w:rPr>
      </w:pPr>
    </w:p>
    <w:p w14:paraId="115E7C8F" w14:textId="48EF3F9E" w:rsidR="000E643B" w:rsidRDefault="000E643B" w:rsidP="00327582">
      <w:pPr>
        <w:tabs>
          <w:tab w:val="left" w:pos="540"/>
        </w:tabs>
        <w:spacing w:after="0"/>
        <w:rPr>
          <w:rFonts w:ascii="Avenir Book" w:hAnsi="Avenir Book" w:cs="Arial"/>
          <w:b/>
          <w:color w:val="256FA9"/>
          <w:sz w:val="32"/>
          <w:szCs w:val="32"/>
        </w:rPr>
      </w:pPr>
    </w:p>
    <w:p w14:paraId="1D6859C1" w14:textId="12E90A30" w:rsidR="000E643B" w:rsidRDefault="000E643B" w:rsidP="00327582">
      <w:pPr>
        <w:tabs>
          <w:tab w:val="left" w:pos="540"/>
        </w:tabs>
        <w:spacing w:after="0"/>
        <w:rPr>
          <w:rFonts w:ascii="Avenir Book" w:hAnsi="Avenir Book" w:cs="Arial"/>
          <w:b/>
          <w:color w:val="256FA9"/>
          <w:sz w:val="32"/>
          <w:szCs w:val="32"/>
        </w:rPr>
      </w:pPr>
    </w:p>
    <w:p w14:paraId="11388053" w14:textId="5E511C53" w:rsidR="000E643B" w:rsidRDefault="000E643B" w:rsidP="00327582">
      <w:pPr>
        <w:tabs>
          <w:tab w:val="left" w:pos="540"/>
        </w:tabs>
        <w:spacing w:after="0"/>
        <w:rPr>
          <w:rFonts w:ascii="Avenir Book" w:hAnsi="Avenir Book" w:cs="Arial"/>
          <w:b/>
          <w:color w:val="256FA9"/>
          <w:sz w:val="32"/>
          <w:szCs w:val="32"/>
        </w:rPr>
      </w:pPr>
    </w:p>
    <w:p w14:paraId="68B89143" w14:textId="56D2035E" w:rsidR="000E643B" w:rsidRDefault="000E643B" w:rsidP="00327582">
      <w:pPr>
        <w:tabs>
          <w:tab w:val="left" w:pos="540"/>
        </w:tabs>
        <w:spacing w:after="0"/>
        <w:rPr>
          <w:rFonts w:ascii="Avenir Book" w:hAnsi="Avenir Book" w:cs="Arial"/>
          <w:b/>
          <w:color w:val="256FA9"/>
          <w:sz w:val="32"/>
          <w:szCs w:val="32"/>
        </w:rPr>
      </w:pPr>
    </w:p>
    <w:p w14:paraId="51D80F61" w14:textId="09B836DC" w:rsidR="000E643B" w:rsidRDefault="000E643B" w:rsidP="00327582">
      <w:pPr>
        <w:tabs>
          <w:tab w:val="left" w:pos="540"/>
        </w:tabs>
        <w:spacing w:after="0"/>
        <w:rPr>
          <w:rFonts w:ascii="Avenir Book" w:hAnsi="Avenir Book" w:cs="Arial"/>
          <w:b/>
          <w:color w:val="256FA9"/>
          <w:sz w:val="32"/>
          <w:szCs w:val="32"/>
        </w:rPr>
      </w:pPr>
    </w:p>
    <w:p w14:paraId="7B1D413A" w14:textId="77777777" w:rsidR="00AF65CF" w:rsidRDefault="00AF65CF" w:rsidP="00327582">
      <w:pPr>
        <w:tabs>
          <w:tab w:val="left" w:pos="540"/>
        </w:tabs>
        <w:spacing w:after="0"/>
        <w:rPr>
          <w:rFonts w:ascii="Avenir Book" w:hAnsi="Avenir Book" w:cs="Arial"/>
          <w:b/>
          <w:color w:val="256FA9"/>
          <w:sz w:val="32"/>
          <w:szCs w:val="32"/>
        </w:rPr>
      </w:pPr>
    </w:p>
    <w:p w14:paraId="6A1B9132" w14:textId="722DB733" w:rsidR="00BC6DB9" w:rsidRDefault="00BC6DB9" w:rsidP="00814517">
      <w:pPr>
        <w:pStyle w:val="SectionTitle"/>
        <w:numPr>
          <w:ilvl w:val="0"/>
          <w:numId w:val="14"/>
        </w:numPr>
      </w:pPr>
      <w:bookmarkStart w:id="1" w:name="_Toc110494918"/>
      <w:r>
        <w:lastRenderedPageBreak/>
        <w:t>INTRODUCTION AND PURPOSE</w:t>
      </w:r>
      <w:bookmarkEnd w:id="1"/>
    </w:p>
    <w:p w14:paraId="3E9E09F3" w14:textId="77777777" w:rsidR="00BC6DB9" w:rsidRDefault="00BC6DB9" w:rsidP="00BC6DB9">
      <w:r>
        <w:t xml:space="preserve">The purpose of the Project specific EPP is to ensure adherence to the Faro Mine Remediation Project (FMRP) Environmental Management Plan (EMP). Through the development of project specific EPPs it allows the “constructor” to develop their project in alignment with the FMRP EMP. The FMRP EMP ensures that the activities are being developed in accordance with federal and territorial regulations and legislation. </w:t>
      </w:r>
    </w:p>
    <w:p w14:paraId="4FF08080" w14:textId="77777777" w:rsidR="00BC6DB9" w:rsidRDefault="00BC6DB9" w:rsidP="00BC6DB9">
      <w:r>
        <w:t xml:space="preserve">This Project Specific Environmental Protection Plan (EPP) has been created for the construction of the </w:t>
      </w:r>
      <w:r w:rsidRPr="00AF65CF">
        <w:rPr>
          <w:b/>
          <w:bCs/>
          <w:color w:val="00AEE6" w:themeColor="accent1"/>
        </w:rPr>
        <w:t>[Project Name]</w:t>
      </w:r>
      <w:r w:rsidRPr="00AF65CF">
        <w:rPr>
          <w:color w:val="00AEE6" w:themeColor="accent1"/>
        </w:rPr>
        <w:t xml:space="preserve"> </w:t>
      </w:r>
      <w:r>
        <w:t xml:space="preserve">at the Faro Mine Complex in the Yukon Territory. The location of the construction is the area </w:t>
      </w:r>
      <w:r w:rsidRPr="00AF65CF">
        <w:rPr>
          <w:b/>
          <w:bCs/>
          <w:color w:val="00AEE6" w:themeColor="accent1"/>
        </w:rPr>
        <w:t>[Location]</w:t>
      </w:r>
      <w:r w:rsidRPr="00AF65CF">
        <w:rPr>
          <w:color w:val="00AEE6" w:themeColor="accent1"/>
        </w:rPr>
        <w:t xml:space="preserve"> </w:t>
      </w:r>
      <w:r>
        <w:t xml:space="preserve">as shown on the project drawings. The </w:t>
      </w:r>
      <w:r w:rsidRPr="00AF65CF">
        <w:rPr>
          <w:b/>
          <w:bCs/>
          <w:color w:val="00AEE6" w:themeColor="accent1"/>
        </w:rPr>
        <w:t>[Project Name]</w:t>
      </w:r>
      <w:r w:rsidRPr="00AF65CF">
        <w:rPr>
          <w:color w:val="00AEE6" w:themeColor="accent1"/>
        </w:rPr>
        <w:t xml:space="preserve"> </w:t>
      </w:r>
      <w:r>
        <w:t xml:space="preserve">construction is part of the Faro Mine Remediation project. </w:t>
      </w:r>
    </w:p>
    <w:p w14:paraId="587E8471" w14:textId="470098D3" w:rsidR="00BC6DB9" w:rsidRDefault="00BC6DB9" w:rsidP="00BC6DB9">
      <w:r>
        <w:t xml:space="preserve">The objective of the </w:t>
      </w:r>
      <w:r w:rsidRPr="00AF65CF">
        <w:rPr>
          <w:b/>
          <w:bCs/>
          <w:color w:val="00AEE6" w:themeColor="accent1"/>
        </w:rPr>
        <w:t>[Construction Project]</w:t>
      </w:r>
      <w:r w:rsidRPr="00AF65CF">
        <w:rPr>
          <w:color w:val="00AEE6" w:themeColor="accent1"/>
        </w:rPr>
        <w:t xml:space="preserve"> </w:t>
      </w:r>
      <w:r>
        <w:t xml:space="preserve">is to </w:t>
      </w:r>
      <w:r w:rsidR="00AF65CF" w:rsidRPr="00AF65CF">
        <w:rPr>
          <w:b/>
          <w:bCs/>
          <w:color w:val="00AEE6" w:themeColor="accent1"/>
        </w:rPr>
        <w:t>[</w:t>
      </w:r>
      <w:r w:rsidRPr="00AF65CF">
        <w:rPr>
          <w:b/>
          <w:bCs/>
          <w:color w:val="00AEE6" w:themeColor="accent1"/>
        </w:rPr>
        <w:t>Example]</w:t>
      </w:r>
      <w:r w:rsidRPr="00AF65CF">
        <w:rPr>
          <w:color w:val="00AEE6" w:themeColor="accent1"/>
        </w:rPr>
        <w:t xml:space="preserve"> </w:t>
      </w:r>
      <w:r w:rsidRPr="00AF65CF">
        <w:rPr>
          <w:b/>
          <w:bCs/>
          <w:color w:val="00AEE6" w:themeColor="accent1"/>
        </w:rPr>
        <w:t>construct a temporary groundwater collection and conveyance system that is connected to three existing groundwater collection wells. The system is intended to capture metal-contaminated groundwater originating from the Rose Creek Tailings Facility to prevent it from seeping into surface water and reaching fish bearing streams.</w:t>
      </w:r>
      <w:r w:rsidRPr="00AF65CF">
        <w:rPr>
          <w:color w:val="00AEE6" w:themeColor="accent1"/>
        </w:rPr>
        <w:t xml:space="preserve"> </w:t>
      </w:r>
      <w:r>
        <w:t xml:space="preserve">The </w:t>
      </w:r>
      <w:r w:rsidRPr="00AF65CF">
        <w:rPr>
          <w:b/>
          <w:bCs/>
          <w:color w:val="00AEE6" w:themeColor="accent1"/>
        </w:rPr>
        <w:t>[Project]</w:t>
      </w:r>
      <w:r>
        <w:t xml:space="preserve"> is part of the larger Faro Mine Complex Remediation Project being undertaken by Team Canada (PSPC &amp; CIRNAC) Parsons has been retained by CIRNAC to manage the Project and act as the Main Construction Manager (MCM).</w:t>
      </w:r>
    </w:p>
    <w:p w14:paraId="08ABCA02" w14:textId="77777777" w:rsidR="00BC6DB9" w:rsidRDefault="00BC6DB9" w:rsidP="00BC6DB9">
      <w:r>
        <w:t xml:space="preserve">The purpose of this EPP is to describe the environmental protection measures that will be implemented by </w:t>
      </w:r>
      <w:r w:rsidRPr="00AF65CF">
        <w:rPr>
          <w:b/>
          <w:bCs/>
          <w:color w:val="00AEE6" w:themeColor="accent1"/>
        </w:rPr>
        <w:t>[Company Name]</w:t>
      </w:r>
      <w:r>
        <w:t xml:space="preserve"> during the Project. The content of the EPP is based the environmental sensitivities and environmental protection requirements described in the Team Canada (PSPC &amp; CIRNAC) Environmental Management Plan (EMP). </w:t>
      </w:r>
    </w:p>
    <w:p w14:paraId="417151DE" w14:textId="77777777" w:rsidR="00BC6DB9" w:rsidRDefault="00BC6DB9" w:rsidP="00BC6DB9">
      <w:r>
        <w:t xml:space="preserve">As part of the EPP </w:t>
      </w:r>
      <w:r w:rsidRPr="00AF65CF">
        <w:rPr>
          <w:b/>
          <w:bCs/>
          <w:color w:val="00AEE6" w:themeColor="accent1"/>
        </w:rPr>
        <w:t>[Company]</w:t>
      </w:r>
      <w:r w:rsidRPr="00AF65CF">
        <w:rPr>
          <w:color w:val="00AEE6" w:themeColor="accent1"/>
        </w:rPr>
        <w:t xml:space="preserve"> </w:t>
      </w:r>
      <w:r>
        <w:t>is committed to:</w:t>
      </w:r>
    </w:p>
    <w:p w14:paraId="335E92C2" w14:textId="4456217A" w:rsidR="00BC6DB9" w:rsidRDefault="00BC6DB9" w:rsidP="00BC6DB9">
      <w:pPr>
        <w:pStyle w:val="Bullets"/>
      </w:pPr>
      <w:r>
        <w:t xml:space="preserve">Implementing environmental protection measures identified within the </w:t>
      </w:r>
      <w:r w:rsidR="00AD066E">
        <w:t>EPP.</w:t>
      </w:r>
      <w:r>
        <w:t xml:space="preserve"> </w:t>
      </w:r>
    </w:p>
    <w:p w14:paraId="4E30DF89" w14:textId="7328C585" w:rsidR="00BC6DB9" w:rsidRDefault="00BC6DB9" w:rsidP="00BC6DB9">
      <w:pPr>
        <w:pStyle w:val="Bullets"/>
      </w:pPr>
      <w:r>
        <w:t xml:space="preserve">Training and educating crews to be aware of environmental sensitivities and how to best implement the protection </w:t>
      </w:r>
      <w:r w:rsidR="00AD066E">
        <w:t>measures.</w:t>
      </w:r>
    </w:p>
    <w:p w14:paraId="43FC7A6A" w14:textId="55106ED4" w:rsidR="00BC6DB9" w:rsidRDefault="00BC6DB9" w:rsidP="00BC6DB9">
      <w:pPr>
        <w:pStyle w:val="Bullets"/>
      </w:pPr>
      <w:r>
        <w:t xml:space="preserve">Issuing stop-work orders if unknown or unanticipated environmental hazards or work conditions evolve and develop strategies to mitigate or eliminate </w:t>
      </w:r>
      <w:r w:rsidR="00AD066E">
        <w:t>them.</w:t>
      </w:r>
    </w:p>
    <w:p w14:paraId="47F100B6" w14:textId="19494C55" w:rsidR="00BC6DB9" w:rsidRDefault="00BC6DB9" w:rsidP="00BC6DB9">
      <w:pPr>
        <w:pStyle w:val="Bullets"/>
      </w:pPr>
      <w:r>
        <w:t xml:space="preserve">Communicating with Main Construction Manager (MCM) related to the environmental protection measures at the site about any issues or </w:t>
      </w:r>
      <w:r w:rsidR="00AD066E">
        <w:t>concerns.</w:t>
      </w:r>
    </w:p>
    <w:p w14:paraId="0798EFD3" w14:textId="66D22A13" w:rsidR="007946B9" w:rsidRDefault="00BC6DB9" w:rsidP="00BC6DB9">
      <w:pPr>
        <w:pStyle w:val="Bullets"/>
      </w:pPr>
      <w:r>
        <w:t>Maintaining records and documents in accordance with the EPP, individual environmental monitoring plans, and project specifications.</w:t>
      </w:r>
    </w:p>
    <w:p w14:paraId="27A50B12" w14:textId="01A68829" w:rsidR="00F138CC" w:rsidRDefault="00F138CC" w:rsidP="00F138CC">
      <w:pPr>
        <w:pStyle w:val="Bullets"/>
        <w:numPr>
          <w:ilvl w:val="0"/>
          <w:numId w:val="0"/>
        </w:numPr>
        <w:ind w:left="432" w:hanging="259"/>
      </w:pPr>
    </w:p>
    <w:p w14:paraId="6CC23F78" w14:textId="7309CFBC" w:rsidR="00F138CC" w:rsidRDefault="00F138CC" w:rsidP="00F138CC">
      <w:pPr>
        <w:pStyle w:val="Bullets"/>
        <w:numPr>
          <w:ilvl w:val="0"/>
          <w:numId w:val="0"/>
        </w:numPr>
        <w:ind w:left="432" w:hanging="259"/>
      </w:pPr>
    </w:p>
    <w:p w14:paraId="5A734F50" w14:textId="14B69F2F" w:rsidR="00F138CC" w:rsidRDefault="00F138CC" w:rsidP="00F138CC">
      <w:pPr>
        <w:pStyle w:val="Bullets"/>
        <w:numPr>
          <w:ilvl w:val="0"/>
          <w:numId w:val="0"/>
        </w:numPr>
        <w:ind w:left="432" w:hanging="259"/>
      </w:pPr>
    </w:p>
    <w:p w14:paraId="3D058FDD" w14:textId="196CD732" w:rsidR="00F138CC" w:rsidRDefault="00F138CC" w:rsidP="00F138CC">
      <w:pPr>
        <w:pStyle w:val="Bullets"/>
        <w:numPr>
          <w:ilvl w:val="0"/>
          <w:numId w:val="0"/>
        </w:numPr>
        <w:ind w:left="432" w:hanging="259"/>
      </w:pPr>
    </w:p>
    <w:p w14:paraId="7F885EB2" w14:textId="7CF39FDB" w:rsidR="00F138CC" w:rsidRDefault="00F138CC" w:rsidP="00F138CC">
      <w:pPr>
        <w:pStyle w:val="Bullets"/>
        <w:numPr>
          <w:ilvl w:val="0"/>
          <w:numId w:val="0"/>
        </w:numPr>
        <w:ind w:left="432" w:hanging="259"/>
      </w:pPr>
    </w:p>
    <w:p w14:paraId="29488028" w14:textId="5D695213" w:rsidR="00AF65CF" w:rsidRDefault="00AF65CF" w:rsidP="00F138CC">
      <w:pPr>
        <w:pStyle w:val="Bullets"/>
        <w:numPr>
          <w:ilvl w:val="0"/>
          <w:numId w:val="0"/>
        </w:numPr>
        <w:ind w:left="432" w:hanging="259"/>
      </w:pPr>
    </w:p>
    <w:p w14:paraId="2C7E910C" w14:textId="0E8F53A7" w:rsidR="00AF65CF" w:rsidRDefault="00AF65CF" w:rsidP="00F138CC">
      <w:pPr>
        <w:pStyle w:val="Bullets"/>
        <w:numPr>
          <w:ilvl w:val="0"/>
          <w:numId w:val="0"/>
        </w:numPr>
        <w:ind w:left="432" w:hanging="259"/>
      </w:pPr>
    </w:p>
    <w:p w14:paraId="2B88DC6D" w14:textId="3C7D0243" w:rsidR="00AF65CF" w:rsidRDefault="00AF65CF" w:rsidP="00F138CC">
      <w:pPr>
        <w:pStyle w:val="Bullets"/>
        <w:numPr>
          <w:ilvl w:val="0"/>
          <w:numId w:val="0"/>
        </w:numPr>
        <w:ind w:left="432" w:hanging="259"/>
      </w:pPr>
    </w:p>
    <w:p w14:paraId="22CC94D1" w14:textId="1D75CC8D" w:rsidR="00AF65CF" w:rsidRDefault="00AF65CF" w:rsidP="00F138CC">
      <w:pPr>
        <w:pStyle w:val="Bullets"/>
        <w:numPr>
          <w:ilvl w:val="0"/>
          <w:numId w:val="0"/>
        </w:numPr>
        <w:ind w:left="432" w:hanging="259"/>
      </w:pPr>
    </w:p>
    <w:p w14:paraId="4B3500A8" w14:textId="4B671927" w:rsidR="00AF65CF" w:rsidRDefault="00AF65CF" w:rsidP="00F138CC">
      <w:pPr>
        <w:pStyle w:val="Bullets"/>
        <w:numPr>
          <w:ilvl w:val="0"/>
          <w:numId w:val="0"/>
        </w:numPr>
        <w:ind w:left="432" w:hanging="259"/>
      </w:pPr>
    </w:p>
    <w:p w14:paraId="4D3CCB21" w14:textId="30498249" w:rsidR="00AF65CF" w:rsidRDefault="00AF65CF" w:rsidP="00F138CC">
      <w:pPr>
        <w:pStyle w:val="Bullets"/>
        <w:numPr>
          <w:ilvl w:val="0"/>
          <w:numId w:val="0"/>
        </w:numPr>
        <w:ind w:left="432" w:hanging="259"/>
      </w:pPr>
    </w:p>
    <w:p w14:paraId="0F18076F" w14:textId="27E1E9CB" w:rsidR="00AF65CF" w:rsidRDefault="00AF65CF" w:rsidP="00F138CC">
      <w:pPr>
        <w:pStyle w:val="Bullets"/>
        <w:numPr>
          <w:ilvl w:val="0"/>
          <w:numId w:val="0"/>
        </w:numPr>
        <w:ind w:left="432" w:hanging="259"/>
      </w:pPr>
    </w:p>
    <w:p w14:paraId="20D2DAA1" w14:textId="541A09B6" w:rsidR="00AF65CF" w:rsidRDefault="00AF65CF" w:rsidP="00F138CC">
      <w:pPr>
        <w:pStyle w:val="Bullets"/>
        <w:numPr>
          <w:ilvl w:val="0"/>
          <w:numId w:val="0"/>
        </w:numPr>
        <w:ind w:left="432" w:hanging="259"/>
      </w:pPr>
    </w:p>
    <w:p w14:paraId="05F35FF1" w14:textId="77777777" w:rsidR="00AF65CF" w:rsidRDefault="00AF65CF" w:rsidP="00F138CC">
      <w:pPr>
        <w:pStyle w:val="Bullets"/>
        <w:numPr>
          <w:ilvl w:val="0"/>
          <w:numId w:val="0"/>
        </w:numPr>
        <w:ind w:left="432" w:hanging="259"/>
      </w:pPr>
    </w:p>
    <w:p w14:paraId="4B137D5D" w14:textId="77777777" w:rsidR="00F138CC" w:rsidRDefault="00F138CC" w:rsidP="00F138CC">
      <w:pPr>
        <w:pStyle w:val="Bullets"/>
        <w:numPr>
          <w:ilvl w:val="0"/>
          <w:numId w:val="0"/>
        </w:numPr>
        <w:ind w:left="432" w:hanging="259"/>
      </w:pPr>
    </w:p>
    <w:p w14:paraId="7EE38D14" w14:textId="7AA828A8" w:rsidR="00361EE2" w:rsidRDefault="00361EE2" w:rsidP="00361EE2">
      <w:pPr>
        <w:pStyle w:val="Bullets"/>
        <w:numPr>
          <w:ilvl w:val="0"/>
          <w:numId w:val="0"/>
        </w:numPr>
        <w:ind w:left="432" w:hanging="259"/>
      </w:pPr>
    </w:p>
    <w:p w14:paraId="00BD0F1D" w14:textId="291AF57C" w:rsidR="001437CF" w:rsidRDefault="001437CF" w:rsidP="00814517">
      <w:pPr>
        <w:pStyle w:val="SectionTitle"/>
        <w:numPr>
          <w:ilvl w:val="0"/>
          <w:numId w:val="14"/>
        </w:numPr>
      </w:pPr>
      <w:bookmarkStart w:id="2" w:name="_Toc110494919"/>
      <w:r>
        <w:lastRenderedPageBreak/>
        <w:t>ROLES AND RESPONSIBILITIES</w:t>
      </w:r>
      <w:bookmarkEnd w:id="2"/>
    </w:p>
    <w:p w14:paraId="202CA08E" w14:textId="0A486D0B" w:rsidR="00361EE2" w:rsidRDefault="001437CF" w:rsidP="001437CF">
      <w:r>
        <w:t>This section describes the roles and responsibilities for the development, implementation, and maintenance of this EPP.</w:t>
      </w:r>
    </w:p>
    <w:tbl>
      <w:tblPr>
        <w:tblStyle w:val="Table-BrandedStyle1"/>
        <w:tblW w:w="5000" w:type="pct"/>
        <w:tblLayout w:type="fixed"/>
        <w:tblLook w:val="06A0" w:firstRow="1" w:lastRow="0" w:firstColumn="1" w:lastColumn="0" w:noHBand="1" w:noVBand="1"/>
      </w:tblPr>
      <w:tblGrid>
        <w:gridCol w:w="1890"/>
        <w:gridCol w:w="2070"/>
        <w:gridCol w:w="6264"/>
      </w:tblGrid>
      <w:tr w:rsidR="001F4529" w:rsidRPr="00BF1032" w14:paraId="45C95030" w14:textId="77777777" w:rsidTr="00D869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AD5FC9" w14:textId="4CE49FCA" w:rsidR="001F4529" w:rsidRPr="00BF1032" w:rsidRDefault="001F4529" w:rsidP="00033636">
            <w:pPr>
              <w:pStyle w:val="TableHeading"/>
              <w:jc w:val="left"/>
            </w:pPr>
            <w:r>
              <w:t>Name</w:t>
            </w:r>
            <w:r w:rsidR="001D164B">
              <w:t>, Company, and Contact Info</w:t>
            </w:r>
          </w:p>
        </w:tc>
        <w:tc>
          <w:tcPr>
            <w:tcW w:w="2070" w:type="dxa"/>
          </w:tcPr>
          <w:p w14:paraId="0B40A7EC" w14:textId="2EC93006" w:rsidR="001F4529" w:rsidRPr="00BF1032" w:rsidRDefault="00F138CC" w:rsidP="00033636">
            <w:pPr>
              <w:pStyle w:val="TableHeading"/>
              <w:jc w:val="left"/>
              <w:cnfStyle w:val="100000000000" w:firstRow="1" w:lastRow="0" w:firstColumn="0" w:lastColumn="0" w:oddVBand="0" w:evenVBand="0" w:oddHBand="0" w:evenHBand="0" w:firstRowFirstColumn="0" w:firstRowLastColumn="0" w:lastRowFirstColumn="0" w:lastRowLastColumn="0"/>
            </w:pPr>
            <w:r>
              <w:t>Role</w:t>
            </w:r>
          </w:p>
        </w:tc>
        <w:tc>
          <w:tcPr>
            <w:tcW w:w="6264" w:type="dxa"/>
          </w:tcPr>
          <w:p w14:paraId="4A76ACA0" w14:textId="2FEC65FB" w:rsidR="001F4529" w:rsidRPr="00BF1032" w:rsidRDefault="00F138CC" w:rsidP="00033636">
            <w:pPr>
              <w:pStyle w:val="TableHeading"/>
              <w:jc w:val="left"/>
              <w:cnfStyle w:val="100000000000" w:firstRow="1" w:lastRow="0" w:firstColumn="0" w:lastColumn="0" w:oddVBand="0" w:evenVBand="0" w:oddHBand="0" w:evenHBand="0" w:firstRowFirstColumn="0" w:firstRowLastColumn="0" w:lastRowFirstColumn="0" w:lastRowLastColumn="0"/>
            </w:pPr>
            <w:r>
              <w:t>Responsibilities for EPP</w:t>
            </w:r>
          </w:p>
        </w:tc>
      </w:tr>
      <w:tr w:rsidR="001F4529" w:rsidRPr="00BF1032" w14:paraId="20DB24E7" w14:textId="77777777" w:rsidTr="00D8699F">
        <w:trPr>
          <w:trHeight w:val="1267"/>
        </w:trPr>
        <w:tc>
          <w:tcPr>
            <w:cnfStyle w:val="001000000000" w:firstRow="0" w:lastRow="0" w:firstColumn="1" w:lastColumn="0" w:oddVBand="0" w:evenVBand="0" w:oddHBand="0" w:evenHBand="0" w:firstRowFirstColumn="0" w:firstRowLastColumn="0" w:lastRowFirstColumn="0" w:lastRowLastColumn="0"/>
            <w:tcW w:w="1890" w:type="dxa"/>
          </w:tcPr>
          <w:p w14:paraId="3803790B" w14:textId="77777777" w:rsidR="001F4529" w:rsidRDefault="00FA40C4" w:rsidP="00033636">
            <w:pPr>
              <w:pStyle w:val="TableText"/>
            </w:pPr>
            <w:r>
              <w:t>J</w:t>
            </w:r>
            <w:r w:rsidR="00052335">
              <w:t>ohn Smith</w:t>
            </w:r>
          </w:p>
          <w:p w14:paraId="68206C3D" w14:textId="026BEC31" w:rsidR="00052335" w:rsidRDefault="005167AF" w:rsidP="00033636">
            <w:pPr>
              <w:pStyle w:val="TableText"/>
            </w:pPr>
            <w:r>
              <w:t>Northern Reach Contracting</w:t>
            </w:r>
          </w:p>
          <w:p w14:paraId="54B41F16" w14:textId="77777777" w:rsidR="00052335" w:rsidRDefault="001F5943" w:rsidP="00033636">
            <w:pPr>
              <w:pStyle w:val="TableText"/>
            </w:pPr>
            <w:r>
              <w:t>+1-867-111-1111</w:t>
            </w:r>
          </w:p>
          <w:p w14:paraId="0809EE7C" w14:textId="4D465A13" w:rsidR="001F5943" w:rsidRPr="00BF1032" w:rsidRDefault="001F5943" w:rsidP="00033636">
            <w:pPr>
              <w:pStyle w:val="TableText"/>
            </w:pPr>
            <w:r>
              <w:t>John.smith@</w:t>
            </w:r>
            <w:r w:rsidR="005167AF">
              <w:t>nrc</w:t>
            </w:r>
            <w:r>
              <w:t>.com</w:t>
            </w:r>
          </w:p>
        </w:tc>
        <w:tc>
          <w:tcPr>
            <w:tcW w:w="2070" w:type="dxa"/>
          </w:tcPr>
          <w:p w14:paraId="4F1D7E75" w14:textId="7E8E91E7" w:rsidR="001F4529" w:rsidRPr="00BF1032" w:rsidRDefault="00CD5913" w:rsidP="00033636">
            <w:pPr>
              <w:pStyle w:val="TableTextCentered"/>
              <w:jc w:val="left"/>
              <w:cnfStyle w:val="000000000000" w:firstRow="0" w:lastRow="0" w:firstColumn="0" w:lastColumn="0" w:oddVBand="0" w:evenVBand="0" w:oddHBand="0" w:evenHBand="0" w:firstRowFirstColumn="0" w:firstRowLastColumn="0" w:lastRowFirstColumn="0" w:lastRowLastColumn="0"/>
            </w:pPr>
            <w:r>
              <w:t xml:space="preserve">Enviro </w:t>
            </w:r>
            <w:r w:rsidR="00557BA0">
              <w:t>Tech</w:t>
            </w:r>
          </w:p>
        </w:tc>
        <w:tc>
          <w:tcPr>
            <w:tcW w:w="6264" w:type="dxa"/>
          </w:tcPr>
          <w:p w14:paraId="5E05D577" w14:textId="4E0C4526" w:rsidR="001F4529" w:rsidRPr="00BF1032" w:rsidRDefault="00A67DF8" w:rsidP="00033636">
            <w:pPr>
              <w:pStyle w:val="TableTextRight"/>
              <w:jc w:val="left"/>
              <w:cnfStyle w:val="000000000000" w:firstRow="0" w:lastRow="0" w:firstColumn="0" w:lastColumn="0" w:oddVBand="0" w:evenVBand="0" w:oddHBand="0" w:evenHBand="0" w:firstRowFirstColumn="0" w:firstRowLastColumn="0" w:lastRowFirstColumn="0" w:lastRowLastColumn="0"/>
            </w:pPr>
            <w:r>
              <w:t>Sampling, monitoring, etc.</w:t>
            </w:r>
          </w:p>
        </w:tc>
      </w:tr>
      <w:tr w:rsidR="001F4529" w:rsidRPr="00BF1032" w14:paraId="08665FA9" w14:textId="77777777" w:rsidTr="00D8699F">
        <w:trPr>
          <w:trHeight w:val="1214"/>
        </w:trPr>
        <w:tc>
          <w:tcPr>
            <w:cnfStyle w:val="001000000000" w:firstRow="0" w:lastRow="0" w:firstColumn="1" w:lastColumn="0" w:oddVBand="0" w:evenVBand="0" w:oddHBand="0" w:evenHBand="0" w:firstRowFirstColumn="0" w:firstRowLastColumn="0" w:lastRowFirstColumn="0" w:lastRowLastColumn="0"/>
            <w:tcW w:w="1890" w:type="dxa"/>
          </w:tcPr>
          <w:p w14:paraId="7496729C" w14:textId="0FA78AEA" w:rsidR="001F4529" w:rsidRPr="00BF1032" w:rsidRDefault="001F4529" w:rsidP="00033636">
            <w:pPr>
              <w:pStyle w:val="TableBullet"/>
              <w:numPr>
                <w:ilvl w:val="0"/>
                <w:numId w:val="0"/>
              </w:numPr>
              <w:ind w:left="432" w:hanging="216"/>
              <w:contextualSpacing w:val="0"/>
            </w:pPr>
          </w:p>
        </w:tc>
        <w:tc>
          <w:tcPr>
            <w:tcW w:w="2070" w:type="dxa"/>
          </w:tcPr>
          <w:p w14:paraId="113BC48D" w14:textId="1177D584" w:rsidR="001F4529" w:rsidRPr="00BF1032" w:rsidRDefault="001F4529" w:rsidP="00033636">
            <w:pPr>
              <w:pStyle w:val="TableBullet"/>
              <w:numPr>
                <w:ilvl w:val="0"/>
                <w:numId w:val="0"/>
              </w:numPr>
              <w:ind w:left="3312"/>
              <w:contextualSpacing w:val="0"/>
              <w:cnfStyle w:val="000000000000" w:firstRow="0" w:lastRow="0" w:firstColumn="0" w:lastColumn="0" w:oddVBand="0" w:evenVBand="0" w:oddHBand="0" w:evenHBand="0" w:firstRowFirstColumn="0" w:firstRowLastColumn="0" w:lastRowFirstColumn="0" w:lastRowLastColumn="0"/>
            </w:pPr>
          </w:p>
        </w:tc>
        <w:tc>
          <w:tcPr>
            <w:tcW w:w="6264" w:type="dxa"/>
          </w:tcPr>
          <w:p w14:paraId="610E9B3D" w14:textId="7B6F98DA" w:rsidR="001F4529" w:rsidRPr="00BF1032" w:rsidRDefault="001F4529" w:rsidP="00033636">
            <w:pPr>
              <w:pStyle w:val="TableBullet"/>
              <w:numPr>
                <w:ilvl w:val="0"/>
                <w:numId w:val="0"/>
              </w:numPr>
              <w:ind w:left="432"/>
              <w:contextualSpacing w:val="0"/>
              <w:cnfStyle w:val="000000000000" w:firstRow="0" w:lastRow="0" w:firstColumn="0" w:lastColumn="0" w:oddVBand="0" w:evenVBand="0" w:oddHBand="0" w:evenHBand="0" w:firstRowFirstColumn="0" w:firstRowLastColumn="0" w:lastRowFirstColumn="0" w:lastRowLastColumn="0"/>
            </w:pPr>
          </w:p>
        </w:tc>
      </w:tr>
      <w:tr w:rsidR="00033636" w:rsidRPr="00BF1032" w14:paraId="0C2E5A93" w14:textId="77777777" w:rsidTr="00D8699F">
        <w:trPr>
          <w:trHeight w:val="1259"/>
        </w:trPr>
        <w:tc>
          <w:tcPr>
            <w:cnfStyle w:val="001000000000" w:firstRow="0" w:lastRow="0" w:firstColumn="1" w:lastColumn="0" w:oddVBand="0" w:evenVBand="0" w:oddHBand="0" w:evenHBand="0" w:firstRowFirstColumn="0" w:firstRowLastColumn="0" w:lastRowFirstColumn="0" w:lastRowLastColumn="0"/>
            <w:tcW w:w="1890" w:type="dxa"/>
          </w:tcPr>
          <w:p w14:paraId="35A3A3D3" w14:textId="77777777" w:rsidR="00033636" w:rsidRPr="00BF1032" w:rsidRDefault="00033636" w:rsidP="00033636">
            <w:pPr>
              <w:pStyle w:val="TableText"/>
            </w:pPr>
          </w:p>
        </w:tc>
        <w:tc>
          <w:tcPr>
            <w:tcW w:w="2070" w:type="dxa"/>
          </w:tcPr>
          <w:p w14:paraId="61D092DE" w14:textId="77777777" w:rsidR="00033636" w:rsidRPr="00BF1032" w:rsidRDefault="00033636" w:rsidP="00033636">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199F37DA" w14:textId="77777777" w:rsidR="00033636" w:rsidRPr="00BF1032" w:rsidRDefault="00033636" w:rsidP="00033636">
            <w:pPr>
              <w:pStyle w:val="TableText"/>
              <w:cnfStyle w:val="000000000000" w:firstRow="0" w:lastRow="0" w:firstColumn="0" w:lastColumn="0" w:oddVBand="0" w:evenVBand="0" w:oddHBand="0" w:evenHBand="0" w:firstRowFirstColumn="0" w:firstRowLastColumn="0" w:lastRowFirstColumn="0" w:lastRowLastColumn="0"/>
            </w:pPr>
          </w:p>
        </w:tc>
      </w:tr>
      <w:tr w:rsidR="00033636" w:rsidRPr="00BF1032" w14:paraId="3349D08C" w14:textId="77777777" w:rsidTr="00D8699F">
        <w:trPr>
          <w:trHeight w:val="1259"/>
        </w:trPr>
        <w:tc>
          <w:tcPr>
            <w:cnfStyle w:val="001000000000" w:firstRow="0" w:lastRow="0" w:firstColumn="1" w:lastColumn="0" w:oddVBand="0" w:evenVBand="0" w:oddHBand="0" w:evenHBand="0" w:firstRowFirstColumn="0" w:firstRowLastColumn="0" w:lastRowFirstColumn="0" w:lastRowLastColumn="0"/>
            <w:tcW w:w="1890" w:type="dxa"/>
          </w:tcPr>
          <w:p w14:paraId="69556B9A" w14:textId="77777777" w:rsidR="00033636" w:rsidRPr="00BF1032" w:rsidRDefault="00033636" w:rsidP="00033636">
            <w:pPr>
              <w:pStyle w:val="TableText"/>
            </w:pPr>
          </w:p>
        </w:tc>
        <w:tc>
          <w:tcPr>
            <w:tcW w:w="2070" w:type="dxa"/>
          </w:tcPr>
          <w:p w14:paraId="0D0DE79D" w14:textId="77777777" w:rsidR="00033636" w:rsidRPr="00BF1032" w:rsidRDefault="00033636" w:rsidP="00033636">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697B1E64" w14:textId="77777777" w:rsidR="00033636" w:rsidRPr="00BF1032" w:rsidRDefault="00033636" w:rsidP="00033636">
            <w:pPr>
              <w:pStyle w:val="TableText"/>
              <w:cnfStyle w:val="000000000000" w:firstRow="0" w:lastRow="0" w:firstColumn="0" w:lastColumn="0" w:oddVBand="0" w:evenVBand="0" w:oddHBand="0" w:evenHBand="0" w:firstRowFirstColumn="0" w:firstRowLastColumn="0" w:lastRowFirstColumn="0" w:lastRowLastColumn="0"/>
            </w:pPr>
          </w:p>
        </w:tc>
      </w:tr>
      <w:tr w:rsidR="00CD3E05" w:rsidRPr="00BF1032" w14:paraId="6606893D" w14:textId="77777777" w:rsidTr="00D8699F">
        <w:trPr>
          <w:trHeight w:val="1259"/>
        </w:trPr>
        <w:tc>
          <w:tcPr>
            <w:cnfStyle w:val="001000000000" w:firstRow="0" w:lastRow="0" w:firstColumn="1" w:lastColumn="0" w:oddVBand="0" w:evenVBand="0" w:oddHBand="0" w:evenHBand="0" w:firstRowFirstColumn="0" w:firstRowLastColumn="0" w:lastRowFirstColumn="0" w:lastRowLastColumn="0"/>
            <w:tcW w:w="1890" w:type="dxa"/>
          </w:tcPr>
          <w:p w14:paraId="1552B825" w14:textId="77777777" w:rsidR="00CD3E05" w:rsidRPr="00BF1032" w:rsidRDefault="00CD3E05" w:rsidP="00033636">
            <w:pPr>
              <w:pStyle w:val="TableText"/>
            </w:pPr>
          </w:p>
        </w:tc>
        <w:tc>
          <w:tcPr>
            <w:tcW w:w="2070" w:type="dxa"/>
          </w:tcPr>
          <w:p w14:paraId="216F10DA" w14:textId="77777777" w:rsidR="00CD3E05" w:rsidRPr="00BF1032" w:rsidRDefault="00CD3E05" w:rsidP="00033636">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3CE63185" w14:textId="77777777" w:rsidR="00CD3E05" w:rsidRPr="00BF1032" w:rsidRDefault="00CD3E05" w:rsidP="00033636">
            <w:pPr>
              <w:pStyle w:val="TableText"/>
              <w:cnfStyle w:val="000000000000" w:firstRow="0" w:lastRow="0" w:firstColumn="0" w:lastColumn="0" w:oddVBand="0" w:evenVBand="0" w:oddHBand="0" w:evenHBand="0" w:firstRowFirstColumn="0" w:firstRowLastColumn="0" w:lastRowFirstColumn="0" w:lastRowLastColumn="0"/>
            </w:pPr>
          </w:p>
        </w:tc>
      </w:tr>
      <w:tr w:rsidR="001F4529" w:rsidRPr="00BF1032" w14:paraId="3745A694" w14:textId="77777777" w:rsidTr="00D8699F">
        <w:trPr>
          <w:trHeight w:val="1259"/>
        </w:trPr>
        <w:tc>
          <w:tcPr>
            <w:cnfStyle w:val="001000000000" w:firstRow="0" w:lastRow="0" w:firstColumn="1" w:lastColumn="0" w:oddVBand="0" w:evenVBand="0" w:oddHBand="0" w:evenHBand="0" w:firstRowFirstColumn="0" w:firstRowLastColumn="0" w:lastRowFirstColumn="0" w:lastRowLastColumn="0"/>
            <w:tcW w:w="1890" w:type="dxa"/>
          </w:tcPr>
          <w:p w14:paraId="5A708A78" w14:textId="03C0CFFD" w:rsidR="001F4529" w:rsidRPr="00BF1032" w:rsidRDefault="001F4529" w:rsidP="00033636">
            <w:pPr>
              <w:pStyle w:val="TableText"/>
            </w:pPr>
          </w:p>
        </w:tc>
        <w:tc>
          <w:tcPr>
            <w:tcW w:w="2070" w:type="dxa"/>
          </w:tcPr>
          <w:p w14:paraId="2A7D00A7" w14:textId="01DAF71D" w:rsidR="001F4529" w:rsidRPr="00BF1032" w:rsidRDefault="001F4529" w:rsidP="00033636">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188EBF17" w14:textId="47C5A110" w:rsidR="001F4529" w:rsidRPr="00BF1032" w:rsidRDefault="001F4529" w:rsidP="00033636">
            <w:pPr>
              <w:pStyle w:val="TableText"/>
              <w:cnfStyle w:val="000000000000" w:firstRow="0" w:lastRow="0" w:firstColumn="0" w:lastColumn="0" w:oddVBand="0" w:evenVBand="0" w:oddHBand="0" w:evenHBand="0" w:firstRowFirstColumn="0" w:firstRowLastColumn="0" w:lastRowFirstColumn="0" w:lastRowLastColumn="0"/>
            </w:pPr>
          </w:p>
        </w:tc>
      </w:tr>
    </w:tbl>
    <w:p w14:paraId="178BEE0E" w14:textId="69BD0155" w:rsidR="001437CF" w:rsidRDefault="001437CF" w:rsidP="001437CF"/>
    <w:p w14:paraId="12E9028F" w14:textId="1013D1EA" w:rsidR="00221F83" w:rsidRDefault="00221F83" w:rsidP="001437CF"/>
    <w:p w14:paraId="6368A6B1" w14:textId="40CFC658" w:rsidR="00221F83" w:rsidRDefault="00221F83" w:rsidP="001437CF"/>
    <w:p w14:paraId="7DF8E2F9" w14:textId="502875D3" w:rsidR="00221F83" w:rsidRDefault="00221F83" w:rsidP="001437CF"/>
    <w:p w14:paraId="3B3CF3CC" w14:textId="2C61B247" w:rsidR="00221F83" w:rsidRDefault="00221F83" w:rsidP="001437CF"/>
    <w:p w14:paraId="3B01071D" w14:textId="317ABBA7" w:rsidR="00221F83" w:rsidRDefault="00221F83" w:rsidP="001437CF"/>
    <w:p w14:paraId="4C7DC085" w14:textId="0F4F99C4" w:rsidR="00221F83" w:rsidRDefault="00221F83" w:rsidP="001437CF"/>
    <w:p w14:paraId="7BCAB9CF" w14:textId="77777777" w:rsidR="00221F83" w:rsidRDefault="00221F83" w:rsidP="001437CF"/>
    <w:p w14:paraId="2596D9A2" w14:textId="6EBCB0B5" w:rsidR="00965CB0" w:rsidRDefault="00965CB0" w:rsidP="00965CB0">
      <w:pPr>
        <w:pStyle w:val="Caption"/>
      </w:pPr>
      <w:r>
        <w:lastRenderedPageBreak/>
        <w:t>Parsons Project Contacts</w:t>
      </w:r>
    </w:p>
    <w:tbl>
      <w:tblPr>
        <w:tblStyle w:val="Table-BrandedStyle1"/>
        <w:tblW w:w="5000" w:type="pct"/>
        <w:tblLayout w:type="fixed"/>
        <w:tblLook w:val="06A0" w:firstRow="1" w:lastRow="0" w:firstColumn="1" w:lastColumn="0" w:noHBand="1" w:noVBand="1"/>
      </w:tblPr>
      <w:tblGrid>
        <w:gridCol w:w="1890"/>
        <w:gridCol w:w="2070"/>
        <w:gridCol w:w="6264"/>
      </w:tblGrid>
      <w:tr w:rsidR="00D8699F" w:rsidRPr="00BF1032" w14:paraId="4AC617EA"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F14F2F" w14:textId="6ADD1116" w:rsidR="00D8699F" w:rsidRPr="00BF1032" w:rsidRDefault="00965CB0" w:rsidP="0066301E">
            <w:pPr>
              <w:pStyle w:val="TableHeading"/>
              <w:jc w:val="left"/>
            </w:pPr>
            <w:r>
              <w:t>Name</w:t>
            </w:r>
          </w:p>
        </w:tc>
        <w:tc>
          <w:tcPr>
            <w:tcW w:w="2070" w:type="dxa"/>
          </w:tcPr>
          <w:p w14:paraId="1C779BD0" w14:textId="77777777" w:rsidR="00D8699F" w:rsidRPr="00BF1032" w:rsidRDefault="00D8699F" w:rsidP="0066301E">
            <w:pPr>
              <w:pStyle w:val="TableHeading"/>
              <w:jc w:val="left"/>
              <w:cnfStyle w:val="100000000000" w:firstRow="1" w:lastRow="0" w:firstColumn="0" w:lastColumn="0" w:oddVBand="0" w:evenVBand="0" w:oddHBand="0" w:evenHBand="0" w:firstRowFirstColumn="0" w:firstRowLastColumn="0" w:lastRowFirstColumn="0" w:lastRowLastColumn="0"/>
            </w:pPr>
            <w:r>
              <w:t>Role</w:t>
            </w:r>
          </w:p>
        </w:tc>
        <w:tc>
          <w:tcPr>
            <w:tcW w:w="6264" w:type="dxa"/>
          </w:tcPr>
          <w:p w14:paraId="33A136F5" w14:textId="2E27402A" w:rsidR="00D8699F" w:rsidRPr="00BF1032" w:rsidRDefault="00221F83" w:rsidP="0066301E">
            <w:pPr>
              <w:pStyle w:val="TableHeading"/>
              <w:jc w:val="left"/>
              <w:cnfStyle w:val="100000000000" w:firstRow="1" w:lastRow="0" w:firstColumn="0" w:lastColumn="0" w:oddVBand="0" w:evenVBand="0" w:oddHBand="0" w:evenHBand="0" w:firstRowFirstColumn="0" w:firstRowLastColumn="0" w:lastRowFirstColumn="0" w:lastRowLastColumn="0"/>
            </w:pPr>
            <w:r>
              <w:t>Contact Information</w:t>
            </w:r>
          </w:p>
        </w:tc>
      </w:tr>
      <w:tr w:rsidR="00D8699F" w:rsidRPr="00BF1032" w14:paraId="5E30648B" w14:textId="77777777" w:rsidTr="005B2D63">
        <w:trPr>
          <w:trHeight w:val="628"/>
        </w:trPr>
        <w:tc>
          <w:tcPr>
            <w:cnfStyle w:val="001000000000" w:firstRow="0" w:lastRow="0" w:firstColumn="1" w:lastColumn="0" w:oddVBand="0" w:evenVBand="0" w:oddHBand="0" w:evenHBand="0" w:firstRowFirstColumn="0" w:firstRowLastColumn="0" w:lastRowFirstColumn="0" w:lastRowLastColumn="0"/>
            <w:tcW w:w="1890" w:type="dxa"/>
          </w:tcPr>
          <w:p w14:paraId="2C904DB7" w14:textId="4FFBD5F0" w:rsidR="00D8699F" w:rsidRDefault="002F4B61" w:rsidP="0066301E">
            <w:pPr>
              <w:pStyle w:val="TableText"/>
            </w:pPr>
            <w:r>
              <w:t xml:space="preserve">Jenna </w:t>
            </w:r>
            <w:r w:rsidR="005B2D63">
              <w:t>Pratt</w:t>
            </w:r>
          </w:p>
          <w:p w14:paraId="03B80622" w14:textId="0E2F75A9" w:rsidR="00D8699F" w:rsidRPr="00BF1032" w:rsidRDefault="00D8699F" w:rsidP="00221F83">
            <w:pPr>
              <w:pStyle w:val="TableText"/>
            </w:pPr>
          </w:p>
        </w:tc>
        <w:tc>
          <w:tcPr>
            <w:tcW w:w="2070" w:type="dxa"/>
          </w:tcPr>
          <w:p w14:paraId="45CFF9AD" w14:textId="0AAF8544" w:rsidR="00D8699F" w:rsidRPr="00BF1032" w:rsidRDefault="00221F83" w:rsidP="0066301E">
            <w:pPr>
              <w:pStyle w:val="TableTextCentered"/>
              <w:jc w:val="left"/>
              <w:cnfStyle w:val="000000000000" w:firstRow="0" w:lastRow="0" w:firstColumn="0" w:lastColumn="0" w:oddVBand="0" w:evenVBand="0" w:oddHBand="0" w:evenHBand="0" w:firstRowFirstColumn="0" w:firstRowLastColumn="0" w:lastRowFirstColumn="0" w:lastRowLastColumn="0"/>
            </w:pPr>
            <w:r>
              <w:t>Operations Manager</w:t>
            </w:r>
          </w:p>
        </w:tc>
        <w:tc>
          <w:tcPr>
            <w:tcW w:w="6264" w:type="dxa"/>
          </w:tcPr>
          <w:p w14:paraId="3BB76E3E" w14:textId="77777777" w:rsidR="00221F83" w:rsidRDefault="00221F83" w:rsidP="00221F83">
            <w:pPr>
              <w:pStyle w:val="TableText"/>
              <w:cnfStyle w:val="000000000000" w:firstRow="0" w:lastRow="0" w:firstColumn="0" w:lastColumn="0" w:oddVBand="0" w:evenVBand="0" w:oddHBand="0" w:evenHBand="0" w:firstRowFirstColumn="0" w:firstRowLastColumn="0" w:lastRowFirstColumn="0" w:lastRowLastColumn="0"/>
            </w:pPr>
            <w:r>
              <w:t>+1-867-111-1111</w:t>
            </w:r>
          </w:p>
          <w:p w14:paraId="56AA4BF2" w14:textId="070D181E" w:rsidR="00D8699F" w:rsidRPr="00BF1032" w:rsidRDefault="00221F83" w:rsidP="00221F83">
            <w:pPr>
              <w:pStyle w:val="TableTextRight"/>
              <w:jc w:val="left"/>
              <w:cnfStyle w:val="000000000000" w:firstRow="0" w:lastRow="0" w:firstColumn="0" w:lastColumn="0" w:oddVBand="0" w:evenVBand="0" w:oddHBand="0" w:evenHBand="0" w:firstRowFirstColumn="0" w:firstRowLastColumn="0" w:lastRowFirstColumn="0" w:lastRowLastColumn="0"/>
            </w:pPr>
            <w:r>
              <w:t>Jenna.pratt@parsons.com</w:t>
            </w:r>
          </w:p>
        </w:tc>
      </w:tr>
      <w:tr w:rsidR="00221F83" w:rsidRPr="00BF1032" w14:paraId="174ABBFB" w14:textId="77777777" w:rsidTr="00221F83">
        <w:trPr>
          <w:trHeight w:val="710"/>
        </w:trPr>
        <w:tc>
          <w:tcPr>
            <w:cnfStyle w:val="001000000000" w:firstRow="0" w:lastRow="0" w:firstColumn="1" w:lastColumn="0" w:oddVBand="0" w:evenVBand="0" w:oddHBand="0" w:evenHBand="0" w:firstRowFirstColumn="0" w:firstRowLastColumn="0" w:lastRowFirstColumn="0" w:lastRowLastColumn="0"/>
            <w:tcW w:w="1890" w:type="dxa"/>
          </w:tcPr>
          <w:p w14:paraId="1A16A015" w14:textId="77777777" w:rsidR="00221F83" w:rsidRPr="00BF1032" w:rsidRDefault="00221F83" w:rsidP="0066301E">
            <w:pPr>
              <w:pStyle w:val="TableText"/>
            </w:pPr>
          </w:p>
        </w:tc>
        <w:tc>
          <w:tcPr>
            <w:tcW w:w="2070" w:type="dxa"/>
          </w:tcPr>
          <w:p w14:paraId="7107F50E"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59511976"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r>
      <w:tr w:rsidR="00221F83" w:rsidRPr="00BF1032" w14:paraId="28A6C38B" w14:textId="77777777" w:rsidTr="00221F83">
        <w:trPr>
          <w:trHeight w:val="710"/>
        </w:trPr>
        <w:tc>
          <w:tcPr>
            <w:cnfStyle w:val="001000000000" w:firstRow="0" w:lastRow="0" w:firstColumn="1" w:lastColumn="0" w:oddVBand="0" w:evenVBand="0" w:oddHBand="0" w:evenHBand="0" w:firstRowFirstColumn="0" w:firstRowLastColumn="0" w:lastRowFirstColumn="0" w:lastRowLastColumn="0"/>
            <w:tcW w:w="1890" w:type="dxa"/>
          </w:tcPr>
          <w:p w14:paraId="291A462E" w14:textId="77777777" w:rsidR="00221F83" w:rsidRPr="00BF1032" w:rsidRDefault="00221F83" w:rsidP="0066301E">
            <w:pPr>
              <w:pStyle w:val="TableText"/>
            </w:pPr>
          </w:p>
        </w:tc>
        <w:tc>
          <w:tcPr>
            <w:tcW w:w="2070" w:type="dxa"/>
          </w:tcPr>
          <w:p w14:paraId="70031CD0"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42754A0E"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r>
      <w:tr w:rsidR="00221F83" w:rsidRPr="00BF1032" w14:paraId="320EA033" w14:textId="77777777" w:rsidTr="00221F83">
        <w:trPr>
          <w:trHeight w:val="710"/>
        </w:trPr>
        <w:tc>
          <w:tcPr>
            <w:cnfStyle w:val="001000000000" w:firstRow="0" w:lastRow="0" w:firstColumn="1" w:lastColumn="0" w:oddVBand="0" w:evenVBand="0" w:oddHBand="0" w:evenHBand="0" w:firstRowFirstColumn="0" w:firstRowLastColumn="0" w:lastRowFirstColumn="0" w:lastRowLastColumn="0"/>
            <w:tcW w:w="1890" w:type="dxa"/>
          </w:tcPr>
          <w:p w14:paraId="6D438D0C" w14:textId="77777777" w:rsidR="00221F83" w:rsidRPr="00BF1032" w:rsidRDefault="00221F83" w:rsidP="0066301E">
            <w:pPr>
              <w:pStyle w:val="TableText"/>
            </w:pPr>
          </w:p>
        </w:tc>
        <w:tc>
          <w:tcPr>
            <w:tcW w:w="2070" w:type="dxa"/>
          </w:tcPr>
          <w:p w14:paraId="5386FDD8"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7CC5244D" w14:textId="77777777" w:rsidR="00221F83" w:rsidRPr="00BF1032" w:rsidRDefault="00221F83" w:rsidP="0066301E">
            <w:pPr>
              <w:pStyle w:val="TableText"/>
              <w:cnfStyle w:val="000000000000" w:firstRow="0" w:lastRow="0" w:firstColumn="0" w:lastColumn="0" w:oddVBand="0" w:evenVBand="0" w:oddHBand="0" w:evenHBand="0" w:firstRowFirstColumn="0" w:firstRowLastColumn="0" w:lastRowFirstColumn="0" w:lastRowLastColumn="0"/>
            </w:pPr>
          </w:p>
        </w:tc>
      </w:tr>
      <w:tr w:rsidR="00D8699F" w:rsidRPr="00BF1032" w14:paraId="600BDB97" w14:textId="77777777" w:rsidTr="00221F83">
        <w:trPr>
          <w:trHeight w:val="710"/>
        </w:trPr>
        <w:tc>
          <w:tcPr>
            <w:cnfStyle w:val="001000000000" w:firstRow="0" w:lastRow="0" w:firstColumn="1" w:lastColumn="0" w:oddVBand="0" w:evenVBand="0" w:oddHBand="0" w:evenHBand="0" w:firstRowFirstColumn="0" w:firstRowLastColumn="0" w:lastRowFirstColumn="0" w:lastRowLastColumn="0"/>
            <w:tcW w:w="1890" w:type="dxa"/>
          </w:tcPr>
          <w:p w14:paraId="2B261277" w14:textId="77777777" w:rsidR="00D8699F" w:rsidRPr="00BF1032" w:rsidRDefault="00D8699F" w:rsidP="0066301E">
            <w:pPr>
              <w:pStyle w:val="TableText"/>
            </w:pPr>
          </w:p>
        </w:tc>
        <w:tc>
          <w:tcPr>
            <w:tcW w:w="2070" w:type="dxa"/>
          </w:tcPr>
          <w:p w14:paraId="6E9F2789" w14:textId="77777777" w:rsidR="00D8699F" w:rsidRPr="00BF1032" w:rsidRDefault="00D8699F" w:rsidP="0066301E">
            <w:pPr>
              <w:pStyle w:val="TableText"/>
              <w:cnfStyle w:val="000000000000" w:firstRow="0" w:lastRow="0" w:firstColumn="0" w:lastColumn="0" w:oddVBand="0" w:evenVBand="0" w:oddHBand="0" w:evenHBand="0" w:firstRowFirstColumn="0" w:firstRowLastColumn="0" w:lastRowFirstColumn="0" w:lastRowLastColumn="0"/>
            </w:pPr>
          </w:p>
        </w:tc>
        <w:tc>
          <w:tcPr>
            <w:tcW w:w="6264" w:type="dxa"/>
          </w:tcPr>
          <w:p w14:paraId="6ABC9779" w14:textId="77777777" w:rsidR="00D8699F" w:rsidRPr="00BF1032" w:rsidRDefault="00D8699F" w:rsidP="0066301E">
            <w:pPr>
              <w:pStyle w:val="TableText"/>
              <w:cnfStyle w:val="000000000000" w:firstRow="0" w:lastRow="0" w:firstColumn="0" w:lastColumn="0" w:oddVBand="0" w:evenVBand="0" w:oddHBand="0" w:evenHBand="0" w:firstRowFirstColumn="0" w:firstRowLastColumn="0" w:lastRowFirstColumn="0" w:lastRowLastColumn="0"/>
            </w:pPr>
          </w:p>
        </w:tc>
      </w:tr>
    </w:tbl>
    <w:p w14:paraId="797FDA94" w14:textId="334F1C66" w:rsidR="00D8699F" w:rsidRDefault="00D8699F" w:rsidP="001437CF"/>
    <w:p w14:paraId="7D0143E0" w14:textId="3495EBE0" w:rsidR="00070D36" w:rsidRDefault="00070D36" w:rsidP="001437CF"/>
    <w:p w14:paraId="7686C1D2" w14:textId="2AC68023" w:rsidR="00070D36" w:rsidRDefault="00070D36" w:rsidP="001437CF"/>
    <w:p w14:paraId="1C2E9975" w14:textId="42C1CFB5" w:rsidR="00070D36" w:rsidRDefault="00070D36" w:rsidP="001437CF"/>
    <w:p w14:paraId="204A210E" w14:textId="56E2E8CE" w:rsidR="00070D36" w:rsidRDefault="00070D36" w:rsidP="001437CF"/>
    <w:p w14:paraId="5A0A150E" w14:textId="4FD69B58" w:rsidR="00070D36" w:rsidRDefault="00070D36" w:rsidP="001437CF"/>
    <w:p w14:paraId="77124FF7" w14:textId="14929E22" w:rsidR="00070D36" w:rsidRDefault="00070D36" w:rsidP="001437CF"/>
    <w:p w14:paraId="57C94B4D" w14:textId="605AB7B7" w:rsidR="00070D36" w:rsidRDefault="00070D36" w:rsidP="001437CF"/>
    <w:p w14:paraId="1346D328" w14:textId="1F1F59AF" w:rsidR="00070D36" w:rsidRDefault="00070D36" w:rsidP="001437CF"/>
    <w:p w14:paraId="10C0523D" w14:textId="3D1FA276" w:rsidR="00070D36" w:rsidRDefault="00070D36" w:rsidP="001437CF"/>
    <w:p w14:paraId="01A85A78" w14:textId="32A359A7" w:rsidR="00070D36" w:rsidRDefault="00070D36" w:rsidP="001437CF"/>
    <w:p w14:paraId="3FB32E04" w14:textId="57F92655" w:rsidR="00070D36" w:rsidRDefault="00070D36" w:rsidP="001437CF"/>
    <w:p w14:paraId="0C4068FE" w14:textId="1E089125" w:rsidR="00070D36" w:rsidRDefault="00070D36" w:rsidP="001437CF"/>
    <w:p w14:paraId="49B50D1C" w14:textId="41C4CEC0" w:rsidR="00070D36" w:rsidRDefault="00070D36" w:rsidP="001437CF"/>
    <w:p w14:paraId="363C84F3" w14:textId="4AC53904" w:rsidR="00070D36" w:rsidRDefault="00070D36" w:rsidP="001437CF"/>
    <w:p w14:paraId="0B292706" w14:textId="44CAB91E" w:rsidR="00070D36" w:rsidRDefault="00070D36" w:rsidP="001437CF"/>
    <w:p w14:paraId="302C869F" w14:textId="3735499E" w:rsidR="00070D36" w:rsidRDefault="00070D36" w:rsidP="001437CF"/>
    <w:p w14:paraId="125613A9" w14:textId="0B3CE508" w:rsidR="00070D36" w:rsidRDefault="00070D36" w:rsidP="001437CF"/>
    <w:p w14:paraId="3A2B24F2" w14:textId="243524DE" w:rsidR="00070D36" w:rsidRDefault="00070D36" w:rsidP="001437CF"/>
    <w:p w14:paraId="25D42108" w14:textId="5603F537" w:rsidR="00070D36" w:rsidRDefault="00070D36" w:rsidP="001437CF"/>
    <w:p w14:paraId="70E3197E" w14:textId="5355E0CC" w:rsidR="00070D36" w:rsidRDefault="00070D36" w:rsidP="001437CF"/>
    <w:p w14:paraId="209DCCDA" w14:textId="77777777" w:rsidR="00070D36" w:rsidRDefault="00070D36" w:rsidP="001437CF"/>
    <w:p w14:paraId="54A23814" w14:textId="56626C8B" w:rsidR="00070D36" w:rsidRPr="00070D36" w:rsidRDefault="00070D36" w:rsidP="00814517">
      <w:pPr>
        <w:pStyle w:val="SectionTitle"/>
        <w:numPr>
          <w:ilvl w:val="0"/>
          <w:numId w:val="14"/>
        </w:numPr>
      </w:pPr>
      <w:bookmarkStart w:id="3" w:name="_Toc110494920"/>
      <w:r w:rsidRPr="00070D36">
        <w:lastRenderedPageBreak/>
        <w:t>ORIENTATION AND TRAINING</w:t>
      </w:r>
      <w:bookmarkEnd w:id="3"/>
    </w:p>
    <w:p w14:paraId="6E4E39CB" w14:textId="05D794B3" w:rsidR="00070D36" w:rsidRDefault="00070D36" w:rsidP="00070D36">
      <w:r>
        <w:t>All personnel entering the site will have indoctrination to this EPP</w:t>
      </w:r>
      <w:r w:rsidR="00AD066E">
        <w:t xml:space="preserve">. </w:t>
      </w:r>
      <w:r>
        <w:t>This will be completed at the same time as the H&amp;S indoctrination for personnel entering the site. A record of EPP indoctrination is provided in Attachment 1.</w:t>
      </w:r>
    </w:p>
    <w:p w14:paraId="4A0C1B7A" w14:textId="697FB002" w:rsidR="00070D36" w:rsidRDefault="00524F60" w:rsidP="00070D36">
      <w:r>
        <w:t>[Contractor]</w:t>
      </w:r>
      <w:r w:rsidR="00070D36">
        <w:t xml:space="preserve"> will implement the orientation and training procedures listed below.</w:t>
      </w:r>
    </w:p>
    <w:p w14:paraId="4D87058A" w14:textId="0F546263" w:rsidR="00070D36" w:rsidRDefault="00070D36" w:rsidP="00070D36">
      <w:pPr>
        <w:pStyle w:val="Bullets"/>
      </w:pPr>
      <w:r>
        <w:t xml:space="preserve">The </w:t>
      </w:r>
      <w:r w:rsidRPr="00AF65CF">
        <w:rPr>
          <w:b/>
          <w:bCs/>
          <w:color w:val="00AEE6" w:themeColor="accent1"/>
        </w:rPr>
        <w:t>Site Superintendent</w:t>
      </w:r>
      <w:r w:rsidRPr="00BA75E4">
        <w:rPr>
          <w:color w:val="00AEE6" w:themeColor="accent1"/>
        </w:rPr>
        <w:t xml:space="preserve"> </w:t>
      </w:r>
      <w:r>
        <w:t>will ensure that each new employee or contractor is properly introduced and instructed on the procedures established by the project's Environmental Protection Plan (EPP).</w:t>
      </w:r>
    </w:p>
    <w:p w14:paraId="4FEC6064" w14:textId="132C779F" w:rsidR="00070D36" w:rsidRDefault="00070D36" w:rsidP="00070D36">
      <w:pPr>
        <w:pStyle w:val="Bullets"/>
      </w:pPr>
      <w:r>
        <w:t>Each employee will be required to complete the EPP orientation before being permitted on Site.</w:t>
      </w:r>
    </w:p>
    <w:p w14:paraId="3A3AAD54" w14:textId="40F93A6D" w:rsidR="00070D36" w:rsidRDefault="00070D36" w:rsidP="00070D36">
      <w:pPr>
        <w:pStyle w:val="Bullets"/>
      </w:pPr>
      <w:r>
        <w:t xml:space="preserve">Environmental protection issues will be discussed at daily safety meetings. In addition, at the start-up of all work activities that require specific environmental protection measures, all employees will receive instruction on specific procedures to implement the EPP measures. </w:t>
      </w:r>
    </w:p>
    <w:p w14:paraId="41DDB221" w14:textId="0C95BCF0" w:rsidR="007946B9" w:rsidRDefault="00070D36" w:rsidP="00070D36">
      <w:pPr>
        <w:pStyle w:val="Bullets"/>
      </w:pPr>
      <w:r>
        <w:t>All employees will be made aware of the emergency reporting procedure as it relates to environmental protection, erosion and sediment control, and spill response.</w:t>
      </w:r>
    </w:p>
    <w:p w14:paraId="677DF576" w14:textId="663EAB7F" w:rsidR="00F01347" w:rsidRDefault="00F01347" w:rsidP="00F01347">
      <w:pPr>
        <w:pStyle w:val="Bullets"/>
        <w:numPr>
          <w:ilvl w:val="0"/>
          <w:numId w:val="0"/>
        </w:numPr>
        <w:ind w:left="432" w:hanging="259"/>
      </w:pPr>
    </w:p>
    <w:p w14:paraId="0D461C1A" w14:textId="7945F9E2" w:rsidR="00F01347" w:rsidRDefault="00F01347" w:rsidP="00F01347">
      <w:pPr>
        <w:pStyle w:val="Bullets"/>
        <w:numPr>
          <w:ilvl w:val="0"/>
          <w:numId w:val="0"/>
        </w:numPr>
        <w:ind w:left="432" w:hanging="259"/>
      </w:pPr>
    </w:p>
    <w:p w14:paraId="0C903C87" w14:textId="2B04F860" w:rsidR="00F01347" w:rsidRDefault="00F01347" w:rsidP="00F01347">
      <w:pPr>
        <w:pStyle w:val="Bullets"/>
        <w:numPr>
          <w:ilvl w:val="0"/>
          <w:numId w:val="0"/>
        </w:numPr>
        <w:ind w:left="432" w:hanging="259"/>
      </w:pPr>
    </w:p>
    <w:p w14:paraId="78B9437A" w14:textId="6C3FCC9C" w:rsidR="00F01347" w:rsidRDefault="00F01347" w:rsidP="00F01347">
      <w:pPr>
        <w:pStyle w:val="Bullets"/>
        <w:numPr>
          <w:ilvl w:val="0"/>
          <w:numId w:val="0"/>
        </w:numPr>
        <w:ind w:left="432" w:hanging="259"/>
      </w:pPr>
    </w:p>
    <w:p w14:paraId="66997A1A" w14:textId="0FE0E842" w:rsidR="00F01347" w:rsidRDefault="00F01347" w:rsidP="00F01347">
      <w:pPr>
        <w:pStyle w:val="Bullets"/>
        <w:numPr>
          <w:ilvl w:val="0"/>
          <w:numId w:val="0"/>
        </w:numPr>
        <w:ind w:left="432" w:hanging="259"/>
      </w:pPr>
    </w:p>
    <w:p w14:paraId="423AE153" w14:textId="0EF60DF0" w:rsidR="00F01347" w:rsidRDefault="00F01347" w:rsidP="00F01347">
      <w:pPr>
        <w:pStyle w:val="Bullets"/>
        <w:numPr>
          <w:ilvl w:val="0"/>
          <w:numId w:val="0"/>
        </w:numPr>
        <w:ind w:left="432" w:hanging="259"/>
      </w:pPr>
    </w:p>
    <w:p w14:paraId="108170A1" w14:textId="16413100" w:rsidR="00F01347" w:rsidRDefault="00F01347" w:rsidP="00F01347">
      <w:pPr>
        <w:pStyle w:val="Bullets"/>
        <w:numPr>
          <w:ilvl w:val="0"/>
          <w:numId w:val="0"/>
        </w:numPr>
        <w:ind w:left="432" w:hanging="259"/>
      </w:pPr>
    </w:p>
    <w:p w14:paraId="5E019D52" w14:textId="6AE6AC32" w:rsidR="00F01347" w:rsidRDefault="00F01347" w:rsidP="00F01347">
      <w:pPr>
        <w:pStyle w:val="Bullets"/>
        <w:numPr>
          <w:ilvl w:val="0"/>
          <w:numId w:val="0"/>
        </w:numPr>
        <w:ind w:left="432" w:hanging="259"/>
      </w:pPr>
    </w:p>
    <w:p w14:paraId="2E68ED1B" w14:textId="1A16EF55" w:rsidR="00F01347" w:rsidRDefault="00F01347" w:rsidP="00F01347">
      <w:pPr>
        <w:pStyle w:val="Bullets"/>
        <w:numPr>
          <w:ilvl w:val="0"/>
          <w:numId w:val="0"/>
        </w:numPr>
        <w:ind w:left="432" w:hanging="259"/>
      </w:pPr>
    </w:p>
    <w:p w14:paraId="7CE83F88" w14:textId="5B2589FB" w:rsidR="00F01347" w:rsidRDefault="00F01347" w:rsidP="00F01347">
      <w:pPr>
        <w:pStyle w:val="Bullets"/>
        <w:numPr>
          <w:ilvl w:val="0"/>
          <w:numId w:val="0"/>
        </w:numPr>
        <w:ind w:left="432" w:hanging="259"/>
      </w:pPr>
    </w:p>
    <w:p w14:paraId="4A2B4B02" w14:textId="647AC058" w:rsidR="00F01347" w:rsidRDefault="00F01347" w:rsidP="00F01347">
      <w:pPr>
        <w:pStyle w:val="Bullets"/>
        <w:numPr>
          <w:ilvl w:val="0"/>
          <w:numId w:val="0"/>
        </w:numPr>
        <w:ind w:left="432" w:hanging="259"/>
      </w:pPr>
    </w:p>
    <w:p w14:paraId="5431DB44" w14:textId="6AE1E3E3" w:rsidR="00F01347" w:rsidRDefault="00F01347" w:rsidP="00F01347">
      <w:pPr>
        <w:pStyle w:val="Bullets"/>
        <w:numPr>
          <w:ilvl w:val="0"/>
          <w:numId w:val="0"/>
        </w:numPr>
        <w:ind w:left="432" w:hanging="259"/>
      </w:pPr>
    </w:p>
    <w:p w14:paraId="76F05EAB" w14:textId="7F13DF69" w:rsidR="00F01347" w:rsidRDefault="00F01347" w:rsidP="00F01347">
      <w:pPr>
        <w:pStyle w:val="Bullets"/>
        <w:numPr>
          <w:ilvl w:val="0"/>
          <w:numId w:val="0"/>
        </w:numPr>
        <w:ind w:left="432" w:hanging="259"/>
      </w:pPr>
    </w:p>
    <w:p w14:paraId="386EC844" w14:textId="3D359C40" w:rsidR="00F01347" w:rsidRDefault="00F01347" w:rsidP="00F01347">
      <w:pPr>
        <w:pStyle w:val="Bullets"/>
        <w:numPr>
          <w:ilvl w:val="0"/>
          <w:numId w:val="0"/>
        </w:numPr>
        <w:ind w:left="432" w:hanging="259"/>
      </w:pPr>
    </w:p>
    <w:p w14:paraId="4CB812AC" w14:textId="700538DD" w:rsidR="00F01347" w:rsidRDefault="00F01347" w:rsidP="00F01347">
      <w:pPr>
        <w:pStyle w:val="Bullets"/>
        <w:numPr>
          <w:ilvl w:val="0"/>
          <w:numId w:val="0"/>
        </w:numPr>
        <w:ind w:left="432" w:hanging="259"/>
      </w:pPr>
    </w:p>
    <w:p w14:paraId="13635F30" w14:textId="6F01C4FB" w:rsidR="00F01347" w:rsidRDefault="00F01347" w:rsidP="00F01347">
      <w:pPr>
        <w:pStyle w:val="Bullets"/>
        <w:numPr>
          <w:ilvl w:val="0"/>
          <w:numId w:val="0"/>
        </w:numPr>
        <w:ind w:left="432" w:hanging="259"/>
      </w:pPr>
    </w:p>
    <w:p w14:paraId="31EEB1FE" w14:textId="361E6593" w:rsidR="00F01347" w:rsidRDefault="00F01347" w:rsidP="00F01347">
      <w:pPr>
        <w:pStyle w:val="Bullets"/>
        <w:numPr>
          <w:ilvl w:val="0"/>
          <w:numId w:val="0"/>
        </w:numPr>
        <w:ind w:left="432" w:hanging="259"/>
      </w:pPr>
    </w:p>
    <w:p w14:paraId="472B95EA" w14:textId="56FCE0E5" w:rsidR="00F01347" w:rsidRDefault="00F01347" w:rsidP="00F01347">
      <w:pPr>
        <w:pStyle w:val="Bullets"/>
        <w:numPr>
          <w:ilvl w:val="0"/>
          <w:numId w:val="0"/>
        </w:numPr>
        <w:ind w:left="432" w:hanging="259"/>
      </w:pPr>
    </w:p>
    <w:p w14:paraId="3E4C9E23" w14:textId="1AE61677" w:rsidR="00F01347" w:rsidRDefault="00F01347" w:rsidP="00F01347">
      <w:pPr>
        <w:pStyle w:val="Bullets"/>
        <w:numPr>
          <w:ilvl w:val="0"/>
          <w:numId w:val="0"/>
        </w:numPr>
        <w:ind w:left="432" w:hanging="259"/>
      </w:pPr>
    </w:p>
    <w:p w14:paraId="07F88F67" w14:textId="29089CA8" w:rsidR="00F01347" w:rsidRDefault="00F01347" w:rsidP="00F01347">
      <w:pPr>
        <w:pStyle w:val="Bullets"/>
        <w:numPr>
          <w:ilvl w:val="0"/>
          <w:numId w:val="0"/>
        </w:numPr>
        <w:ind w:left="432" w:hanging="259"/>
      </w:pPr>
    </w:p>
    <w:p w14:paraId="4A6EB245" w14:textId="0D7F7056" w:rsidR="00F01347" w:rsidRDefault="00F01347" w:rsidP="00F01347">
      <w:pPr>
        <w:pStyle w:val="Bullets"/>
        <w:numPr>
          <w:ilvl w:val="0"/>
          <w:numId w:val="0"/>
        </w:numPr>
        <w:ind w:left="432" w:hanging="259"/>
      </w:pPr>
    </w:p>
    <w:p w14:paraId="6D0554CD" w14:textId="6C40030E" w:rsidR="00F01347" w:rsidRDefault="00F01347" w:rsidP="00F01347">
      <w:pPr>
        <w:pStyle w:val="Bullets"/>
        <w:numPr>
          <w:ilvl w:val="0"/>
          <w:numId w:val="0"/>
        </w:numPr>
        <w:ind w:left="432" w:hanging="259"/>
      </w:pPr>
    </w:p>
    <w:p w14:paraId="6EC21B91" w14:textId="502FDBB0" w:rsidR="00F01347" w:rsidRDefault="00F01347" w:rsidP="00F01347">
      <w:pPr>
        <w:pStyle w:val="Bullets"/>
        <w:numPr>
          <w:ilvl w:val="0"/>
          <w:numId w:val="0"/>
        </w:numPr>
        <w:ind w:left="432" w:hanging="259"/>
      </w:pPr>
    </w:p>
    <w:p w14:paraId="570BC5C7" w14:textId="0A5C1774" w:rsidR="00F01347" w:rsidRDefault="00F01347" w:rsidP="00F01347">
      <w:pPr>
        <w:pStyle w:val="Bullets"/>
        <w:numPr>
          <w:ilvl w:val="0"/>
          <w:numId w:val="0"/>
        </w:numPr>
        <w:ind w:left="432" w:hanging="259"/>
      </w:pPr>
    </w:p>
    <w:p w14:paraId="09FC8347" w14:textId="2F8AE12D" w:rsidR="00F01347" w:rsidRDefault="00F01347" w:rsidP="00F01347">
      <w:pPr>
        <w:pStyle w:val="Bullets"/>
        <w:numPr>
          <w:ilvl w:val="0"/>
          <w:numId w:val="0"/>
        </w:numPr>
        <w:ind w:left="432" w:hanging="259"/>
      </w:pPr>
    </w:p>
    <w:p w14:paraId="7DED4C91" w14:textId="31A83E17" w:rsidR="00F01347" w:rsidRDefault="00F01347" w:rsidP="00F01347">
      <w:pPr>
        <w:pStyle w:val="Bullets"/>
        <w:numPr>
          <w:ilvl w:val="0"/>
          <w:numId w:val="0"/>
        </w:numPr>
        <w:ind w:left="432" w:hanging="259"/>
      </w:pPr>
    </w:p>
    <w:p w14:paraId="1E62D558" w14:textId="440D8F18" w:rsidR="00F01347" w:rsidRDefault="00F01347" w:rsidP="00F01347">
      <w:pPr>
        <w:pStyle w:val="Bullets"/>
        <w:numPr>
          <w:ilvl w:val="0"/>
          <w:numId w:val="0"/>
        </w:numPr>
        <w:ind w:left="432" w:hanging="259"/>
      </w:pPr>
    </w:p>
    <w:p w14:paraId="57375D04" w14:textId="427B3848" w:rsidR="00F01347" w:rsidRDefault="00F01347" w:rsidP="00F01347">
      <w:pPr>
        <w:pStyle w:val="Bullets"/>
        <w:numPr>
          <w:ilvl w:val="0"/>
          <w:numId w:val="0"/>
        </w:numPr>
        <w:ind w:left="432" w:hanging="259"/>
      </w:pPr>
    </w:p>
    <w:p w14:paraId="0C2AF063" w14:textId="4FDBD027" w:rsidR="00F01347" w:rsidRDefault="00F01347" w:rsidP="00F01347">
      <w:pPr>
        <w:pStyle w:val="Bullets"/>
        <w:numPr>
          <w:ilvl w:val="0"/>
          <w:numId w:val="0"/>
        </w:numPr>
        <w:ind w:left="432" w:hanging="259"/>
      </w:pPr>
    </w:p>
    <w:p w14:paraId="3ECD3CB0" w14:textId="77777777" w:rsidR="00F01347" w:rsidRDefault="00F01347" w:rsidP="00F01347">
      <w:pPr>
        <w:pStyle w:val="Bullets"/>
        <w:numPr>
          <w:ilvl w:val="0"/>
          <w:numId w:val="0"/>
        </w:numPr>
        <w:ind w:left="432" w:hanging="259"/>
      </w:pPr>
    </w:p>
    <w:p w14:paraId="2119E0F2" w14:textId="2A548316" w:rsidR="00047E21" w:rsidRPr="00047E21" w:rsidRDefault="00047E21" w:rsidP="00814517">
      <w:pPr>
        <w:pStyle w:val="SectionTitle"/>
        <w:numPr>
          <w:ilvl w:val="0"/>
          <w:numId w:val="14"/>
        </w:numPr>
      </w:pPr>
      <w:bookmarkStart w:id="4" w:name="_Toc110494921"/>
      <w:r w:rsidRPr="00047E21">
        <w:lastRenderedPageBreak/>
        <w:t>SITE DESCRIPTION AND ENVIRONMENTAL SENSITIVITIES</w:t>
      </w:r>
      <w:bookmarkEnd w:id="4"/>
    </w:p>
    <w:p w14:paraId="78D770B6" w14:textId="10F1D4F2" w:rsidR="00047E21" w:rsidRDefault="00047E21" w:rsidP="00814517">
      <w:pPr>
        <w:pStyle w:val="Heading1"/>
        <w:numPr>
          <w:ilvl w:val="1"/>
          <w:numId w:val="14"/>
        </w:numPr>
      </w:pPr>
      <w:bookmarkStart w:id="5" w:name="_Toc110494922"/>
      <w:r>
        <w:t>Site Description</w:t>
      </w:r>
      <w:bookmarkEnd w:id="5"/>
    </w:p>
    <w:p w14:paraId="7C0BFD49" w14:textId="77777777" w:rsidR="00047E21" w:rsidRDefault="00047E21" w:rsidP="00047E21">
      <w:r>
        <w:t xml:space="preserve">The Project is located on the Faro Mine Site in the Yukon, which is located in an east-west oriented mountain valley. The Project area is located east of the mine and down valley from the existing Cross Valley Pond and Intermediate Pond. There is a drainage channel that flows east from the water management ponds and adjacent to the construction site. This channel eventually flows to the Pelly River. The project area is located adjacent to existing infrastructure including roads, drainage channels (NWID and X-13), existing pipelines and tailings ponds. </w:t>
      </w:r>
    </w:p>
    <w:p w14:paraId="7300CD6E" w14:textId="701E14CF" w:rsidR="00047E21" w:rsidRDefault="00047E21" w:rsidP="00814517">
      <w:pPr>
        <w:pStyle w:val="Heading1"/>
        <w:numPr>
          <w:ilvl w:val="1"/>
          <w:numId w:val="14"/>
        </w:numPr>
      </w:pPr>
      <w:bookmarkStart w:id="6" w:name="_Toc110494923"/>
      <w:r>
        <w:t>Environmental Sensitivities</w:t>
      </w:r>
      <w:bookmarkEnd w:id="6"/>
    </w:p>
    <w:p w14:paraId="00D5F52B" w14:textId="77777777" w:rsidR="00047E21" w:rsidRDefault="00047E21" w:rsidP="00F34276">
      <w:r>
        <w:t>The Environmental Sensitivities for the project as highlighted in the EMP are:</w:t>
      </w:r>
    </w:p>
    <w:p w14:paraId="2B2B1E02" w14:textId="4933EF57" w:rsidR="00047E21" w:rsidRDefault="00047E21" w:rsidP="00F34276">
      <w:pPr>
        <w:pStyle w:val="Bullets"/>
      </w:pPr>
      <w:r>
        <w:t>Erosion and generation of sediment</w:t>
      </w:r>
    </w:p>
    <w:p w14:paraId="302AECB9" w14:textId="4536484B" w:rsidR="00047E21" w:rsidRDefault="00047E21" w:rsidP="00F34276">
      <w:pPr>
        <w:pStyle w:val="Bullets"/>
      </w:pPr>
      <w:r>
        <w:t>Waste Management</w:t>
      </w:r>
    </w:p>
    <w:p w14:paraId="79C84ACF" w14:textId="29123FE4" w:rsidR="00047E21" w:rsidRDefault="00047E21" w:rsidP="00F34276">
      <w:pPr>
        <w:pStyle w:val="Bullets"/>
      </w:pPr>
      <w:r>
        <w:t>Wildlife and Habitat</w:t>
      </w:r>
    </w:p>
    <w:p w14:paraId="13EAE857" w14:textId="2AE3883F" w:rsidR="00047E21" w:rsidRDefault="00047E21" w:rsidP="00F34276">
      <w:pPr>
        <w:pStyle w:val="Bullets"/>
      </w:pPr>
      <w:r>
        <w:t>Dust Generation</w:t>
      </w:r>
    </w:p>
    <w:p w14:paraId="35E01A83" w14:textId="61C415CF" w:rsidR="00047E21" w:rsidRDefault="00047E21" w:rsidP="00F34276">
      <w:pPr>
        <w:pStyle w:val="Bullets"/>
      </w:pPr>
      <w:r>
        <w:t>Metal Leaching and Acid Rock Drainage (ARD)</w:t>
      </w:r>
    </w:p>
    <w:p w14:paraId="7165E350" w14:textId="27AE9AE2" w:rsidR="00047E21" w:rsidRDefault="00047E21" w:rsidP="00F34276">
      <w:pPr>
        <w:pStyle w:val="Bullets"/>
      </w:pPr>
      <w:r>
        <w:t xml:space="preserve">Heritage </w:t>
      </w:r>
      <w:r w:rsidR="00820919" w:rsidRPr="00820919">
        <w:t>Resources</w:t>
      </w:r>
    </w:p>
    <w:p w14:paraId="7078A358" w14:textId="2F169B7B" w:rsidR="003C588F" w:rsidRDefault="005179F1" w:rsidP="00F34276">
      <w:pPr>
        <w:pStyle w:val="Bullets"/>
      </w:pPr>
      <w:r>
        <w:t>Fish and Fish Habitat</w:t>
      </w:r>
    </w:p>
    <w:p w14:paraId="6CCE5817" w14:textId="145DD299" w:rsidR="00047E21" w:rsidRDefault="00047E21" w:rsidP="00F34276">
      <w:r>
        <w:t>The location of the Site in a relatively remote means that encounters with wildlife are likely. The work will be undertaken within the bird nesting window, which is in effect from May 4 to August 22</w:t>
      </w:r>
      <w:r w:rsidR="00AD066E">
        <w:t xml:space="preserve">. </w:t>
      </w:r>
      <w:r>
        <w:t xml:space="preserve">The project works may not disturb birds or active nests. It is understood that bird nest surveys and marking of buffer zones around identified nests will be completed by </w:t>
      </w:r>
      <w:r w:rsidR="00A15279" w:rsidRPr="00A15279">
        <w:t>Parsons</w:t>
      </w:r>
      <w:r w:rsidR="00881588">
        <w:t xml:space="preserve">. Planning for such surveys must be completed at least one week in advance of work </w:t>
      </w:r>
      <w:r w:rsidR="00A866CF">
        <w:t>to allow sufficient time to coordinate and schedule the bird biologist.</w:t>
      </w:r>
      <w:r>
        <w:t xml:space="preserve"> </w:t>
      </w:r>
    </w:p>
    <w:p w14:paraId="43165714" w14:textId="77777777" w:rsidR="00047E21" w:rsidRDefault="00047E21" w:rsidP="00F34276">
      <w:r>
        <w:t xml:space="preserve">The drainage channels NWID and X-13 drain to downstream streams and rivers and the release of sediments or other deleterious substances into the channels can result in negative impacts in downstream fish bearing streams. The planned works for the sump and pump house occur in close proximity to X-13. </w:t>
      </w:r>
    </w:p>
    <w:p w14:paraId="48036362" w14:textId="506A800F" w:rsidR="007946B9" w:rsidRDefault="00047E21" w:rsidP="00F34276">
      <w:r>
        <w:t xml:space="preserve">Generation of wastes and dust is an environmental concern and </w:t>
      </w:r>
      <w:r w:rsidR="00524F60">
        <w:t>[Contractor]</w:t>
      </w:r>
      <w:r>
        <w:t xml:space="preserve"> will mitigate these impacts in accordance with EMP and standard practices implemented at the Faro Mine Site. Dusts may contain contaminants that causes impacts to plants and small mammals.</w:t>
      </w:r>
    </w:p>
    <w:p w14:paraId="3CBAC070" w14:textId="63755D34" w:rsidR="00C07D2D" w:rsidRDefault="00C07D2D" w:rsidP="00F34276"/>
    <w:p w14:paraId="28858FE6" w14:textId="26EE35A2" w:rsidR="00C07D2D" w:rsidRDefault="00C07D2D" w:rsidP="00F34276"/>
    <w:p w14:paraId="1B8C61D8" w14:textId="739254B6" w:rsidR="00C07D2D" w:rsidRDefault="00C07D2D" w:rsidP="00F34276"/>
    <w:p w14:paraId="4FC8C1A1" w14:textId="63B90C89" w:rsidR="00C07D2D" w:rsidRDefault="00C07D2D" w:rsidP="00F34276"/>
    <w:p w14:paraId="4D22D5CF" w14:textId="4C715192" w:rsidR="00C07D2D" w:rsidRDefault="00C07D2D" w:rsidP="00F34276"/>
    <w:p w14:paraId="3253330B" w14:textId="3CDA0124" w:rsidR="00C07D2D" w:rsidRDefault="00C07D2D" w:rsidP="00F34276"/>
    <w:p w14:paraId="126A9B3F" w14:textId="1ED27936" w:rsidR="00C07D2D" w:rsidRDefault="00C07D2D" w:rsidP="00F34276"/>
    <w:p w14:paraId="0B80BE60" w14:textId="65140D5D" w:rsidR="00C07D2D" w:rsidRDefault="00C07D2D" w:rsidP="00F34276"/>
    <w:p w14:paraId="691182F1" w14:textId="5FD952F5" w:rsidR="00C07D2D" w:rsidRDefault="00C07D2D" w:rsidP="00F34276"/>
    <w:p w14:paraId="5B82F39C" w14:textId="54AEEB7B" w:rsidR="00C07D2D" w:rsidRDefault="00C07D2D" w:rsidP="00814517">
      <w:pPr>
        <w:pStyle w:val="SectionTitle"/>
        <w:numPr>
          <w:ilvl w:val="0"/>
          <w:numId w:val="14"/>
        </w:numPr>
      </w:pPr>
      <w:bookmarkStart w:id="7" w:name="_Toc110494924"/>
      <w:r>
        <w:lastRenderedPageBreak/>
        <w:t>SCOPE OF WORK</w:t>
      </w:r>
      <w:bookmarkEnd w:id="7"/>
    </w:p>
    <w:p w14:paraId="49C89E22" w14:textId="77777777" w:rsidR="00C07D2D" w:rsidRDefault="00C07D2D" w:rsidP="00C07D2D">
      <w:r>
        <w:t xml:space="preserve">The scope of work (SOW) is to construct the Faro Mine Short Term Down Valley Seepage Interception System (DV-SIS). Work will consist of the following activities that require environmental management: </w:t>
      </w:r>
    </w:p>
    <w:p w14:paraId="30675EDC" w14:textId="3EDE6D8A" w:rsidR="00C07D2D" w:rsidRDefault="00C07D2D" w:rsidP="00C07D2D">
      <w:pPr>
        <w:pStyle w:val="Bullets"/>
      </w:pPr>
      <w:r>
        <w:t xml:space="preserve">Clearing, </w:t>
      </w:r>
      <w:r w:rsidR="00AD066E">
        <w:t>grubbing,</w:t>
      </w:r>
      <w:r>
        <w:t xml:space="preserve"> and stripping of the Works in required areas. </w:t>
      </w:r>
    </w:p>
    <w:p w14:paraId="08AEF5F7" w14:textId="3040F3F2" w:rsidR="00C07D2D" w:rsidRDefault="00C07D2D" w:rsidP="00C07D2D">
      <w:pPr>
        <w:pStyle w:val="Bullets"/>
      </w:pPr>
      <w:r>
        <w:t>Development and management of borrow areas and borrow access roads. Including the excavation and production of construction materials specified in the Specifications and on the Drawings. Aggregate will be screened using a Keestack K6 Screening Plant to produce eight aggregate types.</w:t>
      </w:r>
    </w:p>
    <w:p w14:paraId="3B1EC89E" w14:textId="65E3BDC1" w:rsidR="00C07D2D" w:rsidRDefault="00C07D2D" w:rsidP="00C07D2D">
      <w:pPr>
        <w:pStyle w:val="Bullets"/>
      </w:pPr>
      <w:r>
        <w:t xml:space="preserve">Excavation and construction of a sump, access road, and Pumphouse pad as specified in the Specification and on the Drawings. Dewatering will be required to support sump construction. </w:t>
      </w:r>
    </w:p>
    <w:p w14:paraId="27031E9B" w14:textId="54E5766E" w:rsidR="00C07D2D" w:rsidRDefault="00C07D2D" w:rsidP="00C07D2D">
      <w:pPr>
        <w:pStyle w:val="Bullets"/>
      </w:pPr>
      <w:r>
        <w:t xml:space="preserve">Excavation and construction of the pipeline trenches, pipe casings for creek and access road crossings, access manholes, earthen berms, lock block piping supports, interception well housekeeping pads, and outfall protection at IP and CVP as specified in these specifications and drawing references. </w:t>
      </w:r>
    </w:p>
    <w:p w14:paraId="3DB9E58B" w14:textId="68D31B7D" w:rsidR="00C07D2D" w:rsidRDefault="00C07D2D" w:rsidP="00C07D2D">
      <w:pPr>
        <w:pStyle w:val="Bullets"/>
      </w:pPr>
      <w:r>
        <w:t xml:space="preserve">Installation of rig mats to support and the prefabricated pump house and e-house, including the specified anchoring. </w:t>
      </w:r>
    </w:p>
    <w:p w14:paraId="1FA7D90B" w14:textId="76B56D62" w:rsidR="00C07D2D" w:rsidRDefault="00C07D2D" w:rsidP="00C07D2D">
      <w:pPr>
        <w:pStyle w:val="Bullets"/>
      </w:pPr>
      <w:r>
        <w:t xml:space="preserve">Installation of six power poles and associated electrical lines and tied into the existing systems. </w:t>
      </w:r>
    </w:p>
    <w:p w14:paraId="6BCAFD45" w14:textId="167E5336" w:rsidR="00F34276" w:rsidRDefault="00C07D2D" w:rsidP="00C07D2D">
      <w:pPr>
        <w:pStyle w:val="Bullets"/>
      </w:pPr>
      <w:r>
        <w:t>Project Closure including demobilization and the reclamation and clean-up of the construction areas, borrow areas, and stockpile areas.</w:t>
      </w:r>
    </w:p>
    <w:p w14:paraId="074AFB2A" w14:textId="629224BE" w:rsidR="00E056AB" w:rsidRDefault="00E056AB" w:rsidP="00E056AB">
      <w:pPr>
        <w:pStyle w:val="Bullets"/>
        <w:numPr>
          <w:ilvl w:val="0"/>
          <w:numId w:val="0"/>
        </w:numPr>
        <w:ind w:left="432" w:hanging="259"/>
      </w:pPr>
    </w:p>
    <w:p w14:paraId="1B98667E" w14:textId="042D54E8" w:rsidR="00E056AB" w:rsidRDefault="00E056AB" w:rsidP="00E056AB">
      <w:pPr>
        <w:pStyle w:val="Bullets"/>
        <w:numPr>
          <w:ilvl w:val="0"/>
          <w:numId w:val="0"/>
        </w:numPr>
        <w:ind w:left="432" w:hanging="259"/>
      </w:pPr>
    </w:p>
    <w:p w14:paraId="5A1EFF5A" w14:textId="04ACC033" w:rsidR="00E056AB" w:rsidRDefault="00E056AB" w:rsidP="00E056AB">
      <w:pPr>
        <w:pStyle w:val="Bullets"/>
        <w:numPr>
          <w:ilvl w:val="0"/>
          <w:numId w:val="0"/>
        </w:numPr>
        <w:ind w:left="432" w:hanging="259"/>
      </w:pPr>
    </w:p>
    <w:p w14:paraId="725627A9" w14:textId="5ABFD5F1" w:rsidR="00E056AB" w:rsidRDefault="00E056AB" w:rsidP="00E056AB">
      <w:pPr>
        <w:pStyle w:val="Bullets"/>
        <w:numPr>
          <w:ilvl w:val="0"/>
          <w:numId w:val="0"/>
        </w:numPr>
        <w:ind w:left="432" w:hanging="259"/>
      </w:pPr>
    </w:p>
    <w:p w14:paraId="0C7F6C66" w14:textId="0CBBBBB2" w:rsidR="00E056AB" w:rsidRDefault="00E056AB" w:rsidP="00E056AB">
      <w:pPr>
        <w:pStyle w:val="Bullets"/>
        <w:numPr>
          <w:ilvl w:val="0"/>
          <w:numId w:val="0"/>
        </w:numPr>
        <w:ind w:left="432" w:hanging="259"/>
      </w:pPr>
    </w:p>
    <w:p w14:paraId="191C53DD" w14:textId="2C02A414" w:rsidR="00E056AB" w:rsidRDefault="00E056AB" w:rsidP="00E056AB">
      <w:pPr>
        <w:pStyle w:val="Bullets"/>
        <w:numPr>
          <w:ilvl w:val="0"/>
          <w:numId w:val="0"/>
        </w:numPr>
        <w:ind w:left="432" w:hanging="259"/>
      </w:pPr>
    </w:p>
    <w:p w14:paraId="7C5D6755" w14:textId="748D3562" w:rsidR="00E056AB" w:rsidRDefault="00E056AB" w:rsidP="00E056AB">
      <w:pPr>
        <w:pStyle w:val="Bullets"/>
        <w:numPr>
          <w:ilvl w:val="0"/>
          <w:numId w:val="0"/>
        </w:numPr>
        <w:ind w:left="432" w:hanging="259"/>
      </w:pPr>
    </w:p>
    <w:p w14:paraId="6845E137" w14:textId="65BB1F56" w:rsidR="00E056AB" w:rsidRDefault="00E056AB" w:rsidP="00E056AB">
      <w:pPr>
        <w:pStyle w:val="Bullets"/>
        <w:numPr>
          <w:ilvl w:val="0"/>
          <w:numId w:val="0"/>
        </w:numPr>
        <w:ind w:left="432" w:hanging="259"/>
      </w:pPr>
    </w:p>
    <w:p w14:paraId="56AE1C67" w14:textId="63A110BB" w:rsidR="00E056AB" w:rsidRDefault="00E056AB" w:rsidP="00E056AB">
      <w:pPr>
        <w:pStyle w:val="Bullets"/>
        <w:numPr>
          <w:ilvl w:val="0"/>
          <w:numId w:val="0"/>
        </w:numPr>
        <w:ind w:left="432" w:hanging="259"/>
      </w:pPr>
    </w:p>
    <w:p w14:paraId="350BB432" w14:textId="6B82D66E" w:rsidR="00E056AB" w:rsidRDefault="00E056AB" w:rsidP="00E056AB">
      <w:pPr>
        <w:pStyle w:val="Bullets"/>
        <w:numPr>
          <w:ilvl w:val="0"/>
          <w:numId w:val="0"/>
        </w:numPr>
        <w:ind w:left="432" w:hanging="259"/>
      </w:pPr>
    </w:p>
    <w:p w14:paraId="15691C1F" w14:textId="114D610C" w:rsidR="00E056AB" w:rsidRDefault="00E056AB" w:rsidP="00E056AB">
      <w:pPr>
        <w:pStyle w:val="Bullets"/>
        <w:numPr>
          <w:ilvl w:val="0"/>
          <w:numId w:val="0"/>
        </w:numPr>
        <w:ind w:left="432" w:hanging="259"/>
      </w:pPr>
    </w:p>
    <w:p w14:paraId="6090B62A" w14:textId="536239BC" w:rsidR="00E056AB" w:rsidRDefault="00E056AB" w:rsidP="00E056AB">
      <w:pPr>
        <w:pStyle w:val="Bullets"/>
        <w:numPr>
          <w:ilvl w:val="0"/>
          <w:numId w:val="0"/>
        </w:numPr>
        <w:ind w:left="432" w:hanging="259"/>
      </w:pPr>
    </w:p>
    <w:p w14:paraId="7A4DB391" w14:textId="08A576AE" w:rsidR="00E056AB" w:rsidRDefault="00E056AB" w:rsidP="00E056AB">
      <w:pPr>
        <w:pStyle w:val="Bullets"/>
        <w:numPr>
          <w:ilvl w:val="0"/>
          <w:numId w:val="0"/>
        </w:numPr>
        <w:ind w:left="432" w:hanging="259"/>
      </w:pPr>
    </w:p>
    <w:p w14:paraId="4EC69CE5" w14:textId="36C75DF3" w:rsidR="00E056AB" w:rsidRDefault="00E056AB" w:rsidP="00E056AB">
      <w:pPr>
        <w:pStyle w:val="Bullets"/>
        <w:numPr>
          <w:ilvl w:val="0"/>
          <w:numId w:val="0"/>
        </w:numPr>
        <w:ind w:left="432" w:hanging="259"/>
      </w:pPr>
    </w:p>
    <w:p w14:paraId="196C1403" w14:textId="26AFBFD8" w:rsidR="00E056AB" w:rsidRDefault="00E056AB" w:rsidP="00E056AB">
      <w:pPr>
        <w:pStyle w:val="Bullets"/>
        <w:numPr>
          <w:ilvl w:val="0"/>
          <w:numId w:val="0"/>
        </w:numPr>
        <w:ind w:left="432" w:hanging="259"/>
      </w:pPr>
    </w:p>
    <w:p w14:paraId="3F5F7C23" w14:textId="1E7BA7CB" w:rsidR="00E056AB" w:rsidRDefault="00E056AB" w:rsidP="00E056AB">
      <w:pPr>
        <w:pStyle w:val="Bullets"/>
        <w:numPr>
          <w:ilvl w:val="0"/>
          <w:numId w:val="0"/>
        </w:numPr>
        <w:ind w:left="432" w:hanging="259"/>
      </w:pPr>
    </w:p>
    <w:p w14:paraId="08E0E9B2" w14:textId="62BC4BE0" w:rsidR="00E056AB" w:rsidRDefault="00E056AB" w:rsidP="00E056AB">
      <w:pPr>
        <w:pStyle w:val="Bullets"/>
        <w:numPr>
          <w:ilvl w:val="0"/>
          <w:numId w:val="0"/>
        </w:numPr>
        <w:ind w:left="432" w:hanging="259"/>
      </w:pPr>
    </w:p>
    <w:p w14:paraId="6CB7AD35" w14:textId="5605CE86" w:rsidR="00E056AB" w:rsidRDefault="00E056AB" w:rsidP="00E056AB">
      <w:pPr>
        <w:pStyle w:val="Bullets"/>
        <w:numPr>
          <w:ilvl w:val="0"/>
          <w:numId w:val="0"/>
        </w:numPr>
        <w:ind w:left="432" w:hanging="259"/>
      </w:pPr>
    </w:p>
    <w:p w14:paraId="37D0E124" w14:textId="2847A7A8" w:rsidR="00E056AB" w:rsidRDefault="00E056AB" w:rsidP="00E056AB">
      <w:pPr>
        <w:pStyle w:val="Bullets"/>
        <w:numPr>
          <w:ilvl w:val="0"/>
          <w:numId w:val="0"/>
        </w:numPr>
        <w:ind w:left="432" w:hanging="259"/>
      </w:pPr>
    </w:p>
    <w:p w14:paraId="5FF7A13C" w14:textId="6B995FF0" w:rsidR="00E056AB" w:rsidRDefault="00E056AB" w:rsidP="00E056AB">
      <w:pPr>
        <w:pStyle w:val="Bullets"/>
        <w:numPr>
          <w:ilvl w:val="0"/>
          <w:numId w:val="0"/>
        </w:numPr>
        <w:ind w:left="432" w:hanging="259"/>
      </w:pPr>
    </w:p>
    <w:p w14:paraId="76027AFC" w14:textId="2CEF8AF0" w:rsidR="00E056AB" w:rsidRDefault="00E056AB" w:rsidP="00E056AB">
      <w:pPr>
        <w:pStyle w:val="Bullets"/>
        <w:numPr>
          <w:ilvl w:val="0"/>
          <w:numId w:val="0"/>
        </w:numPr>
        <w:ind w:left="432" w:hanging="259"/>
      </w:pPr>
    </w:p>
    <w:p w14:paraId="7CB1EB61" w14:textId="1DE17E0F" w:rsidR="00E056AB" w:rsidRDefault="00E056AB" w:rsidP="00E056AB">
      <w:pPr>
        <w:pStyle w:val="Bullets"/>
        <w:numPr>
          <w:ilvl w:val="0"/>
          <w:numId w:val="0"/>
        </w:numPr>
        <w:ind w:left="432" w:hanging="259"/>
      </w:pPr>
    </w:p>
    <w:p w14:paraId="6EADB8C6" w14:textId="38C95FD3" w:rsidR="00E056AB" w:rsidRDefault="00E056AB" w:rsidP="00E056AB">
      <w:pPr>
        <w:pStyle w:val="Bullets"/>
        <w:numPr>
          <w:ilvl w:val="0"/>
          <w:numId w:val="0"/>
        </w:numPr>
        <w:ind w:left="432" w:hanging="259"/>
      </w:pPr>
    </w:p>
    <w:p w14:paraId="206DF473" w14:textId="5FA22200" w:rsidR="00E056AB" w:rsidRDefault="00E056AB" w:rsidP="00E056AB">
      <w:pPr>
        <w:pStyle w:val="Bullets"/>
        <w:numPr>
          <w:ilvl w:val="0"/>
          <w:numId w:val="0"/>
        </w:numPr>
        <w:ind w:left="432" w:hanging="259"/>
      </w:pPr>
    </w:p>
    <w:p w14:paraId="69FF3DE1" w14:textId="50D0320B" w:rsidR="00E056AB" w:rsidRDefault="00E056AB" w:rsidP="00E056AB">
      <w:pPr>
        <w:pStyle w:val="Bullets"/>
        <w:numPr>
          <w:ilvl w:val="0"/>
          <w:numId w:val="0"/>
        </w:numPr>
        <w:ind w:left="432" w:hanging="259"/>
      </w:pPr>
    </w:p>
    <w:p w14:paraId="5E1CBD8A" w14:textId="7834221B" w:rsidR="00E056AB" w:rsidRDefault="00E056AB" w:rsidP="00E056AB">
      <w:pPr>
        <w:pStyle w:val="Bullets"/>
        <w:numPr>
          <w:ilvl w:val="0"/>
          <w:numId w:val="0"/>
        </w:numPr>
        <w:ind w:left="432" w:hanging="259"/>
      </w:pPr>
    </w:p>
    <w:p w14:paraId="030D5275" w14:textId="155AB786" w:rsidR="00E056AB" w:rsidRDefault="00E056AB" w:rsidP="00E056AB">
      <w:pPr>
        <w:pStyle w:val="Bullets"/>
        <w:numPr>
          <w:ilvl w:val="0"/>
          <w:numId w:val="0"/>
        </w:numPr>
        <w:ind w:left="432" w:hanging="259"/>
      </w:pPr>
    </w:p>
    <w:p w14:paraId="543F518A" w14:textId="77777777" w:rsidR="00E056AB" w:rsidRDefault="00E056AB" w:rsidP="00E056AB">
      <w:pPr>
        <w:pStyle w:val="Bullets"/>
        <w:numPr>
          <w:ilvl w:val="0"/>
          <w:numId w:val="0"/>
        </w:numPr>
        <w:ind w:left="432" w:hanging="259"/>
      </w:pPr>
    </w:p>
    <w:p w14:paraId="4715161F" w14:textId="7DD59070" w:rsidR="009D3539" w:rsidRDefault="009D3539" w:rsidP="00814517">
      <w:pPr>
        <w:pStyle w:val="SectionTitle"/>
        <w:numPr>
          <w:ilvl w:val="0"/>
          <w:numId w:val="14"/>
        </w:numPr>
      </w:pPr>
      <w:bookmarkStart w:id="8" w:name="_Toc110494925"/>
      <w:r>
        <w:lastRenderedPageBreak/>
        <w:t>REGULATORY REQUIREMENTS</w:t>
      </w:r>
      <w:bookmarkEnd w:id="8"/>
    </w:p>
    <w:p w14:paraId="0EFE7802" w14:textId="46A27206" w:rsidR="009D3539" w:rsidRDefault="009D3539" w:rsidP="00814517">
      <w:pPr>
        <w:pStyle w:val="Heading1"/>
        <w:numPr>
          <w:ilvl w:val="1"/>
          <w:numId w:val="14"/>
        </w:numPr>
      </w:pPr>
      <w:bookmarkStart w:id="9" w:name="_Toc110494926"/>
      <w:r>
        <w:t>Legislation</w:t>
      </w:r>
      <w:bookmarkEnd w:id="9"/>
    </w:p>
    <w:p w14:paraId="534EA8E9" w14:textId="77777777" w:rsidR="009D3539" w:rsidRDefault="009D3539" w:rsidP="009D3539">
      <w:r>
        <w:t xml:space="preserve">The Site is managed by the Faro Mine Complex, located within Yukon Territory land is therefore under Territory Jurisdiction. The relevant legislation is listed below. </w:t>
      </w:r>
    </w:p>
    <w:p w14:paraId="0BB2D7BA" w14:textId="77777777" w:rsidR="009D3539" w:rsidRDefault="009D3539" w:rsidP="009D3539">
      <w:pPr>
        <w:pStyle w:val="Heading3"/>
      </w:pPr>
      <w:bookmarkStart w:id="10" w:name="_Toc110494927"/>
      <w:r>
        <w:t>Federal:</w:t>
      </w:r>
      <w:bookmarkEnd w:id="10"/>
    </w:p>
    <w:p w14:paraId="670AAF51" w14:textId="695369BB" w:rsidR="009D3539" w:rsidRDefault="009D3539" w:rsidP="009D3539">
      <w:pPr>
        <w:pStyle w:val="Bullets"/>
      </w:pPr>
      <w:r>
        <w:t>Species at Risk Act</w:t>
      </w:r>
    </w:p>
    <w:p w14:paraId="1FF4B1D6" w14:textId="2ACC12D3" w:rsidR="009D3539" w:rsidRDefault="009D3539" w:rsidP="009D3539">
      <w:pPr>
        <w:pStyle w:val="Bullets"/>
      </w:pPr>
      <w:r>
        <w:t>Migratory Birds Convention Act</w:t>
      </w:r>
    </w:p>
    <w:p w14:paraId="09571871" w14:textId="77777777" w:rsidR="009D3539" w:rsidRDefault="009D3539" w:rsidP="009D3539">
      <w:pPr>
        <w:pStyle w:val="Heading3"/>
      </w:pPr>
      <w:bookmarkStart w:id="11" w:name="_Toc110494928"/>
      <w:r>
        <w:t>Yukon Territory:</w:t>
      </w:r>
      <w:bookmarkEnd w:id="11"/>
    </w:p>
    <w:p w14:paraId="6D515547" w14:textId="570C9672" w:rsidR="009D3539" w:rsidRDefault="009D3539" w:rsidP="009D3539">
      <w:pPr>
        <w:pStyle w:val="Bullets"/>
      </w:pPr>
      <w:r>
        <w:t>Yukon First Nations Umbrella Final Agreement (UFA)</w:t>
      </w:r>
    </w:p>
    <w:p w14:paraId="644187C4" w14:textId="17DACF24" w:rsidR="009D3539" w:rsidRDefault="009D3539" w:rsidP="009D3539">
      <w:pPr>
        <w:pStyle w:val="Bullets"/>
      </w:pPr>
      <w:r>
        <w:t>Yukon Historic Resources Act</w:t>
      </w:r>
    </w:p>
    <w:p w14:paraId="41025786" w14:textId="639178B8" w:rsidR="009D3539" w:rsidRDefault="009D3539" w:rsidP="009D3539">
      <w:pPr>
        <w:pStyle w:val="Bullets"/>
      </w:pPr>
      <w:r>
        <w:t>Yukon Wildlife Act</w:t>
      </w:r>
    </w:p>
    <w:p w14:paraId="11E48A0C" w14:textId="3896CF7F" w:rsidR="009D3539" w:rsidRDefault="009D3539" w:rsidP="009D3539">
      <w:pPr>
        <w:pStyle w:val="Bullets"/>
      </w:pPr>
      <w:r>
        <w:t>Territory Lands (Yukon Act)</w:t>
      </w:r>
    </w:p>
    <w:p w14:paraId="0790A416" w14:textId="4FA9BBC8" w:rsidR="009D3539" w:rsidRDefault="009D3539" w:rsidP="009D3539">
      <w:pPr>
        <w:pStyle w:val="Bullets"/>
        <w:numPr>
          <w:ilvl w:val="1"/>
          <w:numId w:val="2"/>
        </w:numPr>
      </w:pPr>
      <w:r>
        <w:t>Land Use Regulation</w:t>
      </w:r>
    </w:p>
    <w:p w14:paraId="52F39C89" w14:textId="76D90836" w:rsidR="009D3539" w:rsidRDefault="009D3539" w:rsidP="009D3539">
      <w:pPr>
        <w:pStyle w:val="Bullets"/>
      </w:pPr>
      <w:r>
        <w:t>Placer mining Act</w:t>
      </w:r>
    </w:p>
    <w:p w14:paraId="66C9049D" w14:textId="12CED83C" w:rsidR="009D3539" w:rsidRDefault="009D3539" w:rsidP="009D3539">
      <w:pPr>
        <w:pStyle w:val="Bullets"/>
      </w:pPr>
      <w:r>
        <w:t>Quartz Mining Act</w:t>
      </w:r>
    </w:p>
    <w:p w14:paraId="48C2FADD" w14:textId="4C68F0BD" w:rsidR="009D3539" w:rsidRDefault="009D3539" w:rsidP="009D3539">
      <w:pPr>
        <w:pStyle w:val="Bullets"/>
      </w:pPr>
      <w:r>
        <w:t>Yukon Lands Act</w:t>
      </w:r>
    </w:p>
    <w:p w14:paraId="7B1EC57A" w14:textId="1E50DF3E" w:rsidR="009D3539" w:rsidRDefault="009D3539" w:rsidP="009D3539">
      <w:pPr>
        <w:pStyle w:val="Bullets"/>
        <w:numPr>
          <w:ilvl w:val="1"/>
          <w:numId w:val="2"/>
        </w:numPr>
      </w:pPr>
      <w:r>
        <w:t>Quarry Regulations</w:t>
      </w:r>
    </w:p>
    <w:p w14:paraId="668AC750" w14:textId="6F18DDB5" w:rsidR="009D3539" w:rsidRDefault="009D3539" w:rsidP="00814517">
      <w:pPr>
        <w:pStyle w:val="Heading1"/>
        <w:numPr>
          <w:ilvl w:val="1"/>
          <w:numId w:val="14"/>
        </w:numPr>
      </w:pPr>
      <w:bookmarkStart w:id="12" w:name="_Toc110494929"/>
      <w:r>
        <w:t>Permits, Guidelines and Other Applicable Documents</w:t>
      </w:r>
      <w:bookmarkEnd w:id="12"/>
    </w:p>
    <w:p w14:paraId="750D3AC6" w14:textId="77777777" w:rsidR="009D3539" w:rsidRDefault="009D3539" w:rsidP="009D3539">
      <w:r>
        <w:t>The Faro Mine Complex abides by and holds several permits and guidelines. Permits and guidelines may affect this project include:</w:t>
      </w:r>
    </w:p>
    <w:p w14:paraId="1794C1A8" w14:textId="61DA411E" w:rsidR="009D3539" w:rsidRDefault="009D3539" w:rsidP="009D3539">
      <w:pPr>
        <w:pStyle w:val="Bullets"/>
      </w:pPr>
      <w:r>
        <w:t>Fisheries and Oceans Canada, May 25, 2021, Letter of Advice – Seepage Interception System, Northwall Interceptor Ditch, Faro – Implementation of Measures to Avoid and Mitigate the Potential for Prohibited Effects to Fish and Fish Habitat</w:t>
      </w:r>
    </w:p>
    <w:p w14:paraId="40D60A18" w14:textId="7ADCEE70" w:rsidR="009D3539" w:rsidRDefault="009D3539" w:rsidP="009D3539">
      <w:pPr>
        <w:pStyle w:val="Bullets"/>
      </w:pPr>
      <w:r>
        <w:t>Crown-Indigenous Relations and Northern Affairs Canada Contract/FA# 1819-HQ-000107 and ICM 1819-HQ-00187, Site Instruction - Faro Mine Complex</w:t>
      </w:r>
    </w:p>
    <w:p w14:paraId="6E4E202B" w14:textId="05B82456" w:rsidR="009D3539" w:rsidRDefault="009D3539" w:rsidP="009D3539">
      <w:pPr>
        <w:pStyle w:val="Bullets"/>
      </w:pPr>
      <w:r>
        <w:t>Waste Management Permit 81:001, Yukon Environment</w:t>
      </w:r>
    </w:p>
    <w:p w14:paraId="46350F93" w14:textId="0A6D5734" w:rsidR="009D3539" w:rsidRDefault="009D3539" w:rsidP="009D3539">
      <w:pPr>
        <w:pStyle w:val="Bullets"/>
      </w:pPr>
      <w:r>
        <w:t>Operational Policy for Heritage Resources Management on Yukon Lands, Yukon Government</w:t>
      </w:r>
    </w:p>
    <w:p w14:paraId="7CA36147" w14:textId="43261BA7" w:rsidR="009D3539" w:rsidRDefault="009D3539" w:rsidP="009D3539">
      <w:pPr>
        <w:pStyle w:val="Bullets"/>
      </w:pPr>
      <w:r>
        <w:t>Guidelines respecting the Discovery of Human remains and First Nation Burial Sites, Yukon government</w:t>
      </w:r>
    </w:p>
    <w:p w14:paraId="27FF9D73" w14:textId="3321C8BE" w:rsidR="00EF542B" w:rsidRDefault="00A2053C" w:rsidP="009D3539">
      <w:pPr>
        <w:pStyle w:val="Bullets"/>
      </w:pPr>
      <w:r>
        <w:t>FMRP Ground Disturbance Permit (FMRP-</w:t>
      </w:r>
      <w:r w:rsidR="00F14228">
        <w:t>FRM</w:t>
      </w:r>
      <w:r w:rsidR="006F0BAE">
        <w:t>-0003).</w:t>
      </w:r>
    </w:p>
    <w:p w14:paraId="22D7C9B2" w14:textId="77777777" w:rsidR="009D3539" w:rsidRDefault="009D3539" w:rsidP="009D3539">
      <w:r>
        <w:t xml:space="preserve">Details regarding the above-mentioned documents can be found in the Faro Mine Complex Environmental Management Plan. </w:t>
      </w:r>
    </w:p>
    <w:p w14:paraId="273E9B83" w14:textId="0F80CBCD" w:rsidR="00F34276" w:rsidRDefault="00524F60" w:rsidP="009D3539">
      <w:r>
        <w:t>[Contractor]</w:t>
      </w:r>
      <w:r w:rsidR="009D3539">
        <w:t xml:space="preserve"> will adhere to the requirements of the above listed legislation and permits. </w:t>
      </w:r>
      <w:r>
        <w:t>[Contractor]</w:t>
      </w:r>
      <w:r w:rsidR="009D3539">
        <w:t xml:space="preserve"> understands that no additional permits are </w:t>
      </w:r>
      <w:r w:rsidR="001600A7">
        <w:t>required</w:t>
      </w:r>
      <w:r w:rsidR="009D3539">
        <w:t>.</w:t>
      </w:r>
    </w:p>
    <w:p w14:paraId="4DEEC260" w14:textId="5BA3AF4B" w:rsidR="0037327B" w:rsidRDefault="0037327B" w:rsidP="009D3539"/>
    <w:p w14:paraId="3188C8F5" w14:textId="19ACD192" w:rsidR="0037327B" w:rsidRDefault="0037327B" w:rsidP="009D3539"/>
    <w:p w14:paraId="15F0A0B0" w14:textId="77777777" w:rsidR="0037327B" w:rsidRDefault="0037327B" w:rsidP="009D3539"/>
    <w:p w14:paraId="40131AC7" w14:textId="62C996B7" w:rsidR="0055235D" w:rsidRDefault="0055235D" w:rsidP="00814517">
      <w:pPr>
        <w:pStyle w:val="SectionTitle"/>
        <w:numPr>
          <w:ilvl w:val="0"/>
          <w:numId w:val="14"/>
        </w:numPr>
      </w:pPr>
      <w:bookmarkStart w:id="13" w:name="_Toc110494930"/>
      <w:r>
        <w:lastRenderedPageBreak/>
        <w:t>ENVIRONMENTAL PROTECTION PROCEDURES</w:t>
      </w:r>
      <w:bookmarkEnd w:id="13"/>
    </w:p>
    <w:p w14:paraId="37F70C13" w14:textId="77777777" w:rsidR="0055235D" w:rsidRDefault="0055235D" w:rsidP="0055235D">
      <w:r>
        <w:t xml:space="preserve">The EPP considers the following environmental sensitivities that are present at the Site and aims to minimize risk to them. Scope specific procedures for environmental protection are provided in this section. </w:t>
      </w:r>
    </w:p>
    <w:p w14:paraId="1B970F32" w14:textId="739430B2" w:rsidR="0055235D" w:rsidRDefault="0055235D" w:rsidP="00814517">
      <w:pPr>
        <w:pStyle w:val="Heading1"/>
        <w:numPr>
          <w:ilvl w:val="1"/>
          <w:numId w:val="14"/>
        </w:numPr>
      </w:pPr>
      <w:bookmarkStart w:id="14" w:name="_Toc110494931"/>
      <w:r>
        <w:t>Erosion and Sediment Control</w:t>
      </w:r>
      <w:bookmarkEnd w:id="14"/>
      <w:r>
        <w:t xml:space="preserve"> </w:t>
      </w:r>
    </w:p>
    <w:p w14:paraId="0D2E9FEC" w14:textId="77777777" w:rsidR="0055235D" w:rsidRDefault="0055235D" w:rsidP="0055235D">
      <w:r>
        <w:t>Erosion and sediment control measures will be implemented on the Site for three primary purposes:</w:t>
      </w:r>
    </w:p>
    <w:p w14:paraId="50B9E166" w14:textId="534527A2" w:rsidR="0055235D" w:rsidRDefault="0055235D" w:rsidP="0055235D">
      <w:pPr>
        <w:pStyle w:val="ListNumber"/>
      </w:pPr>
      <w:r>
        <w:t xml:space="preserve">Prevent erosion during site </w:t>
      </w:r>
      <w:r w:rsidR="00AD066E">
        <w:t>works.</w:t>
      </w:r>
      <w:r>
        <w:t xml:space="preserve"> </w:t>
      </w:r>
    </w:p>
    <w:p w14:paraId="0608D688" w14:textId="40656D43" w:rsidR="0055235D" w:rsidRDefault="0055235D" w:rsidP="0055235D">
      <w:pPr>
        <w:pStyle w:val="ListNumber"/>
      </w:pPr>
      <w:r>
        <w:t xml:space="preserve">Control run-off from the work area; and </w:t>
      </w:r>
    </w:p>
    <w:p w14:paraId="1C1AD608" w14:textId="7D6175D6" w:rsidR="0055235D" w:rsidRDefault="0055235D" w:rsidP="0055235D">
      <w:pPr>
        <w:pStyle w:val="ListNumber"/>
      </w:pPr>
      <w:r>
        <w:t>Prevent inputs of sediment into waterbodies.</w:t>
      </w:r>
    </w:p>
    <w:p w14:paraId="4C91B457" w14:textId="77777777" w:rsidR="0055235D" w:rsidRDefault="0055235D" w:rsidP="0055235D">
      <w:r>
        <w:t xml:space="preserve">Prior to commencing work the site will be assessed for potential areas of concern (slopes, fine materials, nearby waterbodies/watercourses) and the appropriate mitigation measures implemented. Faro Mine Complex Ground disturbance permits are also required prior to initiating work. </w:t>
      </w:r>
    </w:p>
    <w:p w14:paraId="72EC3871" w14:textId="12ECAA4F" w:rsidR="007946B9" w:rsidRDefault="0055235D" w:rsidP="0055235D">
      <w:r>
        <w:t>Erosion during site works will be managed in accordance with the following table.</w:t>
      </w:r>
    </w:p>
    <w:p w14:paraId="1C4E4E47" w14:textId="77777777" w:rsidR="0037327B" w:rsidRDefault="0037327B" w:rsidP="0055235D"/>
    <w:tbl>
      <w:tblPr>
        <w:tblStyle w:val="Table-BrandedStyle1"/>
        <w:tblW w:w="5000" w:type="pct"/>
        <w:tblLayout w:type="fixed"/>
        <w:tblLook w:val="06A0" w:firstRow="1" w:lastRow="0" w:firstColumn="1" w:lastColumn="0" w:noHBand="1" w:noVBand="1"/>
      </w:tblPr>
      <w:tblGrid>
        <w:gridCol w:w="1890"/>
        <w:gridCol w:w="2070"/>
        <w:gridCol w:w="6264"/>
      </w:tblGrid>
      <w:tr w:rsidR="00A66FD7" w:rsidRPr="00BF1032" w14:paraId="0638603A"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D519AF" w14:textId="24B47DDE" w:rsidR="00A66FD7" w:rsidRPr="00BF1032" w:rsidRDefault="00A66FD7" w:rsidP="0066301E">
            <w:pPr>
              <w:pStyle w:val="TableHeading"/>
              <w:jc w:val="left"/>
            </w:pPr>
            <w:r>
              <w:t>Specific Work Activity</w:t>
            </w:r>
          </w:p>
        </w:tc>
        <w:tc>
          <w:tcPr>
            <w:tcW w:w="2070" w:type="dxa"/>
          </w:tcPr>
          <w:p w14:paraId="26472438" w14:textId="500DABA5" w:rsidR="00A66FD7" w:rsidRPr="00BF1032" w:rsidRDefault="00A66FD7"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1245436D" w14:textId="200BC00C" w:rsidR="00A66FD7" w:rsidRPr="00BF1032" w:rsidRDefault="00C853FD"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C853FD" w:rsidRPr="00BF1032" w14:paraId="3A806094"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5107FCF7" w14:textId="584B7809" w:rsidR="00C853FD" w:rsidRPr="001C4E74" w:rsidRDefault="005117A6" w:rsidP="0066301E">
            <w:pPr>
              <w:pStyle w:val="TableTextRight"/>
              <w:jc w:val="left"/>
              <w:rPr>
                <w:b/>
                <w:bCs/>
                <w:i/>
                <w:iCs/>
                <w:color w:val="FFFFFF" w:themeColor="background1"/>
              </w:rPr>
            </w:pPr>
            <w:r w:rsidRPr="001C4E74">
              <w:rPr>
                <w:b/>
                <w:bCs/>
                <w:i/>
                <w:iCs/>
                <w:color w:val="FFFFFF" w:themeColor="background1"/>
              </w:rPr>
              <w:t>Clearing and Grubbing</w:t>
            </w:r>
          </w:p>
        </w:tc>
      </w:tr>
      <w:tr w:rsidR="00A66FD7" w:rsidRPr="00BF1032" w14:paraId="6CD545CF" w14:textId="77777777" w:rsidTr="00463BF4">
        <w:trPr>
          <w:trHeight w:val="1267"/>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442411F3" w14:textId="5F49D16E" w:rsidR="00A66FD7" w:rsidRPr="00C51C9F" w:rsidRDefault="003D28BA" w:rsidP="00C51C9F">
            <w:pPr>
              <w:pStyle w:val="TableText"/>
            </w:pPr>
            <w:r w:rsidRPr="00C51C9F">
              <w:t>All clearing and grubbing</w:t>
            </w:r>
          </w:p>
        </w:tc>
        <w:tc>
          <w:tcPr>
            <w:tcW w:w="2070" w:type="dxa"/>
          </w:tcPr>
          <w:p w14:paraId="36D16069" w14:textId="1F92BAF0" w:rsidR="00A66FD7" w:rsidRPr="00BF1032" w:rsidRDefault="00462000" w:rsidP="0066301E">
            <w:pPr>
              <w:pStyle w:val="TableTextCentered"/>
              <w:jc w:val="left"/>
              <w:cnfStyle w:val="000000000000" w:firstRow="0" w:lastRow="0" w:firstColumn="0" w:lastColumn="0" w:oddVBand="0" w:evenVBand="0" w:oddHBand="0" w:evenHBand="0" w:firstRowFirstColumn="0" w:firstRowLastColumn="0" w:lastRowFirstColumn="0" w:lastRowLastColumn="0"/>
            </w:pPr>
            <w:r w:rsidRPr="00462000">
              <w:t>Generation of sediment. Removal of stabilizing vegetation.</w:t>
            </w:r>
          </w:p>
        </w:tc>
        <w:tc>
          <w:tcPr>
            <w:tcW w:w="6264" w:type="dxa"/>
          </w:tcPr>
          <w:p w14:paraId="4CB8B37B" w14:textId="785447D0" w:rsidR="006F490A" w:rsidRDefault="006F490A" w:rsidP="006F490A">
            <w:pPr>
              <w:pStyle w:val="TableBullet"/>
              <w:cnfStyle w:val="000000000000" w:firstRow="0" w:lastRow="0" w:firstColumn="0" w:lastColumn="0" w:oddVBand="0" w:evenVBand="0" w:oddHBand="0" w:evenHBand="0" w:firstRowFirstColumn="0" w:firstRowLastColumn="0" w:lastRowFirstColumn="0" w:lastRowLastColumn="0"/>
            </w:pPr>
            <w:r>
              <w:t xml:space="preserve">Clearing and grubbing will be kept to an absolute minimum and will be completed only to the extent required to allow project vehicles to </w:t>
            </w:r>
            <w:r w:rsidR="005815E6" w:rsidRPr="005815E6">
              <w:t>access</w:t>
            </w:r>
            <w:r w:rsidR="005815E6" w:rsidRPr="006828E8">
              <w:rPr>
                <w:color w:val="595959" w:themeColor="text1" w:themeTint="A6"/>
                <w:sz w:val="20"/>
                <w:szCs w:val="20"/>
              </w:rPr>
              <w:t xml:space="preserve"> </w:t>
            </w:r>
            <w:r>
              <w:t>the Site</w:t>
            </w:r>
            <w:r w:rsidR="00376A26">
              <w:t>, while acknowledging that a</w:t>
            </w:r>
            <w:r w:rsidR="00376A26" w:rsidRPr="00376A26">
              <w:t>ll areas slated for clearing require clearance from a bird biologist prior to work starting</w:t>
            </w:r>
            <w:r>
              <w:t xml:space="preserve"> </w:t>
            </w:r>
          </w:p>
          <w:p w14:paraId="64CA572A" w14:textId="7D1F8ECC" w:rsidR="006F490A" w:rsidRDefault="006F490A" w:rsidP="006F490A">
            <w:pPr>
              <w:pStyle w:val="TableBullet"/>
              <w:cnfStyle w:val="000000000000" w:firstRow="0" w:lastRow="0" w:firstColumn="0" w:lastColumn="0" w:oddVBand="0" w:evenVBand="0" w:oddHBand="0" w:evenHBand="0" w:firstRowFirstColumn="0" w:firstRowLastColumn="0" w:lastRowFirstColumn="0" w:lastRowLastColumn="0"/>
            </w:pPr>
            <w:r>
              <w:t>When possible, stumps and roots will be retained to maintain ground stability and control erosion. This includes areas cleared for the purpose of habitat removal (described in EMP as a method for limiting the nesting potential of migratory birds).</w:t>
            </w:r>
          </w:p>
          <w:p w14:paraId="417ECC29" w14:textId="6B890A27" w:rsidR="006F490A" w:rsidRDefault="006F490A" w:rsidP="006F490A">
            <w:pPr>
              <w:pStyle w:val="TableBullet"/>
              <w:cnfStyle w:val="000000000000" w:firstRow="0" w:lastRow="0" w:firstColumn="0" w:lastColumn="0" w:oddVBand="0" w:evenVBand="0" w:oddHBand="0" w:evenHBand="0" w:firstRowFirstColumn="0" w:firstRowLastColumn="0" w:lastRowFirstColumn="0" w:lastRowLastColumn="0"/>
            </w:pPr>
            <w:r>
              <w:t xml:space="preserve">Vegetation buffers between the work area and watercourses will be retained. </w:t>
            </w:r>
          </w:p>
          <w:p w14:paraId="386B1BEF" w14:textId="4A4CAAE2" w:rsidR="006F490A" w:rsidRDefault="006F490A" w:rsidP="006F490A">
            <w:pPr>
              <w:pStyle w:val="TableBullet"/>
              <w:cnfStyle w:val="000000000000" w:firstRow="0" w:lastRow="0" w:firstColumn="0" w:lastColumn="0" w:oddVBand="0" w:evenVBand="0" w:oddHBand="0" w:evenHBand="0" w:firstRowFirstColumn="0" w:firstRowLastColumn="0" w:lastRowFirstColumn="0" w:lastRowLastColumn="0"/>
            </w:pPr>
            <w:r>
              <w:t>Areas that slope away from the construction area will not be cleared or grubbed.</w:t>
            </w:r>
          </w:p>
          <w:p w14:paraId="196C5A6A" w14:textId="2E439887" w:rsidR="00A66FD7" w:rsidRPr="00BF1032" w:rsidRDefault="006F490A" w:rsidP="006F490A">
            <w:pPr>
              <w:pStyle w:val="TableBullet"/>
              <w:cnfStyle w:val="000000000000" w:firstRow="0" w:lastRow="0" w:firstColumn="0" w:lastColumn="0" w:oddVBand="0" w:evenVBand="0" w:oddHBand="0" w:evenHBand="0" w:firstRowFirstColumn="0" w:firstRowLastColumn="0" w:lastRowFirstColumn="0" w:lastRowLastColumn="0"/>
            </w:pPr>
            <w:r>
              <w:t>If practicable and approved by the CM, grubbed materials will be placed in disturbed areas to reduce the potential for erosion.</w:t>
            </w:r>
          </w:p>
        </w:tc>
      </w:tr>
      <w:tr w:rsidR="00A66FD7" w:rsidRPr="00BF1032" w14:paraId="181741CD" w14:textId="77777777" w:rsidTr="009655C1">
        <w:trPr>
          <w:trHeight w:val="1034"/>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78AB6537" w14:textId="2D96F4CB" w:rsidR="00A66FD7" w:rsidRPr="00BF1032" w:rsidRDefault="00A72417" w:rsidP="0066301E">
            <w:pPr>
              <w:pStyle w:val="TableText"/>
            </w:pPr>
            <w:r w:rsidRPr="00343BC2">
              <w:t>Clearing and removal of</w:t>
            </w:r>
            <w:r>
              <w:t xml:space="preserve"> </w:t>
            </w:r>
            <w:r w:rsidRPr="00343BC2">
              <w:t>detritus and topsoil</w:t>
            </w:r>
          </w:p>
        </w:tc>
        <w:tc>
          <w:tcPr>
            <w:tcW w:w="2070" w:type="dxa"/>
          </w:tcPr>
          <w:p w14:paraId="6256E2BE" w14:textId="06528108" w:rsidR="00A66FD7" w:rsidRPr="00BF1032" w:rsidRDefault="00A72417" w:rsidP="0066301E">
            <w:pPr>
              <w:pStyle w:val="TableText"/>
              <w:cnfStyle w:val="000000000000" w:firstRow="0" w:lastRow="0" w:firstColumn="0" w:lastColumn="0" w:oddVBand="0" w:evenVBand="0" w:oddHBand="0" w:evenHBand="0" w:firstRowFirstColumn="0" w:firstRowLastColumn="0" w:lastRowFirstColumn="0" w:lastRowLastColumn="0"/>
            </w:pPr>
            <w:r w:rsidRPr="00A72417">
              <w:t>Loss of topsoil and detritus</w:t>
            </w:r>
          </w:p>
        </w:tc>
        <w:tc>
          <w:tcPr>
            <w:tcW w:w="6264" w:type="dxa"/>
          </w:tcPr>
          <w:p w14:paraId="5FF3A849" w14:textId="4D68CAC2" w:rsidR="007E56A4" w:rsidRDefault="007E56A4" w:rsidP="007E56A4">
            <w:pPr>
              <w:pStyle w:val="TableBullet"/>
              <w:cnfStyle w:val="000000000000" w:firstRow="0" w:lastRow="0" w:firstColumn="0" w:lastColumn="0" w:oddVBand="0" w:evenVBand="0" w:oddHBand="0" w:evenHBand="0" w:firstRowFirstColumn="0" w:firstRowLastColumn="0" w:lastRowFirstColumn="0" w:lastRowLastColumn="0"/>
            </w:pPr>
            <w:r>
              <w:t>Detritus and topsoil will be placed in stockpiles for potential re-use</w:t>
            </w:r>
          </w:p>
          <w:p w14:paraId="218BEAB6" w14:textId="0FA709DD" w:rsidR="007E56A4" w:rsidRDefault="007E56A4" w:rsidP="007E56A4">
            <w:pPr>
              <w:pStyle w:val="TableBullet"/>
              <w:cnfStyle w:val="000000000000" w:firstRow="0" w:lastRow="0" w:firstColumn="0" w:lastColumn="0" w:oddVBand="0" w:evenVBand="0" w:oddHBand="0" w:evenHBand="0" w:firstRowFirstColumn="0" w:firstRowLastColumn="0" w:lastRowFirstColumn="0" w:lastRowLastColumn="0"/>
            </w:pPr>
            <w:r>
              <w:t>If erosion and sediment generation is observed, stockpiles will be covered when not in use and overnight by poly sheets</w:t>
            </w:r>
          </w:p>
          <w:p w14:paraId="3A45854A" w14:textId="1CD08F4C" w:rsidR="00A66FD7" w:rsidRPr="00BF1032" w:rsidRDefault="007E56A4" w:rsidP="007E56A4">
            <w:pPr>
              <w:pStyle w:val="TableBullet"/>
              <w:cnfStyle w:val="000000000000" w:firstRow="0" w:lastRow="0" w:firstColumn="0" w:lastColumn="0" w:oddVBand="0" w:evenVBand="0" w:oddHBand="0" w:evenHBand="0" w:firstRowFirstColumn="0" w:firstRowLastColumn="0" w:lastRowFirstColumn="0" w:lastRowLastColumn="0"/>
            </w:pPr>
            <w:r>
              <w:t>Silt fencing will be installed on the downslope side to contain sediment</w:t>
            </w:r>
          </w:p>
        </w:tc>
      </w:tr>
      <w:tr w:rsidR="007E56A4" w:rsidRPr="00BF1032" w14:paraId="46422577" w14:textId="77777777" w:rsidTr="00D57C49">
        <w:trPr>
          <w:trHeight w:val="35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7CC5AB1B" w14:textId="5CA2F5F3" w:rsidR="007E56A4" w:rsidRPr="00BF1032" w:rsidRDefault="007E56A4" w:rsidP="007E56A4">
            <w:pPr>
              <w:pStyle w:val="TableText"/>
            </w:pPr>
            <w:r>
              <w:rPr>
                <w:b/>
                <w:bCs/>
                <w:i/>
                <w:iCs/>
                <w:color w:val="FFFFFF" w:themeColor="background1"/>
              </w:rPr>
              <w:t>Borrow Pit Oper</w:t>
            </w:r>
            <w:r w:rsidR="003E34A4">
              <w:rPr>
                <w:b/>
                <w:bCs/>
                <w:i/>
                <w:iCs/>
                <w:color w:val="FFFFFF" w:themeColor="background1"/>
              </w:rPr>
              <w:t>ation</w:t>
            </w:r>
          </w:p>
        </w:tc>
      </w:tr>
      <w:tr w:rsidR="007E56A4" w:rsidRPr="00BF1032" w14:paraId="19033D2E" w14:textId="77777777" w:rsidTr="007E56A4">
        <w:trPr>
          <w:trHeight w:val="1259"/>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4F4407C0" w14:textId="4E70E98A" w:rsidR="007E56A4" w:rsidRPr="00BF1032" w:rsidRDefault="00D030F5" w:rsidP="007E56A4">
            <w:pPr>
              <w:pStyle w:val="TableText"/>
            </w:pPr>
            <w:r w:rsidRPr="00D030F5">
              <w:t>Stockpiling of materials (aggregate, soils, etc...).</w:t>
            </w:r>
          </w:p>
        </w:tc>
        <w:tc>
          <w:tcPr>
            <w:tcW w:w="2070" w:type="dxa"/>
          </w:tcPr>
          <w:p w14:paraId="7FEA2604" w14:textId="74F653E6" w:rsidR="007E56A4" w:rsidRPr="00BF1032" w:rsidRDefault="005E6985" w:rsidP="007E56A4">
            <w:pPr>
              <w:pStyle w:val="TableText"/>
              <w:cnfStyle w:val="000000000000" w:firstRow="0" w:lastRow="0" w:firstColumn="0" w:lastColumn="0" w:oddVBand="0" w:evenVBand="0" w:oddHBand="0" w:evenHBand="0" w:firstRowFirstColumn="0" w:firstRowLastColumn="0" w:lastRowFirstColumn="0" w:lastRowLastColumn="0"/>
            </w:pPr>
            <w:r w:rsidRPr="005E6985">
              <w:t>Erosion, generation of sediment and run-off.</w:t>
            </w:r>
          </w:p>
        </w:tc>
        <w:tc>
          <w:tcPr>
            <w:tcW w:w="6264" w:type="dxa"/>
          </w:tcPr>
          <w:p w14:paraId="65B0EEBD" w14:textId="10112882" w:rsidR="00814517" w:rsidRDefault="00814517" w:rsidP="00814517">
            <w:pPr>
              <w:pStyle w:val="TableBullet"/>
              <w:cnfStyle w:val="000000000000" w:firstRow="0" w:lastRow="0" w:firstColumn="0" w:lastColumn="0" w:oddVBand="0" w:evenVBand="0" w:oddHBand="0" w:evenHBand="0" w:firstRowFirstColumn="0" w:firstRowLastColumn="0" w:lastRowFirstColumn="0" w:lastRowLastColumn="0"/>
            </w:pPr>
            <w:r>
              <w:t xml:space="preserve">Sediment fencing will be installed on downhill sides of the borrow pit area prevent run-off from entering the environment. </w:t>
            </w:r>
          </w:p>
          <w:p w14:paraId="4FC3B0F6" w14:textId="5F088DE7" w:rsidR="00814517" w:rsidRDefault="00814517" w:rsidP="00814517">
            <w:pPr>
              <w:pStyle w:val="TableBullet"/>
              <w:cnfStyle w:val="000000000000" w:firstRow="0" w:lastRow="0" w:firstColumn="0" w:lastColumn="0" w:oddVBand="0" w:evenVBand="0" w:oddHBand="0" w:evenHBand="0" w:firstRowFirstColumn="0" w:firstRowLastColumn="0" w:lastRowFirstColumn="0" w:lastRowLastColumn="0"/>
            </w:pPr>
            <w:r>
              <w:t>Generated stockpiles will be sloped at a maximum steepness of 2 V to 1H to reduce erosion potential</w:t>
            </w:r>
          </w:p>
          <w:p w14:paraId="54C15C6A" w14:textId="2A5A37B3" w:rsidR="007E56A4" w:rsidRPr="00BF1032" w:rsidRDefault="00814517" w:rsidP="00814517">
            <w:pPr>
              <w:pStyle w:val="TableBullet"/>
              <w:cnfStyle w:val="000000000000" w:firstRow="0" w:lastRow="0" w:firstColumn="0" w:lastColumn="0" w:oddVBand="0" w:evenVBand="0" w:oddHBand="0" w:evenHBand="0" w:firstRowFirstColumn="0" w:firstRowLastColumn="0" w:lastRowFirstColumn="0" w:lastRowLastColumn="0"/>
            </w:pPr>
            <w:r>
              <w:t>If erosion and sediment generation is observed, stockpiles will be covered with poly sheeting when not in use and overnight each day.</w:t>
            </w:r>
          </w:p>
        </w:tc>
      </w:tr>
      <w:tr w:rsidR="007E56A4" w:rsidRPr="00BF1032" w14:paraId="136DEEF1" w14:textId="77777777" w:rsidTr="009655C1">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2C4ECC0E" w14:textId="69429382" w:rsidR="007E56A4" w:rsidRPr="00BF1032" w:rsidRDefault="00A939FE" w:rsidP="007E56A4">
            <w:pPr>
              <w:pStyle w:val="TableText"/>
            </w:pPr>
            <w:r w:rsidRPr="00A939FE">
              <w:t>Aggregate Crushing</w:t>
            </w:r>
          </w:p>
        </w:tc>
        <w:tc>
          <w:tcPr>
            <w:tcW w:w="2070" w:type="dxa"/>
          </w:tcPr>
          <w:p w14:paraId="65F6ED5B" w14:textId="657EEA65" w:rsidR="007E56A4" w:rsidRPr="00BF1032" w:rsidRDefault="00E64EF4" w:rsidP="007E56A4">
            <w:pPr>
              <w:pStyle w:val="TableText"/>
              <w:cnfStyle w:val="000000000000" w:firstRow="0" w:lastRow="0" w:firstColumn="0" w:lastColumn="0" w:oddVBand="0" w:evenVBand="0" w:oddHBand="0" w:evenHBand="0" w:firstRowFirstColumn="0" w:firstRowLastColumn="0" w:lastRowFirstColumn="0" w:lastRowLastColumn="0"/>
            </w:pPr>
            <w:r w:rsidRPr="00E64EF4">
              <w:t>Generation of fine materials that may enter run-off</w:t>
            </w:r>
          </w:p>
        </w:tc>
        <w:tc>
          <w:tcPr>
            <w:tcW w:w="6264" w:type="dxa"/>
          </w:tcPr>
          <w:p w14:paraId="4CFCA5B5" w14:textId="2E448005" w:rsidR="007E56A4" w:rsidRPr="00BF1032" w:rsidRDefault="009655C1" w:rsidP="00877C94">
            <w:pPr>
              <w:pStyle w:val="TableBullet"/>
              <w:cnfStyle w:val="000000000000" w:firstRow="0" w:lastRow="0" w:firstColumn="0" w:lastColumn="0" w:oddVBand="0" w:evenVBand="0" w:oddHBand="0" w:evenHBand="0" w:firstRowFirstColumn="0" w:firstRowLastColumn="0" w:lastRowFirstColumn="0" w:lastRowLastColumn="0"/>
            </w:pPr>
            <w:r w:rsidRPr="009655C1">
              <w:t>Appropriate dust suppression will be utilized as described in Section 7.5.</w:t>
            </w:r>
          </w:p>
        </w:tc>
      </w:tr>
      <w:tr w:rsidR="00B1249B" w:rsidRPr="00BF1032" w14:paraId="0E65CB47"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7AD66822" w14:textId="6D66B0BF" w:rsidR="00B1249B" w:rsidRPr="00BF1032" w:rsidRDefault="00BB44CB" w:rsidP="00B1249B">
            <w:pPr>
              <w:pStyle w:val="TableText"/>
            </w:pPr>
            <w:r w:rsidRPr="00BB44CB">
              <w:rPr>
                <w:b/>
                <w:bCs/>
                <w:i/>
                <w:iCs/>
                <w:color w:val="FFFFFF" w:themeColor="background1"/>
              </w:rPr>
              <w:t>Fill for Pipeline Construction</w:t>
            </w:r>
          </w:p>
        </w:tc>
      </w:tr>
      <w:tr w:rsidR="00B1249B" w:rsidRPr="00BF1032" w14:paraId="15E7A811" w14:textId="77777777" w:rsidTr="00B1249B">
        <w:trPr>
          <w:trHeight w:val="1259"/>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7B745363" w14:textId="7B9C1524" w:rsidR="00B1249B" w:rsidRPr="00BF1032" w:rsidRDefault="00C56CB2" w:rsidP="00B1249B">
            <w:pPr>
              <w:pStyle w:val="TableText"/>
            </w:pPr>
            <w:r w:rsidRPr="00C56CB2">
              <w:lastRenderedPageBreak/>
              <w:t>Construction of permanent soil piles</w:t>
            </w:r>
          </w:p>
        </w:tc>
        <w:tc>
          <w:tcPr>
            <w:tcW w:w="2070" w:type="dxa"/>
          </w:tcPr>
          <w:p w14:paraId="38AFF3E0" w14:textId="25F7D0E1" w:rsidR="00B1249B" w:rsidRPr="00BF1032" w:rsidRDefault="00467828" w:rsidP="00B1249B">
            <w:pPr>
              <w:pStyle w:val="TableText"/>
              <w:cnfStyle w:val="000000000000" w:firstRow="0" w:lastRow="0" w:firstColumn="0" w:lastColumn="0" w:oddVBand="0" w:evenVBand="0" w:oddHBand="0" w:evenHBand="0" w:firstRowFirstColumn="0" w:firstRowLastColumn="0" w:lastRowFirstColumn="0" w:lastRowLastColumn="0"/>
            </w:pPr>
            <w:r w:rsidRPr="00467828">
              <w:t>Erosion and generation of sediment from soil piles</w:t>
            </w:r>
          </w:p>
        </w:tc>
        <w:tc>
          <w:tcPr>
            <w:tcW w:w="6264" w:type="dxa"/>
          </w:tcPr>
          <w:p w14:paraId="5A2E3352" w14:textId="5C323D47" w:rsidR="00D57C49" w:rsidRDefault="00D57C49" w:rsidP="00D57C49">
            <w:pPr>
              <w:pStyle w:val="TableBullet"/>
              <w:cnfStyle w:val="000000000000" w:firstRow="0" w:lastRow="0" w:firstColumn="0" w:lastColumn="0" w:oddVBand="0" w:evenVBand="0" w:oddHBand="0" w:evenHBand="0" w:firstRowFirstColumn="0" w:firstRowLastColumn="0" w:lastRowFirstColumn="0" w:lastRowLastColumn="0"/>
            </w:pPr>
            <w:r>
              <w:t>The permanent covering material will be placed as soon as possible.</w:t>
            </w:r>
          </w:p>
          <w:p w14:paraId="3973C3F4" w14:textId="70317E6E" w:rsidR="00D57C49" w:rsidRDefault="00D57C49" w:rsidP="00D57C49">
            <w:pPr>
              <w:pStyle w:val="TableBullet"/>
              <w:cnfStyle w:val="000000000000" w:firstRow="0" w:lastRow="0" w:firstColumn="0" w:lastColumn="0" w:oddVBand="0" w:evenVBand="0" w:oddHBand="0" w:evenHBand="0" w:firstRowFirstColumn="0" w:firstRowLastColumn="0" w:lastRowFirstColumn="0" w:lastRowLastColumn="0"/>
            </w:pPr>
            <w:r>
              <w:t>If erosion is observed, soils will be covered with poly sheeting until the permanent ground covering is placed. Cleared vegetation may also be used as a temporary covering to control erosion.</w:t>
            </w:r>
          </w:p>
          <w:p w14:paraId="512BBC67" w14:textId="76472BB2" w:rsidR="00B1249B" w:rsidRPr="00BF1032" w:rsidRDefault="00D57C49" w:rsidP="00D57C49">
            <w:pPr>
              <w:pStyle w:val="TableBullet"/>
              <w:cnfStyle w:val="000000000000" w:firstRow="0" w:lastRow="0" w:firstColumn="0" w:lastColumn="0" w:oddVBand="0" w:evenVBand="0" w:oddHBand="0" w:evenHBand="0" w:firstRowFirstColumn="0" w:firstRowLastColumn="0" w:lastRowFirstColumn="0" w:lastRowLastColumn="0"/>
            </w:pPr>
            <w:r>
              <w:t>Silt fence will be installed to contain sediment on the downslope sides of soil piles if there is no existing vegetation or berm between the soil pile and the drainage channels.</w:t>
            </w:r>
          </w:p>
        </w:tc>
      </w:tr>
      <w:tr w:rsidR="00D57C49" w:rsidRPr="00BF1032" w14:paraId="0F8BDEB1"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2318F56B" w14:textId="371003DB" w:rsidR="00D57C49" w:rsidRPr="00A74C57" w:rsidRDefault="00A74C57" w:rsidP="00B1249B">
            <w:pPr>
              <w:pStyle w:val="TableText"/>
              <w:rPr>
                <w:b/>
                <w:bCs/>
                <w:i/>
                <w:iCs/>
              </w:rPr>
            </w:pPr>
            <w:r w:rsidRPr="00A74C57">
              <w:rPr>
                <w:b/>
                <w:bCs/>
                <w:i/>
                <w:iCs/>
                <w:color w:val="FFFFFF" w:themeColor="background1"/>
              </w:rPr>
              <w:t>Excavation for Pipeline Construction and Sumps</w:t>
            </w:r>
          </w:p>
        </w:tc>
      </w:tr>
      <w:tr w:rsidR="00D57C49" w:rsidRPr="00BF1032" w14:paraId="48FEEB56" w14:textId="77777777" w:rsidTr="00241AC6">
        <w:trPr>
          <w:trHeight w:val="980"/>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529EE0D9" w14:textId="78CF9D5D" w:rsidR="00D57C49" w:rsidRPr="00BF1032" w:rsidRDefault="00F438CD" w:rsidP="00B1249B">
            <w:pPr>
              <w:pStyle w:val="TableText"/>
            </w:pPr>
            <w:r w:rsidRPr="00F438CD">
              <w:t>Excavating materials</w:t>
            </w:r>
          </w:p>
        </w:tc>
        <w:tc>
          <w:tcPr>
            <w:tcW w:w="2070" w:type="dxa"/>
          </w:tcPr>
          <w:p w14:paraId="3424B41B" w14:textId="0B7DA44B" w:rsidR="00D57C49" w:rsidRPr="00BF1032" w:rsidRDefault="005B5DEB" w:rsidP="00B1249B">
            <w:pPr>
              <w:pStyle w:val="TableText"/>
              <w:cnfStyle w:val="000000000000" w:firstRow="0" w:lastRow="0" w:firstColumn="0" w:lastColumn="0" w:oddVBand="0" w:evenVBand="0" w:oddHBand="0" w:evenHBand="0" w:firstRowFirstColumn="0" w:firstRowLastColumn="0" w:lastRowFirstColumn="0" w:lastRowLastColumn="0"/>
            </w:pPr>
            <w:r w:rsidRPr="005B5DEB">
              <w:t>Destabilizing local ground</w:t>
            </w:r>
          </w:p>
        </w:tc>
        <w:tc>
          <w:tcPr>
            <w:tcW w:w="6264" w:type="dxa"/>
          </w:tcPr>
          <w:p w14:paraId="3DD2277B" w14:textId="3A82AC6D" w:rsidR="00241AC6" w:rsidRDefault="00241AC6" w:rsidP="00241AC6">
            <w:pPr>
              <w:pStyle w:val="TableBullet"/>
              <w:cnfStyle w:val="000000000000" w:firstRow="0" w:lastRow="0" w:firstColumn="0" w:lastColumn="0" w:oddVBand="0" w:evenVBand="0" w:oddHBand="0" w:evenHBand="0" w:firstRowFirstColumn="0" w:firstRowLastColumn="0" w:lastRowFirstColumn="0" w:lastRowLastColumn="0"/>
            </w:pPr>
            <w:r>
              <w:t>Silt fencing will be installed on the downslope side of excavation works.</w:t>
            </w:r>
          </w:p>
          <w:p w14:paraId="42417924" w14:textId="05D3EA0C" w:rsidR="00241AC6" w:rsidRDefault="00241AC6" w:rsidP="00241AC6">
            <w:pPr>
              <w:pStyle w:val="TableBullet"/>
              <w:cnfStyle w:val="000000000000" w:firstRow="0" w:lastRow="0" w:firstColumn="0" w:lastColumn="0" w:oddVBand="0" w:evenVBand="0" w:oddHBand="0" w:evenHBand="0" w:firstRowFirstColumn="0" w:firstRowLastColumn="0" w:lastRowFirstColumn="0" w:lastRowLastColumn="0"/>
            </w:pPr>
            <w:r>
              <w:t>Disturbed areas will be stabilized with vegetation or the specified permanent ground cover as soon as practicable after the initial disturbance</w:t>
            </w:r>
          </w:p>
          <w:p w14:paraId="7F1E5063" w14:textId="328CAAA2" w:rsidR="00D57C49" w:rsidRPr="00BF1032" w:rsidRDefault="00241AC6" w:rsidP="00241AC6">
            <w:pPr>
              <w:pStyle w:val="TableBullet"/>
              <w:cnfStyle w:val="000000000000" w:firstRow="0" w:lastRow="0" w:firstColumn="0" w:lastColumn="0" w:oddVBand="0" w:evenVBand="0" w:oddHBand="0" w:evenHBand="0" w:firstRowFirstColumn="0" w:firstRowLastColumn="0" w:lastRowFirstColumn="0" w:lastRowLastColumn="0"/>
            </w:pPr>
            <w:r>
              <w:t>Trafficked areas will be covered with gravel aggregate to reduce erosion.</w:t>
            </w:r>
          </w:p>
        </w:tc>
      </w:tr>
      <w:tr w:rsidR="007C3572" w:rsidRPr="00BF1032" w14:paraId="3FCF1290"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47D7E092" w14:textId="19D7EA98" w:rsidR="007C3572" w:rsidRPr="00BF1032" w:rsidRDefault="008A5864" w:rsidP="007C3572">
            <w:pPr>
              <w:pStyle w:val="TableText"/>
            </w:pPr>
            <w:r w:rsidRPr="008A5864">
              <w:rPr>
                <w:b/>
                <w:bCs/>
                <w:i/>
                <w:iCs/>
                <w:color w:val="FFFFFF" w:themeColor="background1"/>
              </w:rPr>
              <w:t>Inst</w:t>
            </w:r>
            <w:r w:rsidR="00181E29">
              <w:rPr>
                <w:b/>
                <w:bCs/>
                <w:i/>
                <w:iCs/>
                <w:color w:val="FFFFFF" w:themeColor="background1"/>
              </w:rPr>
              <w:t>all</w:t>
            </w:r>
            <w:r w:rsidRPr="008A5864">
              <w:rPr>
                <w:b/>
                <w:bCs/>
                <w:i/>
                <w:iCs/>
                <w:color w:val="FFFFFF" w:themeColor="background1"/>
              </w:rPr>
              <w:t>ation of Rig Mats for Pump Station</w:t>
            </w:r>
          </w:p>
        </w:tc>
      </w:tr>
      <w:tr w:rsidR="003102D1" w:rsidRPr="00BF1032" w14:paraId="4BFDBBEB" w14:textId="77777777" w:rsidTr="00D747C7">
        <w:trPr>
          <w:trHeight w:val="980"/>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6A615F36" w14:textId="75F76CD9" w:rsidR="003102D1" w:rsidRPr="00BF1032" w:rsidRDefault="00344AA6" w:rsidP="00B1249B">
            <w:pPr>
              <w:pStyle w:val="TableText"/>
            </w:pPr>
            <w:r w:rsidRPr="00344AA6">
              <w:t>Stockpiling of unsuitable materials</w:t>
            </w:r>
          </w:p>
        </w:tc>
        <w:tc>
          <w:tcPr>
            <w:tcW w:w="2070" w:type="dxa"/>
          </w:tcPr>
          <w:p w14:paraId="348E8A43" w14:textId="114F45F5" w:rsidR="003102D1" w:rsidRPr="00BF1032" w:rsidRDefault="00216C1C" w:rsidP="00B1249B">
            <w:pPr>
              <w:pStyle w:val="TableText"/>
              <w:cnfStyle w:val="000000000000" w:firstRow="0" w:lastRow="0" w:firstColumn="0" w:lastColumn="0" w:oddVBand="0" w:evenVBand="0" w:oddHBand="0" w:evenHBand="0" w:firstRowFirstColumn="0" w:firstRowLastColumn="0" w:lastRowFirstColumn="0" w:lastRowLastColumn="0"/>
            </w:pPr>
            <w:r w:rsidRPr="00216C1C">
              <w:t>Run off and erosion from construction area</w:t>
            </w:r>
          </w:p>
        </w:tc>
        <w:tc>
          <w:tcPr>
            <w:tcW w:w="6264" w:type="dxa"/>
          </w:tcPr>
          <w:p w14:paraId="153C3932" w14:textId="33E2A8FC" w:rsidR="00D747C7" w:rsidRDefault="00D747C7" w:rsidP="00D747C7">
            <w:pPr>
              <w:pStyle w:val="TableBullet"/>
              <w:cnfStyle w:val="000000000000" w:firstRow="0" w:lastRow="0" w:firstColumn="0" w:lastColumn="0" w:oddVBand="0" w:evenVBand="0" w:oddHBand="0" w:evenHBand="0" w:firstRowFirstColumn="0" w:firstRowLastColumn="0" w:lastRowFirstColumn="0" w:lastRowLastColumn="0"/>
            </w:pPr>
            <w:r>
              <w:t xml:space="preserve">Sediment fencing will be installed on downhill sides of pump station area to prevent sediment from entering the environment. </w:t>
            </w:r>
          </w:p>
          <w:p w14:paraId="5B5AF88A" w14:textId="67AB7C96" w:rsidR="003102D1" w:rsidRPr="00BF1032" w:rsidRDefault="00D747C7" w:rsidP="00D747C7">
            <w:pPr>
              <w:pStyle w:val="TableBullet"/>
              <w:cnfStyle w:val="000000000000" w:firstRow="0" w:lastRow="0" w:firstColumn="0" w:lastColumn="0" w:oddVBand="0" w:evenVBand="0" w:oddHBand="0" w:evenHBand="0" w:firstRowFirstColumn="0" w:firstRowLastColumn="0" w:lastRowFirstColumn="0" w:lastRowLastColumn="0"/>
            </w:pPr>
            <w:r>
              <w:t>Gravel will be placed in the high traffic areas around the pump station to reduced potential for sediment generation.</w:t>
            </w:r>
          </w:p>
        </w:tc>
      </w:tr>
      <w:tr w:rsidR="000D38D0" w:rsidRPr="00BF1032" w14:paraId="7488282D"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3CF74112" w14:textId="716A1EAF" w:rsidR="000D38D0" w:rsidRPr="00BF1032" w:rsidRDefault="00667AF1" w:rsidP="00B1249B">
            <w:pPr>
              <w:pStyle w:val="TableText"/>
            </w:pPr>
            <w:r w:rsidRPr="00667AF1">
              <w:rPr>
                <w:b/>
                <w:bCs/>
                <w:i/>
                <w:iCs/>
                <w:color w:val="FFFFFF" w:themeColor="background1"/>
              </w:rPr>
              <w:t>Backwater Prevention Berm</w:t>
            </w:r>
          </w:p>
        </w:tc>
      </w:tr>
      <w:tr w:rsidR="000D38D0" w:rsidRPr="00BF1032" w14:paraId="67CBCAD9" w14:textId="77777777" w:rsidTr="000D38D0">
        <w:trPr>
          <w:trHeight w:val="890"/>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6E58CC83" w14:textId="373F66DC" w:rsidR="000D38D0" w:rsidRPr="00BF1032" w:rsidRDefault="003B7B93" w:rsidP="00B1249B">
            <w:pPr>
              <w:pStyle w:val="TableText"/>
            </w:pPr>
            <w:r w:rsidRPr="003B7B93">
              <w:t>Instillation of Backwater Prevention Berm</w:t>
            </w:r>
          </w:p>
        </w:tc>
        <w:tc>
          <w:tcPr>
            <w:tcW w:w="2070" w:type="dxa"/>
          </w:tcPr>
          <w:p w14:paraId="5FAAA48A" w14:textId="36C8BF53" w:rsidR="000D38D0" w:rsidRPr="00BF1032" w:rsidRDefault="000E3E83" w:rsidP="00B1249B">
            <w:pPr>
              <w:pStyle w:val="TableText"/>
              <w:cnfStyle w:val="000000000000" w:firstRow="0" w:lastRow="0" w:firstColumn="0" w:lastColumn="0" w:oddVBand="0" w:evenVBand="0" w:oddHBand="0" w:evenHBand="0" w:firstRowFirstColumn="0" w:firstRowLastColumn="0" w:lastRowFirstColumn="0" w:lastRowLastColumn="0"/>
            </w:pPr>
            <w:r w:rsidRPr="000E3E83">
              <w:t>Introduction of sediment to channels</w:t>
            </w:r>
          </w:p>
        </w:tc>
        <w:tc>
          <w:tcPr>
            <w:tcW w:w="6264" w:type="dxa"/>
          </w:tcPr>
          <w:p w14:paraId="21C9AFF4" w14:textId="482031D3" w:rsidR="000929D9" w:rsidRDefault="000929D9" w:rsidP="000929D9">
            <w:pPr>
              <w:pStyle w:val="TableBullet"/>
              <w:cnfStyle w:val="000000000000" w:firstRow="0" w:lastRow="0" w:firstColumn="0" w:lastColumn="0" w:oddVBand="0" w:evenVBand="0" w:oddHBand="0" w:evenHBand="0" w:firstRowFirstColumn="0" w:firstRowLastColumn="0" w:lastRowFirstColumn="0" w:lastRowLastColumn="0"/>
            </w:pPr>
            <w:r>
              <w:t>If possible, the berm will be installed while there is no flow in the channel.</w:t>
            </w:r>
          </w:p>
          <w:p w14:paraId="30773227" w14:textId="0A17729A" w:rsidR="000D38D0" w:rsidRPr="00BF1032" w:rsidRDefault="000929D9" w:rsidP="000929D9">
            <w:pPr>
              <w:pStyle w:val="TableBullet"/>
              <w:cnfStyle w:val="000000000000" w:firstRow="0" w:lastRow="0" w:firstColumn="0" w:lastColumn="0" w:oddVBand="0" w:evenVBand="0" w:oddHBand="0" w:evenHBand="0" w:firstRowFirstColumn="0" w:firstRowLastColumn="0" w:lastRowFirstColumn="0" w:lastRowLastColumn="0"/>
            </w:pPr>
            <w:r>
              <w:t>If flow is present during construction, a silt curtain will be deployed in the channel downstream of the berm.</w:t>
            </w:r>
          </w:p>
        </w:tc>
      </w:tr>
    </w:tbl>
    <w:p w14:paraId="748077AC" w14:textId="7F7BFD6A" w:rsidR="005305A5" w:rsidRDefault="005305A5" w:rsidP="006023DA"/>
    <w:tbl>
      <w:tblPr>
        <w:tblStyle w:val="Table-BrandedStyle1"/>
        <w:tblW w:w="5000" w:type="pct"/>
        <w:tblLayout w:type="fixed"/>
        <w:tblLook w:val="06A0" w:firstRow="1" w:lastRow="0" w:firstColumn="1" w:lastColumn="0" w:noHBand="1" w:noVBand="1"/>
      </w:tblPr>
      <w:tblGrid>
        <w:gridCol w:w="1890"/>
        <w:gridCol w:w="2070"/>
        <w:gridCol w:w="6264"/>
      </w:tblGrid>
      <w:tr w:rsidR="003C3E52" w:rsidRPr="00BF1032" w14:paraId="6966A54C"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AA038DB" w14:textId="77777777" w:rsidR="003C3E52" w:rsidRPr="00BF1032" w:rsidRDefault="003C3E52" w:rsidP="0066301E">
            <w:pPr>
              <w:pStyle w:val="TableHeading"/>
              <w:jc w:val="left"/>
            </w:pPr>
            <w:r>
              <w:t>Specific Work Activity</w:t>
            </w:r>
          </w:p>
        </w:tc>
        <w:tc>
          <w:tcPr>
            <w:tcW w:w="2070" w:type="dxa"/>
          </w:tcPr>
          <w:p w14:paraId="4FB21B26" w14:textId="77777777" w:rsidR="003C3E52" w:rsidRPr="00BF1032" w:rsidRDefault="003C3E52"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7EC868BA" w14:textId="77777777" w:rsidR="003C3E52" w:rsidRPr="00BF1032" w:rsidRDefault="003C3E52"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3C3E52" w:rsidRPr="00BF1032" w14:paraId="34F78EAF"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21E04D05" w14:textId="3CF90936" w:rsidR="003C3E52" w:rsidRPr="001C4E74" w:rsidRDefault="00357B50" w:rsidP="0066301E">
            <w:pPr>
              <w:pStyle w:val="TableTextRight"/>
              <w:jc w:val="left"/>
              <w:rPr>
                <w:b/>
                <w:bCs/>
                <w:i/>
                <w:iCs/>
                <w:color w:val="FFFFFF" w:themeColor="background1"/>
              </w:rPr>
            </w:pPr>
            <w:r w:rsidRPr="00357B50">
              <w:rPr>
                <w:b/>
                <w:bCs/>
                <w:i/>
                <w:iCs/>
                <w:color w:val="FFFFFF" w:themeColor="background1"/>
              </w:rPr>
              <w:t>Site Remediation</w:t>
            </w:r>
          </w:p>
        </w:tc>
      </w:tr>
      <w:tr w:rsidR="00D248A0" w:rsidRPr="00BF1032" w14:paraId="6AA82CCB" w14:textId="77777777" w:rsidTr="00CC2E92">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1829AF8F" w14:textId="75879A37" w:rsidR="00D248A0" w:rsidRPr="00C51C9F" w:rsidRDefault="00D248A0" w:rsidP="00D248A0">
            <w:pPr>
              <w:pStyle w:val="TableText"/>
            </w:pPr>
            <w:r w:rsidRPr="00C94A7D">
              <w:t>Seeding and Planting</w:t>
            </w:r>
          </w:p>
        </w:tc>
        <w:tc>
          <w:tcPr>
            <w:tcW w:w="2070" w:type="dxa"/>
          </w:tcPr>
          <w:p w14:paraId="1240CE94" w14:textId="5F49F2C2" w:rsidR="00D248A0" w:rsidRPr="00BF1032" w:rsidRDefault="00D248A0" w:rsidP="00D248A0">
            <w:pPr>
              <w:pStyle w:val="TableTextCentered"/>
              <w:jc w:val="left"/>
              <w:cnfStyle w:val="000000000000" w:firstRow="0" w:lastRow="0" w:firstColumn="0" w:lastColumn="0" w:oddVBand="0" w:evenVBand="0" w:oddHBand="0" w:evenHBand="0" w:firstRowFirstColumn="0" w:firstRowLastColumn="0" w:lastRowFirstColumn="0" w:lastRowLastColumn="0"/>
            </w:pPr>
            <w:r w:rsidRPr="00547FAB">
              <w:t>Potential for erosions and generation of sediment.</w:t>
            </w:r>
          </w:p>
        </w:tc>
        <w:tc>
          <w:tcPr>
            <w:tcW w:w="6264" w:type="dxa"/>
          </w:tcPr>
          <w:p w14:paraId="3CFEEE52" w14:textId="77777777" w:rsidR="00CC2E92" w:rsidRDefault="00CC2E92" w:rsidP="00CC2E92">
            <w:pPr>
              <w:pStyle w:val="TableBullet"/>
              <w:cnfStyle w:val="000000000000" w:firstRow="0" w:lastRow="0" w:firstColumn="0" w:lastColumn="0" w:oddVBand="0" w:evenVBand="0" w:oddHBand="0" w:evenHBand="0" w:firstRowFirstColumn="0" w:firstRowLastColumn="0" w:lastRowFirstColumn="0" w:lastRowLastColumn="0"/>
            </w:pPr>
            <w:r>
              <w:t>Newly disturbed areas will be properly sloped and revegetated as soon as practical.</w:t>
            </w:r>
          </w:p>
          <w:p w14:paraId="4A424043" w14:textId="1B09A133" w:rsidR="00D248A0" w:rsidRPr="00BF1032" w:rsidRDefault="00CC2E92" w:rsidP="00CC2E92">
            <w:pPr>
              <w:pStyle w:val="TableBullet"/>
              <w:cnfStyle w:val="000000000000" w:firstRow="0" w:lastRow="0" w:firstColumn="0" w:lastColumn="0" w:oddVBand="0" w:evenVBand="0" w:oddHBand="0" w:evenHBand="0" w:firstRowFirstColumn="0" w:firstRowLastColumn="0" w:lastRowFirstColumn="0" w:lastRowLastColumn="0"/>
            </w:pPr>
            <w:r>
              <w:t>Grubbed materials may be used as ground cover to reduce erosion and sedimentation with CM approval</w:t>
            </w:r>
          </w:p>
        </w:tc>
      </w:tr>
      <w:tr w:rsidR="00D248A0" w:rsidRPr="00BF1032" w14:paraId="71DC427F" w14:textId="77777777" w:rsidTr="004317B4">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50CB5B82" w14:textId="5EDF3E39" w:rsidR="00D248A0" w:rsidRPr="00BF1032" w:rsidRDefault="00D248A0" w:rsidP="00D248A0">
            <w:pPr>
              <w:pStyle w:val="TableText"/>
            </w:pPr>
            <w:r w:rsidRPr="00C94A7D">
              <w:t>Reclamation of work areas</w:t>
            </w:r>
          </w:p>
        </w:tc>
        <w:tc>
          <w:tcPr>
            <w:tcW w:w="2070" w:type="dxa"/>
          </w:tcPr>
          <w:p w14:paraId="24827C6B" w14:textId="2D506258" w:rsidR="00D248A0" w:rsidRPr="00BF1032" w:rsidRDefault="00D248A0" w:rsidP="00D248A0">
            <w:pPr>
              <w:pStyle w:val="TableText"/>
              <w:cnfStyle w:val="000000000000" w:firstRow="0" w:lastRow="0" w:firstColumn="0" w:lastColumn="0" w:oddVBand="0" w:evenVBand="0" w:oddHBand="0" w:evenHBand="0" w:firstRowFirstColumn="0" w:firstRowLastColumn="0" w:lastRowFirstColumn="0" w:lastRowLastColumn="0"/>
            </w:pPr>
            <w:r w:rsidRPr="00547FAB">
              <w:t>Ground Compaction</w:t>
            </w:r>
          </w:p>
        </w:tc>
        <w:tc>
          <w:tcPr>
            <w:tcW w:w="6264" w:type="dxa"/>
          </w:tcPr>
          <w:p w14:paraId="60CB49D4" w14:textId="5BCC3D4D" w:rsidR="00D248A0" w:rsidRPr="004317B4" w:rsidRDefault="004317B4" w:rsidP="004317B4">
            <w:pPr>
              <w:pStyle w:val="TableBullet"/>
              <w:cnfStyle w:val="000000000000" w:firstRow="0" w:lastRow="0" w:firstColumn="0" w:lastColumn="0" w:oddVBand="0" w:evenVBand="0" w:oddHBand="0" w:evenHBand="0" w:firstRowFirstColumn="0" w:firstRowLastColumn="0" w:lastRowFirstColumn="0" w:lastRowLastColumn="0"/>
            </w:pPr>
            <w:r w:rsidRPr="004317B4">
              <w:t>Where practicable, leave soils rough and loose to allow for plant establishment and water infiltration into the soils</w:t>
            </w:r>
            <w:r w:rsidR="00265D63" w:rsidRPr="004317B4">
              <w:t xml:space="preserve">. </w:t>
            </w:r>
          </w:p>
        </w:tc>
      </w:tr>
      <w:tr w:rsidR="003C3E52" w:rsidRPr="00BF1032" w14:paraId="7809902D" w14:textId="77777777" w:rsidTr="0066301E">
        <w:trPr>
          <w:trHeight w:val="35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29F00556" w14:textId="743C7EAC" w:rsidR="003C3E52" w:rsidRPr="00BF1032" w:rsidRDefault="003C5CA3" w:rsidP="0066301E">
            <w:pPr>
              <w:pStyle w:val="TableText"/>
            </w:pPr>
            <w:r w:rsidRPr="003C5CA3">
              <w:rPr>
                <w:b/>
                <w:bCs/>
                <w:i/>
                <w:iCs/>
                <w:color w:val="FFFFFF" w:themeColor="background1"/>
              </w:rPr>
              <w:t>Demobilization</w:t>
            </w:r>
          </w:p>
        </w:tc>
      </w:tr>
      <w:tr w:rsidR="003C3E52" w:rsidRPr="00BF1032" w14:paraId="38A2AB5C" w14:textId="77777777" w:rsidTr="0066301E">
        <w:trPr>
          <w:trHeight w:val="1259"/>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21ED09AF" w14:textId="7C378BAA" w:rsidR="003C3E52" w:rsidRPr="00BF1032" w:rsidRDefault="004446FA" w:rsidP="0066301E">
            <w:pPr>
              <w:pStyle w:val="TableText"/>
            </w:pPr>
            <w:r w:rsidRPr="004446FA">
              <w:t>Remove all temporary sediment and erosion control measures</w:t>
            </w:r>
          </w:p>
        </w:tc>
        <w:tc>
          <w:tcPr>
            <w:tcW w:w="2070" w:type="dxa"/>
          </w:tcPr>
          <w:p w14:paraId="1D993174" w14:textId="1CB6F73D" w:rsidR="003C3E52" w:rsidRPr="00BF1032" w:rsidRDefault="009A547B" w:rsidP="0066301E">
            <w:pPr>
              <w:pStyle w:val="TableText"/>
              <w:cnfStyle w:val="000000000000" w:firstRow="0" w:lastRow="0" w:firstColumn="0" w:lastColumn="0" w:oddVBand="0" w:evenVBand="0" w:oddHBand="0" w:evenHBand="0" w:firstRowFirstColumn="0" w:firstRowLastColumn="0" w:lastRowFirstColumn="0" w:lastRowLastColumn="0"/>
            </w:pPr>
            <w:r w:rsidRPr="009A547B">
              <w:t>Leaving sediment and erosion control measures can lead to waste being introduced into the environment</w:t>
            </w:r>
          </w:p>
        </w:tc>
        <w:tc>
          <w:tcPr>
            <w:tcW w:w="6264" w:type="dxa"/>
          </w:tcPr>
          <w:p w14:paraId="0CE0C3BC" w14:textId="77777777" w:rsidR="00D341FC" w:rsidRDefault="00D341FC" w:rsidP="00D341FC">
            <w:pPr>
              <w:pStyle w:val="TableBullet"/>
              <w:cnfStyle w:val="000000000000" w:firstRow="0" w:lastRow="0" w:firstColumn="0" w:lastColumn="0" w:oddVBand="0" w:evenVBand="0" w:oddHBand="0" w:evenHBand="0" w:firstRowFirstColumn="0" w:firstRowLastColumn="0" w:lastRowFirstColumn="0" w:lastRowLastColumn="0"/>
            </w:pPr>
            <w:r>
              <w:t>All temporary sediment and erosion control measures will be removed.</w:t>
            </w:r>
          </w:p>
          <w:p w14:paraId="5B99DC3B" w14:textId="25C1C217" w:rsidR="003C3E52" w:rsidRPr="00BF1032" w:rsidRDefault="00D341FC" w:rsidP="00D341FC">
            <w:pPr>
              <w:pStyle w:val="TableBullet"/>
              <w:cnfStyle w:val="000000000000" w:firstRow="0" w:lastRow="0" w:firstColumn="0" w:lastColumn="0" w:oddVBand="0" w:evenVBand="0" w:oddHBand="0" w:evenHBand="0" w:firstRowFirstColumn="0" w:firstRowLastColumn="0" w:lastRowFirstColumn="0" w:lastRowLastColumn="0"/>
            </w:pPr>
            <w:r>
              <w:t>Wastes will be segregated and disposed of in accordance with Section 7.3</w:t>
            </w:r>
          </w:p>
        </w:tc>
      </w:tr>
      <w:tr w:rsidR="00F11755" w:rsidRPr="00BF1032" w14:paraId="16CC16A9"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38F47F80" w14:textId="53782F6A" w:rsidR="00F11755" w:rsidRPr="002C6533" w:rsidRDefault="00730359" w:rsidP="002C6533">
            <w:pPr>
              <w:pStyle w:val="TableText"/>
              <w:rPr>
                <w:b/>
                <w:bCs/>
                <w:i/>
                <w:iCs/>
                <w:color w:val="FFFFFF" w:themeColor="background1"/>
              </w:rPr>
            </w:pPr>
            <w:r w:rsidRPr="002C6533">
              <w:rPr>
                <w:b/>
                <w:bCs/>
                <w:i/>
                <w:iCs/>
                <w:color w:val="FFFFFF" w:themeColor="background1"/>
              </w:rPr>
              <w:t xml:space="preserve">  All Activities</w:t>
            </w:r>
          </w:p>
        </w:tc>
      </w:tr>
      <w:tr w:rsidR="00F11755" w:rsidRPr="00BF1032" w14:paraId="7B6B7FE1" w14:textId="77777777" w:rsidTr="00730359">
        <w:trPr>
          <w:trHeight w:val="1259"/>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2E8E1DF9" w14:textId="7A566437" w:rsidR="00F11755" w:rsidRPr="004446FA" w:rsidRDefault="002C6533" w:rsidP="00F11755">
            <w:pPr>
              <w:pStyle w:val="TableText"/>
            </w:pPr>
            <w:r w:rsidRPr="002C6533">
              <w:t>All activities</w:t>
            </w:r>
          </w:p>
        </w:tc>
        <w:tc>
          <w:tcPr>
            <w:tcW w:w="2070" w:type="dxa"/>
          </w:tcPr>
          <w:p w14:paraId="1D20A55D" w14:textId="04CC0B45" w:rsidR="00F11755" w:rsidRPr="009A547B" w:rsidRDefault="00DE4F86" w:rsidP="00F11755">
            <w:pPr>
              <w:pStyle w:val="TableText"/>
              <w:cnfStyle w:val="000000000000" w:firstRow="0" w:lastRow="0" w:firstColumn="0" w:lastColumn="0" w:oddVBand="0" w:evenVBand="0" w:oddHBand="0" w:evenHBand="0" w:firstRowFirstColumn="0" w:firstRowLastColumn="0" w:lastRowFirstColumn="0" w:lastRowLastColumn="0"/>
            </w:pPr>
            <w:r w:rsidRPr="00DE4F86">
              <w:t>Heavy rainfall generating sediment</w:t>
            </w:r>
          </w:p>
        </w:tc>
        <w:tc>
          <w:tcPr>
            <w:tcW w:w="6264" w:type="dxa"/>
          </w:tcPr>
          <w:p w14:paraId="3E56D667" w14:textId="25CB7BF0" w:rsidR="006D5F95" w:rsidRPr="006D5F95" w:rsidRDefault="00524F60" w:rsidP="006D5F95">
            <w:pPr>
              <w:pStyle w:val="TableBullet"/>
              <w:cnfStyle w:val="000000000000" w:firstRow="0" w:lastRow="0" w:firstColumn="0" w:lastColumn="0" w:oddVBand="0" w:evenVBand="0" w:oddHBand="0" w:evenHBand="0" w:firstRowFirstColumn="0" w:firstRowLastColumn="0" w:lastRowFirstColumn="0" w:lastRowLastColumn="0"/>
            </w:pPr>
            <w:r>
              <w:t>[Contractor]</w:t>
            </w:r>
            <w:r w:rsidR="006D5F95" w:rsidRPr="006D5F95">
              <w:t xml:space="preserve"> will stop work and discuss the management strategy with the CM. </w:t>
            </w:r>
          </w:p>
          <w:p w14:paraId="246C1066" w14:textId="36C84072" w:rsidR="006D5F95" w:rsidRPr="006D5F95" w:rsidRDefault="006D5F95" w:rsidP="006D5F95">
            <w:pPr>
              <w:pStyle w:val="TableBullet"/>
              <w:cnfStyle w:val="000000000000" w:firstRow="0" w:lastRow="0" w:firstColumn="0" w:lastColumn="0" w:oddVBand="0" w:evenVBand="0" w:oddHBand="0" w:evenHBand="0" w:firstRowFirstColumn="0" w:firstRowLastColumn="0" w:lastRowFirstColumn="0" w:lastRowLastColumn="0"/>
            </w:pPr>
            <w:r w:rsidRPr="006D5F95">
              <w:t xml:space="preserve">Overland flows will be directed towards vegetated areas and away from watercourses. </w:t>
            </w:r>
          </w:p>
          <w:p w14:paraId="60BDF0DE" w14:textId="360F07B7" w:rsidR="006D5F95" w:rsidRPr="006D5F95" w:rsidRDefault="006D5F95" w:rsidP="006D5F95">
            <w:pPr>
              <w:pStyle w:val="TableBullet"/>
              <w:cnfStyle w:val="000000000000" w:firstRow="0" w:lastRow="0" w:firstColumn="0" w:lastColumn="0" w:oddVBand="0" w:evenVBand="0" w:oddHBand="0" w:evenHBand="0" w:firstRowFirstColumn="0" w:firstRowLastColumn="0" w:lastRowFirstColumn="0" w:lastRowLastColumn="0"/>
            </w:pPr>
            <w:r w:rsidRPr="006D5F95">
              <w:t>Flows will also be directed towards the sump for emergency containment.</w:t>
            </w:r>
          </w:p>
          <w:p w14:paraId="71CE705A" w14:textId="2C1B2CD8" w:rsidR="006D5F95" w:rsidRPr="006D5F95" w:rsidRDefault="006D5F95" w:rsidP="006D5F95">
            <w:pPr>
              <w:pStyle w:val="TableBullet"/>
              <w:cnfStyle w:val="000000000000" w:firstRow="0" w:lastRow="0" w:firstColumn="0" w:lastColumn="0" w:oddVBand="0" w:evenVBand="0" w:oddHBand="0" w:evenHBand="0" w:firstRowFirstColumn="0" w:firstRowLastColumn="0" w:lastRowFirstColumn="0" w:lastRowLastColumn="0"/>
            </w:pPr>
            <w:r w:rsidRPr="006D5F95">
              <w:t>In the case that sump is not yet constructed, water will be collected as practicable and discharged to the Cross Valley Pond or Intermediate Pond.</w:t>
            </w:r>
          </w:p>
          <w:p w14:paraId="08749457" w14:textId="1C50C770" w:rsidR="00F11755" w:rsidRPr="006D5F95" w:rsidRDefault="006D5F95" w:rsidP="006D5F95">
            <w:pPr>
              <w:pStyle w:val="TableBullet"/>
              <w:cnfStyle w:val="000000000000" w:firstRow="0" w:lastRow="0" w:firstColumn="0" w:lastColumn="0" w:oddVBand="0" w:evenVBand="0" w:oddHBand="0" w:evenHBand="0" w:firstRowFirstColumn="0" w:firstRowLastColumn="0" w:lastRowFirstColumn="0" w:lastRowLastColumn="0"/>
            </w:pPr>
            <w:r w:rsidRPr="006D5F95">
              <w:t>Riprap, silt fencing, and poly sheeting will be available to construct diversions if required.</w:t>
            </w:r>
          </w:p>
        </w:tc>
      </w:tr>
    </w:tbl>
    <w:p w14:paraId="59C8EC2E" w14:textId="078F270A" w:rsidR="009605B4" w:rsidRDefault="009605B4" w:rsidP="00FB0C7B">
      <w:pPr>
        <w:pStyle w:val="Heading1"/>
        <w:numPr>
          <w:ilvl w:val="1"/>
          <w:numId w:val="14"/>
        </w:numPr>
      </w:pPr>
      <w:bookmarkStart w:id="15" w:name="_Toc110494932"/>
      <w:r>
        <w:t>Working Around Watercourses</w:t>
      </w:r>
      <w:bookmarkEnd w:id="15"/>
    </w:p>
    <w:p w14:paraId="16C5825B" w14:textId="1EBAC6C0" w:rsidR="005305A5" w:rsidRDefault="009605B4" w:rsidP="009605B4">
      <w:r>
        <w:t>Crossings pose a risk to watercourses by introducing sediment into the watercourse. A watercourse crossing over the North Wall Interceptor may be required when accessing PW18-03. The location and methods implemented may vary depending on the flow present at the time of the crossing.</w:t>
      </w:r>
    </w:p>
    <w:p w14:paraId="7E677828" w14:textId="4D045D8F" w:rsidR="008F1F83" w:rsidRDefault="008F1F83" w:rsidP="009605B4"/>
    <w:p w14:paraId="3B860C98" w14:textId="77777777" w:rsidR="008F1F83" w:rsidRDefault="008F1F83" w:rsidP="009605B4"/>
    <w:tbl>
      <w:tblPr>
        <w:tblStyle w:val="Table-BrandedStyle1"/>
        <w:tblW w:w="5000" w:type="pct"/>
        <w:tblLayout w:type="fixed"/>
        <w:tblLook w:val="06A0" w:firstRow="1" w:lastRow="0" w:firstColumn="1" w:lastColumn="0" w:noHBand="1" w:noVBand="1"/>
      </w:tblPr>
      <w:tblGrid>
        <w:gridCol w:w="1890"/>
        <w:gridCol w:w="2070"/>
        <w:gridCol w:w="6264"/>
      </w:tblGrid>
      <w:tr w:rsidR="009605B4" w:rsidRPr="00BF1032" w14:paraId="56114877"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13AB09" w14:textId="77777777" w:rsidR="009605B4" w:rsidRPr="00BF1032" w:rsidRDefault="009605B4" w:rsidP="0066301E">
            <w:pPr>
              <w:pStyle w:val="TableHeading"/>
              <w:jc w:val="left"/>
            </w:pPr>
            <w:r>
              <w:t>Specific Work Activity</w:t>
            </w:r>
          </w:p>
        </w:tc>
        <w:tc>
          <w:tcPr>
            <w:tcW w:w="2070" w:type="dxa"/>
          </w:tcPr>
          <w:p w14:paraId="5F9575EC" w14:textId="77777777" w:rsidR="009605B4" w:rsidRPr="00BF1032" w:rsidRDefault="009605B4"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03D9D01B" w14:textId="77777777" w:rsidR="009605B4" w:rsidRPr="00BF1032" w:rsidRDefault="009605B4"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9605B4" w:rsidRPr="00BF1032" w14:paraId="12640E25"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7015E0F5" w14:textId="4695BED6" w:rsidR="009605B4" w:rsidRPr="001C4E74" w:rsidRDefault="00067FD8" w:rsidP="0066301E">
            <w:pPr>
              <w:pStyle w:val="TableTextRight"/>
              <w:jc w:val="left"/>
              <w:rPr>
                <w:b/>
                <w:bCs/>
                <w:i/>
                <w:iCs/>
                <w:color w:val="FFFFFF" w:themeColor="background1"/>
              </w:rPr>
            </w:pPr>
            <w:r w:rsidRPr="00067FD8">
              <w:rPr>
                <w:b/>
                <w:bCs/>
                <w:i/>
                <w:iCs/>
                <w:color w:val="FFFFFF" w:themeColor="background1"/>
              </w:rPr>
              <w:t>Discharge Pipeline &amp; Collection Systems</w:t>
            </w:r>
          </w:p>
        </w:tc>
      </w:tr>
      <w:tr w:rsidR="008467D9" w:rsidRPr="00BF1032" w14:paraId="75026C20" w14:textId="77777777" w:rsidTr="0066301E">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237F4DBA" w14:textId="54EB5BAE" w:rsidR="008467D9" w:rsidRPr="00C51C9F" w:rsidRDefault="008467D9" w:rsidP="008467D9">
            <w:pPr>
              <w:pStyle w:val="TableText"/>
            </w:pPr>
            <w:r w:rsidRPr="00BC3E4A">
              <w:t>Watercourse Crossings</w:t>
            </w:r>
          </w:p>
        </w:tc>
        <w:tc>
          <w:tcPr>
            <w:tcW w:w="2070" w:type="dxa"/>
          </w:tcPr>
          <w:p w14:paraId="65D59975" w14:textId="67DCF9E6" w:rsidR="008467D9" w:rsidRPr="00BF1032" w:rsidRDefault="008467D9" w:rsidP="008467D9">
            <w:pPr>
              <w:pStyle w:val="TableTextCentered"/>
              <w:jc w:val="left"/>
              <w:cnfStyle w:val="000000000000" w:firstRow="0" w:lastRow="0" w:firstColumn="0" w:lastColumn="0" w:oddVBand="0" w:evenVBand="0" w:oddHBand="0" w:evenHBand="0" w:firstRowFirstColumn="0" w:firstRowLastColumn="0" w:lastRowFirstColumn="0" w:lastRowLastColumn="0"/>
            </w:pPr>
            <w:r w:rsidRPr="00003CFF">
              <w:t>Damage to watercourses and increased turbidity within the watercourse</w:t>
            </w:r>
          </w:p>
        </w:tc>
        <w:tc>
          <w:tcPr>
            <w:tcW w:w="6264" w:type="dxa"/>
          </w:tcPr>
          <w:p w14:paraId="12C781BB" w14:textId="77777777" w:rsidR="002E1055" w:rsidRDefault="002E1055" w:rsidP="002E1055">
            <w:pPr>
              <w:pStyle w:val="TableBullet"/>
              <w:cnfStyle w:val="000000000000" w:firstRow="0" w:lastRow="0" w:firstColumn="0" w:lastColumn="0" w:oddVBand="0" w:evenVBand="0" w:oddHBand="0" w:evenHBand="0" w:firstRowFirstColumn="0" w:firstRowLastColumn="0" w:lastRowFirstColumn="0" w:lastRowLastColumn="0"/>
            </w:pPr>
            <w:r>
              <w:t xml:space="preserve">All crossings will be conducted during dry or low flow periods. </w:t>
            </w:r>
          </w:p>
          <w:p w14:paraId="471468B9" w14:textId="32441158" w:rsidR="008467D9" w:rsidRPr="00BF1032" w:rsidRDefault="0008588C" w:rsidP="002E1055">
            <w:pPr>
              <w:pStyle w:val="TableBullet"/>
              <w:cnfStyle w:val="000000000000" w:firstRow="0" w:lastRow="0" w:firstColumn="0" w:lastColumn="0" w:oddVBand="0" w:evenVBand="0" w:oddHBand="0" w:evenHBand="0" w:firstRowFirstColumn="0" w:firstRowLastColumn="0" w:lastRowFirstColumn="0" w:lastRowLastColumn="0"/>
            </w:pPr>
            <w:r w:rsidRPr="0008588C">
              <w:t xml:space="preserve">No In stream works </w:t>
            </w:r>
            <w:r>
              <w:t xml:space="preserve">will be </w:t>
            </w:r>
            <w:r w:rsidRPr="0008588C">
              <w:t>allowed and</w:t>
            </w:r>
            <w:r>
              <w:t xml:space="preserve"> the subcontractor will</w:t>
            </w:r>
            <w:r w:rsidRPr="0008588C">
              <w:t xml:space="preserve"> follow DFO regulations for safely working </w:t>
            </w:r>
            <w:r>
              <w:t>i</w:t>
            </w:r>
            <w:r w:rsidRPr="0008588C">
              <w:t>n and around a stream</w:t>
            </w:r>
            <w:r w:rsidR="002E1055">
              <w:t>.</w:t>
            </w:r>
          </w:p>
        </w:tc>
      </w:tr>
      <w:tr w:rsidR="008467D9" w:rsidRPr="00BF1032" w14:paraId="6531FB47" w14:textId="77777777" w:rsidTr="0066301E">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78FB0F8B" w14:textId="13884E54" w:rsidR="008467D9" w:rsidRPr="00BF1032" w:rsidRDefault="008467D9" w:rsidP="008467D9">
            <w:pPr>
              <w:pStyle w:val="TableText"/>
            </w:pPr>
            <w:r w:rsidRPr="00BC3E4A">
              <w:t>Installing pipeline above watercourses</w:t>
            </w:r>
          </w:p>
        </w:tc>
        <w:tc>
          <w:tcPr>
            <w:tcW w:w="2070" w:type="dxa"/>
          </w:tcPr>
          <w:p w14:paraId="52903484" w14:textId="7BC5FE68" w:rsidR="008467D9" w:rsidRPr="00BF1032" w:rsidRDefault="008467D9" w:rsidP="008467D9">
            <w:pPr>
              <w:pStyle w:val="TableText"/>
              <w:cnfStyle w:val="000000000000" w:firstRow="0" w:lastRow="0" w:firstColumn="0" w:lastColumn="0" w:oddVBand="0" w:evenVBand="0" w:oddHBand="0" w:evenHBand="0" w:firstRowFirstColumn="0" w:firstRowLastColumn="0" w:lastRowFirstColumn="0" w:lastRowLastColumn="0"/>
            </w:pPr>
            <w:r w:rsidRPr="00003CFF">
              <w:t>Potential for unintended deposit of materials into the watercourse</w:t>
            </w:r>
          </w:p>
        </w:tc>
        <w:tc>
          <w:tcPr>
            <w:tcW w:w="6264" w:type="dxa"/>
          </w:tcPr>
          <w:p w14:paraId="5EC3A7A1" w14:textId="77777777" w:rsidR="00E83597" w:rsidRDefault="00E83597" w:rsidP="00E83597">
            <w:pPr>
              <w:pStyle w:val="TableBullet"/>
              <w:cnfStyle w:val="000000000000" w:firstRow="0" w:lastRow="0" w:firstColumn="0" w:lastColumn="0" w:oddVBand="0" w:evenVBand="0" w:oddHBand="0" w:evenHBand="0" w:firstRowFirstColumn="0" w:firstRowLastColumn="0" w:lastRowFirstColumn="0" w:lastRowLastColumn="0"/>
            </w:pPr>
            <w:r>
              <w:t>Work occurring directly on the bank edge will be limited to necessary tasks</w:t>
            </w:r>
          </w:p>
          <w:p w14:paraId="013B90E3" w14:textId="1302C09B" w:rsidR="008467D9" w:rsidRPr="004317B4" w:rsidRDefault="00E83597" w:rsidP="00E83597">
            <w:pPr>
              <w:pStyle w:val="TableBullet"/>
              <w:cnfStyle w:val="000000000000" w:firstRow="0" w:lastRow="0" w:firstColumn="0" w:lastColumn="0" w:oddVBand="0" w:evenVBand="0" w:oddHBand="0" w:evenHBand="0" w:firstRowFirstColumn="0" w:firstRowLastColumn="0" w:lastRowFirstColumn="0" w:lastRowLastColumn="0"/>
            </w:pPr>
            <w:r>
              <w:t>A silt curtain will be deployed downstream of instream construction.</w:t>
            </w:r>
          </w:p>
        </w:tc>
      </w:tr>
    </w:tbl>
    <w:p w14:paraId="7EF5C505" w14:textId="4E9D1E6A" w:rsidR="00187E35" w:rsidRDefault="00187E35" w:rsidP="00FB0C7B">
      <w:pPr>
        <w:pStyle w:val="Heading1"/>
        <w:numPr>
          <w:ilvl w:val="1"/>
          <w:numId w:val="14"/>
        </w:numPr>
      </w:pPr>
      <w:bookmarkStart w:id="16" w:name="_Toc110494933"/>
      <w:r>
        <w:t>Waste Management</w:t>
      </w:r>
      <w:bookmarkEnd w:id="16"/>
    </w:p>
    <w:p w14:paraId="58A4ED7F" w14:textId="3594519E" w:rsidR="00187E35" w:rsidRDefault="00187E35" w:rsidP="00FB0C7B">
      <w:r>
        <w:t>The table below addresses waste management.</w:t>
      </w:r>
    </w:p>
    <w:tbl>
      <w:tblPr>
        <w:tblStyle w:val="Table-BrandedStyle1"/>
        <w:tblW w:w="5000" w:type="pct"/>
        <w:tblLayout w:type="fixed"/>
        <w:tblLook w:val="06A0" w:firstRow="1" w:lastRow="0" w:firstColumn="1" w:lastColumn="0" w:noHBand="1" w:noVBand="1"/>
      </w:tblPr>
      <w:tblGrid>
        <w:gridCol w:w="1890"/>
        <w:gridCol w:w="2070"/>
        <w:gridCol w:w="6264"/>
      </w:tblGrid>
      <w:tr w:rsidR="00FB0C7B" w:rsidRPr="00BF1032" w14:paraId="3B911832"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42C6D7" w14:textId="77777777" w:rsidR="00FB0C7B" w:rsidRPr="00BF1032" w:rsidRDefault="00FB0C7B" w:rsidP="0066301E">
            <w:pPr>
              <w:pStyle w:val="TableHeading"/>
              <w:jc w:val="left"/>
            </w:pPr>
            <w:r>
              <w:t>Specific Work Activity</w:t>
            </w:r>
          </w:p>
        </w:tc>
        <w:tc>
          <w:tcPr>
            <w:tcW w:w="2070" w:type="dxa"/>
          </w:tcPr>
          <w:p w14:paraId="0ED2E2F3" w14:textId="77777777" w:rsidR="00FB0C7B" w:rsidRPr="00BF1032" w:rsidRDefault="00FB0C7B"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4B594AA2" w14:textId="77777777" w:rsidR="00FB0C7B" w:rsidRPr="00BF1032" w:rsidRDefault="00FB0C7B"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FB0C7B" w:rsidRPr="00BF1032" w14:paraId="41AC0D78"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485A0CDB" w14:textId="5EDD1237" w:rsidR="00FB0C7B" w:rsidRPr="001C4E74" w:rsidRDefault="00C6069D" w:rsidP="0066301E">
            <w:pPr>
              <w:pStyle w:val="TableTextRight"/>
              <w:jc w:val="left"/>
              <w:rPr>
                <w:b/>
                <w:bCs/>
                <w:i/>
                <w:iCs/>
                <w:color w:val="FFFFFF" w:themeColor="background1"/>
              </w:rPr>
            </w:pPr>
            <w:r>
              <w:rPr>
                <w:b/>
                <w:bCs/>
                <w:i/>
                <w:iCs/>
                <w:color w:val="FFFFFF" w:themeColor="background1"/>
              </w:rPr>
              <w:t>All Activities</w:t>
            </w:r>
          </w:p>
        </w:tc>
      </w:tr>
      <w:tr w:rsidR="005F6AEB" w:rsidRPr="00BF1032" w14:paraId="5674AE25" w14:textId="77777777" w:rsidTr="00FB0C7B">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008D7B41" w14:textId="35DF25CE" w:rsidR="005F6AEB" w:rsidRPr="00C51C9F" w:rsidRDefault="005F6AEB" w:rsidP="005F6AEB">
            <w:pPr>
              <w:pStyle w:val="TableText"/>
            </w:pPr>
            <w:r w:rsidRPr="000836A3">
              <w:t>Garbage Management</w:t>
            </w:r>
          </w:p>
        </w:tc>
        <w:tc>
          <w:tcPr>
            <w:tcW w:w="2070" w:type="dxa"/>
          </w:tcPr>
          <w:p w14:paraId="4EBE2B1A" w14:textId="6E629A13" w:rsidR="005F6AEB" w:rsidRPr="00BF1032" w:rsidRDefault="005F6AEB" w:rsidP="005F6AEB">
            <w:pPr>
              <w:pStyle w:val="TableTextCentered"/>
              <w:jc w:val="left"/>
              <w:cnfStyle w:val="000000000000" w:firstRow="0" w:lastRow="0" w:firstColumn="0" w:lastColumn="0" w:oddVBand="0" w:evenVBand="0" w:oddHBand="0" w:evenHBand="0" w:firstRowFirstColumn="0" w:firstRowLastColumn="0" w:lastRowFirstColumn="0" w:lastRowLastColumn="0"/>
            </w:pPr>
            <w:r w:rsidRPr="00C3499C">
              <w:t>Introduction of garbage to the work site.</w:t>
            </w:r>
          </w:p>
        </w:tc>
        <w:tc>
          <w:tcPr>
            <w:tcW w:w="6264" w:type="dxa"/>
          </w:tcPr>
          <w:p w14:paraId="6B943048" w14:textId="77777777"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Materials will be used efficiently to minimize waste</w:t>
            </w:r>
          </w:p>
          <w:p w14:paraId="2F0D3710" w14:textId="77777777"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Materials less harmful to the environment will be selected over equal counterparts</w:t>
            </w:r>
          </w:p>
          <w:p w14:paraId="290632DC" w14:textId="77777777"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Waste materials will be properly segregated at the end of each work shift</w:t>
            </w:r>
          </w:p>
          <w:p w14:paraId="6DD9F7CA" w14:textId="77777777"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Non-organic wastes will be segregated and stored in designated areas. Wastes will be removed at the conclusion of the project or during the project if required/practical.</w:t>
            </w:r>
          </w:p>
          <w:p w14:paraId="5E03E05D" w14:textId="23AA1A8F"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Recyclable materials such as aluminum and tin cans, and plastic and glass beverage bottles will be transported to the Faro Bottle Depot</w:t>
            </w:r>
            <w:r w:rsidR="00265D63">
              <w:t xml:space="preserve">. </w:t>
            </w:r>
          </w:p>
          <w:p w14:paraId="55C343D9" w14:textId="77777777" w:rsidR="005136DC" w:rsidRDefault="005136DC" w:rsidP="005136DC">
            <w:pPr>
              <w:pStyle w:val="TableBullet"/>
              <w:cnfStyle w:val="000000000000" w:firstRow="0" w:lastRow="0" w:firstColumn="0" w:lastColumn="0" w:oddVBand="0" w:evenVBand="0" w:oddHBand="0" w:evenHBand="0" w:firstRowFirstColumn="0" w:firstRowLastColumn="0" w:lastRowFirstColumn="0" w:lastRowLastColumn="0"/>
            </w:pPr>
            <w:r>
              <w:t>Other solid wastes will be disposed of at the permitted operations dump at the Faro Mine Complex.</w:t>
            </w:r>
          </w:p>
          <w:p w14:paraId="3D649353" w14:textId="64DE4FAC" w:rsidR="005F6AEB" w:rsidRPr="00BF1032" w:rsidRDefault="00524F60" w:rsidP="005136DC">
            <w:pPr>
              <w:pStyle w:val="TableBullet"/>
              <w:cnfStyle w:val="000000000000" w:firstRow="0" w:lastRow="0" w:firstColumn="0" w:lastColumn="0" w:oddVBand="0" w:evenVBand="0" w:oddHBand="0" w:evenHBand="0" w:firstRowFirstColumn="0" w:firstRowLastColumn="0" w:lastRowFirstColumn="0" w:lastRowLastColumn="0"/>
            </w:pPr>
            <w:r>
              <w:t>[Contractor]</w:t>
            </w:r>
            <w:r w:rsidR="005136DC">
              <w:t xml:space="preserve"> will adhere to Faro Mine Complex Waste Management Practices and utilize the Faro Mine garbage management system as appropriate</w:t>
            </w:r>
          </w:p>
        </w:tc>
      </w:tr>
      <w:tr w:rsidR="005F6AEB" w:rsidRPr="00BF1032" w14:paraId="24D480B7" w14:textId="77777777" w:rsidTr="00FB0C7B">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554996DC" w14:textId="774F9C9F" w:rsidR="005F6AEB" w:rsidRPr="00BF1032" w:rsidRDefault="005F6AEB" w:rsidP="005F6AEB">
            <w:pPr>
              <w:pStyle w:val="TableText"/>
            </w:pPr>
            <w:r w:rsidRPr="00FF1DF0">
              <w:t>Wildlife attractant wastes</w:t>
            </w:r>
          </w:p>
        </w:tc>
        <w:tc>
          <w:tcPr>
            <w:tcW w:w="2070" w:type="dxa"/>
          </w:tcPr>
          <w:p w14:paraId="032D5276" w14:textId="227F9219" w:rsidR="005F6AEB" w:rsidRPr="00BF1032" w:rsidRDefault="005F6AEB" w:rsidP="005F6AEB">
            <w:pPr>
              <w:pStyle w:val="TableText"/>
              <w:cnfStyle w:val="000000000000" w:firstRow="0" w:lastRow="0" w:firstColumn="0" w:lastColumn="0" w:oddVBand="0" w:evenVBand="0" w:oddHBand="0" w:evenHBand="0" w:firstRowFirstColumn="0" w:firstRowLastColumn="0" w:lastRowFirstColumn="0" w:lastRowLastColumn="0"/>
            </w:pPr>
            <w:r w:rsidRPr="00C3499C">
              <w:t>Attract wildlife to the site and create hazardous wildlife: human interactions</w:t>
            </w:r>
          </w:p>
        </w:tc>
        <w:tc>
          <w:tcPr>
            <w:tcW w:w="6264" w:type="dxa"/>
          </w:tcPr>
          <w:p w14:paraId="6598EAB3" w14:textId="77777777" w:rsidR="00F80460" w:rsidRDefault="00F80460" w:rsidP="00F80460">
            <w:pPr>
              <w:pStyle w:val="TableBullet"/>
              <w:cnfStyle w:val="000000000000" w:firstRow="0" w:lastRow="0" w:firstColumn="0" w:lastColumn="0" w:oddVBand="0" w:evenVBand="0" w:oddHBand="0" w:evenHBand="0" w:firstRowFirstColumn="0" w:firstRowLastColumn="0" w:lastRowFirstColumn="0" w:lastRowLastColumn="0"/>
            </w:pPr>
            <w:r>
              <w:t>Waste products will be stored in suitable wildlife proof containers</w:t>
            </w:r>
          </w:p>
          <w:p w14:paraId="3670C5A5" w14:textId="77777777" w:rsidR="00F80460" w:rsidRDefault="00F80460" w:rsidP="00F80460">
            <w:pPr>
              <w:pStyle w:val="TableBullet"/>
              <w:cnfStyle w:val="000000000000" w:firstRow="0" w:lastRow="0" w:firstColumn="0" w:lastColumn="0" w:oddVBand="0" w:evenVBand="0" w:oddHBand="0" w:evenHBand="0" w:firstRowFirstColumn="0" w:firstRowLastColumn="0" w:lastRowFirstColumn="0" w:lastRowLastColumn="0"/>
            </w:pPr>
            <w:r>
              <w:t>Food wastes are not to be left out in the work area as to prevent wildlife attractions</w:t>
            </w:r>
          </w:p>
          <w:p w14:paraId="1BAF080C" w14:textId="5B04E817" w:rsidR="005F6AEB" w:rsidRPr="004317B4" w:rsidRDefault="00F80460" w:rsidP="00F80460">
            <w:pPr>
              <w:pStyle w:val="TableBullet"/>
              <w:cnfStyle w:val="000000000000" w:firstRow="0" w:lastRow="0" w:firstColumn="0" w:lastColumn="0" w:oddVBand="0" w:evenVBand="0" w:oddHBand="0" w:evenHBand="0" w:firstRowFirstColumn="0" w:firstRowLastColumn="0" w:lastRowFirstColumn="0" w:lastRowLastColumn="0"/>
            </w:pPr>
            <w:r>
              <w:t xml:space="preserve">All organic and food- wastes will be collected for transport to the Faro dump daily in accordance with the Faro Mine Complex waste management practices. </w:t>
            </w:r>
          </w:p>
        </w:tc>
      </w:tr>
      <w:tr w:rsidR="00F80460" w:rsidRPr="00BF1032" w14:paraId="688A6197" w14:textId="77777777" w:rsidTr="00FB0C7B">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107A2130" w14:textId="45903F3D" w:rsidR="00F80460" w:rsidRPr="00FF1DF0" w:rsidRDefault="00227500" w:rsidP="005F6AEB">
            <w:pPr>
              <w:pStyle w:val="TableText"/>
            </w:pPr>
            <w:r w:rsidRPr="00227500">
              <w:t>Special Wastes (in accordance with Yukon Special Waste Regulations)</w:t>
            </w:r>
          </w:p>
        </w:tc>
        <w:tc>
          <w:tcPr>
            <w:tcW w:w="2070" w:type="dxa"/>
          </w:tcPr>
          <w:p w14:paraId="3857EFA0" w14:textId="47C7C4B3" w:rsidR="00F80460" w:rsidRPr="00C3499C" w:rsidRDefault="00653E95" w:rsidP="005F6AEB">
            <w:pPr>
              <w:pStyle w:val="TableText"/>
              <w:cnfStyle w:val="000000000000" w:firstRow="0" w:lastRow="0" w:firstColumn="0" w:lastColumn="0" w:oddVBand="0" w:evenVBand="0" w:oddHBand="0" w:evenHBand="0" w:firstRowFirstColumn="0" w:firstRowLastColumn="0" w:lastRowFirstColumn="0" w:lastRowLastColumn="0"/>
            </w:pPr>
            <w:r w:rsidRPr="00653E95">
              <w:t>Special wastes may contain potential contaminants of concern</w:t>
            </w:r>
          </w:p>
        </w:tc>
        <w:tc>
          <w:tcPr>
            <w:tcW w:w="6264" w:type="dxa"/>
          </w:tcPr>
          <w:p w14:paraId="2262D686" w14:textId="7A91E85C" w:rsidR="00562E38" w:rsidRDefault="00524F60" w:rsidP="00562E38">
            <w:pPr>
              <w:pStyle w:val="TableBullet"/>
              <w:cnfStyle w:val="000000000000" w:firstRow="0" w:lastRow="0" w:firstColumn="0" w:lastColumn="0" w:oddVBand="0" w:evenVBand="0" w:oddHBand="0" w:evenHBand="0" w:firstRowFirstColumn="0" w:firstRowLastColumn="0" w:lastRowFirstColumn="0" w:lastRowLastColumn="0"/>
            </w:pPr>
            <w:r>
              <w:t>[Contractor]</w:t>
            </w:r>
            <w:r w:rsidR="00562E38">
              <w:t xml:space="preserve"> will work with the CM to facilitate the management of the special waste in accordance with transportation and disposal requirements that apply to the Faro Mine Complex.</w:t>
            </w:r>
          </w:p>
          <w:p w14:paraId="44CC8B67" w14:textId="081D353E" w:rsidR="00562E38"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 xml:space="preserve">Special wastes will not be </w:t>
            </w:r>
            <w:r w:rsidR="00265D63">
              <w:t>mixed</w:t>
            </w:r>
            <w:r>
              <w:t xml:space="preserve"> in a container</w:t>
            </w:r>
          </w:p>
          <w:p w14:paraId="760CB526" w14:textId="77777777" w:rsidR="00562E38"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Safety data sheets (SDS) will be referred to for proper storage</w:t>
            </w:r>
          </w:p>
          <w:p w14:paraId="608E5EA0" w14:textId="77777777" w:rsidR="00562E38"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All containers containing Special wastes will be properly identified and marked</w:t>
            </w:r>
          </w:p>
          <w:p w14:paraId="50D108A6" w14:textId="77777777" w:rsidR="00562E38"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All Special wastes will be properly closed / sealed and stored temporarily above ground</w:t>
            </w:r>
          </w:p>
          <w:p w14:paraId="7E45B10D" w14:textId="77777777" w:rsidR="00562E38"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The residue at the bottom of Special waste containers will be segregated and treated as special waste</w:t>
            </w:r>
          </w:p>
          <w:p w14:paraId="2090A804" w14:textId="52A63D60" w:rsidR="00F80460" w:rsidRDefault="00562E38" w:rsidP="00562E38">
            <w:pPr>
              <w:pStyle w:val="TableBullet"/>
              <w:cnfStyle w:val="000000000000" w:firstRow="0" w:lastRow="0" w:firstColumn="0" w:lastColumn="0" w:oddVBand="0" w:evenVBand="0" w:oddHBand="0" w:evenHBand="0" w:firstRowFirstColumn="0" w:firstRowLastColumn="0" w:lastRowFirstColumn="0" w:lastRowLastColumn="0"/>
            </w:pPr>
            <w:r>
              <w:t>Special wastes and all liquid wastes will be stored within secondary containment areas.</w:t>
            </w:r>
          </w:p>
        </w:tc>
      </w:tr>
    </w:tbl>
    <w:p w14:paraId="6C6ACED0" w14:textId="77777777" w:rsidR="006D647A" w:rsidRDefault="006D647A" w:rsidP="006D647A"/>
    <w:p w14:paraId="073D5E69" w14:textId="3B9208DD" w:rsidR="005305A5" w:rsidRPr="006023DA" w:rsidRDefault="006D647A" w:rsidP="006D647A">
      <w:r w:rsidRPr="006D647A">
        <w:t>All waste transportation will be completed in compliance of the Transportation of Dangerous Goods Regulations, Yukon regulation, the EMP and this EPP. The CM will be consulted if Special wastes are generated during the project.</w:t>
      </w:r>
    </w:p>
    <w:p w14:paraId="5D67A1CD" w14:textId="554827DF" w:rsidR="00DF1E84" w:rsidRDefault="00DF1E84" w:rsidP="00DF1E84">
      <w:pPr>
        <w:pStyle w:val="Heading1"/>
        <w:numPr>
          <w:ilvl w:val="1"/>
          <w:numId w:val="14"/>
        </w:numPr>
      </w:pPr>
      <w:bookmarkStart w:id="17" w:name="_Toc110494934"/>
      <w:r>
        <w:t>Wildlife and Habitat Management</w:t>
      </w:r>
      <w:bookmarkEnd w:id="17"/>
    </w:p>
    <w:p w14:paraId="6BB72FFA" w14:textId="2ACACD17" w:rsidR="00DF1E84" w:rsidRDefault="00DF1E84" w:rsidP="00DF1E84">
      <w:pPr>
        <w:pStyle w:val="Heading2"/>
        <w:numPr>
          <w:ilvl w:val="2"/>
          <w:numId w:val="14"/>
        </w:numPr>
      </w:pPr>
      <w:bookmarkStart w:id="18" w:name="_Toc110494935"/>
      <w:r>
        <w:t>Nesting Birds and Wildlife</w:t>
      </w:r>
      <w:bookmarkEnd w:id="18"/>
    </w:p>
    <w:p w14:paraId="771576D7" w14:textId="2772BB14" w:rsidR="0027777F" w:rsidRDefault="00DF1E84" w:rsidP="00DF1E84">
      <w:r>
        <w:t>The table below addresses nesting birds and wildlife.</w:t>
      </w:r>
    </w:p>
    <w:tbl>
      <w:tblPr>
        <w:tblStyle w:val="Table-BrandedStyle1"/>
        <w:tblW w:w="5000" w:type="pct"/>
        <w:tblLayout w:type="fixed"/>
        <w:tblLook w:val="06A0" w:firstRow="1" w:lastRow="0" w:firstColumn="1" w:lastColumn="0" w:noHBand="1" w:noVBand="1"/>
      </w:tblPr>
      <w:tblGrid>
        <w:gridCol w:w="1890"/>
        <w:gridCol w:w="2070"/>
        <w:gridCol w:w="6264"/>
      </w:tblGrid>
      <w:tr w:rsidR="00DF1E84" w:rsidRPr="00BF1032" w14:paraId="0B51D5A4"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1EFFAD" w14:textId="77777777" w:rsidR="00DF1E84" w:rsidRPr="00BF1032" w:rsidRDefault="00DF1E84" w:rsidP="0066301E">
            <w:pPr>
              <w:pStyle w:val="TableHeading"/>
              <w:jc w:val="left"/>
            </w:pPr>
            <w:r>
              <w:lastRenderedPageBreak/>
              <w:t>Specific Work Activity</w:t>
            </w:r>
          </w:p>
        </w:tc>
        <w:tc>
          <w:tcPr>
            <w:tcW w:w="2070" w:type="dxa"/>
          </w:tcPr>
          <w:p w14:paraId="7B437645" w14:textId="77777777" w:rsidR="00DF1E84" w:rsidRPr="00BF1032" w:rsidRDefault="00DF1E84"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661D40F5" w14:textId="77777777" w:rsidR="00DF1E84" w:rsidRPr="00BF1032" w:rsidRDefault="00DF1E84"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DF1E84" w:rsidRPr="00BF1032" w14:paraId="3B037778" w14:textId="77777777" w:rsidTr="00E802DE">
        <w:trPr>
          <w:trHeight w:val="358"/>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5D7DB7DD" w14:textId="50E2C23F" w:rsidR="00DF1E84" w:rsidRPr="001C4E74" w:rsidRDefault="00811DF1" w:rsidP="0066301E">
            <w:pPr>
              <w:pStyle w:val="TableTextRight"/>
              <w:jc w:val="left"/>
              <w:rPr>
                <w:b/>
                <w:bCs/>
                <w:i/>
                <w:iCs/>
                <w:color w:val="FFFFFF" w:themeColor="background1"/>
              </w:rPr>
            </w:pPr>
            <w:r w:rsidRPr="00811DF1">
              <w:rPr>
                <w:b/>
                <w:bCs/>
                <w:i/>
                <w:iCs/>
                <w:color w:val="FFFFFF" w:themeColor="background1"/>
              </w:rPr>
              <w:t>Clearing and Grubbing</w:t>
            </w:r>
          </w:p>
        </w:tc>
      </w:tr>
      <w:tr w:rsidR="00AB796B" w:rsidRPr="00BF1032" w14:paraId="5086C0F8" w14:textId="77777777" w:rsidTr="00AB796B">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0F0B1CCD" w14:textId="51B64E12" w:rsidR="00AB796B" w:rsidRPr="00C51C9F" w:rsidRDefault="00AB796B" w:rsidP="00AB796B">
            <w:pPr>
              <w:pStyle w:val="TableText"/>
            </w:pPr>
            <w:r w:rsidRPr="001A06E4">
              <w:t>Site wide grubbing</w:t>
            </w:r>
          </w:p>
        </w:tc>
        <w:tc>
          <w:tcPr>
            <w:tcW w:w="2070" w:type="dxa"/>
          </w:tcPr>
          <w:p w14:paraId="385C8EA8" w14:textId="087CF031" w:rsidR="00AB796B" w:rsidRPr="00BF1032" w:rsidRDefault="00AB796B" w:rsidP="00AB796B">
            <w:pPr>
              <w:pStyle w:val="TableTextCentered"/>
              <w:jc w:val="left"/>
              <w:cnfStyle w:val="000000000000" w:firstRow="0" w:lastRow="0" w:firstColumn="0" w:lastColumn="0" w:oddVBand="0" w:evenVBand="0" w:oddHBand="0" w:evenHBand="0" w:firstRowFirstColumn="0" w:firstRowLastColumn="0" w:lastRowFirstColumn="0" w:lastRowLastColumn="0"/>
            </w:pPr>
            <w:r w:rsidRPr="00592805">
              <w:t>Disturbance of wildlife</w:t>
            </w:r>
          </w:p>
        </w:tc>
        <w:tc>
          <w:tcPr>
            <w:tcW w:w="6264" w:type="dxa"/>
          </w:tcPr>
          <w:p w14:paraId="430FD14A" w14:textId="77777777" w:rsidR="00A85B02" w:rsidRDefault="00A85B02" w:rsidP="00A85B02">
            <w:pPr>
              <w:pStyle w:val="TableBullet"/>
              <w:cnfStyle w:val="000000000000" w:firstRow="0" w:lastRow="0" w:firstColumn="0" w:lastColumn="0" w:oddVBand="0" w:evenVBand="0" w:oddHBand="0" w:evenHBand="0" w:firstRowFirstColumn="0" w:firstRowLastColumn="0" w:lastRowFirstColumn="0" w:lastRowLastColumn="0"/>
            </w:pPr>
            <w:r>
              <w:t>Areas that require grubbing, will be monitored for wildlife prior to, and during, grubbing activities. If wildlife or a nest is observed, grubbing will be suspended until approval is provided by the CM</w:t>
            </w:r>
          </w:p>
          <w:p w14:paraId="50DCE7D6" w14:textId="77777777" w:rsidR="00A85B02" w:rsidRDefault="00A85B02" w:rsidP="00A85B02">
            <w:pPr>
              <w:pStyle w:val="TableBullet"/>
              <w:cnfStyle w:val="000000000000" w:firstRow="0" w:lastRow="0" w:firstColumn="0" w:lastColumn="0" w:oddVBand="0" w:evenVBand="0" w:oddHBand="0" w:evenHBand="0" w:firstRowFirstColumn="0" w:firstRowLastColumn="0" w:lastRowFirstColumn="0" w:lastRowLastColumn="0"/>
            </w:pPr>
            <w:r>
              <w:t xml:space="preserve">Previously identified nests and wildlife setbacks, set by the CM will be respected </w:t>
            </w:r>
          </w:p>
          <w:p w14:paraId="45B6E26B" w14:textId="7AB2571D" w:rsidR="00A85B02" w:rsidRDefault="00A85B02" w:rsidP="00A85B02">
            <w:pPr>
              <w:pStyle w:val="TableBullet"/>
              <w:cnfStyle w:val="000000000000" w:firstRow="0" w:lastRow="0" w:firstColumn="0" w:lastColumn="0" w:oddVBand="0" w:evenVBand="0" w:oddHBand="0" w:evenHBand="0" w:firstRowFirstColumn="0" w:firstRowLastColumn="0" w:lastRowFirstColumn="0" w:lastRowLastColumn="0"/>
            </w:pPr>
            <w:r>
              <w:t xml:space="preserve">If the CM does not create a setback, </w:t>
            </w:r>
            <w:r w:rsidR="00524F60">
              <w:t>[Contractor]</w:t>
            </w:r>
            <w:r>
              <w:t xml:space="preserve"> will mark a 10-metre exclusion zone around identified nests.</w:t>
            </w:r>
          </w:p>
          <w:p w14:paraId="155A9EB2" w14:textId="679AE65E" w:rsidR="00AB796B" w:rsidRPr="00BF1032" w:rsidRDefault="00A85B02" w:rsidP="00A85B02">
            <w:pPr>
              <w:pStyle w:val="TableBullet"/>
              <w:cnfStyle w:val="000000000000" w:firstRow="0" w:lastRow="0" w:firstColumn="0" w:lastColumn="0" w:oddVBand="0" w:evenVBand="0" w:oddHBand="0" w:evenHBand="0" w:firstRowFirstColumn="0" w:firstRowLastColumn="0" w:lastRowFirstColumn="0" w:lastRowLastColumn="0"/>
            </w:pPr>
            <w:r>
              <w:t>Works will not encroach into nest and wildlife setback areas and works will commence no later than 24 hours after receiving confirmation of wildlife and nesting sweeps from the CM.</w:t>
            </w:r>
          </w:p>
        </w:tc>
      </w:tr>
      <w:tr w:rsidR="00AB796B" w:rsidRPr="00BF1032" w14:paraId="7E15D71A" w14:textId="77777777" w:rsidTr="00AB796B">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5CA5CDAC" w14:textId="2F599F63" w:rsidR="00AB796B" w:rsidRPr="00BF1032" w:rsidRDefault="00AB796B" w:rsidP="00AB796B">
            <w:pPr>
              <w:pStyle w:val="TableText"/>
            </w:pPr>
            <w:r w:rsidRPr="001A06E4">
              <w:t>Grubbing access road.</w:t>
            </w:r>
          </w:p>
        </w:tc>
        <w:tc>
          <w:tcPr>
            <w:tcW w:w="2070" w:type="dxa"/>
          </w:tcPr>
          <w:p w14:paraId="5FD028AF" w14:textId="6238A53D" w:rsidR="00AB796B" w:rsidRPr="00BF1032" w:rsidRDefault="00AB796B" w:rsidP="00AB796B">
            <w:pPr>
              <w:pStyle w:val="TableText"/>
              <w:cnfStyle w:val="000000000000" w:firstRow="0" w:lastRow="0" w:firstColumn="0" w:lastColumn="0" w:oddVBand="0" w:evenVBand="0" w:oddHBand="0" w:evenHBand="0" w:firstRowFirstColumn="0" w:firstRowLastColumn="0" w:lastRowFirstColumn="0" w:lastRowLastColumn="0"/>
            </w:pPr>
            <w:r w:rsidRPr="00592805">
              <w:t>Removal of stabilizing vegetation.</w:t>
            </w:r>
          </w:p>
        </w:tc>
        <w:tc>
          <w:tcPr>
            <w:tcW w:w="6264" w:type="dxa"/>
          </w:tcPr>
          <w:p w14:paraId="308BCBCA" w14:textId="2B8AA5B2" w:rsidR="00AB796B" w:rsidRPr="004317B4" w:rsidRDefault="001D4C88" w:rsidP="00AB796B">
            <w:pPr>
              <w:pStyle w:val="TableBullet"/>
              <w:cnfStyle w:val="000000000000" w:firstRow="0" w:lastRow="0" w:firstColumn="0" w:lastColumn="0" w:oddVBand="0" w:evenVBand="0" w:oddHBand="0" w:evenHBand="0" w:firstRowFirstColumn="0" w:firstRowLastColumn="0" w:lastRowFirstColumn="0" w:lastRowLastColumn="0"/>
            </w:pPr>
            <w:r w:rsidRPr="001D4C88">
              <w:t xml:space="preserve">Clearing and </w:t>
            </w:r>
            <w:r w:rsidR="005C739A" w:rsidRPr="005C739A">
              <w:t>grubbing</w:t>
            </w:r>
            <w:r w:rsidR="005C739A" w:rsidRPr="00E45850">
              <w:rPr>
                <w:color w:val="595959" w:themeColor="text1" w:themeTint="A6"/>
                <w:sz w:val="20"/>
                <w:szCs w:val="20"/>
              </w:rPr>
              <w:t xml:space="preserve"> </w:t>
            </w:r>
            <w:r w:rsidRPr="001D4C88">
              <w:t>will be kept to an absolute minimum and will be completed only to the extent required to allow construction works and to be completed in a safe manner</w:t>
            </w:r>
            <w:r w:rsidR="00194FE5">
              <w:t>, that is, acknowledging that a</w:t>
            </w:r>
            <w:r w:rsidR="00194FE5" w:rsidRPr="00194FE5">
              <w:t>ll areas slated for clearing require clearance from a bird biologist prior to work starting</w:t>
            </w:r>
            <w:r w:rsidRPr="001D4C88">
              <w:t>.</w:t>
            </w:r>
          </w:p>
        </w:tc>
      </w:tr>
      <w:tr w:rsidR="00AB796B" w:rsidRPr="00BF1032" w14:paraId="51422CA5" w14:textId="77777777" w:rsidTr="00AB796B">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26E9EEAB" w14:textId="072C0F13" w:rsidR="00AB796B" w:rsidRPr="00FF1DF0" w:rsidRDefault="00AB796B" w:rsidP="00AB796B">
            <w:pPr>
              <w:pStyle w:val="TableText"/>
            </w:pPr>
            <w:r w:rsidRPr="001A06E4">
              <w:t>Grubbing in laydown area.</w:t>
            </w:r>
          </w:p>
        </w:tc>
        <w:tc>
          <w:tcPr>
            <w:tcW w:w="2070" w:type="dxa"/>
          </w:tcPr>
          <w:p w14:paraId="7775D116" w14:textId="44ABFAC5" w:rsidR="00AB796B" w:rsidRPr="00C3499C" w:rsidRDefault="00AB796B" w:rsidP="00AB796B">
            <w:pPr>
              <w:pStyle w:val="TableText"/>
              <w:cnfStyle w:val="000000000000" w:firstRow="0" w:lastRow="0" w:firstColumn="0" w:lastColumn="0" w:oddVBand="0" w:evenVBand="0" w:oddHBand="0" w:evenHBand="0" w:firstRowFirstColumn="0" w:firstRowLastColumn="0" w:lastRowFirstColumn="0" w:lastRowLastColumn="0"/>
            </w:pPr>
            <w:r w:rsidRPr="00592805">
              <w:t>Disturbance of active bird nests.</w:t>
            </w:r>
          </w:p>
        </w:tc>
        <w:tc>
          <w:tcPr>
            <w:tcW w:w="6264" w:type="dxa"/>
          </w:tcPr>
          <w:p w14:paraId="3C2300AE" w14:textId="77777777" w:rsidR="00A2504B" w:rsidRDefault="00A2504B" w:rsidP="006F7194">
            <w:pPr>
              <w:pStyle w:val="TableBullet"/>
              <w:cnfStyle w:val="000000000000" w:firstRow="0" w:lastRow="0" w:firstColumn="0" w:lastColumn="0" w:oddVBand="0" w:evenVBand="0" w:oddHBand="0" w:evenHBand="0" w:firstRowFirstColumn="0" w:firstRowLastColumn="0" w:lastRowFirstColumn="0" w:lastRowLastColumn="0"/>
            </w:pPr>
            <w:r w:rsidRPr="001D4C88">
              <w:t xml:space="preserve">Clearing and </w:t>
            </w:r>
            <w:r w:rsidRPr="005C739A">
              <w:t>grubbing</w:t>
            </w:r>
            <w:r w:rsidRPr="00E45850">
              <w:rPr>
                <w:color w:val="595959" w:themeColor="text1" w:themeTint="A6"/>
                <w:sz w:val="20"/>
                <w:szCs w:val="20"/>
              </w:rPr>
              <w:t xml:space="preserve"> </w:t>
            </w:r>
            <w:r w:rsidRPr="001D4C88">
              <w:t>will be kept to an absolute minimum and will be completed only to the extent required to allow construction works and to be completed in a safe manner</w:t>
            </w:r>
            <w:r>
              <w:t>, that is, acknowledging that a</w:t>
            </w:r>
            <w:r w:rsidRPr="00194FE5">
              <w:t>ll areas slated for clearing require clearance from a bird biologist prior to work starting</w:t>
            </w:r>
            <w:r w:rsidRPr="001D4C88">
              <w:t>.</w:t>
            </w:r>
          </w:p>
          <w:p w14:paraId="5CC69BFB" w14:textId="189C3827" w:rsidR="006F7194" w:rsidRDefault="006F7194" w:rsidP="006F7194">
            <w:pPr>
              <w:pStyle w:val="TableBullet"/>
              <w:cnfStyle w:val="000000000000" w:firstRow="0" w:lastRow="0" w:firstColumn="0" w:lastColumn="0" w:oddVBand="0" w:evenVBand="0" w:oddHBand="0" w:evenHBand="0" w:firstRowFirstColumn="0" w:firstRowLastColumn="0" w:lastRowFirstColumn="0" w:lastRowLastColumn="0"/>
            </w:pPr>
            <w:r>
              <w:t>Chance find nests and habitat features will be flagged with a 10-metre exclusion zone</w:t>
            </w:r>
            <w:r w:rsidR="00265D63">
              <w:t xml:space="preserve">. </w:t>
            </w:r>
          </w:p>
          <w:p w14:paraId="36DCD773" w14:textId="45FDE398" w:rsidR="00AB796B" w:rsidRDefault="006F7194" w:rsidP="006F7194">
            <w:pPr>
              <w:pStyle w:val="TableBullet"/>
              <w:cnfStyle w:val="000000000000" w:firstRow="0" w:lastRow="0" w:firstColumn="0" w:lastColumn="0" w:oddVBand="0" w:evenVBand="0" w:oddHBand="0" w:evenHBand="0" w:firstRowFirstColumn="0" w:firstRowLastColumn="0" w:lastRowFirstColumn="0" w:lastRowLastColumn="0"/>
            </w:pPr>
            <w:r>
              <w:t xml:space="preserve">Work will not be undertaken inside the 10-metre exclusion zone. </w:t>
            </w:r>
          </w:p>
        </w:tc>
      </w:tr>
      <w:tr w:rsidR="00747C76" w:rsidRPr="00BF1032" w14:paraId="602F3CF5" w14:textId="77777777" w:rsidTr="00E802D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2418A2EE" w14:textId="6FD60217" w:rsidR="00747C76" w:rsidRPr="00E802DE" w:rsidRDefault="00E802DE" w:rsidP="00E802DE">
            <w:pPr>
              <w:pStyle w:val="TableText"/>
              <w:rPr>
                <w:b/>
                <w:bCs/>
                <w:i/>
                <w:iCs/>
              </w:rPr>
            </w:pPr>
            <w:r w:rsidRPr="00E802DE">
              <w:rPr>
                <w:b/>
                <w:bCs/>
                <w:i/>
                <w:iCs/>
                <w:color w:val="FFFFFF" w:themeColor="background1"/>
              </w:rPr>
              <w:t>Access Road Use and Maintenance</w:t>
            </w:r>
          </w:p>
        </w:tc>
      </w:tr>
      <w:tr w:rsidR="00747C76" w:rsidRPr="00BF1032" w14:paraId="587AE76F" w14:textId="77777777" w:rsidTr="00E802DE">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0F425B33" w14:textId="4A7A2D4B" w:rsidR="00747C76" w:rsidRPr="001A06E4" w:rsidRDefault="000844D4" w:rsidP="00AB796B">
            <w:pPr>
              <w:pStyle w:val="TableText"/>
            </w:pPr>
            <w:r w:rsidRPr="000844D4">
              <w:t>Driving Access Roads</w:t>
            </w:r>
          </w:p>
        </w:tc>
        <w:tc>
          <w:tcPr>
            <w:tcW w:w="2070" w:type="dxa"/>
          </w:tcPr>
          <w:p w14:paraId="7FB15EFB" w14:textId="19AC6508" w:rsidR="00747C76" w:rsidRPr="00592805" w:rsidRDefault="00BD57A7" w:rsidP="00AB796B">
            <w:pPr>
              <w:pStyle w:val="TableText"/>
              <w:cnfStyle w:val="000000000000" w:firstRow="0" w:lastRow="0" w:firstColumn="0" w:lastColumn="0" w:oddVBand="0" w:evenVBand="0" w:oddHBand="0" w:evenHBand="0" w:firstRowFirstColumn="0" w:firstRowLastColumn="0" w:lastRowFirstColumn="0" w:lastRowLastColumn="0"/>
            </w:pPr>
            <w:r w:rsidRPr="00BD57A7">
              <w:t>Potential Animal Encounters</w:t>
            </w:r>
          </w:p>
        </w:tc>
        <w:tc>
          <w:tcPr>
            <w:tcW w:w="6264" w:type="dxa"/>
          </w:tcPr>
          <w:p w14:paraId="27FEE6A1" w14:textId="6A6EA682" w:rsidR="009144F1" w:rsidRPr="009144F1" w:rsidRDefault="00524F60" w:rsidP="009144F1">
            <w:pPr>
              <w:pStyle w:val="TableBullet"/>
              <w:cnfStyle w:val="000000000000" w:firstRow="0" w:lastRow="0" w:firstColumn="0" w:lastColumn="0" w:oddVBand="0" w:evenVBand="0" w:oddHBand="0" w:evenHBand="0" w:firstRowFirstColumn="0" w:firstRowLastColumn="0" w:lastRowFirstColumn="0" w:lastRowLastColumn="0"/>
            </w:pPr>
            <w:r>
              <w:t>[Contractor]</w:t>
            </w:r>
            <w:r w:rsidR="009144F1" w:rsidRPr="009144F1">
              <w:t xml:space="preserve"> will set an onsite speed limit of 20 km/hour</w:t>
            </w:r>
          </w:p>
          <w:p w14:paraId="78E287CD" w14:textId="6277FFB1" w:rsidR="009144F1" w:rsidRPr="009144F1" w:rsidRDefault="00524F60" w:rsidP="009144F1">
            <w:pPr>
              <w:pStyle w:val="TableBullet"/>
              <w:cnfStyle w:val="000000000000" w:firstRow="0" w:lastRow="0" w:firstColumn="0" w:lastColumn="0" w:oddVBand="0" w:evenVBand="0" w:oddHBand="0" w:evenHBand="0" w:firstRowFirstColumn="0" w:firstRowLastColumn="0" w:lastRowFirstColumn="0" w:lastRowLastColumn="0"/>
            </w:pPr>
            <w:r>
              <w:t>[Contractor]</w:t>
            </w:r>
            <w:r w:rsidR="009144F1" w:rsidRPr="009144F1">
              <w:t xml:space="preserve"> will communicate to other road users and the CM if wildlife is observed</w:t>
            </w:r>
          </w:p>
          <w:p w14:paraId="5295D0DF" w14:textId="7DEB7644" w:rsidR="00747C76" w:rsidRPr="009144F1" w:rsidRDefault="009144F1" w:rsidP="009144F1">
            <w:pPr>
              <w:pStyle w:val="TableBullet"/>
              <w:cnfStyle w:val="000000000000" w:firstRow="0" w:lastRow="0" w:firstColumn="0" w:lastColumn="0" w:oddVBand="0" w:evenVBand="0" w:oddHBand="0" w:evenHBand="0" w:firstRowFirstColumn="0" w:firstRowLastColumn="0" w:lastRowFirstColumn="0" w:lastRowLastColumn="0"/>
            </w:pPr>
            <w:r w:rsidRPr="009144F1">
              <w:t xml:space="preserve">All wildlife possesses the right of way, </w:t>
            </w:r>
            <w:r w:rsidR="00524F60">
              <w:t>[Contractor]</w:t>
            </w:r>
            <w:r w:rsidRPr="009144F1">
              <w:t xml:space="preserve"> will stop and wait for wildlife to leave roads before proceeding.</w:t>
            </w:r>
          </w:p>
        </w:tc>
      </w:tr>
      <w:tr w:rsidR="00B709D9" w:rsidRPr="00BF1032" w14:paraId="2C534E0F" w14:textId="77777777" w:rsidTr="00B709D9">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60796638" w14:textId="1C33D45E" w:rsidR="00B709D9" w:rsidRPr="00535493" w:rsidRDefault="00535493" w:rsidP="00535493">
            <w:pPr>
              <w:pStyle w:val="TableText"/>
              <w:rPr>
                <w:b/>
                <w:bCs/>
                <w:i/>
                <w:iCs/>
                <w:color w:val="FFFFFF" w:themeColor="background1"/>
              </w:rPr>
            </w:pPr>
            <w:r w:rsidRPr="00535493">
              <w:rPr>
                <w:b/>
                <w:bCs/>
                <w:i/>
                <w:iCs/>
                <w:color w:val="FFFFFF" w:themeColor="background1"/>
              </w:rPr>
              <w:t>Borrow Pit Operations</w:t>
            </w:r>
          </w:p>
        </w:tc>
      </w:tr>
      <w:tr w:rsidR="009B2BC2" w:rsidRPr="00BF1032" w14:paraId="4D0FCB47" w14:textId="77777777" w:rsidTr="00535493">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76B7D541" w14:textId="04DC8DBA" w:rsidR="009B2BC2" w:rsidRPr="001A06E4" w:rsidRDefault="009B2BC2" w:rsidP="009B2BC2">
            <w:pPr>
              <w:pStyle w:val="TableText"/>
            </w:pPr>
            <w:r w:rsidRPr="00F53934">
              <w:t>Test Pit Creation</w:t>
            </w:r>
          </w:p>
        </w:tc>
        <w:tc>
          <w:tcPr>
            <w:tcW w:w="2070" w:type="dxa"/>
          </w:tcPr>
          <w:p w14:paraId="057D19B9" w14:textId="1C35C11C" w:rsidR="009B2BC2" w:rsidRPr="00592805" w:rsidRDefault="009B2BC2" w:rsidP="009B2BC2">
            <w:pPr>
              <w:pStyle w:val="TableText"/>
              <w:cnfStyle w:val="000000000000" w:firstRow="0" w:lastRow="0" w:firstColumn="0" w:lastColumn="0" w:oddVBand="0" w:evenVBand="0" w:oddHBand="0" w:evenHBand="0" w:firstRowFirstColumn="0" w:firstRowLastColumn="0" w:lastRowFirstColumn="0" w:lastRowLastColumn="0"/>
            </w:pPr>
            <w:r w:rsidRPr="00F53934">
              <w:t>Test pits creating hazards to wildlife</w:t>
            </w:r>
          </w:p>
        </w:tc>
        <w:tc>
          <w:tcPr>
            <w:tcW w:w="6264" w:type="dxa"/>
          </w:tcPr>
          <w:p w14:paraId="2B509278" w14:textId="730F864D" w:rsidR="009B2BC2" w:rsidRPr="00F64A1A" w:rsidRDefault="00F64A1A" w:rsidP="00F64A1A">
            <w:pPr>
              <w:pStyle w:val="TableBullet"/>
              <w:cnfStyle w:val="000000000000" w:firstRow="0" w:lastRow="0" w:firstColumn="0" w:lastColumn="0" w:oddVBand="0" w:evenVBand="0" w:oddHBand="0" w:evenHBand="0" w:firstRowFirstColumn="0" w:firstRowLastColumn="0" w:lastRowFirstColumn="0" w:lastRowLastColumn="0"/>
            </w:pPr>
            <w:r w:rsidRPr="00F64A1A">
              <w:t>In accordance with direction from the CM, test pits will be backfilled or recontoured to the original topography or a 2:1 slope ratio when no longer required</w:t>
            </w:r>
          </w:p>
        </w:tc>
      </w:tr>
      <w:tr w:rsidR="00893860" w:rsidRPr="00BF1032" w14:paraId="2452B136" w14:textId="77777777" w:rsidTr="00893860">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3B4D6CC6" w14:textId="50C23D6C" w:rsidR="00893860" w:rsidRPr="00893860" w:rsidRDefault="00893860" w:rsidP="00893860">
            <w:pPr>
              <w:pStyle w:val="TableText"/>
              <w:rPr>
                <w:b/>
                <w:bCs/>
                <w:i/>
                <w:iCs/>
                <w:color w:val="FFFFFF" w:themeColor="background1"/>
              </w:rPr>
            </w:pPr>
            <w:r w:rsidRPr="00893860">
              <w:rPr>
                <w:b/>
                <w:bCs/>
                <w:i/>
                <w:iCs/>
                <w:color w:val="FFFFFF" w:themeColor="background1"/>
              </w:rPr>
              <w:t>All Activities</w:t>
            </w:r>
          </w:p>
        </w:tc>
      </w:tr>
      <w:tr w:rsidR="00603E18" w:rsidRPr="00BF1032" w14:paraId="6E20D6FB" w14:textId="77777777" w:rsidTr="00893860">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4A3264CF" w14:textId="77777777" w:rsidR="00603E18" w:rsidRDefault="00603E18" w:rsidP="00603E18">
            <w:pPr>
              <w:pStyle w:val="TableText"/>
            </w:pPr>
            <w:r>
              <w:t>All construction activities</w:t>
            </w:r>
          </w:p>
          <w:p w14:paraId="136530D3" w14:textId="434E0FB8" w:rsidR="00603E18" w:rsidRPr="001A06E4" w:rsidRDefault="00603E18" w:rsidP="00603E18">
            <w:pPr>
              <w:pStyle w:val="TableText"/>
            </w:pPr>
          </w:p>
        </w:tc>
        <w:tc>
          <w:tcPr>
            <w:tcW w:w="2070" w:type="dxa"/>
          </w:tcPr>
          <w:p w14:paraId="2C0EB7B7" w14:textId="5F05F917" w:rsidR="00603E18" w:rsidRPr="00592805" w:rsidRDefault="00603E18" w:rsidP="00603E18">
            <w:pPr>
              <w:pStyle w:val="TableText"/>
              <w:cnfStyle w:val="000000000000" w:firstRow="0" w:lastRow="0" w:firstColumn="0" w:lastColumn="0" w:oddVBand="0" w:evenVBand="0" w:oddHBand="0" w:evenHBand="0" w:firstRowFirstColumn="0" w:firstRowLastColumn="0" w:lastRowFirstColumn="0" w:lastRowLastColumn="0"/>
            </w:pPr>
            <w:r w:rsidRPr="00E028A5">
              <w:t>Disturbance of active bird nests.</w:t>
            </w:r>
          </w:p>
        </w:tc>
        <w:tc>
          <w:tcPr>
            <w:tcW w:w="6264" w:type="dxa"/>
          </w:tcPr>
          <w:p w14:paraId="4BAAAFA3" w14:textId="66F3FCCE" w:rsidR="00603E18" w:rsidRPr="00622010" w:rsidRDefault="00622010" w:rsidP="00622010">
            <w:pPr>
              <w:pStyle w:val="TableBullet"/>
              <w:cnfStyle w:val="000000000000" w:firstRow="0" w:lastRow="0" w:firstColumn="0" w:lastColumn="0" w:oddVBand="0" w:evenVBand="0" w:oddHBand="0" w:evenHBand="0" w:firstRowFirstColumn="0" w:firstRowLastColumn="0" w:lastRowFirstColumn="0" w:lastRowLastColumn="0"/>
            </w:pPr>
            <w:r w:rsidRPr="00622010">
              <w:t>If active nests are identified during work, work will cease, and the CM will be notified. Work will be continued when the CM has provided approval.</w:t>
            </w:r>
          </w:p>
        </w:tc>
      </w:tr>
      <w:tr w:rsidR="00603E18" w:rsidRPr="00BF1032" w14:paraId="3828C1C3" w14:textId="77777777" w:rsidTr="00893860">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7CE4420F" w14:textId="24BDF0D8" w:rsidR="00603E18" w:rsidRPr="001A06E4" w:rsidRDefault="00603E18" w:rsidP="00603E18">
            <w:pPr>
              <w:pStyle w:val="TableText"/>
            </w:pPr>
            <w:r>
              <w:t>All construction activities</w:t>
            </w:r>
          </w:p>
        </w:tc>
        <w:tc>
          <w:tcPr>
            <w:tcW w:w="2070" w:type="dxa"/>
          </w:tcPr>
          <w:p w14:paraId="5BC7226C" w14:textId="0331BF07" w:rsidR="00603E18" w:rsidRPr="00592805" w:rsidRDefault="00603E18" w:rsidP="00603E18">
            <w:pPr>
              <w:pStyle w:val="TableText"/>
              <w:cnfStyle w:val="000000000000" w:firstRow="0" w:lastRow="0" w:firstColumn="0" w:lastColumn="0" w:oddVBand="0" w:evenVBand="0" w:oddHBand="0" w:evenHBand="0" w:firstRowFirstColumn="0" w:firstRowLastColumn="0" w:lastRowFirstColumn="0" w:lastRowLastColumn="0"/>
            </w:pPr>
            <w:r w:rsidRPr="00E028A5">
              <w:t>Disturbance of wildlife</w:t>
            </w:r>
          </w:p>
        </w:tc>
        <w:tc>
          <w:tcPr>
            <w:tcW w:w="6264" w:type="dxa"/>
          </w:tcPr>
          <w:p w14:paraId="35364891" w14:textId="47D7E11F" w:rsidR="001365E3" w:rsidRPr="001365E3" w:rsidRDefault="001365E3" w:rsidP="001365E3">
            <w:pPr>
              <w:pStyle w:val="TableBullet"/>
              <w:cnfStyle w:val="000000000000" w:firstRow="0" w:lastRow="0" w:firstColumn="0" w:lastColumn="0" w:oddVBand="0" w:evenVBand="0" w:oddHBand="0" w:evenHBand="0" w:firstRowFirstColumn="0" w:firstRowLastColumn="0" w:lastRowFirstColumn="0" w:lastRowLastColumn="0"/>
            </w:pPr>
            <w:r w:rsidRPr="001365E3">
              <w:t xml:space="preserve">If wildlife is observed within the work area, work will be suspended until the CM approves continuation of the work. A setback distance of at least 25 meters will be observed. </w:t>
            </w:r>
          </w:p>
          <w:p w14:paraId="7E8AB984" w14:textId="2756A494" w:rsidR="001365E3" w:rsidRPr="001365E3" w:rsidRDefault="001365E3" w:rsidP="001365E3">
            <w:pPr>
              <w:pStyle w:val="TableBullet"/>
              <w:cnfStyle w:val="000000000000" w:firstRow="0" w:lastRow="0" w:firstColumn="0" w:lastColumn="0" w:oddVBand="0" w:evenVBand="0" w:oddHBand="0" w:evenHBand="0" w:firstRowFirstColumn="0" w:firstRowLastColumn="0" w:lastRowFirstColumn="0" w:lastRowLastColumn="0"/>
            </w:pPr>
            <w:r w:rsidRPr="001365E3">
              <w:t xml:space="preserve">Upon observing wildlife, </w:t>
            </w:r>
            <w:r w:rsidR="00524F60">
              <w:t>[Contractor]</w:t>
            </w:r>
            <w:r w:rsidRPr="001365E3">
              <w:t xml:space="preserve"> personnel will immediately communicate the sighting to other workers, the </w:t>
            </w:r>
            <w:r w:rsidR="00524F60">
              <w:t>[Contractor]</w:t>
            </w:r>
            <w:r w:rsidRPr="001365E3">
              <w:t xml:space="preserve"> </w:t>
            </w:r>
            <w:r w:rsidR="00265D63" w:rsidRPr="001365E3">
              <w:t>Foreman,</w:t>
            </w:r>
            <w:r w:rsidRPr="001365E3">
              <w:t xml:space="preserve"> and the CM</w:t>
            </w:r>
          </w:p>
          <w:p w14:paraId="01807583" w14:textId="3F0F41CF" w:rsidR="00603E18" w:rsidRPr="001365E3" w:rsidRDefault="001365E3" w:rsidP="001365E3">
            <w:pPr>
              <w:pStyle w:val="TableBullet"/>
              <w:cnfStyle w:val="000000000000" w:firstRow="0" w:lastRow="0" w:firstColumn="0" w:lastColumn="0" w:oddVBand="0" w:evenVBand="0" w:oddHBand="0" w:evenHBand="0" w:firstRowFirstColumn="0" w:firstRowLastColumn="0" w:lastRowFirstColumn="0" w:lastRowLastColumn="0"/>
            </w:pPr>
            <w:r w:rsidRPr="001365E3">
              <w:t>Food wastes and other garbage that may attract bears, cougars or wolves will be removed from the site daily. Food and food waste are not to be stored outside. Food will be kept inside of trucks or camp during the day.</w:t>
            </w:r>
          </w:p>
        </w:tc>
      </w:tr>
    </w:tbl>
    <w:p w14:paraId="4F6E9E2D" w14:textId="42A42AEA" w:rsidR="0084487D" w:rsidRDefault="0084487D" w:rsidP="0084487D">
      <w:pPr>
        <w:pStyle w:val="Heading2"/>
        <w:numPr>
          <w:ilvl w:val="2"/>
          <w:numId w:val="14"/>
        </w:numPr>
      </w:pPr>
      <w:bookmarkStart w:id="19" w:name="_Toc110494936"/>
      <w:r>
        <w:t>Vegetation Management</w:t>
      </w:r>
      <w:bookmarkEnd w:id="19"/>
    </w:p>
    <w:p w14:paraId="38AF0388" w14:textId="6673CAB6" w:rsidR="00302B51" w:rsidRDefault="0084487D" w:rsidP="0084487D">
      <w:r>
        <w:t>The table below addresses vegetation management.</w:t>
      </w:r>
    </w:p>
    <w:tbl>
      <w:tblPr>
        <w:tblStyle w:val="Table-BrandedStyle1"/>
        <w:tblW w:w="5000" w:type="pct"/>
        <w:tblLayout w:type="fixed"/>
        <w:tblLook w:val="06A0" w:firstRow="1" w:lastRow="0" w:firstColumn="1" w:lastColumn="0" w:noHBand="1" w:noVBand="1"/>
      </w:tblPr>
      <w:tblGrid>
        <w:gridCol w:w="1890"/>
        <w:gridCol w:w="2070"/>
        <w:gridCol w:w="6264"/>
      </w:tblGrid>
      <w:tr w:rsidR="0084487D" w:rsidRPr="00BF1032" w14:paraId="40B6B4D0"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A94BD0" w14:textId="77777777" w:rsidR="0084487D" w:rsidRPr="00BF1032" w:rsidRDefault="0084487D" w:rsidP="0066301E">
            <w:pPr>
              <w:pStyle w:val="TableHeading"/>
              <w:jc w:val="left"/>
            </w:pPr>
            <w:r>
              <w:t>Specific Work Activity</w:t>
            </w:r>
          </w:p>
        </w:tc>
        <w:tc>
          <w:tcPr>
            <w:tcW w:w="2070" w:type="dxa"/>
          </w:tcPr>
          <w:p w14:paraId="03CE3160" w14:textId="77777777" w:rsidR="0084487D" w:rsidRPr="00BF1032" w:rsidRDefault="0084487D"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1848ECF2" w14:textId="77777777" w:rsidR="0084487D" w:rsidRPr="00BF1032" w:rsidRDefault="0084487D"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84487D" w:rsidRPr="00BF1032" w14:paraId="028E1651" w14:textId="77777777" w:rsidTr="00F41AAE">
        <w:trPr>
          <w:trHeight w:val="358"/>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3C43728B" w14:textId="77777777" w:rsidR="0084487D" w:rsidRPr="001C4E74" w:rsidRDefault="0084487D" w:rsidP="0066301E">
            <w:pPr>
              <w:pStyle w:val="TableTextRight"/>
              <w:jc w:val="left"/>
              <w:rPr>
                <w:b/>
                <w:bCs/>
                <w:i/>
                <w:iCs/>
                <w:color w:val="FFFFFF" w:themeColor="background1"/>
              </w:rPr>
            </w:pPr>
            <w:r w:rsidRPr="00811DF1">
              <w:rPr>
                <w:b/>
                <w:bCs/>
                <w:i/>
                <w:iCs/>
                <w:color w:val="FFFFFF" w:themeColor="background1"/>
              </w:rPr>
              <w:t>Clearing and Grubbing</w:t>
            </w:r>
          </w:p>
        </w:tc>
      </w:tr>
      <w:tr w:rsidR="00C66AD4" w:rsidRPr="00BF1032" w14:paraId="625B7F8F" w14:textId="77777777" w:rsidTr="00F41AAE">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1FFAD068" w14:textId="377A1E6D" w:rsidR="00C66AD4" w:rsidRPr="00C51C9F" w:rsidRDefault="00C66AD4" w:rsidP="00C66AD4">
            <w:pPr>
              <w:pStyle w:val="TableText"/>
            </w:pPr>
            <w:r w:rsidRPr="00216B54">
              <w:t>Clearing and grubbing site wide.</w:t>
            </w:r>
          </w:p>
        </w:tc>
        <w:tc>
          <w:tcPr>
            <w:tcW w:w="2070" w:type="dxa"/>
          </w:tcPr>
          <w:p w14:paraId="7419FB59" w14:textId="3A2E964C" w:rsidR="00C66AD4" w:rsidRPr="00BF1032" w:rsidRDefault="00C66AD4" w:rsidP="00C66AD4">
            <w:pPr>
              <w:pStyle w:val="TableTextCentered"/>
              <w:jc w:val="left"/>
              <w:cnfStyle w:val="000000000000" w:firstRow="0" w:lastRow="0" w:firstColumn="0" w:lastColumn="0" w:oddVBand="0" w:evenVBand="0" w:oddHBand="0" w:evenHBand="0" w:firstRowFirstColumn="0" w:firstRowLastColumn="0" w:lastRowFirstColumn="0" w:lastRowLastColumn="0"/>
            </w:pPr>
            <w:r w:rsidRPr="003560FF">
              <w:t>Generation of waste vegetation.</w:t>
            </w:r>
          </w:p>
        </w:tc>
        <w:tc>
          <w:tcPr>
            <w:tcW w:w="6264" w:type="dxa"/>
          </w:tcPr>
          <w:p w14:paraId="7999A023" w14:textId="77777777" w:rsidR="00921EF7" w:rsidRDefault="00921EF7" w:rsidP="00921EF7">
            <w:pPr>
              <w:pStyle w:val="TableBullet"/>
              <w:cnfStyle w:val="000000000000" w:firstRow="0" w:lastRow="0" w:firstColumn="0" w:lastColumn="0" w:oddVBand="0" w:evenVBand="0" w:oddHBand="0" w:evenHBand="0" w:firstRowFirstColumn="0" w:firstRowLastColumn="0" w:lastRowFirstColumn="0" w:lastRowLastColumn="0"/>
            </w:pPr>
            <w:r>
              <w:t xml:space="preserve">Cleared and grubbed vegetation will be segregated and stockpiled within 1.5 km of the work site and as approved by the CM. </w:t>
            </w:r>
          </w:p>
          <w:p w14:paraId="15A14FB6" w14:textId="77777777" w:rsidR="00921EF7" w:rsidRDefault="00921EF7" w:rsidP="00921EF7">
            <w:pPr>
              <w:pStyle w:val="TableBullet"/>
              <w:cnfStyle w:val="000000000000" w:firstRow="0" w:lastRow="0" w:firstColumn="0" w:lastColumn="0" w:oddVBand="0" w:evenVBand="0" w:oddHBand="0" w:evenHBand="0" w:firstRowFirstColumn="0" w:firstRowLastColumn="0" w:lastRowFirstColumn="0" w:lastRowLastColumn="0"/>
            </w:pPr>
            <w:r>
              <w:t>Clearing of vegetation will be kept to a minimum and undertaken only when necessary.</w:t>
            </w:r>
          </w:p>
          <w:p w14:paraId="057B32E0" w14:textId="687BA94B" w:rsidR="00C66AD4" w:rsidRPr="00BF1032" w:rsidRDefault="00921EF7" w:rsidP="00921EF7">
            <w:pPr>
              <w:pStyle w:val="TableBullet"/>
              <w:cnfStyle w:val="000000000000" w:firstRow="0" w:lastRow="0" w:firstColumn="0" w:lastColumn="0" w:oddVBand="0" w:evenVBand="0" w:oddHBand="0" w:evenHBand="0" w:firstRowFirstColumn="0" w:firstRowLastColumn="0" w:lastRowFirstColumn="0" w:lastRowLastColumn="0"/>
            </w:pPr>
            <w:r>
              <w:t>Trees greater than 10 cm diameter at the butt of the tree will be salvaged in accordance with the Faro Mine Complex Site Instruction.</w:t>
            </w:r>
          </w:p>
        </w:tc>
      </w:tr>
      <w:tr w:rsidR="00C66AD4" w:rsidRPr="00BF1032" w14:paraId="34EF1FF6" w14:textId="77777777" w:rsidTr="00F41AAE">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6B397606" w14:textId="6040D7CF" w:rsidR="00C66AD4" w:rsidRPr="00BF1032" w:rsidRDefault="00C66AD4" w:rsidP="00C66AD4">
            <w:pPr>
              <w:pStyle w:val="TableText"/>
            </w:pPr>
            <w:r w:rsidRPr="00216B54">
              <w:lastRenderedPageBreak/>
              <w:t>Salvage Tree Stockpiling</w:t>
            </w:r>
          </w:p>
        </w:tc>
        <w:tc>
          <w:tcPr>
            <w:tcW w:w="2070" w:type="dxa"/>
          </w:tcPr>
          <w:p w14:paraId="1671C5A9" w14:textId="0AC76B62" w:rsidR="00C66AD4" w:rsidRPr="00BF1032" w:rsidRDefault="00C66AD4" w:rsidP="00C66AD4">
            <w:pPr>
              <w:pStyle w:val="TableText"/>
              <w:cnfStyle w:val="000000000000" w:firstRow="0" w:lastRow="0" w:firstColumn="0" w:lastColumn="0" w:oddVBand="0" w:evenVBand="0" w:oddHBand="0" w:evenHBand="0" w:firstRowFirstColumn="0" w:firstRowLastColumn="0" w:lastRowFirstColumn="0" w:lastRowLastColumn="0"/>
            </w:pPr>
            <w:r w:rsidRPr="003560FF">
              <w:t>Tree clearing</w:t>
            </w:r>
          </w:p>
        </w:tc>
        <w:tc>
          <w:tcPr>
            <w:tcW w:w="6264" w:type="dxa"/>
          </w:tcPr>
          <w:p w14:paraId="45DC1FE5" w14:textId="77777777" w:rsidR="009052F7" w:rsidRDefault="009052F7" w:rsidP="009052F7">
            <w:pPr>
              <w:pStyle w:val="TableBullet"/>
              <w:cnfStyle w:val="000000000000" w:firstRow="0" w:lastRow="0" w:firstColumn="0" w:lastColumn="0" w:oddVBand="0" w:evenVBand="0" w:oddHBand="0" w:evenHBand="0" w:firstRowFirstColumn="0" w:firstRowLastColumn="0" w:lastRowFirstColumn="0" w:lastRowLastColumn="0"/>
            </w:pPr>
            <w:r>
              <w:t>Salvageable trees will be stockpiled in the location designated by the CM, or be used in a CM approved manner or work plan mitigation measure</w:t>
            </w:r>
          </w:p>
          <w:p w14:paraId="25B89314" w14:textId="28C070E1" w:rsidR="00C66AD4" w:rsidRPr="004317B4" w:rsidRDefault="009052F7" w:rsidP="009052F7">
            <w:pPr>
              <w:pStyle w:val="TableBullet"/>
              <w:cnfStyle w:val="000000000000" w:firstRow="0" w:lastRow="0" w:firstColumn="0" w:lastColumn="0" w:oddVBand="0" w:evenVBand="0" w:oddHBand="0" w:evenHBand="0" w:firstRowFirstColumn="0" w:firstRowLastColumn="0" w:lastRowFirstColumn="0" w:lastRowLastColumn="0"/>
            </w:pPr>
            <w:r>
              <w:t>Tree clearing will be kept to a minimum and undertaken only when necessary</w:t>
            </w:r>
          </w:p>
        </w:tc>
      </w:tr>
      <w:tr w:rsidR="00C66AD4" w:rsidRPr="00BF1032" w14:paraId="4B87389F" w14:textId="77777777" w:rsidTr="00F41AAE">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54A9F4F6" w14:textId="5B4E3A2D" w:rsidR="00C66AD4" w:rsidRPr="00FF1DF0" w:rsidRDefault="00C66AD4" w:rsidP="00C66AD4">
            <w:pPr>
              <w:pStyle w:val="TableText"/>
            </w:pPr>
            <w:r w:rsidRPr="00216B54">
              <w:t>Clearing detritus and topsoil</w:t>
            </w:r>
          </w:p>
        </w:tc>
        <w:tc>
          <w:tcPr>
            <w:tcW w:w="2070" w:type="dxa"/>
          </w:tcPr>
          <w:p w14:paraId="17275DFB" w14:textId="092D179D" w:rsidR="00C66AD4" w:rsidRPr="00C3499C" w:rsidRDefault="00C66AD4" w:rsidP="00C66AD4">
            <w:pPr>
              <w:pStyle w:val="TableText"/>
              <w:cnfStyle w:val="000000000000" w:firstRow="0" w:lastRow="0" w:firstColumn="0" w:lastColumn="0" w:oddVBand="0" w:evenVBand="0" w:oddHBand="0" w:evenHBand="0" w:firstRowFirstColumn="0" w:firstRowLastColumn="0" w:lastRowFirstColumn="0" w:lastRowLastColumn="0"/>
            </w:pPr>
            <w:r w:rsidRPr="003560FF">
              <w:t>Loss of detritus and topsoil</w:t>
            </w:r>
          </w:p>
        </w:tc>
        <w:tc>
          <w:tcPr>
            <w:tcW w:w="6264" w:type="dxa"/>
          </w:tcPr>
          <w:p w14:paraId="7D9EB1EF" w14:textId="77777777" w:rsidR="009D6BD1" w:rsidRDefault="009D6BD1" w:rsidP="009D6BD1">
            <w:pPr>
              <w:pStyle w:val="TableBullet"/>
              <w:cnfStyle w:val="000000000000" w:firstRow="0" w:lastRow="0" w:firstColumn="0" w:lastColumn="0" w:oddVBand="0" w:evenVBand="0" w:oddHBand="0" w:evenHBand="0" w:firstRowFirstColumn="0" w:firstRowLastColumn="0" w:lastRowFirstColumn="0" w:lastRowLastColumn="0"/>
            </w:pPr>
            <w:r>
              <w:t xml:space="preserve">Topsoil and detritus will be stockpiled to allow a minimum 15 cm of soil to be spread across the final reclamation surface in accordance with the Faro Mine Complex Site Instruction. </w:t>
            </w:r>
          </w:p>
          <w:p w14:paraId="2BEA0324" w14:textId="5F613D9C" w:rsidR="00C66AD4" w:rsidRDefault="009D6BD1" w:rsidP="009D6BD1">
            <w:pPr>
              <w:pStyle w:val="TableBullet"/>
              <w:cnfStyle w:val="000000000000" w:firstRow="0" w:lastRow="0" w:firstColumn="0" w:lastColumn="0" w:oddVBand="0" w:evenVBand="0" w:oddHBand="0" w:evenHBand="0" w:firstRowFirstColumn="0" w:firstRowLastColumn="0" w:lastRowFirstColumn="0" w:lastRowLastColumn="0"/>
            </w:pPr>
            <w:r>
              <w:t xml:space="preserve">Topsoil and detritus will be stockpiled or placed in windrows, and have their stockpiles documented. </w:t>
            </w:r>
          </w:p>
        </w:tc>
      </w:tr>
      <w:tr w:rsidR="0084487D" w:rsidRPr="00BF1032" w14:paraId="514EC623" w14:textId="77777777" w:rsidTr="00F41AAE">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1D93FC9D" w14:textId="340D99E4" w:rsidR="0084487D" w:rsidRPr="00E802DE" w:rsidRDefault="00F41AAE" w:rsidP="0066301E">
            <w:pPr>
              <w:pStyle w:val="TableText"/>
              <w:rPr>
                <w:b/>
                <w:bCs/>
                <w:i/>
                <w:iCs/>
              </w:rPr>
            </w:pPr>
            <w:r w:rsidRPr="00F41AAE">
              <w:rPr>
                <w:b/>
                <w:bCs/>
                <w:i/>
                <w:iCs/>
                <w:color w:val="FFFFFF" w:themeColor="background1"/>
              </w:rPr>
              <w:t>Remediation of Work Areas</w:t>
            </w:r>
          </w:p>
        </w:tc>
      </w:tr>
      <w:tr w:rsidR="006115A5" w:rsidRPr="00BF1032" w14:paraId="3C761A57" w14:textId="77777777" w:rsidTr="00F41AAE">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561401E8" w14:textId="71301905" w:rsidR="006115A5" w:rsidRPr="001A06E4" w:rsidRDefault="006115A5" w:rsidP="006115A5">
            <w:pPr>
              <w:pStyle w:val="TableText"/>
            </w:pPr>
            <w:r w:rsidRPr="00FC42BB">
              <w:t>Remediation of work areas</w:t>
            </w:r>
          </w:p>
        </w:tc>
        <w:tc>
          <w:tcPr>
            <w:tcW w:w="2070" w:type="dxa"/>
          </w:tcPr>
          <w:p w14:paraId="589A0F46" w14:textId="7F15F165" w:rsidR="006115A5" w:rsidRPr="00592805" w:rsidRDefault="006115A5" w:rsidP="006115A5">
            <w:pPr>
              <w:pStyle w:val="TableText"/>
              <w:cnfStyle w:val="000000000000" w:firstRow="0" w:lastRow="0" w:firstColumn="0" w:lastColumn="0" w:oddVBand="0" w:evenVBand="0" w:oddHBand="0" w:evenHBand="0" w:firstRowFirstColumn="0" w:firstRowLastColumn="0" w:lastRowFirstColumn="0" w:lastRowLastColumn="0"/>
            </w:pPr>
            <w:r w:rsidRPr="00FC42BB">
              <w:t>Delayed remediation may result in increased erosion and sedimentation</w:t>
            </w:r>
          </w:p>
        </w:tc>
        <w:tc>
          <w:tcPr>
            <w:tcW w:w="6264" w:type="dxa"/>
          </w:tcPr>
          <w:p w14:paraId="3707A29B" w14:textId="5D4D9A26" w:rsidR="009760DF" w:rsidRDefault="00524F60" w:rsidP="009760DF">
            <w:pPr>
              <w:pStyle w:val="TableBullet"/>
              <w:cnfStyle w:val="000000000000" w:firstRow="0" w:lastRow="0" w:firstColumn="0" w:lastColumn="0" w:oddVBand="0" w:evenVBand="0" w:oddHBand="0" w:evenHBand="0" w:firstRowFirstColumn="0" w:firstRowLastColumn="0" w:lastRowFirstColumn="0" w:lastRowLastColumn="0"/>
            </w:pPr>
            <w:r>
              <w:t>[Contractor]</w:t>
            </w:r>
            <w:r w:rsidR="009760DF">
              <w:t xml:space="preserve"> will remediate newly disturbed areas as soon as possible including proper sloping and revegetating the area. </w:t>
            </w:r>
          </w:p>
          <w:p w14:paraId="431CA1C0" w14:textId="27096D5E" w:rsidR="006115A5" w:rsidRPr="009144F1" w:rsidRDefault="009760DF" w:rsidP="009760DF">
            <w:pPr>
              <w:pStyle w:val="TableBullet"/>
              <w:cnfStyle w:val="000000000000" w:firstRow="0" w:lastRow="0" w:firstColumn="0" w:lastColumn="0" w:oddVBand="0" w:evenVBand="0" w:oddHBand="0" w:evenHBand="0" w:firstRowFirstColumn="0" w:firstRowLastColumn="0" w:lastRowFirstColumn="0" w:lastRowLastColumn="0"/>
            </w:pPr>
            <w:r>
              <w:t>Grubbed vegetation will be used as ground cover to reduce erosion potential as soon as practicable.</w:t>
            </w:r>
          </w:p>
        </w:tc>
      </w:tr>
    </w:tbl>
    <w:p w14:paraId="6819929F" w14:textId="0E1D5FC4" w:rsidR="0057067C" w:rsidRDefault="0057067C" w:rsidP="0057067C">
      <w:pPr>
        <w:pStyle w:val="Heading1"/>
        <w:numPr>
          <w:ilvl w:val="1"/>
          <w:numId w:val="14"/>
        </w:numPr>
      </w:pPr>
      <w:bookmarkStart w:id="20" w:name="_Toc110494937"/>
      <w:r>
        <w:t>Dust Management &amp; Air Pollution</w:t>
      </w:r>
      <w:bookmarkEnd w:id="20"/>
    </w:p>
    <w:p w14:paraId="381AC4A4" w14:textId="6463B2BA" w:rsidR="0057067C" w:rsidRDefault="0057067C" w:rsidP="00A427CF">
      <w:pPr>
        <w:pStyle w:val="Heading2"/>
        <w:numPr>
          <w:ilvl w:val="2"/>
          <w:numId w:val="14"/>
        </w:numPr>
      </w:pPr>
      <w:bookmarkStart w:id="21" w:name="_Toc110494938"/>
      <w:r>
        <w:t>Dust Management</w:t>
      </w:r>
      <w:bookmarkEnd w:id="21"/>
    </w:p>
    <w:p w14:paraId="033490F2" w14:textId="5FCC64AE" w:rsidR="0084487D" w:rsidRDefault="0057067C" w:rsidP="0057067C">
      <w:r>
        <w:t>Dust management will be conducted through best management practices and the execution of the air quality monitoring system. The table below addresses dust management environmental practices.</w:t>
      </w:r>
    </w:p>
    <w:tbl>
      <w:tblPr>
        <w:tblStyle w:val="Table-BrandedStyle1"/>
        <w:tblW w:w="5000" w:type="pct"/>
        <w:tblLayout w:type="fixed"/>
        <w:tblLook w:val="06A0" w:firstRow="1" w:lastRow="0" w:firstColumn="1" w:lastColumn="0" w:noHBand="1" w:noVBand="1"/>
      </w:tblPr>
      <w:tblGrid>
        <w:gridCol w:w="1890"/>
        <w:gridCol w:w="2070"/>
        <w:gridCol w:w="6264"/>
      </w:tblGrid>
      <w:tr w:rsidR="00B87C1D" w:rsidRPr="00BF1032" w14:paraId="76D8E8E3" w14:textId="77777777" w:rsidTr="00663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B31AA4" w14:textId="77777777" w:rsidR="00B87C1D" w:rsidRPr="00BF1032" w:rsidRDefault="00B87C1D" w:rsidP="0066301E">
            <w:pPr>
              <w:pStyle w:val="TableHeading"/>
              <w:jc w:val="left"/>
            </w:pPr>
            <w:r>
              <w:t>Specific Work Activity</w:t>
            </w:r>
          </w:p>
        </w:tc>
        <w:tc>
          <w:tcPr>
            <w:tcW w:w="2070" w:type="dxa"/>
          </w:tcPr>
          <w:p w14:paraId="4611E902" w14:textId="77777777" w:rsidR="00B87C1D" w:rsidRPr="00BF1032" w:rsidRDefault="00B87C1D" w:rsidP="0066301E">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3824CCFD" w14:textId="77777777" w:rsidR="00B87C1D" w:rsidRPr="00BF1032" w:rsidRDefault="00B87C1D" w:rsidP="0066301E">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B87C1D" w:rsidRPr="00BF1032" w14:paraId="011B714A" w14:textId="77777777" w:rsidTr="00B87C1D">
        <w:trPr>
          <w:trHeight w:val="358"/>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7A6B4AA4" w14:textId="023E986C" w:rsidR="00B87C1D" w:rsidRPr="001C4E74" w:rsidRDefault="00CA00A7" w:rsidP="0066301E">
            <w:pPr>
              <w:pStyle w:val="TableTextRight"/>
              <w:jc w:val="left"/>
              <w:rPr>
                <w:b/>
                <w:bCs/>
                <w:i/>
                <w:iCs/>
                <w:color w:val="FFFFFF" w:themeColor="background1"/>
              </w:rPr>
            </w:pPr>
            <w:r w:rsidRPr="00CA00A7">
              <w:rPr>
                <w:b/>
                <w:bCs/>
                <w:i/>
                <w:iCs/>
                <w:color w:val="FFFFFF" w:themeColor="background1"/>
              </w:rPr>
              <w:t>Borrow Pitt Operation</w:t>
            </w:r>
          </w:p>
        </w:tc>
      </w:tr>
      <w:tr w:rsidR="008E693F" w:rsidRPr="00BF1032" w14:paraId="090A8E7D" w14:textId="77777777" w:rsidTr="00B87C1D">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14D5D32A" w14:textId="38F02A09" w:rsidR="008E693F" w:rsidRPr="00C51C9F" w:rsidRDefault="008E693F" w:rsidP="008E693F">
            <w:pPr>
              <w:pStyle w:val="TableText"/>
            </w:pPr>
            <w:r w:rsidRPr="004E24CC">
              <w:t>Stockpiling materials</w:t>
            </w:r>
          </w:p>
        </w:tc>
        <w:tc>
          <w:tcPr>
            <w:tcW w:w="2070" w:type="dxa"/>
          </w:tcPr>
          <w:p w14:paraId="6A12BD56" w14:textId="209F3AE7" w:rsidR="008E693F" w:rsidRPr="00BF1032" w:rsidRDefault="008E693F" w:rsidP="008E693F">
            <w:pPr>
              <w:pStyle w:val="TableTextCentered"/>
              <w:jc w:val="left"/>
              <w:cnfStyle w:val="000000000000" w:firstRow="0" w:lastRow="0" w:firstColumn="0" w:lastColumn="0" w:oddVBand="0" w:evenVBand="0" w:oddHBand="0" w:evenHBand="0" w:firstRowFirstColumn="0" w:firstRowLastColumn="0" w:lastRowFirstColumn="0" w:lastRowLastColumn="0"/>
            </w:pPr>
            <w:r w:rsidRPr="00444C05">
              <w:t>Dust produced form stockpiled materials</w:t>
            </w:r>
          </w:p>
        </w:tc>
        <w:tc>
          <w:tcPr>
            <w:tcW w:w="6264" w:type="dxa"/>
          </w:tcPr>
          <w:p w14:paraId="0BA38CC4" w14:textId="45CA61D3" w:rsidR="00763F46" w:rsidRDefault="00763F46" w:rsidP="00763F46">
            <w:pPr>
              <w:pStyle w:val="TableBullet"/>
              <w:cnfStyle w:val="000000000000" w:firstRow="0" w:lastRow="0" w:firstColumn="0" w:lastColumn="0" w:oddVBand="0" w:evenVBand="0" w:oddHBand="0" w:evenHBand="0" w:firstRowFirstColumn="0" w:firstRowLastColumn="0" w:lastRowFirstColumn="0" w:lastRowLastColumn="0"/>
            </w:pPr>
            <w:r>
              <w:t>Stockpiles will be placed with their length parallel to the prevailing winds.</w:t>
            </w:r>
          </w:p>
          <w:p w14:paraId="1C5BEE02" w14:textId="0D16FBE6" w:rsidR="00763F46" w:rsidRDefault="00763F46" w:rsidP="00763F46">
            <w:pPr>
              <w:pStyle w:val="TableBullet"/>
              <w:cnfStyle w:val="000000000000" w:firstRow="0" w:lastRow="0" w:firstColumn="0" w:lastColumn="0" w:oddVBand="0" w:evenVBand="0" w:oddHBand="0" w:evenHBand="0" w:firstRowFirstColumn="0" w:firstRowLastColumn="0" w:lastRowFirstColumn="0" w:lastRowLastColumn="0"/>
            </w:pPr>
            <w:r>
              <w:t>Surface wetting of fine-grained stockpile materials during dry periods.</w:t>
            </w:r>
          </w:p>
          <w:p w14:paraId="1219F64C" w14:textId="7A22334D" w:rsidR="008E693F" w:rsidRPr="00BF1032" w:rsidRDefault="00763F46" w:rsidP="00763F46">
            <w:pPr>
              <w:pStyle w:val="TableBullet"/>
              <w:cnfStyle w:val="000000000000" w:firstRow="0" w:lastRow="0" w:firstColumn="0" w:lastColumn="0" w:oddVBand="0" w:evenVBand="0" w:oddHBand="0" w:evenHBand="0" w:firstRowFirstColumn="0" w:firstRowLastColumn="0" w:lastRowFirstColumn="0" w:lastRowLastColumn="0"/>
            </w:pPr>
            <w:r>
              <w:t>Stockpiles will be covered with poly sheeting if required for dust suppression.</w:t>
            </w:r>
          </w:p>
        </w:tc>
      </w:tr>
      <w:tr w:rsidR="008E693F" w:rsidRPr="00BF1032" w14:paraId="7467FB86" w14:textId="77777777" w:rsidTr="00B87C1D">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750912D2" w14:textId="60ACCF64" w:rsidR="008E693F" w:rsidRPr="00BF1032" w:rsidRDefault="008E693F" w:rsidP="008E693F">
            <w:pPr>
              <w:pStyle w:val="TableText"/>
            </w:pPr>
            <w:r w:rsidRPr="004E24CC">
              <w:t>Aggregate Production &amp; Sampling</w:t>
            </w:r>
          </w:p>
        </w:tc>
        <w:tc>
          <w:tcPr>
            <w:tcW w:w="2070" w:type="dxa"/>
          </w:tcPr>
          <w:p w14:paraId="7823F214" w14:textId="759B7AA9" w:rsidR="008E693F" w:rsidRPr="00BF1032" w:rsidRDefault="008E693F" w:rsidP="008E693F">
            <w:pPr>
              <w:pStyle w:val="TableText"/>
              <w:cnfStyle w:val="000000000000" w:firstRow="0" w:lastRow="0" w:firstColumn="0" w:lastColumn="0" w:oddVBand="0" w:evenVBand="0" w:oddHBand="0" w:evenHBand="0" w:firstRowFirstColumn="0" w:firstRowLastColumn="0" w:lastRowFirstColumn="0" w:lastRowLastColumn="0"/>
            </w:pPr>
            <w:r w:rsidRPr="00444C05">
              <w:t>Dust produced during aggregate sampling</w:t>
            </w:r>
          </w:p>
        </w:tc>
        <w:tc>
          <w:tcPr>
            <w:tcW w:w="6264" w:type="dxa"/>
          </w:tcPr>
          <w:p w14:paraId="75D9D96B" w14:textId="236EDCC3" w:rsidR="008B3C0C" w:rsidRDefault="00524F60" w:rsidP="008B3C0C">
            <w:pPr>
              <w:pStyle w:val="TableBullet"/>
              <w:cnfStyle w:val="000000000000" w:firstRow="0" w:lastRow="0" w:firstColumn="0" w:lastColumn="0" w:oddVBand="0" w:evenVBand="0" w:oddHBand="0" w:evenHBand="0" w:firstRowFirstColumn="0" w:firstRowLastColumn="0" w:lastRowFirstColumn="0" w:lastRowLastColumn="0"/>
            </w:pPr>
            <w:r>
              <w:t>[Contractor]</w:t>
            </w:r>
            <w:r w:rsidR="008B3C0C">
              <w:t xml:space="preserve"> will implement a work area specific visual air quality monitoring </w:t>
            </w:r>
            <w:r w:rsidR="00265D63">
              <w:t>program.</w:t>
            </w:r>
          </w:p>
          <w:p w14:paraId="4176D741" w14:textId="77777777" w:rsidR="008B3C0C" w:rsidRDefault="008B3C0C" w:rsidP="008B3C0C">
            <w:pPr>
              <w:pStyle w:val="TableBullet"/>
              <w:cnfStyle w:val="000000000000" w:firstRow="0" w:lastRow="0" w:firstColumn="0" w:lastColumn="0" w:oddVBand="0" w:evenVBand="0" w:oddHBand="0" w:evenHBand="0" w:firstRowFirstColumn="0" w:firstRowLastColumn="0" w:lastRowFirstColumn="0" w:lastRowLastColumn="0"/>
            </w:pPr>
            <w:r>
              <w:t xml:space="preserve">Aggregate production will be suspended during high winds. </w:t>
            </w:r>
          </w:p>
          <w:p w14:paraId="072CBC59" w14:textId="77777777" w:rsidR="008B3C0C" w:rsidRDefault="008B3C0C" w:rsidP="008B3C0C">
            <w:pPr>
              <w:pStyle w:val="TableBullet"/>
              <w:cnfStyle w:val="000000000000" w:firstRow="0" w:lastRow="0" w:firstColumn="0" w:lastColumn="0" w:oddVBand="0" w:evenVBand="0" w:oddHBand="0" w:evenHBand="0" w:firstRowFirstColumn="0" w:firstRowLastColumn="0" w:lastRowFirstColumn="0" w:lastRowLastColumn="0"/>
            </w:pPr>
            <w:r>
              <w:t>The aggregate production area will be wetted as necessary to reduce generation of dust.</w:t>
            </w:r>
          </w:p>
          <w:p w14:paraId="3BB6F1D3" w14:textId="230B36EA" w:rsidR="008E693F" w:rsidRPr="004317B4" w:rsidRDefault="008B3C0C" w:rsidP="008B3C0C">
            <w:pPr>
              <w:pStyle w:val="TableBullet"/>
              <w:cnfStyle w:val="000000000000" w:firstRow="0" w:lastRow="0" w:firstColumn="0" w:lastColumn="0" w:oddVBand="0" w:evenVBand="0" w:oddHBand="0" w:evenHBand="0" w:firstRowFirstColumn="0" w:firstRowLastColumn="0" w:lastRowFirstColumn="0" w:lastRowLastColumn="0"/>
            </w:pPr>
            <w:r>
              <w:t>Procedures for potentially contaminated aggregates are provided in Section 7.6.</w:t>
            </w:r>
          </w:p>
        </w:tc>
      </w:tr>
      <w:tr w:rsidR="00B87C1D" w:rsidRPr="00BF1032" w14:paraId="366BEEE0" w14:textId="77777777" w:rsidTr="000120B7">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65C0F460" w14:textId="6050947A" w:rsidR="00B87C1D" w:rsidRPr="00E802DE" w:rsidRDefault="004C2293" w:rsidP="0066301E">
            <w:pPr>
              <w:pStyle w:val="TableText"/>
              <w:rPr>
                <w:b/>
                <w:bCs/>
                <w:i/>
                <w:iCs/>
              </w:rPr>
            </w:pPr>
            <w:r>
              <w:rPr>
                <w:b/>
                <w:bCs/>
                <w:i/>
                <w:iCs/>
                <w:color w:val="FFFFFF" w:themeColor="background1"/>
              </w:rPr>
              <w:t>All Activities</w:t>
            </w:r>
          </w:p>
        </w:tc>
      </w:tr>
      <w:tr w:rsidR="003D197C" w:rsidRPr="00BF1032" w14:paraId="1F22C7BE" w14:textId="77777777" w:rsidTr="000120B7">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65B7E5B5" w14:textId="46747B3B" w:rsidR="003D197C" w:rsidRPr="001A06E4" w:rsidRDefault="003D197C" w:rsidP="003D197C">
            <w:pPr>
              <w:pStyle w:val="TableText"/>
            </w:pPr>
            <w:r w:rsidRPr="00226C7E">
              <w:t>Equipment Operation</w:t>
            </w:r>
          </w:p>
        </w:tc>
        <w:tc>
          <w:tcPr>
            <w:tcW w:w="2070" w:type="dxa"/>
          </w:tcPr>
          <w:p w14:paraId="5AF444E4" w14:textId="3FC72C00" w:rsidR="003D197C" w:rsidRPr="00592805" w:rsidRDefault="003D197C" w:rsidP="003D197C">
            <w:pPr>
              <w:pStyle w:val="TableText"/>
              <w:cnfStyle w:val="000000000000" w:firstRow="0" w:lastRow="0" w:firstColumn="0" w:lastColumn="0" w:oddVBand="0" w:evenVBand="0" w:oddHBand="0" w:evenHBand="0" w:firstRowFirstColumn="0" w:firstRowLastColumn="0" w:lastRowFirstColumn="0" w:lastRowLastColumn="0"/>
            </w:pPr>
            <w:r w:rsidRPr="00226C7E">
              <w:t>Increased dust with ground disturbance</w:t>
            </w:r>
          </w:p>
        </w:tc>
        <w:tc>
          <w:tcPr>
            <w:tcW w:w="6264" w:type="dxa"/>
          </w:tcPr>
          <w:p w14:paraId="1FFC8BE6" w14:textId="74EE15C0" w:rsidR="00D806F7" w:rsidRDefault="00D806F7" w:rsidP="00D806F7">
            <w:pPr>
              <w:pStyle w:val="TableBullet"/>
              <w:cnfStyle w:val="000000000000" w:firstRow="0" w:lastRow="0" w:firstColumn="0" w:lastColumn="0" w:oddVBand="0" w:evenVBand="0" w:oddHBand="0" w:evenHBand="0" w:firstRowFirstColumn="0" w:firstRowLastColumn="0" w:lastRowFirstColumn="0" w:lastRowLastColumn="0"/>
            </w:pPr>
            <w:r>
              <w:t>Only the minimum necessary footprint will be disturbed</w:t>
            </w:r>
            <w:r w:rsidR="00DD7678">
              <w:t>.</w:t>
            </w:r>
          </w:p>
          <w:p w14:paraId="368FA8FB" w14:textId="20BC5AA4" w:rsidR="00D806F7" w:rsidRDefault="00D806F7" w:rsidP="00D806F7">
            <w:pPr>
              <w:pStyle w:val="TableBullet"/>
              <w:cnfStyle w:val="000000000000" w:firstRow="0" w:lastRow="0" w:firstColumn="0" w:lastColumn="0" w:oddVBand="0" w:evenVBand="0" w:oddHBand="0" w:evenHBand="0" w:firstRowFirstColumn="0" w:firstRowLastColumn="0" w:lastRowFirstColumn="0" w:lastRowLastColumn="0"/>
            </w:pPr>
            <w:r>
              <w:t>Ground disturbance will occur as early as possible in the construction season to work in higher moisture conditions</w:t>
            </w:r>
            <w:r w:rsidR="00DD7678">
              <w:t>.</w:t>
            </w:r>
          </w:p>
          <w:p w14:paraId="40528864" w14:textId="5F0D6A85" w:rsidR="00D806F7" w:rsidRDefault="00D806F7" w:rsidP="00D806F7">
            <w:pPr>
              <w:pStyle w:val="TableBullet"/>
              <w:cnfStyle w:val="000000000000" w:firstRow="0" w:lastRow="0" w:firstColumn="0" w:lastColumn="0" w:oddVBand="0" w:evenVBand="0" w:oddHBand="0" w:evenHBand="0" w:firstRowFirstColumn="0" w:firstRowLastColumn="0" w:lastRowFirstColumn="0" w:lastRowLastColumn="0"/>
            </w:pPr>
            <w:r>
              <w:t>Work areas will be re-sloped, and the ground revegetated as soon as possible after disturbance</w:t>
            </w:r>
            <w:r w:rsidR="00DD7678">
              <w:t>.</w:t>
            </w:r>
          </w:p>
          <w:p w14:paraId="39472AB0" w14:textId="686D8D40" w:rsidR="00D806F7" w:rsidRDefault="00D806F7" w:rsidP="00D806F7">
            <w:pPr>
              <w:pStyle w:val="TableBullet"/>
              <w:cnfStyle w:val="000000000000" w:firstRow="0" w:lastRow="0" w:firstColumn="0" w:lastColumn="0" w:oddVBand="0" w:evenVBand="0" w:oddHBand="0" w:evenHBand="0" w:firstRowFirstColumn="0" w:firstRowLastColumn="0" w:lastRowFirstColumn="0" w:lastRowLastColumn="0"/>
            </w:pPr>
            <w:r>
              <w:t xml:space="preserve">The distance materials are dropped from loading equipment will be </w:t>
            </w:r>
            <w:r w:rsidR="00265D63">
              <w:t>minimized.</w:t>
            </w:r>
          </w:p>
          <w:p w14:paraId="74EF65D6" w14:textId="7A3D6AEA" w:rsidR="003D197C" w:rsidRPr="009144F1" w:rsidRDefault="00D806F7" w:rsidP="00D806F7">
            <w:pPr>
              <w:pStyle w:val="TableBullet"/>
              <w:cnfStyle w:val="000000000000" w:firstRow="0" w:lastRow="0" w:firstColumn="0" w:lastColumn="0" w:oddVBand="0" w:evenVBand="0" w:oddHBand="0" w:evenHBand="0" w:firstRowFirstColumn="0" w:firstRowLastColumn="0" w:lastRowFirstColumn="0" w:lastRowLastColumn="0"/>
            </w:pPr>
            <w:r>
              <w:t>Work will be stopped if high wind conditions are generating unacceptable dust.</w:t>
            </w:r>
          </w:p>
        </w:tc>
      </w:tr>
      <w:tr w:rsidR="003D197C" w:rsidRPr="00BF1032" w14:paraId="77075527" w14:textId="77777777" w:rsidTr="000120B7">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5D1A362E" w14:textId="56EFBF5C" w:rsidR="003D197C" w:rsidRPr="00FC42BB" w:rsidRDefault="003D197C" w:rsidP="003D197C">
            <w:pPr>
              <w:pStyle w:val="TableText"/>
            </w:pPr>
            <w:r w:rsidRPr="00226C7E">
              <w:t>Driving</w:t>
            </w:r>
          </w:p>
        </w:tc>
        <w:tc>
          <w:tcPr>
            <w:tcW w:w="2070" w:type="dxa"/>
          </w:tcPr>
          <w:p w14:paraId="519D74D3" w14:textId="468D1193" w:rsidR="003D197C" w:rsidRPr="00FC42BB" w:rsidRDefault="003D197C" w:rsidP="003D197C">
            <w:pPr>
              <w:pStyle w:val="TableText"/>
              <w:cnfStyle w:val="000000000000" w:firstRow="0" w:lastRow="0" w:firstColumn="0" w:lastColumn="0" w:oddVBand="0" w:evenVBand="0" w:oddHBand="0" w:evenHBand="0" w:firstRowFirstColumn="0" w:firstRowLastColumn="0" w:lastRowFirstColumn="0" w:lastRowLastColumn="0"/>
            </w:pPr>
            <w:r w:rsidRPr="00226C7E">
              <w:t>Increased dust while driving</w:t>
            </w:r>
          </w:p>
        </w:tc>
        <w:tc>
          <w:tcPr>
            <w:tcW w:w="6264" w:type="dxa"/>
          </w:tcPr>
          <w:p w14:paraId="63694469" w14:textId="052ADB0D" w:rsidR="00DD7678" w:rsidRDefault="00524F60" w:rsidP="00DD7678">
            <w:pPr>
              <w:pStyle w:val="TableBullet"/>
              <w:cnfStyle w:val="000000000000" w:firstRow="0" w:lastRow="0" w:firstColumn="0" w:lastColumn="0" w:oddVBand="0" w:evenVBand="0" w:oddHBand="0" w:evenHBand="0" w:firstRowFirstColumn="0" w:firstRowLastColumn="0" w:lastRowFirstColumn="0" w:lastRowLastColumn="0"/>
            </w:pPr>
            <w:r>
              <w:t>[Contractor]</w:t>
            </w:r>
            <w:r w:rsidR="00DD7678">
              <w:t xml:space="preserve"> will set an onsite speed limit of 20 km/hour.</w:t>
            </w:r>
          </w:p>
          <w:p w14:paraId="58724A95" w14:textId="50A0E702" w:rsidR="00DD7678" w:rsidRDefault="00DD7678" w:rsidP="00DD7678">
            <w:pPr>
              <w:pStyle w:val="TableBullet"/>
              <w:cnfStyle w:val="000000000000" w:firstRow="0" w:lastRow="0" w:firstColumn="0" w:lastColumn="0" w:oddVBand="0" w:evenVBand="0" w:oddHBand="0" w:evenHBand="0" w:firstRowFirstColumn="0" w:firstRowLastColumn="0" w:lastRowFirstColumn="0" w:lastRowLastColumn="0"/>
            </w:pPr>
            <w:r>
              <w:t>Vehicles and equipment will be washed regularly to reduce dust produced during use.</w:t>
            </w:r>
          </w:p>
          <w:p w14:paraId="33A4192F" w14:textId="5FFEE4EB" w:rsidR="00DD7678" w:rsidRDefault="00DD7678" w:rsidP="00DD7678">
            <w:pPr>
              <w:pStyle w:val="TableBullet"/>
              <w:cnfStyle w:val="000000000000" w:firstRow="0" w:lastRow="0" w:firstColumn="0" w:lastColumn="0" w:oddVBand="0" w:evenVBand="0" w:oddHBand="0" w:evenHBand="0" w:firstRowFirstColumn="0" w:firstRowLastColumn="0" w:lastRowFirstColumn="0" w:lastRowLastColumn="0"/>
            </w:pPr>
            <w:r>
              <w:t>Road surfaces will be wetted through fine spray to reduce dust on roadways when possible.</w:t>
            </w:r>
          </w:p>
          <w:p w14:paraId="3966FEDC" w14:textId="6C930A4C" w:rsidR="00DD7678" w:rsidRDefault="00DD7678" w:rsidP="00DD7678">
            <w:pPr>
              <w:pStyle w:val="TableBullet"/>
              <w:cnfStyle w:val="000000000000" w:firstRow="0" w:lastRow="0" w:firstColumn="0" w:lastColumn="0" w:oddVBand="0" w:evenVBand="0" w:oddHBand="0" w:evenHBand="0" w:firstRowFirstColumn="0" w:firstRowLastColumn="0" w:lastRowFirstColumn="0" w:lastRowLastColumn="0"/>
            </w:pPr>
            <w:r>
              <w:t>Posted speed limits will be followed.</w:t>
            </w:r>
          </w:p>
          <w:p w14:paraId="3F4C0F25" w14:textId="62E7AADF" w:rsidR="00DD7678" w:rsidRDefault="00DD7678" w:rsidP="00DD7678">
            <w:pPr>
              <w:pStyle w:val="TableBullet"/>
              <w:cnfStyle w:val="000000000000" w:firstRow="0" w:lastRow="0" w:firstColumn="0" w:lastColumn="0" w:oddVBand="0" w:evenVBand="0" w:oddHBand="0" w:evenHBand="0" w:firstRowFirstColumn="0" w:firstRowLastColumn="0" w:lastRowFirstColumn="0" w:lastRowLastColumn="0"/>
            </w:pPr>
            <w:r>
              <w:t>The number of vehicles driving onsite will be minimized when possible.</w:t>
            </w:r>
          </w:p>
          <w:p w14:paraId="2097B4FF" w14:textId="454AD55A" w:rsidR="003D197C" w:rsidRDefault="00DD7678" w:rsidP="00DD7678">
            <w:pPr>
              <w:pStyle w:val="TableBullet"/>
              <w:cnfStyle w:val="000000000000" w:firstRow="0" w:lastRow="0" w:firstColumn="0" w:lastColumn="0" w:oddVBand="0" w:evenVBand="0" w:oddHBand="0" w:evenHBand="0" w:firstRowFirstColumn="0" w:firstRowLastColumn="0" w:lastRowFirstColumn="0" w:lastRowLastColumn="0"/>
            </w:pPr>
            <w:r>
              <w:t>Roads will be regraded when possible.</w:t>
            </w:r>
          </w:p>
        </w:tc>
      </w:tr>
    </w:tbl>
    <w:p w14:paraId="5F22E577" w14:textId="346F70A6" w:rsidR="00F2200D" w:rsidRDefault="00F2200D" w:rsidP="00F2200D">
      <w:pPr>
        <w:pStyle w:val="Heading2"/>
        <w:numPr>
          <w:ilvl w:val="2"/>
          <w:numId w:val="14"/>
        </w:numPr>
      </w:pPr>
      <w:bookmarkStart w:id="22" w:name="_Toc110494939"/>
      <w:r>
        <w:t>Air Pollution</w:t>
      </w:r>
      <w:bookmarkEnd w:id="22"/>
    </w:p>
    <w:p w14:paraId="3F3F629E" w14:textId="2D8B72AB" w:rsidR="0057067C" w:rsidRDefault="00F2200D" w:rsidP="00F2200D">
      <w:r>
        <w:t>The table below describes mitigation measures for air pollution.</w:t>
      </w:r>
    </w:p>
    <w:p w14:paraId="59BAC8AF" w14:textId="542BD5AC" w:rsidR="000871BA" w:rsidRDefault="000871BA" w:rsidP="00F2200D"/>
    <w:p w14:paraId="30B10A17" w14:textId="12DCEFB2" w:rsidR="000871BA" w:rsidRDefault="000871BA" w:rsidP="00F2200D"/>
    <w:p w14:paraId="3BC136A2" w14:textId="77777777" w:rsidR="000871BA" w:rsidRDefault="000871BA" w:rsidP="00F2200D"/>
    <w:tbl>
      <w:tblPr>
        <w:tblStyle w:val="Table-BrandedStyle1"/>
        <w:tblW w:w="5000" w:type="pct"/>
        <w:tblLayout w:type="fixed"/>
        <w:tblLook w:val="06A0" w:firstRow="1" w:lastRow="0" w:firstColumn="1" w:lastColumn="0" w:noHBand="1" w:noVBand="1"/>
      </w:tblPr>
      <w:tblGrid>
        <w:gridCol w:w="1890"/>
        <w:gridCol w:w="2070"/>
        <w:gridCol w:w="6264"/>
      </w:tblGrid>
      <w:tr w:rsidR="000120B7" w:rsidRPr="00BF1032" w14:paraId="65F8F781" w14:textId="77777777" w:rsidTr="008D1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C09A3A" w14:textId="77777777" w:rsidR="000120B7" w:rsidRPr="00BF1032" w:rsidRDefault="000120B7" w:rsidP="008D1567">
            <w:pPr>
              <w:pStyle w:val="TableHeading"/>
              <w:jc w:val="left"/>
            </w:pPr>
            <w:r>
              <w:t>Specific Work Activity</w:t>
            </w:r>
          </w:p>
        </w:tc>
        <w:tc>
          <w:tcPr>
            <w:tcW w:w="2070" w:type="dxa"/>
          </w:tcPr>
          <w:p w14:paraId="5DE96681" w14:textId="77777777" w:rsidR="000120B7" w:rsidRPr="00BF1032" w:rsidRDefault="000120B7" w:rsidP="008D1567">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5E0E4EFC" w14:textId="77777777" w:rsidR="000120B7" w:rsidRPr="00BF1032" w:rsidRDefault="000120B7" w:rsidP="008D1567">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0120B7" w:rsidRPr="00BF1032" w14:paraId="18C62DCF" w14:textId="77777777" w:rsidTr="008D1567">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50BF34" w:themeFill="accent2"/>
          </w:tcPr>
          <w:p w14:paraId="00D8D092" w14:textId="77777777" w:rsidR="000120B7" w:rsidRPr="00E802DE" w:rsidRDefault="000120B7" w:rsidP="008D1567">
            <w:pPr>
              <w:pStyle w:val="TableText"/>
              <w:rPr>
                <w:b/>
                <w:bCs/>
                <w:i/>
                <w:iCs/>
              </w:rPr>
            </w:pPr>
            <w:r>
              <w:rPr>
                <w:b/>
                <w:bCs/>
                <w:i/>
                <w:iCs/>
                <w:color w:val="FFFFFF" w:themeColor="background1"/>
              </w:rPr>
              <w:t>All Activities</w:t>
            </w:r>
          </w:p>
        </w:tc>
      </w:tr>
      <w:tr w:rsidR="000120B7" w:rsidRPr="00BF1032" w14:paraId="346F12B3" w14:textId="77777777" w:rsidTr="008D1567">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DAF3D4" w:themeFill="accent2" w:themeFillTint="33"/>
          </w:tcPr>
          <w:p w14:paraId="05D81D98" w14:textId="77777777" w:rsidR="000120B7" w:rsidRPr="001A06E4" w:rsidRDefault="000120B7" w:rsidP="008D1567">
            <w:pPr>
              <w:pStyle w:val="TableText"/>
            </w:pPr>
            <w:r w:rsidRPr="00226C7E">
              <w:t>Equipment Operation</w:t>
            </w:r>
          </w:p>
        </w:tc>
        <w:tc>
          <w:tcPr>
            <w:tcW w:w="2070" w:type="dxa"/>
          </w:tcPr>
          <w:p w14:paraId="4EF40275" w14:textId="641EAD9C" w:rsidR="000120B7" w:rsidRPr="00592805" w:rsidRDefault="00876EEB" w:rsidP="008D1567">
            <w:pPr>
              <w:pStyle w:val="TableText"/>
              <w:cnfStyle w:val="000000000000" w:firstRow="0" w:lastRow="0" w:firstColumn="0" w:lastColumn="0" w:oddVBand="0" w:evenVBand="0" w:oddHBand="0" w:evenHBand="0" w:firstRowFirstColumn="0" w:firstRowLastColumn="0" w:lastRowFirstColumn="0" w:lastRowLastColumn="0"/>
            </w:pPr>
            <w:r w:rsidRPr="00876EEB">
              <w:t>Generation of excessive exhaust fumes and or particulate matter.</w:t>
            </w:r>
          </w:p>
        </w:tc>
        <w:tc>
          <w:tcPr>
            <w:tcW w:w="6264" w:type="dxa"/>
          </w:tcPr>
          <w:p w14:paraId="61D289EF" w14:textId="77777777" w:rsidR="00AF3D0C" w:rsidRDefault="00AF3D0C" w:rsidP="00AF3D0C">
            <w:pPr>
              <w:pStyle w:val="TableBullet"/>
              <w:cnfStyle w:val="000000000000" w:firstRow="0" w:lastRow="0" w:firstColumn="0" w:lastColumn="0" w:oddVBand="0" w:evenVBand="0" w:oddHBand="0" w:evenHBand="0" w:firstRowFirstColumn="0" w:firstRowLastColumn="0" w:lastRowFirstColumn="0" w:lastRowLastColumn="0"/>
            </w:pPr>
            <w:r>
              <w:t xml:space="preserve">Vehicles will not be run idle unless required to complete the work. </w:t>
            </w:r>
          </w:p>
          <w:p w14:paraId="65027343" w14:textId="77777777" w:rsidR="00AF3D0C" w:rsidRDefault="00AF3D0C" w:rsidP="00AF3D0C">
            <w:pPr>
              <w:pStyle w:val="TableBullet"/>
              <w:cnfStyle w:val="000000000000" w:firstRow="0" w:lastRow="0" w:firstColumn="0" w:lastColumn="0" w:oddVBand="0" w:evenVBand="0" w:oddHBand="0" w:evenHBand="0" w:firstRowFirstColumn="0" w:firstRowLastColumn="0" w:lastRowFirstColumn="0" w:lastRowLastColumn="0"/>
            </w:pPr>
            <w:r>
              <w:t>If work does require idling, the work procedure will be reviewed.</w:t>
            </w:r>
          </w:p>
          <w:p w14:paraId="742B191B" w14:textId="2A0CAF3A" w:rsidR="000120B7" w:rsidRPr="009144F1" w:rsidRDefault="00AF3D0C" w:rsidP="00AF3D0C">
            <w:pPr>
              <w:pStyle w:val="TableBullet"/>
              <w:cnfStyle w:val="000000000000" w:firstRow="0" w:lastRow="0" w:firstColumn="0" w:lastColumn="0" w:oddVBand="0" w:evenVBand="0" w:oddHBand="0" w:evenHBand="0" w:firstRowFirstColumn="0" w:firstRowLastColumn="0" w:lastRowFirstColumn="0" w:lastRowLastColumn="0"/>
            </w:pPr>
            <w:r>
              <w:t>The excavator and any other diesel equipment will be maintained according to maintenance checklists to minimize particulates in exhaust fumes.</w:t>
            </w:r>
          </w:p>
        </w:tc>
      </w:tr>
    </w:tbl>
    <w:p w14:paraId="08920AC4" w14:textId="09406B8F" w:rsidR="00807363" w:rsidRDefault="00807363" w:rsidP="0084487D"/>
    <w:p w14:paraId="55E8A285" w14:textId="3EE8FF20" w:rsidR="00023B07" w:rsidRDefault="00023B07" w:rsidP="00023B07">
      <w:pPr>
        <w:pStyle w:val="Heading1"/>
        <w:numPr>
          <w:ilvl w:val="1"/>
          <w:numId w:val="14"/>
        </w:numPr>
      </w:pPr>
      <w:bookmarkStart w:id="23" w:name="_Toc110494940"/>
      <w:r>
        <w:t>Geochemical Sampling &amp; Testing</w:t>
      </w:r>
      <w:bookmarkEnd w:id="23"/>
    </w:p>
    <w:p w14:paraId="076B0AEB" w14:textId="473C28FD" w:rsidR="00023B07" w:rsidRDefault="00023B07" w:rsidP="00023B07">
      <w:r>
        <w:t xml:space="preserve">It is </w:t>
      </w:r>
      <w:r w:rsidR="00524F60">
        <w:t>[Contractor]</w:t>
      </w:r>
      <w:r>
        <w:t xml:space="preserve">’s understanding that all environmental quality testing for granular products will be performed by the CM. </w:t>
      </w:r>
      <w:r w:rsidR="00524F60">
        <w:t>[Contractor]</w:t>
      </w:r>
      <w:r>
        <w:t xml:space="preserve"> will assist the CM in collecting samples required for testing. If suspect aggregates are identified, the CM will be notified, and the aggregates will not be used. Suspect aggregates will not be used unless written approval is provided by the CM.</w:t>
      </w:r>
    </w:p>
    <w:p w14:paraId="0FD5E742" w14:textId="741C81BB" w:rsidR="00853D9D" w:rsidRDefault="00853D9D" w:rsidP="00853D9D">
      <w:pPr>
        <w:pStyle w:val="Heading1"/>
        <w:numPr>
          <w:ilvl w:val="1"/>
          <w:numId w:val="14"/>
        </w:numPr>
      </w:pPr>
      <w:bookmarkStart w:id="24" w:name="_Toc110494941"/>
      <w:r>
        <w:t>Heritage Resources Management Plan</w:t>
      </w:r>
      <w:bookmarkEnd w:id="24"/>
    </w:p>
    <w:p w14:paraId="3C8EF14C" w14:textId="65695F9F" w:rsidR="00023B07" w:rsidRDefault="00853D9D" w:rsidP="00853D9D">
      <w:r>
        <w:t>The purpose of the Heritage Resource Management Plan is to protect and preserve the historical findings. This project overlaps with First Nation Interim Protected Lands and Ross River Dena Council Lands. A Heritage Resource Assessment of the Area has been previously conducted and identified four areas to contain Historical Artifacts. The Known Heritage Sites are clearly flagged with Yellow No Work Zone. No work is permitted in these areas. The table below addresses Heritage Resource Management.</w:t>
      </w:r>
    </w:p>
    <w:tbl>
      <w:tblPr>
        <w:tblStyle w:val="Table-BrandedStyle1"/>
        <w:tblW w:w="5000" w:type="pct"/>
        <w:tblLayout w:type="fixed"/>
        <w:tblLook w:val="06A0" w:firstRow="1" w:lastRow="0" w:firstColumn="1" w:lastColumn="0" w:noHBand="1" w:noVBand="1"/>
      </w:tblPr>
      <w:tblGrid>
        <w:gridCol w:w="1890"/>
        <w:gridCol w:w="2070"/>
        <w:gridCol w:w="6264"/>
      </w:tblGrid>
      <w:tr w:rsidR="00815F8F" w:rsidRPr="00BF1032" w14:paraId="4FB0E77D" w14:textId="77777777" w:rsidTr="008D1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D976F37" w14:textId="77777777" w:rsidR="00815F8F" w:rsidRPr="00BF1032" w:rsidRDefault="00815F8F" w:rsidP="008D1567">
            <w:pPr>
              <w:pStyle w:val="TableHeading"/>
              <w:jc w:val="left"/>
            </w:pPr>
            <w:r>
              <w:t>Specific Work Activity</w:t>
            </w:r>
          </w:p>
        </w:tc>
        <w:tc>
          <w:tcPr>
            <w:tcW w:w="2070" w:type="dxa"/>
          </w:tcPr>
          <w:p w14:paraId="65927888" w14:textId="77777777" w:rsidR="00815F8F" w:rsidRPr="00BF1032" w:rsidRDefault="00815F8F" w:rsidP="008D1567">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3F26D472" w14:textId="77777777" w:rsidR="00815F8F" w:rsidRPr="00BF1032" w:rsidRDefault="00815F8F" w:rsidP="008D1567">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815F8F" w:rsidRPr="00BF1032" w14:paraId="2CAA9714" w14:textId="77777777" w:rsidTr="008D1567">
        <w:trPr>
          <w:trHeight w:val="358"/>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52CC" w:themeFill="accent3"/>
          </w:tcPr>
          <w:p w14:paraId="50AD8A97" w14:textId="12E14F9C" w:rsidR="00815F8F" w:rsidRPr="001C4E74" w:rsidRDefault="00815F8F" w:rsidP="008D1567">
            <w:pPr>
              <w:pStyle w:val="TableTextRight"/>
              <w:jc w:val="left"/>
              <w:rPr>
                <w:b/>
                <w:bCs/>
                <w:i/>
                <w:iCs/>
                <w:color w:val="FFFFFF" w:themeColor="background1"/>
              </w:rPr>
            </w:pPr>
            <w:r>
              <w:rPr>
                <w:b/>
                <w:bCs/>
                <w:i/>
                <w:iCs/>
                <w:color w:val="FFFFFF" w:themeColor="background1"/>
              </w:rPr>
              <w:t>All Activities</w:t>
            </w:r>
          </w:p>
        </w:tc>
      </w:tr>
      <w:tr w:rsidR="00A037F6" w:rsidRPr="00BF1032" w14:paraId="477913EF" w14:textId="77777777" w:rsidTr="008D1567">
        <w:trPr>
          <w:trHeight w:val="827"/>
        </w:trPr>
        <w:tc>
          <w:tcPr>
            <w:cnfStyle w:val="001000000000" w:firstRow="0" w:lastRow="0" w:firstColumn="1" w:lastColumn="0" w:oddVBand="0" w:evenVBand="0" w:oddHBand="0" w:evenHBand="0" w:firstRowFirstColumn="0" w:firstRowLastColumn="0" w:lastRowFirstColumn="0" w:lastRowLastColumn="0"/>
            <w:tcW w:w="1890" w:type="dxa"/>
            <w:shd w:val="clear" w:color="auto" w:fill="C1DAFF" w:themeFill="accent3" w:themeFillTint="33"/>
          </w:tcPr>
          <w:p w14:paraId="2772940A" w14:textId="25A503A1" w:rsidR="00A037F6" w:rsidRPr="00C51C9F" w:rsidRDefault="00A037F6" w:rsidP="00A037F6">
            <w:pPr>
              <w:pStyle w:val="TableText"/>
            </w:pPr>
            <w:r w:rsidRPr="00DC7849">
              <w:t>Equipment Operation and Ground Disturbance</w:t>
            </w:r>
          </w:p>
        </w:tc>
        <w:tc>
          <w:tcPr>
            <w:tcW w:w="2070" w:type="dxa"/>
          </w:tcPr>
          <w:p w14:paraId="71A5F8D4" w14:textId="0FC73F18" w:rsidR="00A037F6" w:rsidRPr="00BF1032" w:rsidRDefault="00A037F6" w:rsidP="00A037F6">
            <w:pPr>
              <w:pStyle w:val="TableTextCentered"/>
              <w:jc w:val="left"/>
              <w:cnfStyle w:val="000000000000" w:firstRow="0" w:lastRow="0" w:firstColumn="0" w:lastColumn="0" w:oddVBand="0" w:evenVBand="0" w:oddHBand="0" w:evenHBand="0" w:firstRowFirstColumn="0" w:firstRowLastColumn="0" w:lastRowFirstColumn="0" w:lastRowLastColumn="0"/>
            </w:pPr>
            <w:r w:rsidRPr="00DC7849">
              <w:t xml:space="preserve">Damage or destroy areas of Heritage Resources or Historical Artifacts </w:t>
            </w:r>
          </w:p>
        </w:tc>
        <w:tc>
          <w:tcPr>
            <w:tcW w:w="6264" w:type="dxa"/>
          </w:tcPr>
          <w:p w14:paraId="773E757B" w14:textId="77777777" w:rsidR="00A960C0" w:rsidRDefault="00A960C0" w:rsidP="00A960C0">
            <w:pPr>
              <w:pStyle w:val="TableBullet"/>
              <w:cnfStyle w:val="000000000000" w:firstRow="0" w:lastRow="0" w:firstColumn="0" w:lastColumn="0" w:oddVBand="0" w:evenVBand="0" w:oddHBand="0" w:evenHBand="0" w:firstRowFirstColumn="0" w:firstRowLastColumn="0" w:lastRowFirstColumn="0" w:lastRowLastColumn="0"/>
            </w:pPr>
            <w:r>
              <w:t>No work will be conducted in the Known Heritage Sites</w:t>
            </w:r>
          </w:p>
          <w:p w14:paraId="322DF7FB" w14:textId="5C16A3A0" w:rsidR="00A960C0" w:rsidRDefault="00A960C0" w:rsidP="00A960C0">
            <w:pPr>
              <w:pStyle w:val="TableBullet"/>
              <w:cnfStyle w:val="000000000000" w:firstRow="0" w:lastRow="0" w:firstColumn="0" w:lastColumn="0" w:oddVBand="0" w:evenVBand="0" w:oddHBand="0" w:evenHBand="0" w:firstRowFirstColumn="0" w:firstRowLastColumn="0" w:lastRowFirstColumn="0" w:lastRowLastColumn="0"/>
            </w:pPr>
            <w:r>
              <w:t xml:space="preserve">Staff will be trained and educated regarding the Known Heritage Areas, in identifying chance finds, and the procedure of a chance </w:t>
            </w:r>
            <w:r w:rsidR="00265D63">
              <w:t>find.</w:t>
            </w:r>
          </w:p>
          <w:p w14:paraId="288F1B3F" w14:textId="77777777" w:rsidR="00A960C0" w:rsidRDefault="00A960C0" w:rsidP="00A960C0">
            <w:pPr>
              <w:pStyle w:val="TableBullet"/>
              <w:cnfStyle w:val="000000000000" w:firstRow="0" w:lastRow="0" w:firstColumn="0" w:lastColumn="0" w:oddVBand="0" w:evenVBand="0" w:oddHBand="0" w:evenHBand="0" w:firstRowFirstColumn="0" w:firstRowLastColumn="0" w:lastRowFirstColumn="0" w:lastRowLastColumn="0"/>
            </w:pPr>
            <w:r>
              <w:t xml:space="preserve">Planned ground disturbance works will be communicated to the CM and their qualified archeologist for information on previous efforts. </w:t>
            </w:r>
          </w:p>
          <w:p w14:paraId="7F6B03AE" w14:textId="1515092B" w:rsidR="00A037F6" w:rsidRPr="00BF1032" w:rsidRDefault="00A960C0" w:rsidP="00A960C0">
            <w:pPr>
              <w:pStyle w:val="TableBullet"/>
              <w:cnfStyle w:val="000000000000" w:firstRow="0" w:lastRow="0" w:firstColumn="0" w:lastColumn="0" w:oddVBand="0" w:evenVBand="0" w:oddHBand="0" w:evenHBand="0" w:firstRowFirstColumn="0" w:firstRowLastColumn="0" w:lastRowFirstColumn="0" w:lastRowLastColumn="0"/>
            </w:pPr>
            <w:r>
              <w:t xml:space="preserve"> If a chance find occurs all work will be ceased, and the CM will be notified immediately. Information regarding the chance find is described below and will be submitted to the CM. Work will resume with CM approval.</w:t>
            </w:r>
          </w:p>
        </w:tc>
      </w:tr>
    </w:tbl>
    <w:p w14:paraId="26CBA576" w14:textId="4D9DE2A2" w:rsidR="00815F8F" w:rsidRDefault="00815F8F" w:rsidP="00853D9D"/>
    <w:p w14:paraId="124E96CA" w14:textId="353E9733" w:rsidR="00EA6981" w:rsidRDefault="00EA6981" w:rsidP="00EA6981">
      <w:r w:rsidRPr="00EA6981">
        <w:t xml:space="preserve">If a chance find occurs, </w:t>
      </w:r>
      <w:r w:rsidR="00524F60">
        <w:t>[Contractor]</w:t>
      </w:r>
      <w:r w:rsidRPr="00EA6981">
        <w:t xml:space="preserve"> will record the following information and provide to the CM</w:t>
      </w:r>
      <w:r>
        <w:t xml:space="preserve">: </w:t>
      </w:r>
    </w:p>
    <w:p w14:paraId="6BFB91AE" w14:textId="515DB13C" w:rsidR="00EA6981" w:rsidRDefault="00EA6981" w:rsidP="00EA6981">
      <w:pPr>
        <w:pStyle w:val="Bullets"/>
      </w:pPr>
      <w:r>
        <w:t>The location (via GPS).</w:t>
      </w:r>
    </w:p>
    <w:p w14:paraId="2D10B94C" w14:textId="12651C9F" w:rsidR="00EA6981" w:rsidRDefault="00EA6981" w:rsidP="00EA6981">
      <w:pPr>
        <w:pStyle w:val="Bullets"/>
      </w:pPr>
      <w:r>
        <w:t>The date and time identified.</w:t>
      </w:r>
    </w:p>
    <w:p w14:paraId="75A16076" w14:textId="4C07C0B9" w:rsidR="00EA6981" w:rsidRDefault="00EA6981" w:rsidP="00EA6981">
      <w:pPr>
        <w:pStyle w:val="Bullets"/>
      </w:pPr>
      <w:r>
        <w:t>Approximate size and material of the find.</w:t>
      </w:r>
    </w:p>
    <w:p w14:paraId="4AFE967D" w14:textId="6079658D" w:rsidR="00EA6981" w:rsidRDefault="00EA6981" w:rsidP="00EA6981">
      <w:pPr>
        <w:pStyle w:val="Bullets"/>
      </w:pPr>
      <w:r>
        <w:t>Description of the activity and setting.</w:t>
      </w:r>
    </w:p>
    <w:p w14:paraId="23E00A8F" w14:textId="2C39C517" w:rsidR="00EA6981" w:rsidRDefault="00EA6981" w:rsidP="00EA6981">
      <w:pPr>
        <w:pStyle w:val="Bullets"/>
      </w:pPr>
      <w:r>
        <w:t>Access to the location of the find.</w:t>
      </w:r>
    </w:p>
    <w:p w14:paraId="3D0C434F" w14:textId="32F29CEB" w:rsidR="00EA6981" w:rsidRDefault="00EA6981" w:rsidP="00EA6981">
      <w:pPr>
        <w:pStyle w:val="Bullets"/>
      </w:pPr>
      <w:r>
        <w:t>Digital photographs of the find and general area.</w:t>
      </w:r>
    </w:p>
    <w:p w14:paraId="0F47BB25" w14:textId="3EBD84EB" w:rsidR="009F0E00" w:rsidRDefault="009F0E00" w:rsidP="009F0E00">
      <w:pPr>
        <w:pStyle w:val="Heading1"/>
        <w:numPr>
          <w:ilvl w:val="1"/>
          <w:numId w:val="14"/>
        </w:numPr>
      </w:pPr>
      <w:bookmarkStart w:id="25" w:name="_Toc110494942"/>
      <w:r>
        <w:t>Fueling and Equipment Maintenance</w:t>
      </w:r>
      <w:bookmarkEnd w:id="25"/>
    </w:p>
    <w:p w14:paraId="21674A92" w14:textId="44F42A40" w:rsidR="00EA6981" w:rsidRDefault="009F0E00" w:rsidP="00BF72F7">
      <w:r>
        <w:t>Fueling and equipment maintenance will occur within the fueling area, approved by the CM, in accordance with the table below. The fueling area will be located greater than 30 metres from any watercourse.</w:t>
      </w:r>
    </w:p>
    <w:tbl>
      <w:tblPr>
        <w:tblStyle w:val="Table-BrandedStyle1"/>
        <w:tblW w:w="5000" w:type="pct"/>
        <w:tblLayout w:type="fixed"/>
        <w:tblLook w:val="06A0" w:firstRow="1" w:lastRow="0" w:firstColumn="1" w:lastColumn="0" w:noHBand="1" w:noVBand="1"/>
      </w:tblPr>
      <w:tblGrid>
        <w:gridCol w:w="1890"/>
        <w:gridCol w:w="2070"/>
        <w:gridCol w:w="6264"/>
      </w:tblGrid>
      <w:tr w:rsidR="00BF72F7" w:rsidRPr="00BF1032" w14:paraId="5A8D0B04" w14:textId="77777777" w:rsidTr="008D1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5077BC5" w14:textId="77777777" w:rsidR="00BF72F7" w:rsidRPr="00BF1032" w:rsidRDefault="00BF72F7" w:rsidP="008D1567">
            <w:pPr>
              <w:pStyle w:val="TableHeading"/>
              <w:jc w:val="left"/>
            </w:pPr>
            <w:r>
              <w:lastRenderedPageBreak/>
              <w:t>Specific Work Activity</w:t>
            </w:r>
          </w:p>
        </w:tc>
        <w:tc>
          <w:tcPr>
            <w:tcW w:w="2070" w:type="dxa"/>
          </w:tcPr>
          <w:p w14:paraId="0B23F409" w14:textId="77777777" w:rsidR="00BF72F7" w:rsidRPr="00BF1032" w:rsidRDefault="00BF72F7" w:rsidP="008D1567">
            <w:pPr>
              <w:pStyle w:val="TableHeading"/>
              <w:jc w:val="left"/>
              <w:cnfStyle w:val="100000000000" w:firstRow="1" w:lastRow="0" w:firstColumn="0" w:lastColumn="0" w:oddVBand="0" w:evenVBand="0" w:oddHBand="0" w:evenHBand="0" w:firstRowFirstColumn="0" w:firstRowLastColumn="0" w:lastRowFirstColumn="0" w:lastRowLastColumn="0"/>
            </w:pPr>
            <w:r>
              <w:t>Potential Risk</w:t>
            </w:r>
          </w:p>
        </w:tc>
        <w:tc>
          <w:tcPr>
            <w:tcW w:w="6264" w:type="dxa"/>
          </w:tcPr>
          <w:p w14:paraId="7D55AAF9" w14:textId="77777777" w:rsidR="00BF72F7" w:rsidRPr="00BF1032" w:rsidRDefault="00BF72F7" w:rsidP="008D1567">
            <w:pPr>
              <w:pStyle w:val="TableHeading"/>
              <w:jc w:val="left"/>
              <w:cnfStyle w:val="100000000000" w:firstRow="1" w:lastRow="0" w:firstColumn="0" w:lastColumn="0" w:oddVBand="0" w:evenVBand="0" w:oddHBand="0" w:evenHBand="0" w:firstRowFirstColumn="0" w:firstRowLastColumn="0" w:lastRowFirstColumn="0" w:lastRowLastColumn="0"/>
            </w:pPr>
            <w:r>
              <w:t>Mitigation</w:t>
            </w:r>
          </w:p>
        </w:tc>
      </w:tr>
      <w:tr w:rsidR="00BF72F7" w:rsidRPr="00BF1032" w14:paraId="7388CA3B" w14:textId="77777777" w:rsidTr="008D1567">
        <w:trPr>
          <w:trHeight w:val="360"/>
        </w:trPr>
        <w:tc>
          <w:tcPr>
            <w:cnfStyle w:val="001000000000" w:firstRow="0" w:lastRow="0" w:firstColumn="1" w:lastColumn="0" w:oddVBand="0" w:evenVBand="0" w:oddHBand="0" w:evenHBand="0" w:firstRowFirstColumn="0" w:firstRowLastColumn="0" w:lastRowFirstColumn="0" w:lastRowLastColumn="0"/>
            <w:tcW w:w="10224" w:type="dxa"/>
            <w:gridSpan w:val="3"/>
            <w:shd w:val="clear" w:color="auto" w:fill="00AEE6" w:themeFill="accent1"/>
          </w:tcPr>
          <w:p w14:paraId="6EDB70F1" w14:textId="77777777" w:rsidR="00BF72F7" w:rsidRPr="00E802DE" w:rsidRDefault="00BF72F7" w:rsidP="008D1567">
            <w:pPr>
              <w:pStyle w:val="TableText"/>
              <w:rPr>
                <w:b/>
                <w:bCs/>
                <w:i/>
                <w:iCs/>
              </w:rPr>
            </w:pPr>
            <w:r>
              <w:rPr>
                <w:b/>
                <w:bCs/>
                <w:i/>
                <w:iCs/>
                <w:color w:val="FFFFFF" w:themeColor="background1"/>
              </w:rPr>
              <w:t>All Activities</w:t>
            </w:r>
          </w:p>
        </w:tc>
      </w:tr>
      <w:tr w:rsidR="006F3A79" w:rsidRPr="00BF1032" w14:paraId="711AE2A9" w14:textId="77777777" w:rsidTr="008D1567">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61C31CDD" w14:textId="591AFD8F" w:rsidR="006F3A79" w:rsidRPr="001A06E4" w:rsidRDefault="006F3A79" w:rsidP="006F3A79">
            <w:pPr>
              <w:pStyle w:val="TableText"/>
            </w:pPr>
            <w:r w:rsidRPr="001C723C">
              <w:t>Equipment Fueling</w:t>
            </w:r>
          </w:p>
        </w:tc>
        <w:tc>
          <w:tcPr>
            <w:tcW w:w="2070" w:type="dxa"/>
          </w:tcPr>
          <w:p w14:paraId="153725A0" w14:textId="2147CC3C" w:rsidR="006F3A79" w:rsidRPr="00592805" w:rsidRDefault="006F3A79" w:rsidP="006F3A79">
            <w:pPr>
              <w:pStyle w:val="TableText"/>
              <w:cnfStyle w:val="000000000000" w:firstRow="0" w:lastRow="0" w:firstColumn="0" w:lastColumn="0" w:oddVBand="0" w:evenVBand="0" w:oddHBand="0" w:evenHBand="0" w:firstRowFirstColumn="0" w:firstRowLastColumn="0" w:lastRowFirstColumn="0" w:lastRowLastColumn="0"/>
            </w:pPr>
            <w:r w:rsidRPr="001C723C">
              <w:t>Fuel spills to ground or aquatic environment</w:t>
            </w:r>
          </w:p>
        </w:tc>
        <w:tc>
          <w:tcPr>
            <w:tcW w:w="6264" w:type="dxa"/>
          </w:tcPr>
          <w:p w14:paraId="15752143" w14:textId="5FF347FC" w:rsidR="00B530C6" w:rsidRDefault="00265D63" w:rsidP="00B530C6">
            <w:pPr>
              <w:pStyle w:val="TableBullet"/>
              <w:cnfStyle w:val="000000000000" w:firstRow="0" w:lastRow="0" w:firstColumn="0" w:lastColumn="0" w:oddVBand="0" w:evenVBand="0" w:oddHBand="0" w:evenHBand="0" w:firstRowFirstColumn="0" w:firstRowLastColumn="0" w:lastRowFirstColumn="0" w:lastRowLastColumn="0"/>
            </w:pPr>
            <w:r>
              <w:t>Fueling</w:t>
            </w:r>
            <w:r w:rsidR="00B530C6">
              <w:t xml:space="preserve"> will be undertaken in the designated </w:t>
            </w:r>
            <w:r>
              <w:t>fueling</w:t>
            </w:r>
            <w:r w:rsidR="00B530C6">
              <w:t xml:space="preserve"> area only, which will be located outside the 30 metre setbacks from all watercourses. The </w:t>
            </w:r>
            <w:r>
              <w:t>fueling</w:t>
            </w:r>
            <w:r w:rsidR="00B530C6">
              <w:t xml:space="preserve"> location will be approved by CM prior to use.</w:t>
            </w:r>
          </w:p>
          <w:p w14:paraId="4989BEDD" w14:textId="6B03A695" w:rsidR="00B530C6" w:rsidRDefault="00265D63" w:rsidP="00B530C6">
            <w:pPr>
              <w:pStyle w:val="TableBullet"/>
              <w:cnfStyle w:val="000000000000" w:firstRow="0" w:lastRow="0" w:firstColumn="0" w:lastColumn="0" w:oddVBand="0" w:evenVBand="0" w:oddHBand="0" w:evenHBand="0" w:firstRowFirstColumn="0" w:firstRowLastColumn="0" w:lastRowFirstColumn="0" w:lastRowLastColumn="0"/>
            </w:pPr>
            <w:r>
              <w:t>Fueling</w:t>
            </w:r>
            <w:r w:rsidR="00B530C6">
              <w:t xml:space="preserve"> on site will be conducted from truck tidy tanks only. Site fuel will be obtained from a bulk fuel tank located at the main fueling area. </w:t>
            </w:r>
          </w:p>
          <w:p w14:paraId="43F38AA6" w14:textId="446BEE9D" w:rsidR="006F3A79" w:rsidRPr="009144F1" w:rsidRDefault="00B530C6" w:rsidP="00B530C6">
            <w:pPr>
              <w:pStyle w:val="TableBullet"/>
              <w:cnfStyle w:val="000000000000" w:firstRow="0" w:lastRow="0" w:firstColumn="0" w:lastColumn="0" w:oddVBand="0" w:evenVBand="0" w:oddHBand="0" w:evenHBand="0" w:firstRowFirstColumn="0" w:firstRowLastColumn="0" w:lastRowFirstColumn="0" w:lastRowLastColumn="0"/>
            </w:pPr>
            <w:r>
              <w:t>Spills will be dealt with immediately in accordance with the spill response plan.</w:t>
            </w:r>
          </w:p>
        </w:tc>
      </w:tr>
      <w:tr w:rsidR="006F3A79" w:rsidRPr="00BF1032" w14:paraId="12515EEB" w14:textId="77777777" w:rsidTr="008D1567">
        <w:trPr>
          <w:trHeight w:val="611"/>
        </w:trPr>
        <w:tc>
          <w:tcPr>
            <w:cnfStyle w:val="001000000000" w:firstRow="0" w:lastRow="0" w:firstColumn="1" w:lastColumn="0" w:oddVBand="0" w:evenVBand="0" w:oddHBand="0" w:evenHBand="0" w:firstRowFirstColumn="0" w:firstRowLastColumn="0" w:lastRowFirstColumn="0" w:lastRowLastColumn="0"/>
            <w:tcW w:w="1890" w:type="dxa"/>
            <w:shd w:val="clear" w:color="auto" w:fill="C7F1FF" w:themeFill="accent1" w:themeFillTint="33"/>
          </w:tcPr>
          <w:p w14:paraId="2F765DDD" w14:textId="04A3A0CA" w:rsidR="006F3A79" w:rsidRPr="00FC42BB" w:rsidRDefault="006F3A79" w:rsidP="006F3A79">
            <w:pPr>
              <w:pStyle w:val="TableText"/>
            </w:pPr>
            <w:r w:rsidRPr="001C723C">
              <w:t>Equipment Operation</w:t>
            </w:r>
          </w:p>
        </w:tc>
        <w:tc>
          <w:tcPr>
            <w:tcW w:w="2070" w:type="dxa"/>
          </w:tcPr>
          <w:p w14:paraId="6AFBB37C" w14:textId="2E1B2B9C" w:rsidR="006F3A79" w:rsidRPr="00FC42BB" w:rsidRDefault="006F3A79" w:rsidP="006F3A79">
            <w:pPr>
              <w:pStyle w:val="TableText"/>
              <w:cnfStyle w:val="000000000000" w:firstRow="0" w:lastRow="0" w:firstColumn="0" w:lastColumn="0" w:oddVBand="0" w:evenVBand="0" w:oddHBand="0" w:evenHBand="0" w:firstRowFirstColumn="0" w:firstRowLastColumn="0" w:lastRowFirstColumn="0" w:lastRowLastColumn="0"/>
            </w:pPr>
            <w:r w:rsidRPr="001C723C">
              <w:t xml:space="preserve">Fluid Leaks. </w:t>
            </w:r>
          </w:p>
        </w:tc>
        <w:tc>
          <w:tcPr>
            <w:tcW w:w="6264" w:type="dxa"/>
          </w:tcPr>
          <w:p w14:paraId="21731C32" w14:textId="77777777"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 xml:space="preserve">Equipment will be inspected for leaks daily. </w:t>
            </w:r>
          </w:p>
          <w:p w14:paraId="580D60C9" w14:textId="77777777"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 xml:space="preserve">Drip trays will be placed beneath equipment when stationary. Trays will be placed beneath the oil and hydraulic fluid reservoirs. </w:t>
            </w:r>
          </w:p>
          <w:p w14:paraId="1446E8D2" w14:textId="77777777"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Generators will have secondary containment.</w:t>
            </w:r>
          </w:p>
          <w:p w14:paraId="7F5E860B" w14:textId="77777777"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Work will be immediately stopped if equipment is leaking fluid.</w:t>
            </w:r>
          </w:p>
          <w:p w14:paraId="68495851" w14:textId="77777777"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All equipment leaks will repair prior to re-commencing work.</w:t>
            </w:r>
          </w:p>
          <w:p w14:paraId="60CE133C" w14:textId="43C48BCD" w:rsidR="00582C48"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 xml:space="preserve">Maintenance of equipment will be conducted in the </w:t>
            </w:r>
            <w:r w:rsidR="00265D63">
              <w:t>fueling</w:t>
            </w:r>
            <w:r>
              <w:t xml:space="preserve"> area.</w:t>
            </w:r>
          </w:p>
          <w:p w14:paraId="00352822" w14:textId="78C501FF" w:rsidR="006F3A79" w:rsidRDefault="00582C48" w:rsidP="00582C48">
            <w:pPr>
              <w:pStyle w:val="TableBullet"/>
              <w:cnfStyle w:val="000000000000" w:firstRow="0" w:lastRow="0" w:firstColumn="0" w:lastColumn="0" w:oddVBand="0" w:evenVBand="0" w:oddHBand="0" w:evenHBand="0" w:firstRowFirstColumn="0" w:firstRowLastColumn="0" w:lastRowFirstColumn="0" w:lastRowLastColumn="0"/>
            </w:pPr>
            <w:r>
              <w:t xml:space="preserve">Damaged equipment will remain contained the in the </w:t>
            </w:r>
            <w:r w:rsidR="00265D63">
              <w:t>fueling</w:t>
            </w:r>
            <w:r>
              <w:t xml:space="preserve"> area until conclusion of the work.</w:t>
            </w:r>
          </w:p>
        </w:tc>
      </w:tr>
    </w:tbl>
    <w:p w14:paraId="77549B6F" w14:textId="2D9C0C89" w:rsidR="00830728" w:rsidRDefault="00830728" w:rsidP="00830728">
      <w:pPr>
        <w:pStyle w:val="Heading1"/>
        <w:numPr>
          <w:ilvl w:val="1"/>
          <w:numId w:val="14"/>
        </w:numPr>
      </w:pPr>
      <w:bookmarkStart w:id="26" w:name="_Toc110494943"/>
      <w:r>
        <w:t>Spill Response</w:t>
      </w:r>
      <w:bookmarkEnd w:id="26"/>
    </w:p>
    <w:p w14:paraId="03DBEE3C" w14:textId="26C3D523" w:rsidR="00830728" w:rsidRDefault="00524F60" w:rsidP="00830728">
      <w:r>
        <w:t>[Contractor]</w:t>
      </w:r>
      <w:r w:rsidR="00830728">
        <w:t xml:space="preserve"> will review the Special Waste Permit and Environmental Spills Procedure located near the waste oil furnace in the Faro Mine Mechanical Shop (described in the EMP). A standalone spill response plan that will be made available to all workers and posted in the site office and all spill kits is attached to the EPP (Attachment 2).</w:t>
      </w:r>
    </w:p>
    <w:tbl>
      <w:tblPr>
        <w:tblStyle w:val="Table-BrandedStyle1"/>
        <w:tblpPr w:leftFromText="180" w:rightFromText="180" w:vertAnchor="text" w:horzAnchor="page" w:tblpX="6293" w:tblpY="574"/>
        <w:tblOverlap w:val="never"/>
        <w:tblW w:w="5760" w:type="dxa"/>
        <w:jc w:val="left"/>
        <w:tblLook w:val="06A0" w:firstRow="1" w:lastRow="0" w:firstColumn="1" w:lastColumn="0" w:noHBand="1" w:noVBand="1"/>
      </w:tblPr>
      <w:tblGrid>
        <w:gridCol w:w="377"/>
        <w:gridCol w:w="5383"/>
      </w:tblGrid>
      <w:tr w:rsidR="000871BA" w:rsidRPr="00BF1032" w14:paraId="72D14474" w14:textId="77777777" w:rsidTr="000871BA">
        <w:trPr>
          <w:cnfStyle w:val="100000000000" w:firstRow="1" w:lastRow="0" w:firstColumn="0" w:lastColumn="0" w:oddVBand="0" w:evenVBand="0" w:oddHBand="0" w:evenHBand="0" w:firstRowFirstColumn="0" w:firstRowLastColumn="0" w:lastRowFirstColumn="0" w:lastRowLastColumn="0"/>
          <w:trHeight w:val="246"/>
          <w:tblHeader/>
          <w:jc w:val="left"/>
        </w:trPr>
        <w:tc>
          <w:tcPr>
            <w:cnfStyle w:val="001000000000" w:firstRow="0" w:lastRow="0" w:firstColumn="1" w:lastColumn="0" w:oddVBand="0" w:evenVBand="0" w:oddHBand="0" w:evenHBand="0" w:firstRowFirstColumn="0" w:firstRowLastColumn="0" w:lastRowFirstColumn="0" w:lastRowLastColumn="0"/>
            <w:tcW w:w="327" w:type="pct"/>
          </w:tcPr>
          <w:p w14:paraId="028C7133" w14:textId="77777777" w:rsidR="000871BA" w:rsidRPr="00BF1032" w:rsidRDefault="000871BA" w:rsidP="000871BA">
            <w:pPr>
              <w:pStyle w:val="TableHeading"/>
            </w:pPr>
          </w:p>
        </w:tc>
        <w:tc>
          <w:tcPr>
            <w:tcW w:w="4673" w:type="pct"/>
          </w:tcPr>
          <w:p w14:paraId="60DF551E" w14:textId="77777777" w:rsidR="000871BA" w:rsidRPr="00BF1032" w:rsidRDefault="000871BA" w:rsidP="000871BA">
            <w:pPr>
              <w:pStyle w:val="TableHeading"/>
              <w:cnfStyle w:val="100000000000" w:firstRow="1" w:lastRow="0" w:firstColumn="0" w:lastColumn="0" w:oddVBand="0" w:evenVBand="0" w:oddHBand="0" w:evenHBand="0" w:firstRowFirstColumn="0" w:firstRowLastColumn="0" w:lastRowFirstColumn="0" w:lastRowLastColumn="0"/>
            </w:pPr>
            <w:r>
              <w:t>Spill Response Execution Steps</w:t>
            </w:r>
          </w:p>
        </w:tc>
      </w:tr>
      <w:tr w:rsidR="000871BA" w:rsidRPr="00BF1032" w14:paraId="1237CDB9" w14:textId="77777777" w:rsidTr="000871BA">
        <w:trPr>
          <w:trHeight w:val="605"/>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613BFDD7" w14:textId="77777777" w:rsidR="000871BA" w:rsidRPr="00BF1032" w:rsidRDefault="000871BA" w:rsidP="000871BA">
            <w:pPr>
              <w:pStyle w:val="TableNumbersMedium"/>
            </w:pPr>
            <w:r w:rsidRPr="00BF1032">
              <w:t>1</w:t>
            </w:r>
          </w:p>
        </w:tc>
        <w:tc>
          <w:tcPr>
            <w:tcW w:w="4673" w:type="pct"/>
            <w:vAlign w:val="center"/>
          </w:tcPr>
          <w:p w14:paraId="558609EE"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ENSURE SAFETY – Notify the CM</w:t>
            </w:r>
            <w:r w:rsidRPr="00BF1032">
              <w:rPr>
                <w:rFonts w:eastAsia="Calibri"/>
              </w:rPr>
              <w:t xml:space="preserve"> </w:t>
            </w:r>
          </w:p>
        </w:tc>
      </w:tr>
      <w:tr w:rsidR="000871BA" w:rsidRPr="00BF1032" w14:paraId="0F95CE13" w14:textId="77777777" w:rsidTr="000871BA">
        <w:trPr>
          <w:trHeight w:val="417"/>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01DBF905" w14:textId="77777777" w:rsidR="000871BA" w:rsidRPr="00BF1032" w:rsidRDefault="000871BA" w:rsidP="000871BA">
            <w:pPr>
              <w:pStyle w:val="TableNumbersMedium"/>
            </w:pPr>
            <w:r w:rsidRPr="00BF1032">
              <w:t>2</w:t>
            </w:r>
          </w:p>
        </w:tc>
        <w:tc>
          <w:tcPr>
            <w:tcW w:w="4673" w:type="pct"/>
            <w:vAlign w:val="center"/>
          </w:tcPr>
          <w:p w14:paraId="6EECDAE1"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STOP THE FLOW – If safe and when possible</w:t>
            </w:r>
          </w:p>
        </w:tc>
      </w:tr>
      <w:tr w:rsidR="000871BA" w:rsidRPr="00BF1032" w14:paraId="540E8650" w14:textId="77777777" w:rsidTr="000871BA">
        <w:trPr>
          <w:trHeight w:val="616"/>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010F5B57" w14:textId="77777777" w:rsidR="000871BA" w:rsidRPr="00BF1032" w:rsidRDefault="000871BA" w:rsidP="000871BA">
            <w:pPr>
              <w:pStyle w:val="TableNumbersMedium"/>
            </w:pPr>
            <w:r w:rsidRPr="00BF1032">
              <w:t>3</w:t>
            </w:r>
          </w:p>
        </w:tc>
        <w:tc>
          <w:tcPr>
            <w:tcW w:w="4673" w:type="pct"/>
            <w:vAlign w:val="center"/>
          </w:tcPr>
          <w:p w14:paraId="452FC111"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ISOLAE THE AREA</w:t>
            </w:r>
          </w:p>
        </w:tc>
      </w:tr>
      <w:tr w:rsidR="000871BA" w:rsidRPr="00BF1032" w14:paraId="764FFCDE" w14:textId="77777777" w:rsidTr="000871BA">
        <w:trPr>
          <w:trHeight w:val="616"/>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4C4387E6" w14:textId="77777777" w:rsidR="000871BA" w:rsidRPr="00BF1032" w:rsidRDefault="000871BA" w:rsidP="000871BA">
            <w:pPr>
              <w:pStyle w:val="TableNumbersMedium"/>
            </w:pPr>
            <w:r>
              <w:t>4</w:t>
            </w:r>
          </w:p>
        </w:tc>
        <w:tc>
          <w:tcPr>
            <w:tcW w:w="4673" w:type="pct"/>
            <w:vAlign w:val="center"/>
          </w:tcPr>
          <w:p w14:paraId="55C15E6A"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CLASSIFY AND CONTAIN THE SPILL – If the spill is to water, berms will be immediately deployed downstream of the spill if practical.</w:t>
            </w:r>
          </w:p>
        </w:tc>
      </w:tr>
      <w:tr w:rsidR="000871BA" w:rsidRPr="00BF1032" w14:paraId="59741731" w14:textId="77777777" w:rsidTr="000871BA">
        <w:trPr>
          <w:trHeight w:val="616"/>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75A4D438" w14:textId="77777777" w:rsidR="000871BA" w:rsidRPr="00BF1032" w:rsidRDefault="000871BA" w:rsidP="000871BA">
            <w:pPr>
              <w:pStyle w:val="TableNumbersMedium"/>
            </w:pPr>
            <w:r>
              <w:t>5</w:t>
            </w:r>
          </w:p>
        </w:tc>
        <w:tc>
          <w:tcPr>
            <w:tcW w:w="4673" w:type="pct"/>
            <w:vAlign w:val="center"/>
          </w:tcPr>
          <w:p w14:paraId="4F6E670C"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DECONTAMINATE AND CLEAN-UP</w:t>
            </w:r>
          </w:p>
        </w:tc>
      </w:tr>
      <w:tr w:rsidR="000871BA" w:rsidRPr="00BF1032" w14:paraId="5BC379D1" w14:textId="77777777" w:rsidTr="000871BA">
        <w:trPr>
          <w:trHeight w:val="616"/>
          <w:jc w:val="left"/>
        </w:trPr>
        <w:tc>
          <w:tcPr>
            <w:cnfStyle w:val="001000000000" w:firstRow="0" w:lastRow="0" w:firstColumn="1" w:lastColumn="0" w:oddVBand="0" w:evenVBand="0" w:oddHBand="0" w:evenHBand="0" w:firstRowFirstColumn="0" w:firstRowLastColumn="0" w:lastRowFirstColumn="0" w:lastRowLastColumn="0"/>
            <w:tcW w:w="327" w:type="pct"/>
            <w:vAlign w:val="center"/>
          </w:tcPr>
          <w:p w14:paraId="55AA98DA" w14:textId="77777777" w:rsidR="000871BA" w:rsidRPr="00BF1032" w:rsidRDefault="000871BA" w:rsidP="000871BA">
            <w:pPr>
              <w:pStyle w:val="TableNumbersMedium"/>
            </w:pPr>
            <w:r>
              <w:t>6</w:t>
            </w:r>
          </w:p>
        </w:tc>
        <w:tc>
          <w:tcPr>
            <w:tcW w:w="4673" w:type="pct"/>
            <w:vAlign w:val="center"/>
          </w:tcPr>
          <w:p w14:paraId="0CB6CC2C" w14:textId="77777777" w:rsidR="000871BA" w:rsidRPr="00BF1032" w:rsidRDefault="000871BA" w:rsidP="000871BA">
            <w:pPr>
              <w:pStyle w:val="TableTex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NOTIFY/REPORT – In accordance with regulatory requirements. Yukon Spill 867-667-7244.</w:t>
            </w:r>
          </w:p>
        </w:tc>
      </w:tr>
    </w:tbl>
    <w:p w14:paraId="274F1F7B" w14:textId="1424BE74" w:rsidR="00830728" w:rsidRDefault="000871BA" w:rsidP="00830728">
      <w:r>
        <w:t xml:space="preserve"> </w:t>
      </w:r>
      <w:r w:rsidR="00830728">
        <w:t>In the event of a hazardous liquid spill or release all on-site equipment operation is to stop</w:t>
      </w:r>
      <w:r w:rsidR="00265D63">
        <w:t xml:space="preserve">. </w:t>
      </w:r>
      <w:r w:rsidR="00830728">
        <w:t>The CM will be notified of all spills. Spill pads and absorbent material will be utilized to clean / collect the spill</w:t>
      </w:r>
      <w:r w:rsidR="00265D63">
        <w:t xml:space="preserve">. </w:t>
      </w:r>
      <w:r w:rsidR="00830728">
        <w:t xml:space="preserve">Basic spill response materials are contained in the environmental services unit trailer and will be accessible to the work areas. Inventory will be monitored and re-stocked as required during the project. </w:t>
      </w:r>
    </w:p>
    <w:p w14:paraId="2177878E" w14:textId="77777777" w:rsidR="00830728" w:rsidRDefault="00830728" w:rsidP="00830728">
      <w:r>
        <w:t xml:space="preserve">Any soil impacted by the spill is to be excavated and disposed off-site at a licensed facility. </w:t>
      </w:r>
    </w:p>
    <w:p w14:paraId="01980C36" w14:textId="77777777" w:rsidR="00830728" w:rsidRDefault="00830728" w:rsidP="00830728">
      <w:r>
        <w:t>If the spill is a result of leaking and / or malfunctioning equipment, the equipment must be locked out and repaired prior to being put back in service.</w:t>
      </w:r>
    </w:p>
    <w:p w14:paraId="41191AE1" w14:textId="77777777" w:rsidR="00830728" w:rsidRDefault="00830728" w:rsidP="00830728">
      <w:r>
        <w:t>In the event of a spill less than 100 litres in volume:</w:t>
      </w:r>
    </w:p>
    <w:p w14:paraId="7B290A78" w14:textId="0A968452" w:rsidR="00830728" w:rsidRDefault="00524F60" w:rsidP="00830728">
      <w:pPr>
        <w:pStyle w:val="Bullets"/>
      </w:pPr>
      <w:r>
        <w:t>[Contractor]</w:t>
      </w:r>
      <w:r w:rsidR="00830728">
        <w:t xml:space="preserve"> will clean up the spill immediately using all resources required bringing the site back to pre-spill conditions.</w:t>
      </w:r>
    </w:p>
    <w:p w14:paraId="70839600" w14:textId="216B61C9" w:rsidR="00830728" w:rsidRDefault="00830728" w:rsidP="00830728">
      <w:pPr>
        <w:pStyle w:val="Bullets"/>
      </w:pPr>
      <w:r>
        <w:t>The designated representative will be contacted immediately.</w:t>
      </w:r>
    </w:p>
    <w:p w14:paraId="031E7A4F" w14:textId="2EB16082" w:rsidR="00830728" w:rsidRDefault="00830728" w:rsidP="00830728">
      <w:pPr>
        <w:pStyle w:val="Bullets"/>
      </w:pPr>
      <w:r>
        <w:t>If any of the following applies, the Local / Provincial Authorities (MOE/Spill Action Centre) must be notified:</w:t>
      </w:r>
    </w:p>
    <w:p w14:paraId="4346E95D" w14:textId="606579DD" w:rsidR="00830728" w:rsidRDefault="00830728" w:rsidP="00830728">
      <w:pPr>
        <w:pStyle w:val="Bullets"/>
        <w:numPr>
          <w:ilvl w:val="1"/>
          <w:numId w:val="2"/>
        </w:numPr>
      </w:pPr>
      <w:r>
        <w:t>The spill enters any surface water or water well directly or through drainage structures, or</w:t>
      </w:r>
    </w:p>
    <w:p w14:paraId="51739B3F" w14:textId="29FCA701" w:rsidR="007A0B49" w:rsidRDefault="00830728" w:rsidP="007A0B49">
      <w:pPr>
        <w:pStyle w:val="Bullets"/>
        <w:numPr>
          <w:ilvl w:val="1"/>
          <w:numId w:val="2"/>
        </w:numPr>
      </w:pPr>
      <w:r>
        <w:t>Causes an adverse effect other than those that are readily remediated through clean up and immediate restoration.</w:t>
      </w:r>
    </w:p>
    <w:p w14:paraId="3386E733" w14:textId="13B9969F" w:rsidR="007A0B49" w:rsidRDefault="007A0B49" w:rsidP="007A0B49">
      <w:r>
        <w:t xml:space="preserve">All spills, including those that are not reportable to Yukon Spill, will be documented using a Written Spill Report form and the CM will be notified. Records of spills and planned rectification measures will be included in </w:t>
      </w:r>
      <w:r w:rsidR="00524F60">
        <w:t>[Contractor]</w:t>
      </w:r>
      <w:r>
        <w:t>’s daily reports. Further details are provided stand-alone spill response plan. The spill response plan will be easily accessible onsite.</w:t>
      </w:r>
    </w:p>
    <w:p w14:paraId="596065C5" w14:textId="77777777" w:rsidR="007A0B49" w:rsidRDefault="007A0B49" w:rsidP="007A0B49">
      <w:r>
        <w:t>In the event of a spill greater than 100 litres occurs, it will be dealt with in the following manner:</w:t>
      </w:r>
    </w:p>
    <w:p w14:paraId="622D1307" w14:textId="4DDF8693" w:rsidR="007A0B49" w:rsidRDefault="00524F60" w:rsidP="00B40EFB">
      <w:pPr>
        <w:pStyle w:val="Bullets"/>
      </w:pPr>
      <w:r>
        <w:lastRenderedPageBreak/>
        <w:t>[Contractor]</w:t>
      </w:r>
      <w:r w:rsidR="007A0B49">
        <w:t xml:space="preserve"> will take all reasonable actions to prevent further release into the environment</w:t>
      </w:r>
    </w:p>
    <w:p w14:paraId="763FD2EC" w14:textId="7F58D3A1" w:rsidR="007A0B49" w:rsidRDefault="007A0B49" w:rsidP="00B40EFB">
      <w:pPr>
        <w:pStyle w:val="Bullets"/>
      </w:pPr>
      <w:r>
        <w:t>The designated representative will notify the Territorial Authorities and other appropriate agencies of a spill, immediately</w:t>
      </w:r>
    </w:p>
    <w:p w14:paraId="098BB0B5" w14:textId="73C60D25" w:rsidR="007A0B49" w:rsidRDefault="007A0B49" w:rsidP="00B40EFB">
      <w:pPr>
        <w:pStyle w:val="Bullets"/>
      </w:pPr>
      <w:r>
        <w:t>The sequence of the spill, notification, and actions taken will be documented on the appropriate incident documentation forms</w:t>
      </w:r>
    </w:p>
    <w:p w14:paraId="0D878230" w14:textId="47489E32" w:rsidR="00582C48" w:rsidRDefault="00524F60" w:rsidP="00B40EFB">
      <w:pPr>
        <w:pStyle w:val="Bullets"/>
      </w:pPr>
      <w:r>
        <w:t>[Contractor]</w:t>
      </w:r>
      <w:r w:rsidR="007A0B49">
        <w:t xml:space="preserve"> will take actions to prevent injury to non-authorized personnel by preventing entrance to the affected area</w:t>
      </w:r>
    </w:p>
    <w:p w14:paraId="1BA41AA4" w14:textId="7791C854" w:rsidR="00484EEC" w:rsidRDefault="00524F60" w:rsidP="00484EEC">
      <w:pPr>
        <w:pStyle w:val="Bullets"/>
      </w:pPr>
      <w:r>
        <w:t>[Contractor]</w:t>
      </w:r>
      <w:r w:rsidR="00484EEC" w:rsidRPr="00EE1A76">
        <w:t xml:space="preserve"> will secure the spill by constructing containment berms using excavation equipment to control migration</w:t>
      </w:r>
      <w:r w:rsidR="00F01347" w:rsidRPr="00EE1A76">
        <w:t xml:space="preserve">. </w:t>
      </w:r>
      <w:r w:rsidR="00484EEC" w:rsidRPr="00EE1A76">
        <w:t xml:space="preserve">If the spill enters a waterway, </w:t>
      </w:r>
      <w:r>
        <w:t>[Contractor]</w:t>
      </w:r>
      <w:r w:rsidR="00484EEC" w:rsidRPr="00EE1A76">
        <w:t xml:space="preserve"> will deploy spill response supplies, and construct containment dams and/or a control dam, if necessary.</w:t>
      </w:r>
    </w:p>
    <w:p w14:paraId="3BEF42B3" w14:textId="49D106BB" w:rsidR="00B87938" w:rsidRDefault="00B87938" w:rsidP="00B87938">
      <w:r w:rsidRPr="00B87938">
        <w:t>Spill kits will be kept in accessible locations to the work area. Each piece of equipment will also be equipped with a spill kit.</w:t>
      </w:r>
    </w:p>
    <w:p w14:paraId="72FC04DA" w14:textId="2CC7C173" w:rsidR="00EE74F3" w:rsidRDefault="00334B6A" w:rsidP="00334B6A">
      <w:pPr>
        <w:pStyle w:val="Caption"/>
      </w:pPr>
      <w:r>
        <w:t xml:space="preserve">Table </w:t>
      </w:r>
      <w:r w:rsidR="002E38E4">
        <w:fldChar w:fldCharType="begin"/>
      </w:r>
      <w:r w:rsidR="002E38E4">
        <w:instrText xml:space="preserve"> SEQ Table \* ARABIC </w:instrText>
      </w:r>
      <w:r w:rsidR="002E38E4">
        <w:fldChar w:fldCharType="separate"/>
      </w:r>
      <w:r>
        <w:rPr>
          <w:noProof/>
        </w:rPr>
        <w:t>1</w:t>
      </w:r>
      <w:r w:rsidR="002E38E4">
        <w:rPr>
          <w:noProof/>
        </w:rPr>
        <w:fldChar w:fldCharType="end"/>
      </w:r>
      <w:r>
        <w:t xml:space="preserve">: </w:t>
      </w:r>
      <w:r w:rsidR="00244F90">
        <w:t>Spill clean-up supplies</w:t>
      </w:r>
    </w:p>
    <w:tbl>
      <w:tblPr>
        <w:tblStyle w:val="Table-BrandedStyle1"/>
        <w:tblpPr w:leftFromText="187" w:rightFromText="187" w:vertAnchor="text" w:horzAnchor="margin" w:tblpY="38"/>
        <w:tblOverlap w:val="never"/>
        <w:tblW w:w="4395" w:type="dxa"/>
        <w:jc w:val="left"/>
        <w:tblLook w:val="0620" w:firstRow="1" w:lastRow="0" w:firstColumn="0" w:lastColumn="0" w:noHBand="1" w:noVBand="1"/>
      </w:tblPr>
      <w:tblGrid>
        <w:gridCol w:w="3646"/>
        <w:gridCol w:w="749"/>
      </w:tblGrid>
      <w:tr w:rsidR="00334B6A" w:rsidRPr="00BF1032" w14:paraId="595747F4" w14:textId="77777777" w:rsidTr="00334B6A">
        <w:trPr>
          <w:cnfStyle w:val="100000000000" w:firstRow="1" w:lastRow="0" w:firstColumn="0" w:lastColumn="0" w:oddVBand="0" w:evenVBand="0" w:oddHBand="0" w:evenHBand="0" w:firstRowFirstColumn="0" w:firstRowLastColumn="0" w:lastRowFirstColumn="0" w:lastRowLastColumn="0"/>
          <w:jc w:val="left"/>
        </w:trPr>
        <w:tc>
          <w:tcPr>
            <w:tcW w:w="4148" w:type="pct"/>
          </w:tcPr>
          <w:p w14:paraId="4056B956" w14:textId="77777777" w:rsidR="00334B6A" w:rsidRPr="00BF1032" w:rsidRDefault="00334B6A" w:rsidP="00334B6A">
            <w:pPr>
              <w:pStyle w:val="TableHeading"/>
            </w:pPr>
            <w:r>
              <w:t>Item</w:t>
            </w:r>
          </w:p>
        </w:tc>
        <w:tc>
          <w:tcPr>
            <w:tcW w:w="852" w:type="pct"/>
          </w:tcPr>
          <w:p w14:paraId="5A1100C4" w14:textId="77777777" w:rsidR="00334B6A" w:rsidRPr="00BF1032" w:rsidRDefault="00334B6A" w:rsidP="00334B6A">
            <w:pPr>
              <w:pStyle w:val="TableHeading"/>
            </w:pPr>
            <w:r>
              <w:t>Quantity</w:t>
            </w:r>
          </w:p>
        </w:tc>
      </w:tr>
      <w:tr w:rsidR="00334B6A" w:rsidRPr="00BF1032" w14:paraId="51D5492A" w14:textId="77777777" w:rsidTr="00334B6A">
        <w:trPr>
          <w:jc w:val="left"/>
        </w:trPr>
        <w:tc>
          <w:tcPr>
            <w:tcW w:w="4148" w:type="pct"/>
          </w:tcPr>
          <w:p w14:paraId="047032F0" w14:textId="77777777" w:rsidR="00334B6A" w:rsidRPr="00BF1032" w:rsidRDefault="00334B6A" w:rsidP="00334B6A">
            <w:pPr>
              <w:pStyle w:val="TableText"/>
              <w:rPr>
                <w:rFonts w:eastAsia="Calibri"/>
              </w:rPr>
            </w:pPr>
            <w:r w:rsidRPr="00360D29">
              <w:t xml:space="preserve">Oil absorbent booms 5 inches diameter x 10 feet </w:t>
            </w:r>
          </w:p>
        </w:tc>
        <w:tc>
          <w:tcPr>
            <w:tcW w:w="852" w:type="pct"/>
          </w:tcPr>
          <w:p w14:paraId="5F5EC5C0" w14:textId="77777777" w:rsidR="00334B6A" w:rsidRPr="00BF1032" w:rsidRDefault="00334B6A" w:rsidP="00334B6A">
            <w:pPr>
              <w:pStyle w:val="TableText"/>
              <w:jc w:val="center"/>
              <w:rPr>
                <w:rFonts w:eastAsia="Calibri"/>
              </w:rPr>
            </w:pPr>
            <w:r w:rsidRPr="00AF7F45">
              <w:t>2 Bails</w:t>
            </w:r>
          </w:p>
        </w:tc>
      </w:tr>
      <w:tr w:rsidR="00334B6A" w:rsidRPr="00BF1032" w14:paraId="5788E921" w14:textId="77777777" w:rsidTr="00334B6A">
        <w:trPr>
          <w:jc w:val="left"/>
        </w:trPr>
        <w:tc>
          <w:tcPr>
            <w:tcW w:w="4148" w:type="pct"/>
          </w:tcPr>
          <w:p w14:paraId="7E64B81B" w14:textId="77777777" w:rsidR="00334B6A" w:rsidRPr="00BF1032" w:rsidRDefault="00334B6A" w:rsidP="00334B6A">
            <w:pPr>
              <w:pStyle w:val="TableText"/>
              <w:rPr>
                <w:rFonts w:eastAsia="Calibri"/>
              </w:rPr>
            </w:pPr>
            <w:r w:rsidRPr="00360D29">
              <w:t>Oil absorbent pads (17”x19”, 100 pads per bail)</w:t>
            </w:r>
          </w:p>
        </w:tc>
        <w:tc>
          <w:tcPr>
            <w:tcW w:w="852" w:type="pct"/>
          </w:tcPr>
          <w:p w14:paraId="78F7DA91" w14:textId="77777777" w:rsidR="00334B6A" w:rsidRPr="00BF1032" w:rsidRDefault="00334B6A" w:rsidP="00334B6A">
            <w:pPr>
              <w:pStyle w:val="TableText"/>
              <w:jc w:val="center"/>
              <w:rPr>
                <w:rFonts w:eastAsia="Calibri"/>
              </w:rPr>
            </w:pPr>
            <w:r w:rsidRPr="00AF7F45">
              <w:t>5 Bails</w:t>
            </w:r>
          </w:p>
        </w:tc>
      </w:tr>
      <w:tr w:rsidR="00334B6A" w:rsidRPr="00BF1032" w14:paraId="17BB63C0" w14:textId="77777777" w:rsidTr="00334B6A">
        <w:trPr>
          <w:jc w:val="left"/>
        </w:trPr>
        <w:tc>
          <w:tcPr>
            <w:tcW w:w="4148" w:type="pct"/>
          </w:tcPr>
          <w:p w14:paraId="3A648BF4" w14:textId="77777777" w:rsidR="00334B6A" w:rsidRPr="00BF1032" w:rsidRDefault="00334B6A" w:rsidP="00334B6A">
            <w:pPr>
              <w:pStyle w:val="TableText"/>
              <w:rPr>
                <w:rFonts w:eastAsia="Calibri"/>
              </w:rPr>
            </w:pPr>
            <w:r w:rsidRPr="00360D29">
              <w:t>Large disposal bags (38”x60”) and zip ties</w:t>
            </w:r>
          </w:p>
        </w:tc>
        <w:tc>
          <w:tcPr>
            <w:tcW w:w="852" w:type="pct"/>
          </w:tcPr>
          <w:p w14:paraId="3E59D7DF" w14:textId="77777777" w:rsidR="00334B6A" w:rsidRPr="00BF1032" w:rsidRDefault="00334B6A" w:rsidP="00334B6A">
            <w:pPr>
              <w:pStyle w:val="TableText"/>
              <w:jc w:val="center"/>
              <w:rPr>
                <w:rFonts w:eastAsia="Calibri"/>
              </w:rPr>
            </w:pPr>
            <w:r w:rsidRPr="00AF7F45">
              <w:t>8</w:t>
            </w:r>
          </w:p>
        </w:tc>
      </w:tr>
      <w:tr w:rsidR="00334B6A" w:rsidRPr="00BF1032" w14:paraId="13E6B568" w14:textId="77777777" w:rsidTr="00334B6A">
        <w:trPr>
          <w:jc w:val="left"/>
        </w:trPr>
        <w:tc>
          <w:tcPr>
            <w:tcW w:w="4148" w:type="pct"/>
          </w:tcPr>
          <w:p w14:paraId="0AEE7925" w14:textId="77777777" w:rsidR="00334B6A" w:rsidRPr="00BF1032" w:rsidRDefault="00334B6A" w:rsidP="00334B6A">
            <w:pPr>
              <w:pStyle w:val="TableText"/>
              <w:rPr>
                <w:rFonts w:eastAsia="Calibri"/>
              </w:rPr>
            </w:pPr>
            <w:r w:rsidRPr="00360D29">
              <w:t>Rubber or nitrile gloves and safety glasses</w:t>
            </w:r>
          </w:p>
        </w:tc>
        <w:tc>
          <w:tcPr>
            <w:tcW w:w="852" w:type="pct"/>
          </w:tcPr>
          <w:p w14:paraId="79AA4359" w14:textId="77777777" w:rsidR="00334B6A" w:rsidRPr="00BF1032" w:rsidRDefault="00334B6A" w:rsidP="00334B6A">
            <w:pPr>
              <w:pStyle w:val="TableText"/>
              <w:jc w:val="center"/>
              <w:rPr>
                <w:rFonts w:eastAsia="Calibri"/>
              </w:rPr>
            </w:pPr>
            <w:r w:rsidRPr="00AF7F45">
              <w:t>2 Pairs</w:t>
            </w:r>
          </w:p>
        </w:tc>
      </w:tr>
      <w:tr w:rsidR="00334B6A" w:rsidRPr="00BF1032" w14:paraId="3F798C91" w14:textId="77777777" w:rsidTr="00334B6A">
        <w:trPr>
          <w:jc w:val="left"/>
        </w:trPr>
        <w:tc>
          <w:tcPr>
            <w:tcW w:w="4148" w:type="pct"/>
          </w:tcPr>
          <w:p w14:paraId="14CA04DD" w14:textId="77777777" w:rsidR="00334B6A" w:rsidRPr="00BF1032" w:rsidRDefault="00334B6A" w:rsidP="00334B6A">
            <w:pPr>
              <w:pStyle w:val="TableText"/>
              <w:rPr>
                <w:rFonts w:eastAsia="Calibri"/>
              </w:rPr>
            </w:pPr>
            <w:r w:rsidRPr="00360D29">
              <w:t>Absorbent granules (“kitty litter”; 30 kg total)</w:t>
            </w:r>
          </w:p>
        </w:tc>
        <w:tc>
          <w:tcPr>
            <w:tcW w:w="852" w:type="pct"/>
          </w:tcPr>
          <w:p w14:paraId="252960F6" w14:textId="77777777" w:rsidR="00334B6A" w:rsidRPr="00BF1032" w:rsidRDefault="00334B6A" w:rsidP="00334B6A">
            <w:pPr>
              <w:pStyle w:val="TableText"/>
              <w:jc w:val="center"/>
              <w:rPr>
                <w:rFonts w:eastAsia="Calibri"/>
              </w:rPr>
            </w:pPr>
            <w:r w:rsidRPr="00AF7F45">
              <w:t>3 bags</w:t>
            </w:r>
          </w:p>
        </w:tc>
      </w:tr>
      <w:tr w:rsidR="00334B6A" w:rsidRPr="00BF1032" w14:paraId="5A091AD7" w14:textId="77777777" w:rsidTr="00334B6A">
        <w:trPr>
          <w:jc w:val="left"/>
        </w:trPr>
        <w:tc>
          <w:tcPr>
            <w:tcW w:w="4148" w:type="pct"/>
          </w:tcPr>
          <w:p w14:paraId="3512704A" w14:textId="77777777" w:rsidR="00334B6A" w:rsidRPr="00BF1032" w:rsidRDefault="00334B6A" w:rsidP="00334B6A">
            <w:pPr>
              <w:pStyle w:val="TableText"/>
              <w:rPr>
                <w:rFonts w:eastAsia="Calibri"/>
              </w:rPr>
            </w:pPr>
            <w:r w:rsidRPr="00360D29">
              <w:t>Roll caution tape</w:t>
            </w:r>
          </w:p>
        </w:tc>
        <w:tc>
          <w:tcPr>
            <w:tcW w:w="852" w:type="pct"/>
          </w:tcPr>
          <w:p w14:paraId="1F6AAA04" w14:textId="77777777" w:rsidR="00334B6A" w:rsidRPr="00BF1032" w:rsidRDefault="00334B6A" w:rsidP="00334B6A">
            <w:pPr>
              <w:pStyle w:val="TableText"/>
              <w:jc w:val="center"/>
              <w:rPr>
                <w:rFonts w:eastAsia="Calibri"/>
              </w:rPr>
            </w:pPr>
            <w:r w:rsidRPr="00AF7F45">
              <w:t>1</w:t>
            </w:r>
          </w:p>
        </w:tc>
      </w:tr>
    </w:tbl>
    <w:p w14:paraId="0E8F448C" w14:textId="1C8C826E" w:rsidR="00EE74F3" w:rsidRDefault="00EE74F3" w:rsidP="00B87938"/>
    <w:p w14:paraId="55747281" w14:textId="6F598FB5" w:rsidR="00F6093A" w:rsidRDefault="00F6093A" w:rsidP="00B87938"/>
    <w:p w14:paraId="59EB1295" w14:textId="2A34B379" w:rsidR="00F6093A" w:rsidRDefault="00F6093A" w:rsidP="00B87938"/>
    <w:p w14:paraId="42D5FE86" w14:textId="26924528" w:rsidR="00F6093A" w:rsidRDefault="00F6093A" w:rsidP="00B87938"/>
    <w:p w14:paraId="5473C747" w14:textId="78B0CE06" w:rsidR="00F6093A" w:rsidRDefault="00F6093A" w:rsidP="00B87938"/>
    <w:p w14:paraId="31DCB737" w14:textId="3B301D2E" w:rsidR="00F6093A" w:rsidRDefault="00F6093A" w:rsidP="00B87938"/>
    <w:p w14:paraId="3FDC411B" w14:textId="26F4D7FE" w:rsidR="000871BA" w:rsidRDefault="000871BA" w:rsidP="00B87938"/>
    <w:p w14:paraId="1A0EF9F3" w14:textId="3BF34EF4" w:rsidR="000871BA" w:rsidRDefault="000871BA" w:rsidP="00B87938"/>
    <w:p w14:paraId="0028CC66" w14:textId="231FF4A1" w:rsidR="000871BA" w:rsidRDefault="000871BA" w:rsidP="00B87938"/>
    <w:p w14:paraId="1BF89AF5" w14:textId="788BDA1D" w:rsidR="000871BA" w:rsidRDefault="000871BA" w:rsidP="00B87938"/>
    <w:p w14:paraId="283B81AC" w14:textId="26FC848A" w:rsidR="000871BA" w:rsidRDefault="000871BA" w:rsidP="00B87938"/>
    <w:p w14:paraId="407572D5" w14:textId="292FF6CD" w:rsidR="000871BA" w:rsidRDefault="000871BA" w:rsidP="00B87938"/>
    <w:p w14:paraId="301BF0EA" w14:textId="06C9EECA" w:rsidR="000871BA" w:rsidRDefault="000871BA" w:rsidP="00B87938"/>
    <w:p w14:paraId="0BDA6AF7" w14:textId="3BE0FB5B" w:rsidR="000871BA" w:rsidRDefault="000871BA" w:rsidP="00B87938"/>
    <w:p w14:paraId="4117951F" w14:textId="25E20974" w:rsidR="000871BA" w:rsidRDefault="000871BA" w:rsidP="00B87938"/>
    <w:p w14:paraId="6B916F4B" w14:textId="2555A865" w:rsidR="000871BA" w:rsidRDefault="000871BA" w:rsidP="00B87938"/>
    <w:p w14:paraId="6229E150" w14:textId="22865309" w:rsidR="000871BA" w:rsidRDefault="000871BA" w:rsidP="00B87938"/>
    <w:p w14:paraId="162C322D" w14:textId="6112DE81" w:rsidR="000871BA" w:rsidRDefault="000871BA" w:rsidP="00B87938"/>
    <w:p w14:paraId="2BEEEA22" w14:textId="37A19D1C" w:rsidR="000871BA" w:rsidRDefault="000871BA" w:rsidP="00B87938"/>
    <w:p w14:paraId="4E14FD2F" w14:textId="31AE5C2E" w:rsidR="000871BA" w:rsidRDefault="000871BA" w:rsidP="00B87938"/>
    <w:p w14:paraId="091323F6" w14:textId="08C6A684" w:rsidR="000871BA" w:rsidRDefault="000871BA" w:rsidP="00B87938"/>
    <w:p w14:paraId="47EEBE57" w14:textId="10C0BCBE" w:rsidR="000871BA" w:rsidRDefault="000871BA" w:rsidP="00B87938"/>
    <w:p w14:paraId="4D1580E4" w14:textId="609FACCF" w:rsidR="000871BA" w:rsidRDefault="000871BA" w:rsidP="00B87938"/>
    <w:p w14:paraId="68B56886" w14:textId="77777777" w:rsidR="000871BA" w:rsidRDefault="000871BA" w:rsidP="00B87938"/>
    <w:p w14:paraId="19469BD7" w14:textId="311E1E43" w:rsidR="00F6093A" w:rsidRDefault="00F6093A" w:rsidP="00F6093A">
      <w:pPr>
        <w:pStyle w:val="SectionTitle"/>
        <w:numPr>
          <w:ilvl w:val="0"/>
          <w:numId w:val="14"/>
        </w:numPr>
      </w:pPr>
      <w:bookmarkStart w:id="27" w:name="_Toc110494944"/>
      <w:r>
        <w:lastRenderedPageBreak/>
        <w:t>INSPECTIONS AND MONITORING</w:t>
      </w:r>
      <w:bookmarkEnd w:id="27"/>
    </w:p>
    <w:p w14:paraId="44D54AD7" w14:textId="1438AB2F" w:rsidR="00F6093A" w:rsidRDefault="00F6093A" w:rsidP="00F6093A">
      <w:r>
        <w:t xml:space="preserve">During the Project, activities will be monitored by the </w:t>
      </w:r>
      <w:r w:rsidR="00524F60">
        <w:t>[Contractor]</w:t>
      </w:r>
      <w:r>
        <w:t xml:space="preserve"> superintendent to confirm conformance with this EPP and the project requirements for all </w:t>
      </w:r>
      <w:r w:rsidR="00524F60">
        <w:t>[Contractor]</w:t>
      </w:r>
      <w:r>
        <w:t xml:space="preserve"> and sub-contractor staff. Activities and mitigation measures described in Section 7 above will be monitored by </w:t>
      </w:r>
      <w:r w:rsidR="00524F60">
        <w:t>[Contractor]</w:t>
      </w:r>
      <w:r>
        <w:t xml:space="preserve"> staff. </w:t>
      </w:r>
    </w:p>
    <w:p w14:paraId="45A4FBBD" w14:textId="7B2B4BAF" w:rsidR="00F6093A" w:rsidRDefault="00F6093A" w:rsidP="00F6093A">
      <w:r>
        <w:t xml:space="preserve">Status of the environmental protection measures will be monitored </w:t>
      </w:r>
      <w:proofErr w:type="gramStart"/>
      <w:r>
        <w:t>on a daily basis</w:t>
      </w:r>
      <w:proofErr w:type="gramEnd"/>
      <w:r>
        <w:t xml:space="preserve"> and reported in </w:t>
      </w:r>
      <w:r w:rsidR="00524F60">
        <w:t>[Contractor]</w:t>
      </w:r>
      <w:r>
        <w:t xml:space="preserve">’s daily and weekly reporting. </w:t>
      </w:r>
      <w:r w:rsidR="00524F60">
        <w:t>[Contractor]</w:t>
      </w:r>
      <w:r>
        <w:t xml:space="preserve"> will work with the CM to ensure that all EPP measures are maintained and working to the standards of this document and other project commitments. </w:t>
      </w:r>
    </w:p>
    <w:p w14:paraId="135C1649" w14:textId="4DEE5162" w:rsidR="000871BA" w:rsidRDefault="000871BA" w:rsidP="00F6093A"/>
    <w:p w14:paraId="4AB50952" w14:textId="568046E7" w:rsidR="000871BA" w:rsidRDefault="000871BA" w:rsidP="00F6093A"/>
    <w:p w14:paraId="122CF8F1" w14:textId="07C37C4D" w:rsidR="000871BA" w:rsidRDefault="000871BA" w:rsidP="00F6093A"/>
    <w:p w14:paraId="71844E8A" w14:textId="35389074" w:rsidR="000871BA" w:rsidRDefault="000871BA" w:rsidP="00F6093A"/>
    <w:p w14:paraId="560A7367" w14:textId="2BD84CFF" w:rsidR="000871BA" w:rsidRDefault="000871BA" w:rsidP="00F6093A"/>
    <w:p w14:paraId="240EA296" w14:textId="2E6A8F38" w:rsidR="000871BA" w:rsidRDefault="000871BA" w:rsidP="00F6093A"/>
    <w:p w14:paraId="49052797" w14:textId="6948CF90" w:rsidR="000871BA" w:rsidRDefault="000871BA" w:rsidP="00F6093A"/>
    <w:p w14:paraId="294FAFD7" w14:textId="0834412F" w:rsidR="000871BA" w:rsidRDefault="000871BA" w:rsidP="00F6093A"/>
    <w:p w14:paraId="57B554CE" w14:textId="24A0FB1B" w:rsidR="000871BA" w:rsidRDefault="000871BA" w:rsidP="00F6093A"/>
    <w:p w14:paraId="4ECE109A" w14:textId="7B0E67E4" w:rsidR="000871BA" w:rsidRDefault="000871BA" w:rsidP="00F6093A"/>
    <w:p w14:paraId="72B4864B" w14:textId="6B31E8EF" w:rsidR="000871BA" w:rsidRDefault="000871BA" w:rsidP="00F6093A"/>
    <w:p w14:paraId="74C211D5" w14:textId="67F56708" w:rsidR="000871BA" w:rsidRDefault="000871BA" w:rsidP="00F6093A"/>
    <w:p w14:paraId="4C7E8515" w14:textId="13AF8E6D" w:rsidR="000871BA" w:rsidRDefault="000871BA" w:rsidP="00F6093A"/>
    <w:p w14:paraId="50F7AA50" w14:textId="0D1B29D3" w:rsidR="000871BA" w:rsidRDefault="000871BA" w:rsidP="00F6093A"/>
    <w:p w14:paraId="662031CE" w14:textId="11E8D900" w:rsidR="000871BA" w:rsidRDefault="000871BA" w:rsidP="00F6093A"/>
    <w:p w14:paraId="2CD99C42" w14:textId="444CEB83" w:rsidR="000871BA" w:rsidRDefault="000871BA" w:rsidP="00F6093A"/>
    <w:p w14:paraId="55F3E9B7" w14:textId="5810591D" w:rsidR="000871BA" w:rsidRDefault="000871BA" w:rsidP="00F6093A"/>
    <w:p w14:paraId="063783C8" w14:textId="4CD6D6BE" w:rsidR="000871BA" w:rsidRDefault="000871BA" w:rsidP="00F6093A"/>
    <w:p w14:paraId="68F9125C" w14:textId="7C547BF8" w:rsidR="000871BA" w:rsidRDefault="000871BA" w:rsidP="00F6093A"/>
    <w:p w14:paraId="5024D181" w14:textId="7192AEE3" w:rsidR="000871BA" w:rsidRDefault="000871BA" w:rsidP="00F6093A"/>
    <w:p w14:paraId="234C1B93" w14:textId="1ABAF4CB" w:rsidR="000871BA" w:rsidRDefault="000871BA" w:rsidP="00F6093A"/>
    <w:p w14:paraId="114DDF2C" w14:textId="4F626F7F" w:rsidR="000871BA" w:rsidRDefault="000871BA" w:rsidP="00F6093A"/>
    <w:p w14:paraId="0E5C2B9D" w14:textId="6D286B23" w:rsidR="000871BA" w:rsidRDefault="000871BA" w:rsidP="00F6093A"/>
    <w:p w14:paraId="42A30724" w14:textId="43149571" w:rsidR="000871BA" w:rsidRDefault="000871BA" w:rsidP="00F6093A"/>
    <w:p w14:paraId="07B5D896" w14:textId="18848E38" w:rsidR="000871BA" w:rsidRDefault="000871BA" w:rsidP="00F6093A"/>
    <w:p w14:paraId="3050A79A" w14:textId="77777777" w:rsidR="000871BA" w:rsidRDefault="000871BA" w:rsidP="00F6093A"/>
    <w:p w14:paraId="655A4F22" w14:textId="437AB411" w:rsidR="00F6093A" w:rsidRDefault="00F6093A" w:rsidP="00F6093A">
      <w:pPr>
        <w:pStyle w:val="SectionTitle"/>
        <w:numPr>
          <w:ilvl w:val="0"/>
          <w:numId w:val="14"/>
        </w:numPr>
      </w:pPr>
      <w:bookmarkStart w:id="28" w:name="_Toc110494945"/>
      <w:r>
        <w:lastRenderedPageBreak/>
        <w:t>REFERENCES</w:t>
      </w:r>
      <w:bookmarkEnd w:id="28"/>
    </w:p>
    <w:p w14:paraId="549AC482" w14:textId="77777777" w:rsidR="00F6093A" w:rsidRDefault="00F6093A" w:rsidP="00F6093A">
      <w:r>
        <w:t>Allnorth &amp; SRK, 2021, Faro Mine Remediation Short Term DV-SIS Tender Drawings</w:t>
      </w:r>
    </w:p>
    <w:p w14:paraId="4FD9DC64" w14:textId="2B7A81D7" w:rsidR="00F6093A" w:rsidRDefault="00F6093A" w:rsidP="00F6093A">
      <w:r>
        <w:t>Parsons, April 3 2020, Environmental Management Plan, Faro Mine Complex</w:t>
      </w:r>
    </w:p>
    <w:p w14:paraId="15D3EEB9" w14:textId="3D8341CB" w:rsidR="00751A57" w:rsidRDefault="00751A57" w:rsidP="00F6093A"/>
    <w:p w14:paraId="6F7FCE5A" w14:textId="151C4916" w:rsidR="00727AB9" w:rsidRDefault="00727AB9" w:rsidP="00F6093A"/>
    <w:p w14:paraId="792C842A" w14:textId="3BD741C9" w:rsidR="00727AB9" w:rsidRDefault="00727AB9" w:rsidP="00F6093A"/>
    <w:p w14:paraId="4C037FAE" w14:textId="3D4610E0" w:rsidR="00727AB9" w:rsidRDefault="00727AB9" w:rsidP="00F6093A"/>
    <w:p w14:paraId="440232F9" w14:textId="236A4CE1" w:rsidR="00727AB9" w:rsidRDefault="00727AB9" w:rsidP="00F6093A"/>
    <w:p w14:paraId="40142616" w14:textId="6005E55E" w:rsidR="00727AB9" w:rsidRDefault="00727AB9" w:rsidP="00F6093A"/>
    <w:p w14:paraId="5D3D3D02" w14:textId="115A6B38" w:rsidR="00727AB9" w:rsidRDefault="00727AB9" w:rsidP="00F6093A"/>
    <w:p w14:paraId="54CFEFA0" w14:textId="4828B460" w:rsidR="00727AB9" w:rsidRDefault="00727AB9" w:rsidP="00F6093A"/>
    <w:p w14:paraId="5C9CAC40" w14:textId="59E4AFDF" w:rsidR="00727AB9" w:rsidRDefault="00727AB9" w:rsidP="00F6093A"/>
    <w:p w14:paraId="353BE184" w14:textId="6B1D2D03" w:rsidR="000871BA" w:rsidRDefault="000871BA" w:rsidP="00F6093A"/>
    <w:p w14:paraId="5954C446" w14:textId="23FA98C2" w:rsidR="000871BA" w:rsidRDefault="000871BA" w:rsidP="00F6093A"/>
    <w:p w14:paraId="5FC31075" w14:textId="595B4B5E" w:rsidR="000871BA" w:rsidRDefault="000871BA" w:rsidP="00F6093A"/>
    <w:p w14:paraId="1E674073" w14:textId="7A203372" w:rsidR="000871BA" w:rsidRDefault="000871BA" w:rsidP="00F6093A"/>
    <w:p w14:paraId="40629B0B" w14:textId="21E2CDF0" w:rsidR="000871BA" w:rsidRDefault="000871BA" w:rsidP="00F6093A"/>
    <w:p w14:paraId="15033AF8" w14:textId="37F9FA36" w:rsidR="000871BA" w:rsidRDefault="000871BA" w:rsidP="00F6093A"/>
    <w:p w14:paraId="0C00B35A" w14:textId="11ED2CFC" w:rsidR="000871BA" w:rsidRDefault="000871BA" w:rsidP="00F6093A"/>
    <w:p w14:paraId="52E3763E" w14:textId="7B3C194A" w:rsidR="000871BA" w:rsidRDefault="000871BA" w:rsidP="00F6093A"/>
    <w:p w14:paraId="4BA313E2" w14:textId="4A3EA370" w:rsidR="000871BA" w:rsidRDefault="000871BA" w:rsidP="00F6093A"/>
    <w:p w14:paraId="6010CD76" w14:textId="7FA71688" w:rsidR="000871BA" w:rsidRDefault="000871BA" w:rsidP="00F6093A"/>
    <w:p w14:paraId="48186A79" w14:textId="6BB98297" w:rsidR="000871BA" w:rsidRDefault="000871BA" w:rsidP="00F6093A"/>
    <w:p w14:paraId="46D3C481" w14:textId="45266733" w:rsidR="000871BA" w:rsidRDefault="000871BA" w:rsidP="00F6093A"/>
    <w:p w14:paraId="6D51DD4D" w14:textId="78A3C1A3" w:rsidR="000871BA" w:rsidRDefault="000871BA" w:rsidP="00F6093A"/>
    <w:p w14:paraId="3D48955B" w14:textId="2496A9BD" w:rsidR="000871BA" w:rsidRDefault="000871BA" w:rsidP="00F6093A"/>
    <w:p w14:paraId="42FA7DCB" w14:textId="1EB8AF30" w:rsidR="000871BA" w:rsidRDefault="000871BA" w:rsidP="00F6093A"/>
    <w:p w14:paraId="2E258121" w14:textId="6FD7ADC5" w:rsidR="000871BA" w:rsidRDefault="000871BA" w:rsidP="00F6093A"/>
    <w:p w14:paraId="40325627" w14:textId="661FEC1C" w:rsidR="000871BA" w:rsidRDefault="000871BA" w:rsidP="00F6093A"/>
    <w:p w14:paraId="71B1D51F" w14:textId="77777777" w:rsidR="000871BA" w:rsidRDefault="000871BA" w:rsidP="00F6093A"/>
    <w:p w14:paraId="015A8AB9" w14:textId="09889668" w:rsidR="00727AB9" w:rsidRDefault="00727AB9" w:rsidP="00F6093A"/>
    <w:p w14:paraId="57FEBF6C" w14:textId="77777777" w:rsidR="00727AB9" w:rsidRDefault="00727AB9" w:rsidP="00F6093A"/>
    <w:p w14:paraId="2F34E000" w14:textId="1A821EB8" w:rsidR="00727AB9" w:rsidRDefault="00727AB9" w:rsidP="00727AB9">
      <w:pPr>
        <w:pStyle w:val="SectionTitle"/>
        <w:jc w:val="center"/>
      </w:pPr>
      <w:bookmarkStart w:id="29" w:name="_Toc110494946"/>
      <w:r>
        <w:lastRenderedPageBreak/>
        <w:t>Attachment 1</w:t>
      </w:r>
      <w:bookmarkEnd w:id="29"/>
    </w:p>
    <w:p w14:paraId="265E9536" w14:textId="4E3E5EC1" w:rsidR="00751A57" w:rsidRDefault="00727AB9" w:rsidP="00727AB9">
      <w:pPr>
        <w:pStyle w:val="Heading1"/>
        <w:jc w:val="center"/>
      </w:pPr>
      <w:bookmarkStart w:id="30" w:name="_Toc110494947"/>
      <w:r>
        <w:t>Acknowledgement of EPP Review</w:t>
      </w:r>
      <w:bookmarkEnd w:id="30"/>
    </w:p>
    <w:p w14:paraId="49C5FF22" w14:textId="4BD9A034" w:rsidR="00FE7257" w:rsidRDefault="00FE7257" w:rsidP="00FE7257"/>
    <w:p w14:paraId="76E3D775" w14:textId="1DCDAB47" w:rsidR="00FE7257" w:rsidRDefault="00FE7257" w:rsidP="00FE7257"/>
    <w:p w14:paraId="76307B5C" w14:textId="3CF97DF2" w:rsidR="00FE7257" w:rsidRDefault="00FE7257" w:rsidP="00FE7257"/>
    <w:p w14:paraId="4A617AC4" w14:textId="18AF807B" w:rsidR="00FE7257" w:rsidRDefault="00FE7257" w:rsidP="00FE7257"/>
    <w:p w14:paraId="1FE0A8E8" w14:textId="08BC84EE" w:rsidR="00FE7257" w:rsidRDefault="00FE7257" w:rsidP="00FE7257"/>
    <w:p w14:paraId="43445E3A" w14:textId="30DFA0A7" w:rsidR="00FE7257" w:rsidRDefault="00FE7257" w:rsidP="00FE7257"/>
    <w:p w14:paraId="0E22E862" w14:textId="6C39B68A" w:rsidR="00FE7257" w:rsidRDefault="00FE7257" w:rsidP="00FE7257"/>
    <w:p w14:paraId="7D1CBC26" w14:textId="526AECEC" w:rsidR="00FE7257" w:rsidRDefault="00FE7257" w:rsidP="00FE7257"/>
    <w:p w14:paraId="6B1001F5" w14:textId="6028073E" w:rsidR="00FE7257" w:rsidRDefault="00FE7257" w:rsidP="00FE7257"/>
    <w:p w14:paraId="7AAABD72" w14:textId="0332BC26" w:rsidR="00FE7257" w:rsidRDefault="00FE7257" w:rsidP="00FE7257"/>
    <w:p w14:paraId="4C68A97D" w14:textId="663AF647" w:rsidR="00FE7257" w:rsidRDefault="00FE7257" w:rsidP="00FE7257"/>
    <w:p w14:paraId="7F06F8C7" w14:textId="4982D537" w:rsidR="00FE7257" w:rsidRDefault="00FE7257" w:rsidP="00FE7257"/>
    <w:p w14:paraId="3B3A809D" w14:textId="4E64D483" w:rsidR="00FE7257" w:rsidRDefault="00FE7257" w:rsidP="00FE7257"/>
    <w:p w14:paraId="0D397864" w14:textId="70CC3CC9" w:rsidR="00FE7257" w:rsidRDefault="00FE7257" w:rsidP="00FE7257"/>
    <w:p w14:paraId="6644EE84" w14:textId="7D7F35C3" w:rsidR="00FE7257" w:rsidRDefault="00FE7257" w:rsidP="00FE7257"/>
    <w:p w14:paraId="143E64B1" w14:textId="38A98EAD" w:rsidR="00FE7257" w:rsidRDefault="00FE7257" w:rsidP="00FE7257"/>
    <w:p w14:paraId="5BD35B69" w14:textId="5666BFCF" w:rsidR="00FE7257" w:rsidRDefault="00FE7257" w:rsidP="00FE7257"/>
    <w:p w14:paraId="3ED93AEC" w14:textId="2EB63798" w:rsidR="00FE7257" w:rsidRDefault="00FE7257" w:rsidP="00FE7257"/>
    <w:p w14:paraId="1F7F7D1D" w14:textId="78EF9288" w:rsidR="00FE7257" w:rsidRDefault="00FE7257" w:rsidP="00FE7257"/>
    <w:p w14:paraId="19D552CF" w14:textId="27D69C27" w:rsidR="00FE7257" w:rsidRDefault="00FE7257" w:rsidP="00FE7257"/>
    <w:p w14:paraId="6F314C8C" w14:textId="51528288" w:rsidR="00FE7257" w:rsidRDefault="00FE7257" w:rsidP="00FE7257"/>
    <w:p w14:paraId="656675FE" w14:textId="26C98244" w:rsidR="00FE7257" w:rsidRDefault="00FE7257" w:rsidP="00FE7257"/>
    <w:p w14:paraId="1B97413F" w14:textId="14AEDFDC" w:rsidR="00FE7257" w:rsidRDefault="00FE7257" w:rsidP="00FE7257"/>
    <w:p w14:paraId="13CEC9D3" w14:textId="7F216164" w:rsidR="00FE7257" w:rsidRDefault="00FE7257" w:rsidP="00FE7257"/>
    <w:p w14:paraId="3EA22CF1" w14:textId="6EA2FDE1" w:rsidR="00FE7257" w:rsidRDefault="00FE7257" w:rsidP="00FE7257"/>
    <w:p w14:paraId="7DF282E4" w14:textId="5B94633B" w:rsidR="00FE7257" w:rsidRDefault="00FE7257" w:rsidP="00FE7257"/>
    <w:p w14:paraId="66AFB8C1" w14:textId="7E4FBAA5" w:rsidR="00FE7257" w:rsidRDefault="00FE7257" w:rsidP="00FE7257"/>
    <w:p w14:paraId="53B859C8" w14:textId="625921A6" w:rsidR="00FE7257" w:rsidRDefault="00FE7257" w:rsidP="00FE7257"/>
    <w:p w14:paraId="106CCEE6" w14:textId="77777777" w:rsidR="00FE7257" w:rsidRPr="00FE7257" w:rsidRDefault="00FE7257" w:rsidP="00FE7257"/>
    <w:p w14:paraId="68074EA6" w14:textId="77777777" w:rsidR="00FE7257" w:rsidRDefault="00FE7257" w:rsidP="00FE7257">
      <w:pPr>
        <w:pStyle w:val="SectionTitle"/>
        <w:jc w:val="center"/>
      </w:pPr>
      <w:bookmarkStart w:id="31" w:name="_Toc110494948"/>
      <w:r>
        <w:lastRenderedPageBreak/>
        <w:t>Attachment 2</w:t>
      </w:r>
      <w:bookmarkEnd w:id="31"/>
    </w:p>
    <w:p w14:paraId="6CCDBEE0" w14:textId="572DBC2C" w:rsidR="00727AB9" w:rsidRDefault="00FE7257" w:rsidP="00FE7257">
      <w:pPr>
        <w:pStyle w:val="Heading1"/>
        <w:jc w:val="center"/>
      </w:pPr>
      <w:bookmarkStart w:id="32" w:name="_Toc110494949"/>
      <w:r>
        <w:t>Spill and Emergency Response Plan</w:t>
      </w:r>
      <w:bookmarkEnd w:id="32"/>
    </w:p>
    <w:p w14:paraId="1098BAAE" w14:textId="77777777" w:rsidR="00FE7257" w:rsidRPr="00FE7257" w:rsidRDefault="00FE7257" w:rsidP="00FE7257"/>
    <w:p w14:paraId="79BA16A1" w14:textId="77777777" w:rsidR="00727AB9" w:rsidRPr="00727AB9" w:rsidRDefault="00727AB9" w:rsidP="00727AB9"/>
    <w:p w14:paraId="10ECC8EB" w14:textId="77777777" w:rsidR="00727AB9" w:rsidRPr="00727AB9" w:rsidRDefault="00727AB9" w:rsidP="00727AB9"/>
    <w:tbl>
      <w:tblPr>
        <w:tblStyle w:val="TableGrid"/>
        <w:tblpPr w:leftFromText="187" w:rightFromText="187" w:vertAnchor="page" w:horzAnchor="page" w:tblpX="361" w:tblpY="361"/>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B3349"/>
        <w:tblCellMar>
          <w:left w:w="0" w:type="dxa"/>
          <w:right w:w="0" w:type="dxa"/>
        </w:tblCellMar>
        <w:tblLook w:val="04A0" w:firstRow="1" w:lastRow="0" w:firstColumn="1" w:lastColumn="0" w:noHBand="0" w:noVBand="1"/>
      </w:tblPr>
      <w:tblGrid>
        <w:gridCol w:w="11520"/>
      </w:tblGrid>
      <w:tr w:rsidR="00EA38D0" w14:paraId="3B349A8A" w14:textId="77777777" w:rsidTr="00D0485D">
        <w:trPr>
          <w:cantSplit/>
          <w:trHeight w:hRule="exact" w:val="13680"/>
        </w:trPr>
        <w:tc>
          <w:tcPr>
            <w:tcW w:w="11520" w:type="dxa"/>
            <w:shd w:val="clear" w:color="auto" w:fill="1B3349" w:themeFill="text2"/>
          </w:tcPr>
          <w:p w14:paraId="75A0F71A" w14:textId="41033D94" w:rsidR="00EA38D0" w:rsidRDefault="005A6DBA" w:rsidP="00D0485D">
            <w:r w:rsidRPr="008C54B2">
              <w:rPr>
                <w:rFonts w:asciiTheme="majorHAnsi" w:hAnsiTheme="majorHAnsi"/>
                <w:noProof/>
                <w:sz w:val="22"/>
                <w:szCs w:val="40"/>
              </w:rPr>
              <w:lastRenderedPageBreak/>
              <w:drawing>
                <wp:anchor distT="0" distB="0" distL="114300" distR="114300" simplePos="0" relativeHeight="251664384" behindDoc="0" locked="0" layoutInCell="1" allowOverlap="1" wp14:anchorId="08A09DA0" wp14:editId="4B3CE1BA">
                  <wp:simplePos x="0" y="0"/>
                  <wp:positionH relativeFrom="column">
                    <wp:posOffset>711909</wp:posOffset>
                  </wp:positionH>
                  <wp:positionV relativeFrom="paragraph">
                    <wp:posOffset>2821059</wp:posOffset>
                  </wp:positionV>
                  <wp:extent cx="1331595" cy="1082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595" cy="1082675"/>
                          </a:xfrm>
                          <a:prstGeom prst="rect">
                            <a:avLst/>
                          </a:prstGeom>
                          <a:noFill/>
                          <a:ln>
                            <a:noFill/>
                          </a:ln>
                        </pic:spPr>
                      </pic:pic>
                    </a:graphicData>
                  </a:graphic>
                </wp:anchor>
              </w:drawing>
            </w:r>
            <w:r>
              <w:rPr>
                <w:noProof/>
              </w:rPr>
              <mc:AlternateContent>
                <mc:Choice Requires="wpg">
                  <w:drawing>
                    <wp:anchor distT="0" distB="0" distL="114300" distR="114300" simplePos="0" relativeHeight="251660288" behindDoc="0" locked="0" layoutInCell="1" allowOverlap="1" wp14:anchorId="6B16628D" wp14:editId="33B8C051">
                      <wp:simplePos x="0" y="0"/>
                      <wp:positionH relativeFrom="page">
                        <wp:posOffset>688975</wp:posOffset>
                      </wp:positionH>
                      <wp:positionV relativeFrom="page">
                        <wp:posOffset>1005840</wp:posOffset>
                      </wp:positionV>
                      <wp:extent cx="5943600" cy="1664970"/>
                      <wp:effectExtent l="0" t="0" r="38100" b="11430"/>
                      <wp:wrapNone/>
                      <wp:docPr id="21" name="Group 21"/>
                      <wp:cNvGraphicFramePr/>
                      <a:graphic xmlns:a="http://schemas.openxmlformats.org/drawingml/2006/main">
                        <a:graphicData uri="http://schemas.microsoft.com/office/word/2010/wordprocessingGroup">
                          <wpg:wgp>
                            <wpg:cNvGrpSpPr/>
                            <wpg:grpSpPr>
                              <a:xfrm>
                                <a:off x="0" y="0"/>
                                <a:ext cx="5943600" cy="1664970"/>
                                <a:chOff x="27296" y="0"/>
                                <a:chExt cx="5940438" cy="1665027"/>
                              </a:xfrm>
                            </wpg:grpSpPr>
                            <wps:wsp>
                              <wps:cNvPr id="12" name="Text Box 122"/>
                              <wps:cNvSpPr txBox="1">
                                <a:spLocks/>
                              </wps:cNvSpPr>
                              <wps:spPr bwMode="auto">
                                <a:xfrm>
                                  <a:off x="27296" y="0"/>
                                  <a:ext cx="5876290" cy="153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33B2" w14:textId="099E6E19" w:rsidR="00EA38D0" w:rsidRPr="003F5049" w:rsidRDefault="00A85567" w:rsidP="00EA38D0">
                                    <w:pPr>
                                      <w:pStyle w:val="Cover-Subtitle"/>
                                    </w:pPr>
                                    <w:r>
                                      <w:t>Contractor’s Environmental Protection Plan (EPP)</w:t>
                                    </w:r>
                                  </w:p>
                                </w:txbxContent>
                              </wps:txbx>
                              <wps:bodyPr rot="0" vert="horz" wrap="square" lIns="0" tIns="0" rIns="0" bIns="0" anchor="b" anchorCtr="0" upright="1">
                                <a:noAutofit/>
                              </wps:bodyPr>
                            </wps:wsp>
                            <wps:wsp>
                              <wps:cNvPr id="7" name="AutoShape 129"/>
                              <wps:cNvCnPr>
                                <a:cxnSpLocks/>
                              </wps:cNvCnPr>
                              <wps:spPr bwMode="auto">
                                <a:xfrm>
                                  <a:off x="59059" y="1665027"/>
                                  <a:ext cx="5908675" cy="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16628D" id="Group 21" o:spid="_x0000_s1028" style="position:absolute;margin-left:54.25pt;margin-top:79.2pt;width:468pt;height:131.1pt;z-index:251660288;mso-position-horizontal-relative:page;mso-position-vertical-relative:page;mso-width-relative:margin;mso-height-relative:margin" coordorigin="272" coordsize="59404,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">
                      <v:shape id="Text Box 122" o:spid="_x0000_s1029" type="#_x0000_t202" style="position:absolute;left:272;width:58763;height:153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" filled="f" stroked="f">
                        <v:path arrowok="t"/>
                        <v:textbox inset="0,0,0,0">
                          <w:txbxContent>
                            <w:p w14:paraId="075133B2" w14:textId="099E6E19" w:rsidR="00EA38D0" w:rsidRPr="003F5049" w:rsidRDefault="00A85567" w:rsidP="00EA38D0">
                              <w:pPr>
                                <w:pStyle w:val="Cover-Subtitle"/>
                              </w:pPr>
                              <w:r>
                                <w:t>Contractor’s Environmental Protection Plan (EPP)</w:t>
                              </w:r>
                            </w:p>
                          </w:txbxContent>
                        </v:textbox>
                      </v:shape>
                      <v:shapetype id="_x0000_t32" coordsize="21600,21600" o:spt="32" o:oned="t" path="m,l21600,21600e" filled="f">
                        <v:path arrowok="t" fillok="f" o:connecttype="none"/>
                        <o:lock v:ext="edit" shapetype="t"/>
                      </v:shapetype>
                      <v:shape id="AutoShape 129" o:spid="_x0000_s1030" type="#_x0000_t32" style="position:absolute;left:590;top:16650;width:59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" strokecolor="white [3212]">
                        <o:lock v:ext="edit" shapetype="f"/>
                      </v:shape>
                      <w10:wrap anchorx="page" anchory="page"/>
                    </v:group>
                  </w:pict>
                </mc:Fallback>
              </mc:AlternateContent>
            </w:r>
            <w:r w:rsidR="00EA38D0">
              <w:rPr>
                <w:noProof/>
              </w:rPr>
              <mc:AlternateContent>
                <mc:Choice Requires="wpg">
                  <w:drawing>
                    <wp:anchor distT="0" distB="0" distL="114300" distR="114300" simplePos="0" relativeHeight="251662336" behindDoc="0" locked="0" layoutInCell="1" allowOverlap="1" wp14:anchorId="727F81BF" wp14:editId="7C8FE9F5">
                      <wp:simplePos x="0" y="0"/>
                      <wp:positionH relativeFrom="page">
                        <wp:posOffset>3412</wp:posOffset>
                      </wp:positionH>
                      <wp:positionV relativeFrom="page">
                        <wp:posOffset>7775812</wp:posOffset>
                      </wp:positionV>
                      <wp:extent cx="7315200" cy="1828800"/>
                      <wp:effectExtent l="0" t="0" r="0" b="0"/>
                      <wp:wrapNone/>
                      <wp:docPr id="61" name="Group 61"/>
                      <wp:cNvGraphicFramePr/>
                      <a:graphic xmlns:a="http://schemas.openxmlformats.org/drawingml/2006/main">
                        <a:graphicData uri="http://schemas.microsoft.com/office/word/2010/wordprocessingGroup">
                          <wpg:wgp>
                            <wpg:cNvGrpSpPr/>
                            <wpg:grpSpPr>
                              <a:xfrm>
                                <a:off x="0" y="0"/>
                                <a:ext cx="7315200" cy="1828800"/>
                                <a:chOff x="0" y="0"/>
                                <a:chExt cx="7315200" cy="1828800"/>
                              </a:xfrm>
                            </wpg:grpSpPr>
                            <wps:wsp>
                              <wps:cNvPr id="3" name="Rectangle 3"/>
                              <wps:cNvSpPr/>
                              <wps:spPr>
                                <a:xfrm>
                                  <a:off x="0" y="0"/>
                                  <a:ext cx="7315200" cy="1828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34"/>
                              <wps:cNvSpPr txBox="1">
                                <a:spLocks/>
                              </wps:cNvSpPr>
                              <wps:spPr bwMode="auto">
                                <a:xfrm>
                                  <a:off x="3016155" y="409433"/>
                                  <a:ext cx="2286000" cy="603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BD5D" w14:textId="77777777" w:rsidR="00EA38D0" w:rsidRPr="00187A1C" w:rsidRDefault="00EA38D0" w:rsidP="00187A1C">
                                    <w:pPr>
                                      <w:pStyle w:val="Cover-BackAddress02"/>
                                    </w:pPr>
                                    <w:r w:rsidRPr="00187A1C">
                                      <w:t xml:space="preserve">5875 Trinity Parkway, Suite </w:t>
                                    </w:r>
                                    <w:r w:rsidR="00187A1C" w:rsidRPr="00187A1C">
                                      <w:t>140</w:t>
                                    </w:r>
                                    <w:r w:rsidRPr="00187A1C">
                                      <w:br/>
                                      <w:t>Centreville, Virginia 20120</w:t>
                                    </w:r>
                                  </w:p>
                                  <w:p w14:paraId="3A107F36" w14:textId="77777777" w:rsidR="00EA38D0" w:rsidRPr="00187A1C" w:rsidRDefault="00EA38D0" w:rsidP="00187A1C">
                                    <w:pPr>
                                      <w:pStyle w:val="Cover-BackAddress02"/>
                                    </w:pPr>
                                    <w:r w:rsidRPr="00187A1C">
                                      <w:t>Direct: +1 703.988.8500</w:t>
                                    </w:r>
                                  </w:p>
                                  <w:p w14:paraId="25ED2012" w14:textId="77777777" w:rsidR="00EA38D0" w:rsidRPr="00187A1C" w:rsidRDefault="00EA38D0" w:rsidP="00187A1C">
                                    <w:pPr>
                                      <w:pStyle w:val="Cover-BackAddress02"/>
                                    </w:pPr>
                                    <w:r w:rsidRPr="00187A1C">
                                      <w:t>parsons.com</w:t>
                                    </w:r>
                                  </w:p>
                                </w:txbxContent>
                              </wps:txbx>
                              <wps:bodyPr rot="0" vert="horz" wrap="square" lIns="0" tIns="0" rIns="0" bIns="0" anchor="t" anchorCtr="0" upright="1">
                                <a:spAutoFit/>
                              </wps:bodyPr>
                            </wps:wsp>
                            <wps:wsp>
                              <wps:cNvPr id="4" name="Straight Connector 4"/>
                              <wps:cNvCnPr/>
                              <wps:spPr>
                                <a:xfrm>
                                  <a:off x="2743200" y="423081"/>
                                  <a:ext cx="0" cy="548576"/>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 name="Text Box 136"/>
                              <wps:cNvSpPr txBox="1">
                                <a:spLocks/>
                              </wps:cNvSpPr>
                              <wps:spPr bwMode="auto">
                                <a:xfrm>
                                  <a:off x="3016155" y="1282889"/>
                                  <a:ext cx="2286000" cy="30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11AC9" w14:textId="77777777" w:rsidR="00EA38D0" w:rsidRDefault="00EA38D0" w:rsidP="00EA38D0">
                                    <w:pPr>
                                      <w:pStyle w:val="Cover-BackAddress02"/>
                                    </w:pPr>
                                    <w:r>
                                      <w:t>© Copyright 2020 Parsons Corporation.</w:t>
                                    </w:r>
                                  </w:p>
                                  <w:p w14:paraId="236D9951" w14:textId="77777777" w:rsidR="00EA38D0" w:rsidRPr="00B70531" w:rsidRDefault="00EA38D0" w:rsidP="00EA38D0">
                                    <w:pPr>
                                      <w:pStyle w:val="Cover-BackAddress02"/>
                                    </w:pPr>
                                    <w:r>
                                      <w:t>All Rights Reserved. / #0000 / ITAR: 000000000</w:t>
                                    </w:r>
                                  </w:p>
                                </w:txbxContent>
                              </wps:txbx>
                              <wps:bodyPr rot="0" vert="horz" wrap="square" lIns="0" tIns="0" rIns="0" bIns="0" anchor="t" anchorCtr="0" upright="1">
                                <a:spAutoFit/>
                              </wps:bodyPr>
                            </wps:wsp>
                            <wpg:grpSp>
                              <wpg:cNvPr id="55" name="Graphic 1"/>
                              <wpg:cNvGrpSpPr>
                                <a:grpSpLocks noChangeAspect="1"/>
                              </wpg:cNvGrpSpPr>
                              <wpg:grpSpPr>
                                <a:xfrm>
                                  <a:off x="641445" y="457200"/>
                                  <a:ext cx="1810512" cy="374904"/>
                                  <a:chOff x="1194981" y="1461564"/>
                                  <a:chExt cx="6306664" cy="1301796"/>
                                </a:xfrm>
                              </wpg:grpSpPr>
                              <wpg:grpSp>
                                <wpg:cNvPr id="56" name="Graphic 1"/>
                                <wpg:cNvGrpSpPr/>
                                <wpg:grpSpPr>
                                  <a:xfrm>
                                    <a:off x="1194981" y="1461564"/>
                                    <a:ext cx="1095905" cy="1301796"/>
                                    <a:chOff x="1194981" y="1461564"/>
                                    <a:chExt cx="1095905" cy="1301796"/>
                                  </a:xfrm>
                                  <a:solidFill>
                                    <a:schemeClr val="accent1"/>
                                  </a:solidFill>
                                </wpg:grpSpPr>
                                <wps:wsp>
                                  <wps:cNvPr id="57" name="Freeform: Shape 57"/>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Freeform: Shape 60"/>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FFFFFF"/>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27F81BF" id="Group 61" o:spid="_x0000_s1031" style="position:absolute;margin-left:.25pt;margin-top:612.25pt;width:8in;height:2in;z-index:251662336;mso-position-horizontal-relative:page;mso-position-vertical-relative:page" coordsize="73152,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">
                      <v:rect id="Rectangle 3" o:spid="_x0000_s1032" style="position:absolute;width:73152;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b3349 [3215]" stroked="f" strokeweight="2pt"/>
                      <v:shape id="Text Box 134" o:spid="_x0000_s1033" type="#_x0000_t202" style="position:absolute;left:30161;top:4094;width:22860;height:6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" filled="f" stroked="f">
                        <v:path arrowok="t"/>
                        <v:textbox style="mso-fit-shape-to-text:t" inset="0,0,0,0">
                          <w:txbxContent>
                            <w:p w14:paraId="3CFFBD5D" w14:textId="77777777" w:rsidR="00EA38D0" w:rsidRPr="00187A1C" w:rsidRDefault="00EA38D0" w:rsidP="00187A1C">
                              <w:pPr>
                                <w:pStyle w:val="Cover-BackAddress02"/>
                              </w:pPr>
                              <w:r w:rsidRPr="00187A1C">
                                <w:t xml:space="preserve">5875 Trinity Parkway, Suite </w:t>
                              </w:r>
                              <w:r w:rsidR="00187A1C" w:rsidRPr="00187A1C">
                                <w:t>140</w:t>
                              </w:r>
                              <w:r w:rsidRPr="00187A1C">
                                <w:br/>
                                <w:t>Centreville, Virginia 20120</w:t>
                              </w:r>
                            </w:p>
                            <w:p w14:paraId="3A107F36" w14:textId="77777777" w:rsidR="00EA38D0" w:rsidRPr="00187A1C" w:rsidRDefault="00EA38D0" w:rsidP="00187A1C">
                              <w:pPr>
                                <w:pStyle w:val="Cover-BackAddress02"/>
                              </w:pPr>
                              <w:r w:rsidRPr="00187A1C">
                                <w:t>Direct: +1 703.988.8500</w:t>
                              </w:r>
                            </w:p>
                            <w:p w14:paraId="25ED2012" w14:textId="77777777" w:rsidR="00EA38D0" w:rsidRPr="00187A1C" w:rsidRDefault="00EA38D0" w:rsidP="00187A1C">
                              <w:pPr>
                                <w:pStyle w:val="Cover-BackAddress02"/>
                              </w:pPr>
                              <w:r w:rsidRPr="00187A1C">
                                <w:t>parsons.com</w:t>
                              </w:r>
                            </w:p>
                          </w:txbxContent>
                        </v:textbox>
                      </v:shape>
                      <v:line id="Straight Connector 4" o:spid="_x0000_s1034" style="position:absolute;visibility:visible;mso-wrap-style:square" from="27432,4230" to="27432,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" strokecolor="white [3212]"/>
                      <v:shape id="Text Box 136" o:spid="_x0000_s1035" type="#_x0000_t202" style="position:absolute;left:30161;top:12828;width:22860;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" filled="f" stroked="f">
                        <v:path arrowok="t"/>
                        <v:textbox style="mso-fit-shape-to-text:t" inset="0,0,0,0">
                          <w:txbxContent>
                            <w:p w14:paraId="76011AC9" w14:textId="77777777" w:rsidR="00EA38D0" w:rsidRDefault="00EA38D0" w:rsidP="00EA38D0">
                              <w:pPr>
                                <w:pStyle w:val="Cover-BackAddress02"/>
                              </w:pPr>
                              <w:r>
                                <w:t>© Copyright 2020 Parsons Corporation.</w:t>
                              </w:r>
                            </w:p>
                            <w:p w14:paraId="236D9951" w14:textId="77777777" w:rsidR="00EA38D0" w:rsidRPr="00B70531" w:rsidRDefault="00EA38D0" w:rsidP="00EA38D0">
                              <w:pPr>
                                <w:pStyle w:val="Cover-BackAddress02"/>
                              </w:pPr>
                              <w:r>
                                <w:t>All Rights Reserved. / #0000 / ITAR: 000000000</w:t>
                              </w:r>
                            </w:p>
                          </w:txbxContent>
                        </v:textbox>
                      </v:shape>
                      <v:group id="Graphic 1" o:spid="_x0000_s1036" style="position:absolute;left:6414;top:4572;width:18105;height:3749" coordorigin="11949,14615" coordsize="63066,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aspectratio="t"/>
                        <v:group id="Graphic 1" o:spid="_x0000_s1037" style="position:absolute;left:11949;top:14615;width:10959;height:13018" coordorigin="11949,14615" coordsize="10959,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Shape 57" o:spid="_x0000_s1038" style="position:absolute;left:11953;top:22591;width:3502;height:5042;visibility:visible;mso-wrap-style:square;v-text-anchor:middle" coordsize="350184,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" path="m,506097l350549,214682,350549,,,,,506097xe" fillcolor="#50bf34" stroked="f" strokeweight=".08381mm">
                            <v:stroke joinstyle="miter"/>
                            <v:path arrowok="t" o:connecttype="custom" o:connectlocs="0,506098;350550,214682;350550,0;0,0" o:connectangles="0,0,0,0"/>
                          </v:shape>
                          <v:shape id="Freeform: Shape 58" o:spid="_x0000_s1039" style="position:absolute;left:11949;top:22591;width:3506;height:725;visibility:visible;mso-wrap-style:square;v-text-anchor:middle" coordsize="350184,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" path="m350549,73347l350549,,,,350549,73347xe" fillcolor="#097538" stroked="f" strokeweight=".08381mm">
                            <v:stroke joinstyle="miter"/>
                            <v:path arrowok="t" o:connecttype="custom" o:connectlocs="350968,73348;350968,0;0,0" o:connectangles="0,0,0"/>
                          </v:shape>
                          <v:shape id="Freeform: Shape 59" o:spid="_x0000_s1040" style="position:absolute;left:11950;top:14615;width:10958;height:7971;visibility:visible;mso-wrap-style:square;v-text-anchor:middle" coordsize="1095836,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"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fillcolor="#0052cc" stroked="f">
                            <v:fill color2="#00aee6" rotate="t" angle="25" colors="0 #0052cc;12452f #007ad7;38011f #00aee6" focus="100%" type="gradien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60" o:spid="_x0000_s1041" style="position:absolute;left:27983;top:17534;width:47033;height:5042;visibility:visible;mso-wrap-style:square;v-text-anchor:middle" coordsize="4703341,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"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stroked="f" strokeweight=".08381mm">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v:group>
                      <w10:wrap anchorx="page" anchory="page"/>
                    </v:group>
                  </w:pict>
                </mc:Fallback>
              </mc:AlternateContent>
            </w:r>
          </w:p>
        </w:tc>
      </w:tr>
    </w:tbl>
    <w:p w14:paraId="6C1975A0" w14:textId="77777777" w:rsidR="00EA38D0" w:rsidRPr="00F74EB4" w:rsidRDefault="00EA38D0" w:rsidP="00EA38D0"/>
    <w:p w14:paraId="27C25EA2" w14:textId="77777777" w:rsidR="00EA38D0" w:rsidRPr="00E3436D" w:rsidRDefault="00EA38D0" w:rsidP="00EA38D0"/>
    <w:sectPr w:rsidR="00EA38D0" w:rsidRPr="00E3436D" w:rsidSect="00D632CA">
      <w:footerReference w:type="even" r:id="rId12"/>
      <w:footerReference w:type="default" r:id="rId13"/>
      <w:footerReference w:type="first" r:id="rId14"/>
      <w:pgSz w:w="12240" w:h="15840" w:code="1"/>
      <w:pgMar w:top="1440" w:right="1008" w:bottom="1152" w:left="1008" w:header="0" w:footer="0" w:gutter="0"/>
      <w:cols w:space="54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300D" w14:textId="77777777" w:rsidR="00F8373D" w:rsidRDefault="00F8373D" w:rsidP="00845B69">
      <w:r>
        <w:separator/>
      </w:r>
    </w:p>
  </w:endnote>
  <w:endnote w:type="continuationSeparator" w:id="0">
    <w:p w14:paraId="35CD7CA6" w14:textId="77777777" w:rsidR="00F8373D" w:rsidRDefault="00F8373D" w:rsidP="0084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altName w:val="Calibri"/>
    <w:panose1 w:val="020B06060304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Gothic-Demi">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Gothic-Book">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Interstate-Light">
    <w:altName w:val="Franklin Gothic Medium Cond"/>
    <w:charset w:val="00"/>
    <w:family w:val="auto"/>
    <w:pitch w:val="variable"/>
    <w:sig w:usb0="00000003" w:usb1="00000040" w:usb2="00000000" w:usb3="00000000" w:csb0="00000001" w:csb1="00000000"/>
  </w:font>
  <w:font w:name="Avenir Book">
    <w:altName w:val="Tw Cen MT"/>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24FB" w14:textId="77777777" w:rsidR="00A813D6" w:rsidRPr="00EA38D0" w:rsidRDefault="00EA38D0" w:rsidP="00EA38D0">
    <w:pPr>
      <w:pStyle w:val="Footer"/>
    </w:pPr>
    <w:r>
      <mc:AlternateContent>
        <mc:Choice Requires="wpg">
          <w:drawing>
            <wp:anchor distT="0" distB="0" distL="114300" distR="114300" simplePos="0" relativeHeight="251667456" behindDoc="0" locked="0" layoutInCell="1" allowOverlap="1" wp14:anchorId="1F6BBB10" wp14:editId="02F40E49">
              <wp:simplePos x="0" y="0"/>
              <wp:positionH relativeFrom="margin">
                <wp:align>center</wp:align>
              </wp:positionH>
              <wp:positionV relativeFrom="page">
                <wp:posOffset>9573370</wp:posOffset>
              </wp:positionV>
              <wp:extent cx="6492240" cy="201168"/>
              <wp:effectExtent l="0" t="0" r="3810" b="8890"/>
              <wp:wrapNone/>
              <wp:docPr id="14" name="Group 14"/>
              <wp:cNvGraphicFramePr/>
              <a:graphic xmlns:a="http://schemas.openxmlformats.org/drawingml/2006/main">
                <a:graphicData uri="http://schemas.microsoft.com/office/word/2010/wordprocessingGroup">
                  <wpg:wgp>
                    <wpg:cNvGrpSpPr/>
                    <wpg:grpSpPr>
                      <a:xfrm>
                        <a:off x="0" y="0"/>
                        <a:ext cx="6492240" cy="201168"/>
                        <a:chOff x="0" y="0"/>
                        <a:chExt cx="6496216" cy="201168"/>
                      </a:xfrm>
                    </wpg:grpSpPr>
                    <wps:wsp>
                      <wps:cNvPr id="17" name="Rectangle 6"/>
                      <wps:cNvSpPr>
                        <a:spLocks noChangeArrowheads="1"/>
                      </wps:cNvSpPr>
                      <wps:spPr bwMode="auto">
                        <a:xfrm>
                          <a:off x="0" y="0"/>
                          <a:ext cx="457392" cy="201168"/>
                        </a:xfrm>
                        <a:prstGeom prst="rect">
                          <a:avLst/>
                        </a:prstGeom>
                        <a:noFill/>
                        <a:ln>
                          <a:noFill/>
                        </a:ln>
                      </wps:spPr>
                      <wps:txbx>
                        <w:txbxContent>
                          <w:p w14:paraId="016B12AA" w14:textId="77777777" w:rsidR="00EA38D0" w:rsidRPr="0022695E" w:rsidRDefault="00EA38D0" w:rsidP="0022695E">
                            <w:pPr>
                              <w:pStyle w:val="EvenPage"/>
                            </w:pPr>
                            <w:r w:rsidRPr="0022695E">
                              <w:fldChar w:fldCharType="begin"/>
                            </w:r>
                            <w:r w:rsidRPr="0022695E">
                              <w:instrText xml:space="preserve"> PAGE </w:instrText>
                            </w:r>
                            <w:r w:rsidRPr="0022695E">
                              <w:fldChar w:fldCharType="separate"/>
                            </w:r>
                            <w:r w:rsidRPr="0022695E">
                              <w:t>1</w:t>
                            </w:r>
                            <w:r w:rsidRPr="0022695E">
                              <w:fldChar w:fldCharType="end"/>
                            </w:r>
                          </w:p>
                        </w:txbxContent>
                      </wps:txbx>
                      <wps:bodyPr rot="0" vert="horz" wrap="square" lIns="0" tIns="0" rIns="0" bIns="0" anchor="t" anchorCtr="0" upright="1">
                        <a:noAutofit/>
                      </wps:bodyPr>
                    </wps:wsp>
                    <wps:wsp>
                      <wps:cNvPr id="1135" name="Rectangle 692"/>
                      <wps:cNvSpPr>
                        <a:spLocks noChangeArrowheads="1"/>
                      </wps:cNvSpPr>
                      <wps:spPr bwMode="auto">
                        <a:xfrm>
                          <a:off x="1009816" y="0"/>
                          <a:ext cx="5486400" cy="201168"/>
                        </a:xfrm>
                        <a:prstGeom prst="rect">
                          <a:avLst/>
                        </a:prstGeom>
                        <a:noFill/>
                        <a:ln>
                          <a:noFill/>
                        </a:ln>
                      </wps:spPr>
                      <wps:txbx>
                        <w:txbxContent>
                          <w:p w14:paraId="39876FC6" w14:textId="77777777" w:rsidR="00EA38D0" w:rsidRPr="00537F8C" w:rsidRDefault="00EA38D0" w:rsidP="0022695E">
                            <w:pPr>
                              <w:pStyle w:val="EvenFooter"/>
                            </w:pPr>
                            <w:r>
                              <w:rPr>
                                <w:rFonts w:eastAsiaTheme="minorEastAsia"/>
                              </w:rPr>
                              <w:t>Document Title</w:t>
                            </w:r>
                            <w:r w:rsidRPr="00683F96">
                              <w:rPr>
                                <w:rFonts w:ascii="Franklin Gothic Book" w:eastAsiaTheme="minorEastAsia" w:hAnsi="Franklin Gothic Book"/>
                                <w:sz w:val="18"/>
                              </w:rPr>
                              <w:t xml:space="preserve"> – </w:t>
                            </w:r>
                            <w:r w:rsidRPr="00683F96">
                              <w:rPr>
                                <w:rFonts w:ascii="Franklin Gothic Book" w:eastAsiaTheme="minorEastAsia" w:hAnsi="Franklin Gothic Book"/>
                              </w:rPr>
                              <w:t>Optional Subtitle</w:t>
                            </w:r>
                            <w:r w:rsidRPr="00683F96">
                              <w:rPr>
                                <w:rFonts w:ascii="Franklin Gothic Book" w:eastAsiaTheme="minorEastAsia" w:hAnsi="Franklin Gothic Book"/>
                                <w:sz w:val="14"/>
                              </w:rPr>
                              <w:t xml:space="preserve">       Company Confidential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6BBB10" id="Group 14" o:spid="_x0000_s1042" style="position:absolute;margin-left:0;margin-top:753.8pt;width:511.2pt;height:15.85pt;z-index:251667456;mso-position-horizontal:center;mso-position-horizontal-relative:margin;mso-position-vertical-relative:page;mso-width-relative:margin;mso-height-relative:margin" coordsize="6496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">
              <v:rect id="Rectangle 6" o:spid="_x0000_s1043" style="position:absolute;width:4573;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16B12AA" w14:textId="77777777" w:rsidR="00EA38D0" w:rsidRPr="0022695E" w:rsidRDefault="00EA38D0" w:rsidP="0022695E">
                      <w:pPr>
                        <w:pStyle w:val="EvenPage"/>
                      </w:pPr>
                      <w:r w:rsidRPr="0022695E">
                        <w:fldChar w:fldCharType="begin"/>
                      </w:r>
                      <w:r w:rsidRPr="0022695E">
                        <w:instrText xml:space="preserve"> PAGE </w:instrText>
                      </w:r>
                      <w:r w:rsidRPr="0022695E">
                        <w:fldChar w:fldCharType="separate"/>
                      </w:r>
                      <w:r w:rsidRPr="0022695E">
                        <w:t>1</w:t>
                      </w:r>
                      <w:r w:rsidRPr="0022695E">
                        <w:fldChar w:fldCharType="end"/>
                      </w:r>
                    </w:p>
                  </w:txbxContent>
                </v:textbox>
              </v:rect>
              <v:rect id="_x0000_s1044" style="position:absolute;left:10098;width:54864;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39876FC6" w14:textId="77777777" w:rsidR="00EA38D0" w:rsidRPr="00537F8C" w:rsidRDefault="00EA38D0" w:rsidP="0022695E">
                      <w:pPr>
                        <w:pStyle w:val="EvenFooter"/>
                      </w:pPr>
                      <w:r>
                        <w:rPr>
                          <w:rFonts w:eastAsiaTheme="minorEastAsia"/>
                        </w:rPr>
                        <w:t>Document Title</w:t>
                      </w:r>
                      <w:r w:rsidRPr="00683F96">
                        <w:rPr>
                          <w:rFonts w:ascii="Franklin Gothic Book" w:eastAsiaTheme="minorEastAsia" w:hAnsi="Franklin Gothic Book"/>
                          <w:sz w:val="18"/>
                        </w:rPr>
                        <w:t xml:space="preserve"> – </w:t>
                      </w:r>
                      <w:r w:rsidRPr="00683F96">
                        <w:rPr>
                          <w:rFonts w:ascii="Franklin Gothic Book" w:eastAsiaTheme="minorEastAsia" w:hAnsi="Franklin Gothic Book"/>
                        </w:rPr>
                        <w:t>Optional Subtitle</w:t>
                      </w:r>
                      <w:r w:rsidRPr="00683F96">
                        <w:rPr>
                          <w:rFonts w:ascii="Franklin Gothic Book" w:eastAsiaTheme="minorEastAsia" w:hAnsi="Franklin Gothic Book"/>
                          <w:sz w:val="14"/>
                        </w:rPr>
                        <w:t xml:space="preserve">       Company Confidential</w:t>
                      </w:r>
                    </w:p>
                  </w:txbxContent>
                </v:textbox>
              </v:rect>
              <w10:wrap anchorx="margin" anchory="page"/>
            </v:group>
          </w:pict>
        </mc:Fallback>
      </mc:AlternateContent>
    </w:r>
    <w:r>
      <mc:AlternateContent>
        <mc:Choice Requires="wpg">
          <w:drawing>
            <wp:anchor distT="0" distB="0" distL="114300" distR="114300" simplePos="0" relativeHeight="251669504" behindDoc="0" locked="0" layoutInCell="1" allowOverlap="1" wp14:anchorId="67D4C635" wp14:editId="68C4C83B">
              <wp:simplePos x="0" y="0"/>
              <wp:positionH relativeFrom="margin">
                <wp:align>right</wp:align>
              </wp:positionH>
              <wp:positionV relativeFrom="page">
                <wp:posOffset>402590</wp:posOffset>
              </wp:positionV>
              <wp:extent cx="1380744" cy="283464"/>
              <wp:effectExtent l="0" t="0" r="10160" b="21590"/>
              <wp:wrapNone/>
              <wp:docPr id="681" name="Graphic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80744" cy="283464"/>
                        <a:chOff x="1194981" y="1461564"/>
                        <a:chExt cx="6306664" cy="1301796"/>
                      </a:xfrm>
                    </wpg:grpSpPr>
                    <wpg:grpSp>
                      <wpg:cNvPr id="682" name="Graphic 1"/>
                      <wpg:cNvGrpSpPr/>
                      <wpg:grpSpPr>
                        <a:xfrm>
                          <a:off x="1194981" y="1461564"/>
                          <a:ext cx="1095905" cy="1301796"/>
                          <a:chOff x="1194981" y="1461564"/>
                          <a:chExt cx="1095905" cy="1301796"/>
                        </a:xfrm>
                        <a:solidFill>
                          <a:schemeClr val="accent1"/>
                        </a:solidFill>
                      </wpg:grpSpPr>
                      <wps:wsp>
                        <wps:cNvPr id="683" name="Freeform: Shape 683"/>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Freeform: Shape 684"/>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Freeform: Shape 685"/>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6" name="Freeform: Shape 686"/>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081931"/>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690C1" id="Graphic 1" o:spid="_x0000_s1026" style="position:absolute;margin-left:57.5pt;margin-top:31.7pt;width:108.7pt;height:22.3pt;z-index:251669504;mso-position-horizontal:right;mso-position-horizontal-relative:margin;mso-position-vertical-relative:page;mso-width-relative:margin;mso-height-relative:margin" coordorigin="11949,14615" coordsize="63066,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">
              <o:lock v:ext="edit" aspectratio="t"/>
              <v:group id="_x0000_s1027" style="position:absolute;left:11949;top:14615;width:10959;height:13018" coordorigin="11949,14615" coordsize="10959,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Shape 683" o:spid="_x0000_s1028" style="position:absolute;left:11953;top:22591;width:3502;height:5042;visibility:visible;mso-wrap-style:square;v-text-anchor:middle" coordsize="350184,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" path="m,506097l350549,214682,350549,,,,,506097xe" fillcolor="#50bf34" stroked="f" strokeweight=".08381mm">
                  <v:stroke joinstyle="miter"/>
                  <v:path arrowok="t" o:connecttype="custom" o:connectlocs="0,506098;350550,214682;350550,0;0,0" o:connectangles="0,0,0,0"/>
                </v:shape>
                <v:shape id="Freeform: Shape 684" o:spid="_x0000_s1029" style="position:absolute;left:11949;top:22591;width:3506;height:725;visibility:visible;mso-wrap-style:square;v-text-anchor:middle" coordsize="350184,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" path="m350549,73347l350549,,,,350549,73347xe" fillcolor="#097538" stroked="f" strokeweight=".08381mm">
                  <v:stroke joinstyle="miter"/>
                  <v:path arrowok="t" o:connecttype="custom" o:connectlocs="350968,73348;350968,0;0,0" o:connectangles="0,0,0"/>
                </v:shape>
                <v:shape id="Freeform: Shape 685" o:spid="_x0000_s1030" style="position:absolute;left:11950;top:14615;width:10958;height:7971;visibility:visible;mso-wrap-style:square;v-text-anchor:middle" coordsize="1095836,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"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fillcolor="#0052cc" stroked="f">
                  <v:fill color2="#00aee6" rotate="t" angle="25" colors="0 #0052cc;12452f #007ad7;38011f #00aee6" focus="100%" type="gradien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686" o:spid="_x0000_s1031" style="position:absolute;left:27983;top:17534;width:47033;height:5042;visibility:visible;mso-wrap-style:square;v-text-anchor:middle" coordsize="4703341,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"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fillcolor="#081931" stroked="f" strokeweight=".08381mm">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margin" anchory="page"/>
            </v:group>
          </w:pict>
        </mc:Fallback>
      </mc:AlternateContent>
    </w:r>
    <w:r>
      <mc:AlternateContent>
        <mc:Choice Requires="wps">
          <w:drawing>
            <wp:anchor distT="0" distB="0" distL="114300" distR="114300" simplePos="0" relativeHeight="251668480" behindDoc="0" locked="0" layoutInCell="1" allowOverlap="1" wp14:anchorId="60425C45" wp14:editId="6CDA9EED">
              <wp:simplePos x="0" y="0"/>
              <wp:positionH relativeFrom="margin">
                <wp:align>center</wp:align>
              </wp:positionH>
              <wp:positionV relativeFrom="page">
                <wp:posOffset>9491345</wp:posOffset>
              </wp:positionV>
              <wp:extent cx="6492240" cy="0"/>
              <wp:effectExtent l="0" t="0" r="0" b="0"/>
              <wp:wrapNone/>
              <wp:docPr id="690" name="Straight Connector 690"/>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EF044" id="Straight Connector 690" o:spid="_x0000_s1026" style="position:absolute;z-index:25166848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747.35pt" to="511.2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strokecolor="#1b3349 [3215]">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780" w14:textId="40D20B9E" w:rsidR="00EA38D0" w:rsidRPr="00EA38D0" w:rsidRDefault="002E38E4" w:rsidP="00EA38D0">
    <w:pPr>
      <w:pStyle w:val="Footer"/>
    </w:pPr>
    <w:r>
      <mc:AlternateContent>
        <mc:Choice Requires="wpg">
          <w:drawing>
            <wp:anchor distT="0" distB="0" distL="114300" distR="114300" simplePos="0" relativeHeight="251663360" behindDoc="0" locked="0" layoutInCell="1" allowOverlap="1" wp14:anchorId="4D4EE17A" wp14:editId="447027B9">
              <wp:simplePos x="0" y="0"/>
              <wp:positionH relativeFrom="margin">
                <wp:align>center</wp:align>
              </wp:positionH>
              <wp:positionV relativeFrom="page">
                <wp:posOffset>9573895</wp:posOffset>
              </wp:positionV>
              <wp:extent cx="6492240" cy="241300"/>
              <wp:effectExtent l="0" t="0" r="3810" b="6350"/>
              <wp:wrapNone/>
              <wp:docPr id="25" name="Group 25"/>
              <wp:cNvGraphicFramePr/>
              <a:graphic xmlns:a="http://schemas.openxmlformats.org/drawingml/2006/main">
                <a:graphicData uri="http://schemas.microsoft.com/office/word/2010/wordprocessingGroup">
                  <wpg:wgp>
                    <wpg:cNvGrpSpPr/>
                    <wpg:grpSpPr>
                      <a:xfrm>
                        <a:off x="0" y="0"/>
                        <a:ext cx="6492240" cy="241300"/>
                        <a:chOff x="0" y="0"/>
                        <a:chExt cx="6489510" cy="241300"/>
                      </a:xfrm>
                    </wpg:grpSpPr>
                    <wps:wsp>
                      <wps:cNvPr id="26" name="Rectangle 6"/>
                      <wps:cNvSpPr>
                        <a:spLocks noChangeArrowheads="1"/>
                      </wps:cNvSpPr>
                      <wps:spPr bwMode="auto">
                        <a:xfrm>
                          <a:off x="6032310" y="0"/>
                          <a:ext cx="457200" cy="201168"/>
                        </a:xfrm>
                        <a:prstGeom prst="rect">
                          <a:avLst/>
                        </a:prstGeom>
                        <a:noFill/>
                        <a:ln>
                          <a:noFill/>
                        </a:ln>
                      </wps:spPr>
                      <wps:txbx>
                        <w:txbxContent>
                          <w:p w14:paraId="40DEE5A4" w14:textId="77777777" w:rsidR="00EA38D0" w:rsidRPr="00A3144F" w:rsidRDefault="00EA38D0" w:rsidP="00F70FE8">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wps:txbx>
                      <wps:bodyPr rot="0" vert="horz" wrap="square" lIns="0" tIns="0" rIns="0" bIns="0" anchor="t" anchorCtr="0" upright="1">
                        <a:noAutofit/>
                      </wps:bodyPr>
                    </wps:wsp>
                    <wps:wsp>
                      <wps:cNvPr id="27" name="Rectangle 692"/>
                      <wps:cNvSpPr>
                        <a:spLocks noChangeArrowheads="1"/>
                      </wps:cNvSpPr>
                      <wps:spPr bwMode="auto">
                        <a:xfrm>
                          <a:off x="0" y="0"/>
                          <a:ext cx="3854761" cy="241300"/>
                        </a:xfrm>
                        <a:prstGeom prst="rect">
                          <a:avLst/>
                        </a:prstGeom>
                        <a:noFill/>
                        <a:ln>
                          <a:noFill/>
                        </a:ln>
                      </wps:spPr>
                      <wps:txbx>
                        <w:txbxContent>
                          <w:p w14:paraId="5BEB4397" w14:textId="1FC643DF" w:rsidR="00EA38D0" w:rsidRPr="00537F8C" w:rsidRDefault="00327582" w:rsidP="00F70FE8">
                            <w:pPr>
                              <w:pStyle w:val="OddFooter"/>
                            </w:pPr>
                            <w:r>
                              <w:rPr>
                                <w:rFonts w:eastAsiaTheme="minorEastAsia"/>
                              </w:rPr>
                              <w:t>Contractor’s EPP</w:t>
                            </w:r>
                            <w:r w:rsidR="0067309B">
                              <w:rPr>
                                <w:rFonts w:eastAsiaTheme="minorEastAsia"/>
                              </w:rPr>
                              <w:t xml:space="preserve"> Template</w:t>
                            </w:r>
                            <w:r w:rsidR="00EA38D0" w:rsidRPr="00A3144F">
                              <w:rPr>
                                <w:rFonts w:ascii="Franklin Gothic Book" w:eastAsiaTheme="minorEastAsia" w:hAnsi="Franklin Gothic Book"/>
                                <w:sz w:val="18"/>
                              </w:rPr>
                              <w:t xml:space="preserve"> – </w:t>
                            </w:r>
                            <w:r w:rsidR="00070D36">
                              <w:rPr>
                                <w:rFonts w:ascii="Franklin Gothic Book" w:eastAsiaTheme="minorEastAsia" w:hAnsi="Franklin Gothic Book"/>
                              </w:rPr>
                              <w:t>Sub</w:t>
                            </w:r>
                            <w:r w:rsidR="00800419">
                              <w:rPr>
                                <w:rFonts w:ascii="Franklin Gothic Book" w:eastAsiaTheme="minorEastAsia" w:hAnsi="Franklin Gothic Book"/>
                              </w:rPr>
                              <w:t>contractor Name – Project Scope - Date</w:t>
                            </w:r>
                            <w:r w:rsidR="00EA38D0" w:rsidRPr="00A3144F">
                              <w:rPr>
                                <w:rFonts w:ascii="Franklin Gothic Book" w:eastAsiaTheme="minorEastAsia" w:hAnsi="Franklin Gothic Book"/>
                                <w:sz w:val="14"/>
                              </w:rPr>
                              <w:t xml:space="preserve">       Company Confidential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4EE17A" id="Group 25" o:spid="_x0000_s1045" style="position:absolute;margin-left:0;margin-top:753.85pt;width:511.2pt;height:19pt;z-index:251663360;mso-position-horizontal:center;mso-position-horizontal-relative:margin;mso-position-vertical-relative:page;mso-width-relative:margin;mso-height-relative:margin" coordsize="64895,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">
              <v:rect id="Rectangle 6" o:spid="_x0000_s1046" style="position:absolute;left:60323;width:457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0DEE5A4" w14:textId="77777777" w:rsidR="00EA38D0" w:rsidRPr="00A3144F" w:rsidRDefault="00EA38D0" w:rsidP="00F70FE8">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v:textbox>
              </v:rect>
              <v:rect id="_x0000_s1047" style="position:absolute;width:3854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BEB4397" w14:textId="1FC643DF" w:rsidR="00EA38D0" w:rsidRPr="00537F8C" w:rsidRDefault="00327582" w:rsidP="00F70FE8">
                      <w:pPr>
                        <w:pStyle w:val="OddFooter"/>
                      </w:pPr>
                      <w:r>
                        <w:rPr>
                          <w:rFonts w:eastAsiaTheme="minorEastAsia"/>
                        </w:rPr>
                        <w:t>Contractor’s EPP</w:t>
                      </w:r>
                      <w:r w:rsidR="0067309B">
                        <w:rPr>
                          <w:rFonts w:eastAsiaTheme="minorEastAsia"/>
                        </w:rPr>
                        <w:t xml:space="preserve"> Template</w:t>
                      </w:r>
                      <w:r w:rsidR="00EA38D0" w:rsidRPr="00A3144F">
                        <w:rPr>
                          <w:rFonts w:ascii="Franklin Gothic Book" w:eastAsiaTheme="minorEastAsia" w:hAnsi="Franklin Gothic Book"/>
                          <w:sz w:val="18"/>
                        </w:rPr>
                        <w:t xml:space="preserve"> – </w:t>
                      </w:r>
                      <w:r w:rsidR="00070D36">
                        <w:rPr>
                          <w:rFonts w:ascii="Franklin Gothic Book" w:eastAsiaTheme="minorEastAsia" w:hAnsi="Franklin Gothic Book"/>
                        </w:rPr>
                        <w:t>Sub</w:t>
                      </w:r>
                      <w:r w:rsidR="00800419">
                        <w:rPr>
                          <w:rFonts w:ascii="Franklin Gothic Book" w:eastAsiaTheme="minorEastAsia" w:hAnsi="Franklin Gothic Book"/>
                        </w:rPr>
                        <w:t>contractor Name – Project Scope - Date</w:t>
                      </w:r>
                      <w:r w:rsidR="00EA38D0" w:rsidRPr="00A3144F">
                        <w:rPr>
                          <w:rFonts w:ascii="Franklin Gothic Book" w:eastAsiaTheme="minorEastAsia" w:hAnsi="Franklin Gothic Book"/>
                          <w:sz w:val="14"/>
                        </w:rPr>
                        <w:t xml:space="preserve">       Company Confidential</w:t>
                      </w:r>
                    </w:p>
                  </w:txbxContent>
                </v:textbox>
              </v:rect>
              <w10:wrap anchorx="margin" anchory="page"/>
            </v:group>
          </w:pict>
        </mc:Fallback>
      </mc:AlternateContent>
    </w:r>
    <w:r w:rsidR="00D503AF">
      <mc:AlternateContent>
        <mc:Choice Requires="wps">
          <w:drawing>
            <wp:anchor distT="0" distB="0" distL="114300" distR="114300" simplePos="0" relativeHeight="251671552" behindDoc="0" locked="0" layoutInCell="1" allowOverlap="1" wp14:anchorId="4A5FF019" wp14:editId="55147A19">
              <wp:simplePos x="0" y="0"/>
              <wp:positionH relativeFrom="column">
                <wp:posOffset>4439505</wp:posOffset>
              </wp:positionH>
              <wp:positionV relativeFrom="paragraph">
                <wp:posOffset>-352477</wp:posOffset>
              </wp:positionV>
              <wp:extent cx="1675273" cy="200660"/>
              <wp:effectExtent l="0" t="0" r="1270" b="8890"/>
              <wp:wrapNone/>
              <wp:docPr id="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273" cy="200660"/>
                      </a:xfrm>
                      <a:prstGeom prst="rect">
                        <a:avLst/>
                      </a:prstGeom>
                      <a:noFill/>
                      <a:ln>
                        <a:noFill/>
                      </a:ln>
                    </wps:spPr>
                    <wps:txbx>
                      <w:txbxContent>
                        <w:p w14:paraId="4F30FA82" w14:textId="4EE54925" w:rsidR="00D503AF" w:rsidRPr="00537F8C" w:rsidRDefault="0007682F" w:rsidP="0007682F">
                          <w:pPr>
                            <w:pStyle w:val="OddFooter"/>
                            <w:jc w:val="right"/>
                          </w:pPr>
                          <w:r>
                            <w:rPr>
                              <w:rFonts w:eastAsiaTheme="minorEastAsia"/>
                            </w:rPr>
                            <w:t>FMRP-FRM-0005</w:t>
                          </w:r>
                          <w:r w:rsidR="004016AE">
                            <w:rPr>
                              <w:rFonts w:eastAsiaTheme="minorEastAsia"/>
                            </w:rPr>
                            <w:t>, V1</w:t>
                          </w:r>
                          <w:r w:rsidR="004F0F5A">
                            <w:rPr>
                              <w:rFonts w:eastAsiaTheme="minorEastAsia"/>
                            </w:rPr>
                            <w:t>, 2022/</w:t>
                          </w:r>
                          <w:r w:rsidR="00F842AF">
                            <w:rPr>
                              <w:rFonts w:eastAsiaTheme="minorEastAsia"/>
                            </w:rPr>
                            <w:t>10</w:t>
                          </w:r>
                          <w:r w:rsidR="004F0F5A">
                            <w:rPr>
                              <w:rFonts w:eastAsiaTheme="minorEastAsia"/>
                            </w:rPr>
                            <w:t>/</w:t>
                          </w:r>
                          <w:r w:rsidR="00F842AF">
                            <w:rPr>
                              <w:rFonts w:eastAsiaTheme="minorEastAsia"/>
                            </w:rPr>
                            <w:t>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4A5FF019" id="Rectangle 692" o:spid="_x0000_s1048" style="position:absolute;margin-left:349.55pt;margin-top:-27.75pt;width:131.9pt;height:15.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" filled="f" stroked="f">
              <v:textbox inset="0,0,0,0">
                <w:txbxContent>
                  <w:p w14:paraId="4F30FA82" w14:textId="4EE54925" w:rsidR="00D503AF" w:rsidRPr="00537F8C" w:rsidRDefault="0007682F" w:rsidP="0007682F">
                    <w:pPr>
                      <w:pStyle w:val="OddFooter"/>
                      <w:jc w:val="right"/>
                    </w:pPr>
                    <w:r>
                      <w:rPr>
                        <w:rFonts w:eastAsiaTheme="minorEastAsia"/>
                      </w:rPr>
                      <w:t>FMRP-FRM-0005</w:t>
                    </w:r>
                    <w:r w:rsidR="004016AE">
                      <w:rPr>
                        <w:rFonts w:eastAsiaTheme="minorEastAsia"/>
                      </w:rPr>
                      <w:t>, V1</w:t>
                    </w:r>
                    <w:r w:rsidR="004F0F5A">
                      <w:rPr>
                        <w:rFonts w:eastAsiaTheme="minorEastAsia"/>
                      </w:rPr>
                      <w:t>, 2022/</w:t>
                    </w:r>
                    <w:r w:rsidR="00F842AF">
                      <w:rPr>
                        <w:rFonts w:eastAsiaTheme="minorEastAsia"/>
                      </w:rPr>
                      <w:t>10</w:t>
                    </w:r>
                    <w:r w:rsidR="004F0F5A">
                      <w:rPr>
                        <w:rFonts w:eastAsiaTheme="minorEastAsia"/>
                      </w:rPr>
                      <w:t>/</w:t>
                    </w:r>
                    <w:r w:rsidR="00F842AF">
                      <w:rPr>
                        <w:rFonts w:eastAsiaTheme="minorEastAsia"/>
                      </w:rPr>
                      <w:t>07</w:t>
                    </w:r>
                  </w:p>
                </w:txbxContent>
              </v:textbox>
            </v:rect>
          </w:pict>
        </mc:Fallback>
      </mc:AlternateContent>
    </w:r>
    <w:r w:rsidR="00EA38D0">
      <mc:AlternateContent>
        <mc:Choice Requires="wpg">
          <w:drawing>
            <wp:anchor distT="0" distB="0" distL="114300" distR="114300" simplePos="0" relativeHeight="251665408" behindDoc="0" locked="0" layoutInCell="1" allowOverlap="1" wp14:anchorId="1A0FDE77" wp14:editId="5B87CC6A">
              <wp:simplePos x="0" y="0"/>
              <wp:positionH relativeFrom="margin">
                <wp:align>right</wp:align>
              </wp:positionH>
              <wp:positionV relativeFrom="page">
                <wp:posOffset>402590</wp:posOffset>
              </wp:positionV>
              <wp:extent cx="1380744" cy="283464"/>
              <wp:effectExtent l="0" t="0" r="10160" b="21590"/>
              <wp:wrapNone/>
              <wp:docPr id="15" name="Graphic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80744" cy="283464"/>
                        <a:chOff x="1194981" y="1461564"/>
                        <a:chExt cx="6306664" cy="1301796"/>
                      </a:xfrm>
                    </wpg:grpSpPr>
                    <wpg:grpSp>
                      <wpg:cNvPr id="18" name="Graphic 1"/>
                      <wpg:cNvGrpSpPr/>
                      <wpg:grpSpPr>
                        <a:xfrm>
                          <a:off x="1194981" y="1461564"/>
                          <a:ext cx="1095905" cy="1301796"/>
                          <a:chOff x="1194981" y="1461564"/>
                          <a:chExt cx="1095905" cy="1301796"/>
                        </a:xfrm>
                        <a:solidFill>
                          <a:schemeClr val="accent1"/>
                        </a:solidFill>
                      </wpg:grpSpPr>
                      <wps:wsp>
                        <wps:cNvPr id="20" name="Freeform: Shape 20"/>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Freeform: Shape 24"/>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081931"/>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75D31" id="Graphic 1" o:spid="_x0000_s1026" style="position:absolute;margin-left:57.5pt;margin-top:31.7pt;width:108.7pt;height:22.3pt;z-index:251665408;mso-position-horizontal:right;mso-position-horizontal-relative:margin;mso-position-vertical-relative:page;mso-width-relative:margin;mso-height-relative:margin" coordorigin="11949,14615" coordsize="63066,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">
              <o:lock v:ext="edit" aspectratio="t"/>
              <v:group id="_x0000_s1027" style="position:absolute;left:11949;top:14615;width:10959;height:13018" coordorigin="11949,14615" coordsize="10959,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Shape 20" o:spid="_x0000_s1028" style="position:absolute;left:11953;top:22591;width:3502;height:5042;visibility:visible;mso-wrap-style:square;v-text-anchor:middle" coordsize="350184,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" path="m,506097l350549,214682,350549,,,,,506097xe" fillcolor="#50bf34" stroked="f" strokeweight=".08381mm">
                  <v:stroke joinstyle="miter"/>
                  <v:path arrowok="t" o:connecttype="custom" o:connectlocs="0,506098;350550,214682;350550,0;0,0" o:connectangles="0,0,0,0"/>
                </v:shape>
                <v:shape id="Freeform: Shape 22" o:spid="_x0000_s1029" style="position:absolute;left:11949;top:22591;width:3506;height:725;visibility:visible;mso-wrap-style:square;v-text-anchor:middle" coordsize="350184,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" path="m350549,73347l350549,,,,350549,73347xe" fillcolor="#097538" stroked="f" strokeweight=".08381mm">
                  <v:stroke joinstyle="miter"/>
                  <v:path arrowok="t" o:connecttype="custom" o:connectlocs="350968,73348;350968,0;0,0" o:connectangles="0,0,0"/>
                </v:shape>
                <v:shape id="Freeform: Shape 23" o:spid="_x0000_s1030" style="position:absolute;left:11950;top:14615;width:10958;height:7971;visibility:visible;mso-wrap-style:square;v-text-anchor:middle" coordsize="1095836,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"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fillcolor="#0052cc" stroked="f">
                  <v:fill color2="#00aee6" rotate="t" angle="25" colors="0 #0052cc;12452f #007ad7;38011f #00aee6" focus="100%" type="gradien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24" o:spid="_x0000_s1031" style="position:absolute;left:27983;top:17534;width:47033;height:5042;visibility:visible;mso-wrap-style:square;v-text-anchor:middle" coordsize="4703341,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"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fillcolor="#081931" stroked="f" strokeweight=".08381mm">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margin" anchory="page"/>
            </v:group>
          </w:pict>
        </mc:Fallback>
      </mc:AlternateContent>
    </w:r>
    <w:r w:rsidR="00EA38D0">
      <mc:AlternateContent>
        <mc:Choice Requires="wps">
          <w:drawing>
            <wp:anchor distT="0" distB="0" distL="114300" distR="114300" simplePos="0" relativeHeight="251664384" behindDoc="0" locked="0" layoutInCell="1" allowOverlap="1" wp14:anchorId="62BEF676" wp14:editId="5301F671">
              <wp:simplePos x="0" y="0"/>
              <wp:positionH relativeFrom="margin">
                <wp:align>center</wp:align>
              </wp:positionH>
              <wp:positionV relativeFrom="page">
                <wp:posOffset>9491345</wp:posOffset>
              </wp:positionV>
              <wp:extent cx="649224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02F75" id="Straight Connector 28"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747.35pt" to="511.2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strokecolor="#1b3349 [3215]">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11B4" w14:textId="77777777" w:rsidR="00A813D6" w:rsidRPr="00EA38D0" w:rsidRDefault="00EA38D0" w:rsidP="00EA38D0">
    <w:pPr>
      <w:pStyle w:val="Footer"/>
    </w:pPr>
    <w:r>
      <mc:AlternateContent>
        <mc:Choice Requires="wpg">
          <w:drawing>
            <wp:anchor distT="0" distB="0" distL="114300" distR="114300" simplePos="0" relativeHeight="251661312" behindDoc="0" locked="0" layoutInCell="1" allowOverlap="1" wp14:anchorId="0D582445" wp14:editId="09742F08">
              <wp:simplePos x="0" y="0"/>
              <wp:positionH relativeFrom="margin">
                <wp:align>right</wp:align>
              </wp:positionH>
              <wp:positionV relativeFrom="page">
                <wp:posOffset>402590</wp:posOffset>
              </wp:positionV>
              <wp:extent cx="1380744" cy="283464"/>
              <wp:effectExtent l="0" t="0" r="10160" b="21590"/>
              <wp:wrapNone/>
              <wp:docPr id="1136" name="Graphic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80744" cy="283464"/>
                        <a:chOff x="1194981" y="1461564"/>
                        <a:chExt cx="6306664" cy="1301796"/>
                      </a:xfrm>
                    </wpg:grpSpPr>
                    <wpg:grpSp>
                      <wpg:cNvPr id="1137" name="Graphic 1"/>
                      <wpg:cNvGrpSpPr/>
                      <wpg:grpSpPr>
                        <a:xfrm>
                          <a:off x="1194981" y="1461564"/>
                          <a:ext cx="1095905" cy="1301796"/>
                          <a:chOff x="1194981" y="1461564"/>
                          <a:chExt cx="1095905" cy="1301796"/>
                        </a:xfrm>
                        <a:solidFill>
                          <a:schemeClr val="accent1"/>
                        </a:solidFill>
                      </wpg:grpSpPr>
                      <wps:wsp>
                        <wps:cNvPr id="1138" name="Freeform: Shape 1138"/>
                        <wps:cNvSpPr/>
                        <wps:spPr>
                          <a:xfrm>
                            <a:off x="1195388" y="2259155"/>
                            <a:ext cx="350185" cy="504205"/>
                          </a:xfrm>
                          <a:custGeom>
                            <a:avLst/>
                            <a:gdLst>
                              <a:gd name="connsiteX0" fmla="*/ 0 w 350184"/>
                              <a:gd name="connsiteY0" fmla="*/ 506097 h 504204"/>
                              <a:gd name="connsiteX1" fmla="*/ 350549 w 350184"/>
                              <a:gd name="connsiteY1" fmla="*/ 214682 h 504204"/>
                              <a:gd name="connsiteX2" fmla="*/ 350549 w 350184"/>
                              <a:gd name="connsiteY2" fmla="*/ 0 h 504204"/>
                              <a:gd name="connsiteX3" fmla="*/ 0 w 350184"/>
                              <a:gd name="connsiteY3" fmla="*/ 0 h 504204"/>
                            </a:gdLst>
                            <a:ahLst/>
                            <a:cxnLst>
                              <a:cxn ang="0">
                                <a:pos x="connsiteX0" y="connsiteY0"/>
                              </a:cxn>
                              <a:cxn ang="0">
                                <a:pos x="connsiteX1" y="connsiteY1"/>
                              </a:cxn>
                              <a:cxn ang="0">
                                <a:pos x="connsiteX2" y="connsiteY2"/>
                              </a:cxn>
                              <a:cxn ang="0">
                                <a:pos x="connsiteX3" y="connsiteY3"/>
                              </a:cxn>
                            </a:cxnLst>
                            <a:rect l="l" t="t" r="r" b="b"/>
                            <a:pathLst>
                              <a:path w="350184" h="504204">
                                <a:moveTo>
                                  <a:pt x="0" y="506097"/>
                                </a:moveTo>
                                <a:lnTo>
                                  <a:pt x="350549" y="214682"/>
                                </a:lnTo>
                                <a:lnTo>
                                  <a:pt x="350549" y="0"/>
                                </a:lnTo>
                                <a:lnTo>
                                  <a:pt x="0" y="0"/>
                                </a:lnTo>
                                <a:close/>
                              </a:path>
                            </a:pathLst>
                          </a:custGeom>
                          <a:solidFill>
                            <a:srgbClr val="50BF34"/>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Freeform: Shape 1139"/>
                        <wps:cNvSpPr/>
                        <wps:spPr>
                          <a:xfrm>
                            <a:off x="1194981" y="2259174"/>
                            <a:ext cx="350603" cy="72461"/>
                          </a:xfrm>
                          <a:custGeom>
                            <a:avLst/>
                            <a:gdLst>
                              <a:gd name="connsiteX0" fmla="*/ 350549 w 350184"/>
                              <a:gd name="connsiteY0" fmla="*/ 73347 h 72460"/>
                              <a:gd name="connsiteX1" fmla="*/ 350549 w 350184"/>
                              <a:gd name="connsiteY1" fmla="*/ 0 h 72460"/>
                              <a:gd name="connsiteX2" fmla="*/ 0 w 350184"/>
                              <a:gd name="connsiteY2" fmla="*/ 0 h 72460"/>
                            </a:gdLst>
                            <a:ahLst/>
                            <a:cxnLst>
                              <a:cxn ang="0">
                                <a:pos x="connsiteX0" y="connsiteY0"/>
                              </a:cxn>
                              <a:cxn ang="0">
                                <a:pos x="connsiteX1" y="connsiteY1"/>
                              </a:cxn>
                              <a:cxn ang="0">
                                <a:pos x="connsiteX2" y="connsiteY2"/>
                              </a:cxn>
                            </a:cxnLst>
                            <a:rect l="l" t="t" r="r" b="b"/>
                            <a:pathLst>
                              <a:path w="350184" h="72460">
                                <a:moveTo>
                                  <a:pt x="350549" y="73347"/>
                                </a:moveTo>
                                <a:lnTo>
                                  <a:pt x="350549" y="0"/>
                                </a:lnTo>
                                <a:lnTo>
                                  <a:pt x="0" y="0"/>
                                </a:lnTo>
                                <a:close/>
                              </a:path>
                            </a:pathLst>
                          </a:custGeom>
                          <a:solidFill>
                            <a:srgbClr val="097538"/>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 name="Freeform: Shape 1140"/>
                        <wps:cNvSpPr/>
                        <wps:spPr>
                          <a:xfrm>
                            <a:off x="1195050" y="1461564"/>
                            <a:ext cx="1095836" cy="797066"/>
                          </a:xfrm>
                          <a:custGeom>
                            <a:avLst/>
                            <a:gdLst>
                              <a:gd name="connsiteX0" fmla="*/ 1011551 w 1095836"/>
                              <a:gd name="connsiteY0" fmla="*/ 102373 h 797066"/>
                              <a:gd name="connsiteX1" fmla="*/ 750118 w 1095836"/>
                              <a:gd name="connsiteY1" fmla="*/ 0 h 797066"/>
                              <a:gd name="connsiteX2" fmla="*/ 0 w 1095836"/>
                              <a:gd name="connsiteY2" fmla="*/ 0 h 797066"/>
                              <a:gd name="connsiteX3" fmla="*/ 350547 w 1095836"/>
                              <a:gd name="connsiteY3" fmla="*/ 291414 h 797066"/>
                              <a:gd name="connsiteX4" fmla="*/ 621118 w 1095836"/>
                              <a:gd name="connsiteY4" fmla="*/ 291414 h 797066"/>
                              <a:gd name="connsiteX5" fmla="*/ 700162 w 1095836"/>
                              <a:gd name="connsiteY5" fmla="*/ 309069 h 797066"/>
                              <a:gd name="connsiteX6" fmla="*/ 723646 w 1095836"/>
                              <a:gd name="connsiteY6" fmla="*/ 379005 h 797066"/>
                              <a:gd name="connsiteX7" fmla="*/ 723646 w 1095836"/>
                              <a:gd name="connsiteY7" fmla="*/ 418544 h 797066"/>
                              <a:gd name="connsiteX8" fmla="*/ 700162 w 1095836"/>
                              <a:gd name="connsiteY8" fmla="*/ 488481 h 797066"/>
                              <a:gd name="connsiteX9" fmla="*/ 621118 w 1095836"/>
                              <a:gd name="connsiteY9" fmla="*/ 506136 h 797066"/>
                              <a:gd name="connsiteX10" fmla="*/ 350547 w 1095836"/>
                              <a:gd name="connsiteY10" fmla="*/ 506136 h 797066"/>
                              <a:gd name="connsiteX11" fmla="*/ 0 w 1095836"/>
                              <a:gd name="connsiteY11" fmla="*/ 797551 h 797066"/>
                              <a:gd name="connsiteX12" fmla="*/ 750118 w 1095836"/>
                              <a:gd name="connsiteY12" fmla="*/ 797551 h 797066"/>
                              <a:gd name="connsiteX13" fmla="*/ 1011551 w 1095836"/>
                              <a:gd name="connsiteY13" fmla="*/ 695178 h 797066"/>
                              <a:gd name="connsiteX14" fmla="*/ 1096816 w 1095836"/>
                              <a:gd name="connsiteY14" fmla="*/ 417990 h 797066"/>
                              <a:gd name="connsiteX15" fmla="*/ 1096816 w 1095836"/>
                              <a:gd name="connsiteY15" fmla="*/ 379559 h 797066"/>
                              <a:gd name="connsiteX16" fmla="*/ 1011551 w 1095836"/>
                              <a:gd name="connsiteY16" fmla="*/ 102373 h 797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95836" h="797066">
                                <a:moveTo>
                                  <a:pt x="1011551" y="102373"/>
                                </a:moveTo>
                                <a:cubicBezTo>
                                  <a:pt x="952796" y="34152"/>
                                  <a:pt x="865653" y="0"/>
                                  <a:pt x="750118" y="0"/>
                                </a:cubicBezTo>
                                <a:lnTo>
                                  <a:pt x="0" y="0"/>
                                </a:lnTo>
                                <a:lnTo>
                                  <a:pt x="350547" y="291414"/>
                                </a:lnTo>
                                <a:lnTo>
                                  <a:pt x="621118" y="291414"/>
                                </a:lnTo>
                                <a:cubicBezTo>
                                  <a:pt x="658150" y="291414"/>
                                  <a:pt x="684506" y="297323"/>
                                  <a:pt x="700162" y="309069"/>
                                </a:cubicBezTo>
                                <a:cubicBezTo>
                                  <a:pt x="715814" y="320854"/>
                                  <a:pt x="723646" y="344175"/>
                                  <a:pt x="723646" y="379005"/>
                                </a:cubicBezTo>
                                <a:lnTo>
                                  <a:pt x="723646" y="418544"/>
                                </a:lnTo>
                                <a:cubicBezTo>
                                  <a:pt x="723646" y="453374"/>
                                  <a:pt x="715814" y="476696"/>
                                  <a:pt x="700162" y="488481"/>
                                </a:cubicBezTo>
                                <a:cubicBezTo>
                                  <a:pt x="684506" y="500227"/>
                                  <a:pt x="658150" y="506136"/>
                                  <a:pt x="621118" y="506136"/>
                                </a:cubicBezTo>
                                <a:lnTo>
                                  <a:pt x="350547" y="506136"/>
                                </a:lnTo>
                                <a:lnTo>
                                  <a:pt x="0" y="797551"/>
                                </a:lnTo>
                                <a:lnTo>
                                  <a:pt x="750118" y="797551"/>
                                </a:lnTo>
                                <a:cubicBezTo>
                                  <a:pt x="865653" y="797551"/>
                                  <a:pt x="952796" y="763397"/>
                                  <a:pt x="1011551" y="695178"/>
                                </a:cubicBezTo>
                                <a:cubicBezTo>
                                  <a:pt x="1068376" y="630717"/>
                                  <a:pt x="1096816" y="538334"/>
                                  <a:pt x="1096816" y="417990"/>
                                </a:cubicBezTo>
                                <a:lnTo>
                                  <a:pt x="1096816" y="379559"/>
                                </a:lnTo>
                                <a:cubicBezTo>
                                  <a:pt x="1096816" y="259215"/>
                                  <a:pt x="1068376" y="166832"/>
                                  <a:pt x="1011551" y="102373"/>
                                </a:cubicBezTo>
                                <a:close/>
                              </a:path>
                            </a:pathLst>
                          </a:custGeom>
                          <a:gradFill flip="none" rotWithShape="1">
                            <a:gsLst>
                              <a:gs pos="0">
                                <a:srgbClr val="0052CC"/>
                              </a:gs>
                              <a:gs pos="19000">
                                <a:srgbClr val="007AD7"/>
                              </a:gs>
                              <a:gs pos="58000">
                                <a:srgbClr val="00AEE6"/>
                              </a:gs>
                            </a:gsLst>
                            <a:lin ang="3900000" scaled="0"/>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1" name="Freeform: Shape 1141"/>
                      <wps:cNvSpPr/>
                      <wps:spPr>
                        <a:xfrm>
                          <a:off x="2798304" y="1753480"/>
                          <a:ext cx="4703341" cy="504205"/>
                        </a:xfrm>
                        <a:custGeom>
                          <a:avLst/>
                          <a:gdLst>
                            <a:gd name="connsiteX0" fmla="*/ 0 w 4703341"/>
                            <a:gd name="connsiteY0" fmla="*/ 0 h 504204"/>
                            <a:gd name="connsiteX1" fmla="*/ 444637 w 4703341"/>
                            <a:gd name="connsiteY1" fmla="*/ 0 h 504204"/>
                            <a:gd name="connsiteX2" fmla="*/ 568776 w 4703341"/>
                            <a:gd name="connsiteY2" fmla="*/ 48611 h 504204"/>
                            <a:gd name="connsiteX3" fmla="*/ 609262 w 4703341"/>
                            <a:gd name="connsiteY3" fmla="*/ 180229 h 504204"/>
                            <a:gd name="connsiteX4" fmla="*/ 609262 w 4703341"/>
                            <a:gd name="connsiteY4" fmla="*/ 214673 h 504204"/>
                            <a:gd name="connsiteX5" fmla="*/ 557243 w 4703341"/>
                            <a:gd name="connsiteY5" fmla="*/ 343603 h 504204"/>
                            <a:gd name="connsiteX6" fmla="*/ 502536 w 4703341"/>
                            <a:gd name="connsiteY6" fmla="*/ 373302 h 504204"/>
                            <a:gd name="connsiteX7" fmla="*/ 409309 w 4703341"/>
                            <a:gd name="connsiteY7" fmla="*/ 378708 h 504204"/>
                            <a:gd name="connsiteX8" fmla="*/ 179621 w 4703341"/>
                            <a:gd name="connsiteY8" fmla="*/ 378708 h 504204"/>
                            <a:gd name="connsiteX9" fmla="*/ 179621 w 4703341"/>
                            <a:gd name="connsiteY9" fmla="*/ 506159 h 504204"/>
                            <a:gd name="connsiteX10" fmla="*/ 0 w 4703341"/>
                            <a:gd name="connsiteY10" fmla="*/ 506159 h 504204"/>
                            <a:gd name="connsiteX11" fmla="*/ 0 w 4703341"/>
                            <a:gd name="connsiteY11" fmla="*/ 0 h 504204"/>
                            <a:gd name="connsiteX12" fmla="*/ 177196 w 4703341"/>
                            <a:gd name="connsiteY12" fmla="*/ 246406 h 504204"/>
                            <a:gd name="connsiteX13" fmla="*/ 383384 w 4703341"/>
                            <a:gd name="connsiteY13" fmla="*/ 246406 h 504204"/>
                            <a:gd name="connsiteX14" fmla="*/ 432067 w 4703341"/>
                            <a:gd name="connsiteY14" fmla="*/ 208833 h 504204"/>
                            <a:gd name="connsiteX15" fmla="*/ 432067 w 4703341"/>
                            <a:gd name="connsiteY15" fmla="*/ 179966 h 504204"/>
                            <a:gd name="connsiteX16" fmla="*/ 420917 w 4703341"/>
                            <a:gd name="connsiteY16" fmla="*/ 146758 h 504204"/>
                            <a:gd name="connsiteX17" fmla="*/ 383384 w 4703341"/>
                            <a:gd name="connsiteY17" fmla="*/ 138375 h 504204"/>
                            <a:gd name="connsiteX18" fmla="*/ 177196 w 4703341"/>
                            <a:gd name="connsiteY18" fmla="*/ 138375 h 504204"/>
                            <a:gd name="connsiteX19" fmla="*/ 177196 w 4703341"/>
                            <a:gd name="connsiteY19" fmla="*/ 246406 h 504204"/>
                            <a:gd name="connsiteX20" fmla="*/ 726910 w 4703341"/>
                            <a:gd name="connsiteY20" fmla="*/ 506159 h 504204"/>
                            <a:gd name="connsiteX21" fmla="*/ 538071 w 4703341"/>
                            <a:gd name="connsiteY21" fmla="*/ 506159 h 504204"/>
                            <a:gd name="connsiteX22" fmla="*/ 817290 w 4703341"/>
                            <a:gd name="connsiteY22" fmla="*/ 0 h 504204"/>
                            <a:gd name="connsiteX23" fmla="*/ 1020962 w 4703341"/>
                            <a:gd name="connsiteY23" fmla="*/ 0 h 504204"/>
                            <a:gd name="connsiteX24" fmla="*/ 1299496 w 4703341"/>
                            <a:gd name="connsiteY24" fmla="*/ 506159 h 504204"/>
                            <a:gd name="connsiteX25" fmla="*/ 1106620 w 4703341"/>
                            <a:gd name="connsiteY25" fmla="*/ 506159 h 504204"/>
                            <a:gd name="connsiteX26" fmla="*/ 1058051 w 4703341"/>
                            <a:gd name="connsiteY26" fmla="*/ 419981 h 504204"/>
                            <a:gd name="connsiteX27" fmla="*/ 771418 w 4703341"/>
                            <a:gd name="connsiteY27" fmla="*/ 419981 h 504204"/>
                            <a:gd name="connsiteX28" fmla="*/ 726910 w 4703341"/>
                            <a:gd name="connsiteY28" fmla="*/ 506159 h 504204"/>
                            <a:gd name="connsiteX29" fmla="*/ 913719 w 4703341"/>
                            <a:gd name="connsiteY29" fmla="*/ 155422 h 504204"/>
                            <a:gd name="connsiteX30" fmla="*/ 826054 w 4703341"/>
                            <a:gd name="connsiteY30" fmla="*/ 311951 h 504204"/>
                            <a:gd name="connsiteX31" fmla="*/ 997348 w 4703341"/>
                            <a:gd name="connsiteY31" fmla="*/ 311951 h 504204"/>
                            <a:gd name="connsiteX32" fmla="*/ 913719 w 4703341"/>
                            <a:gd name="connsiteY32" fmla="*/ 155422 h 504204"/>
                            <a:gd name="connsiteX33" fmla="*/ 1923326 w 4703341"/>
                            <a:gd name="connsiteY33" fmla="*/ 205837 h 504204"/>
                            <a:gd name="connsiteX34" fmla="*/ 1888620 w 4703341"/>
                            <a:gd name="connsiteY34" fmla="*/ 289534 h 504204"/>
                            <a:gd name="connsiteX35" fmla="*/ 1863457 w 4703341"/>
                            <a:gd name="connsiteY35" fmla="*/ 303017 h 504204"/>
                            <a:gd name="connsiteX36" fmla="*/ 1923326 w 4703341"/>
                            <a:gd name="connsiteY36" fmla="*/ 401543 h 504204"/>
                            <a:gd name="connsiteX37" fmla="*/ 1923326 w 4703341"/>
                            <a:gd name="connsiteY37" fmla="*/ 506159 h 504204"/>
                            <a:gd name="connsiteX38" fmla="*/ 1752200 w 4703341"/>
                            <a:gd name="connsiteY38" fmla="*/ 506159 h 504204"/>
                            <a:gd name="connsiteX39" fmla="*/ 1752200 w 4703341"/>
                            <a:gd name="connsiteY39" fmla="*/ 402736 h 504204"/>
                            <a:gd name="connsiteX40" fmla="*/ 1718594 w 4703341"/>
                            <a:gd name="connsiteY40" fmla="*/ 373854 h 504204"/>
                            <a:gd name="connsiteX41" fmla="*/ 1490046 w 4703341"/>
                            <a:gd name="connsiteY41" fmla="*/ 373854 h 504204"/>
                            <a:gd name="connsiteX42" fmla="*/ 1490046 w 4703341"/>
                            <a:gd name="connsiteY42" fmla="*/ 506159 h 504204"/>
                            <a:gd name="connsiteX43" fmla="*/ 1322559 w 4703341"/>
                            <a:gd name="connsiteY43" fmla="*/ 506159 h 504204"/>
                            <a:gd name="connsiteX44" fmla="*/ 1322559 w 4703341"/>
                            <a:gd name="connsiteY44" fmla="*/ 0 h 504204"/>
                            <a:gd name="connsiteX45" fmla="*/ 1767391 w 4703341"/>
                            <a:gd name="connsiteY45" fmla="*/ 0 h 504204"/>
                            <a:gd name="connsiteX46" fmla="*/ 1867970 w 4703341"/>
                            <a:gd name="connsiteY46" fmla="*/ 25643 h 504204"/>
                            <a:gd name="connsiteX47" fmla="*/ 1923326 w 4703341"/>
                            <a:gd name="connsiteY47" fmla="*/ 135642 h 504204"/>
                            <a:gd name="connsiteX48" fmla="*/ 1923326 w 4703341"/>
                            <a:gd name="connsiteY48" fmla="*/ 205837 h 504204"/>
                            <a:gd name="connsiteX49" fmla="*/ 1490046 w 4703341"/>
                            <a:gd name="connsiteY49" fmla="*/ 247619 h 504204"/>
                            <a:gd name="connsiteX50" fmla="*/ 1711181 w 4703341"/>
                            <a:gd name="connsiteY50" fmla="*/ 247619 h 504204"/>
                            <a:gd name="connsiteX51" fmla="*/ 1760695 w 4703341"/>
                            <a:gd name="connsiteY51" fmla="*/ 215734 h 504204"/>
                            <a:gd name="connsiteX52" fmla="*/ 1760695 w 4703341"/>
                            <a:gd name="connsiteY52" fmla="*/ 173653 h 504204"/>
                            <a:gd name="connsiteX53" fmla="*/ 1751536 w 4703341"/>
                            <a:gd name="connsiteY53" fmla="*/ 145503 h 504204"/>
                            <a:gd name="connsiteX54" fmla="*/ 1719998 w 4703341"/>
                            <a:gd name="connsiteY54" fmla="*/ 138375 h 504204"/>
                            <a:gd name="connsiteX55" fmla="*/ 1490046 w 4703341"/>
                            <a:gd name="connsiteY55" fmla="*/ 138375 h 504204"/>
                            <a:gd name="connsiteX56" fmla="*/ 1490046 w 4703341"/>
                            <a:gd name="connsiteY56" fmla="*/ 247619 h 504204"/>
                            <a:gd name="connsiteX57" fmla="*/ 2377347 w 4703341"/>
                            <a:gd name="connsiteY57" fmla="*/ 377495 h 504204"/>
                            <a:gd name="connsiteX58" fmla="*/ 2414485 w 4703341"/>
                            <a:gd name="connsiteY58" fmla="*/ 372884 h 504204"/>
                            <a:gd name="connsiteX59" fmla="*/ 2423927 w 4703341"/>
                            <a:gd name="connsiteY59" fmla="*/ 353162 h 504204"/>
                            <a:gd name="connsiteX60" fmla="*/ 2423927 w 4703341"/>
                            <a:gd name="connsiteY60" fmla="*/ 343298 h 504204"/>
                            <a:gd name="connsiteX61" fmla="*/ 2415827 w 4703341"/>
                            <a:gd name="connsiteY61" fmla="*/ 319633 h 504204"/>
                            <a:gd name="connsiteX62" fmla="*/ 2367905 w 4703341"/>
                            <a:gd name="connsiteY62" fmla="*/ 314376 h 504204"/>
                            <a:gd name="connsiteX63" fmla="*/ 2158021 w 4703341"/>
                            <a:gd name="connsiteY63" fmla="*/ 314376 h 504204"/>
                            <a:gd name="connsiteX64" fmla="*/ 2039229 w 4703341"/>
                            <a:gd name="connsiteY64" fmla="*/ 288017 h 504204"/>
                            <a:gd name="connsiteX65" fmla="*/ 1990643 w 4703341"/>
                            <a:gd name="connsiteY65" fmla="*/ 181180 h 504204"/>
                            <a:gd name="connsiteX66" fmla="*/ 1990643 w 4703341"/>
                            <a:gd name="connsiteY66" fmla="*/ 156846 h 504204"/>
                            <a:gd name="connsiteX67" fmla="*/ 2118121 w 4703341"/>
                            <a:gd name="connsiteY67" fmla="*/ 4060 h 504204"/>
                            <a:gd name="connsiteX68" fmla="*/ 2217261 w 4703341"/>
                            <a:gd name="connsiteY68" fmla="*/ 0 h 504204"/>
                            <a:gd name="connsiteX69" fmla="*/ 2367659 w 4703341"/>
                            <a:gd name="connsiteY69" fmla="*/ 0 h 504204"/>
                            <a:gd name="connsiteX70" fmla="*/ 2464092 w 4703341"/>
                            <a:gd name="connsiteY70" fmla="*/ 6087 h 504204"/>
                            <a:gd name="connsiteX71" fmla="*/ 2538620 w 4703341"/>
                            <a:gd name="connsiteY71" fmla="*/ 48323 h 504204"/>
                            <a:gd name="connsiteX72" fmla="*/ 2566608 w 4703341"/>
                            <a:gd name="connsiteY72" fmla="*/ 127032 h 504204"/>
                            <a:gd name="connsiteX73" fmla="*/ 2566608 w 4703341"/>
                            <a:gd name="connsiteY73" fmla="*/ 131093 h 504204"/>
                            <a:gd name="connsiteX74" fmla="*/ 2194108 w 4703341"/>
                            <a:gd name="connsiteY74" fmla="*/ 131093 h 504204"/>
                            <a:gd name="connsiteX75" fmla="*/ 2167158 w 4703341"/>
                            <a:gd name="connsiteY75" fmla="*/ 135853 h 504204"/>
                            <a:gd name="connsiteX76" fmla="*/ 2155703 w 4703341"/>
                            <a:gd name="connsiteY76" fmla="*/ 154190 h 504204"/>
                            <a:gd name="connsiteX77" fmla="*/ 2155703 w 4703341"/>
                            <a:gd name="connsiteY77" fmla="*/ 163010 h 504204"/>
                            <a:gd name="connsiteX78" fmla="*/ 2169171 w 4703341"/>
                            <a:gd name="connsiteY78" fmla="*/ 186776 h 504204"/>
                            <a:gd name="connsiteX79" fmla="*/ 2183979 w 4703341"/>
                            <a:gd name="connsiteY79" fmla="*/ 188141 h 504204"/>
                            <a:gd name="connsiteX80" fmla="*/ 2419601 w 4703341"/>
                            <a:gd name="connsiteY80" fmla="*/ 188141 h 504204"/>
                            <a:gd name="connsiteX81" fmla="*/ 2527979 w 4703341"/>
                            <a:gd name="connsiteY81" fmla="*/ 209705 h 504204"/>
                            <a:gd name="connsiteX82" fmla="*/ 2580491 w 4703341"/>
                            <a:gd name="connsiteY82" fmla="*/ 334348 h 504204"/>
                            <a:gd name="connsiteX83" fmla="*/ 2580491 w 4703341"/>
                            <a:gd name="connsiteY83" fmla="*/ 356577 h 504204"/>
                            <a:gd name="connsiteX84" fmla="*/ 2576451 w 4703341"/>
                            <a:gd name="connsiteY84" fmla="*/ 405775 h 504204"/>
                            <a:gd name="connsiteX85" fmla="*/ 2547452 w 4703341"/>
                            <a:gd name="connsiteY85" fmla="*/ 461020 h 504204"/>
                            <a:gd name="connsiteX86" fmla="*/ 2453075 w 4703341"/>
                            <a:gd name="connsiteY86" fmla="*/ 502786 h 504204"/>
                            <a:gd name="connsiteX87" fmla="*/ 2377581 w 4703341"/>
                            <a:gd name="connsiteY87" fmla="*/ 506159 h 504204"/>
                            <a:gd name="connsiteX88" fmla="*/ 2165245 w 4703341"/>
                            <a:gd name="connsiteY88" fmla="*/ 506159 h 504204"/>
                            <a:gd name="connsiteX89" fmla="*/ 2039174 w 4703341"/>
                            <a:gd name="connsiteY89" fmla="*/ 480973 h 504204"/>
                            <a:gd name="connsiteX90" fmla="*/ 2007143 w 4703341"/>
                            <a:gd name="connsiteY90" fmla="*/ 444560 h 504204"/>
                            <a:gd name="connsiteX91" fmla="*/ 1994686 w 4703341"/>
                            <a:gd name="connsiteY91" fmla="*/ 397237 h 504204"/>
                            <a:gd name="connsiteX92" fmla="*/ 1994686 w 4703341"/>
                            <a:gd name="connsiteY92" fmla="*/ 377495 h 504204"/>
                            <a:gd name="connsiteX93" fmla="*/ 2377347 w 4703341"/>
                            <a:gd name="connsiteY93" fmla="*/ 377495 h 504204"/>
                            <a:gd name="connsiteX94" fmla="*/ 3083555 w 4703341"/>
                            <a:gd name="connsiteY94" fmla="*/ 0 h 504204"/>
                            <a:gd name="connsiteX95" fmla="*/ 3175572 w 4703341"/>
                            <a:gd name="connsiteY95" fmla="*/ 2692 h 504204"/>
                            <a:gd name="connsiteX96" fmla="*/ 3253355 w 4703341"/>
                            <a:gd name="connsiteY96" fmla="*/ 35767 h 504204"/>
                            <a:gd name="connsiteX97" fmla="*/ 3303416 w 4703341"/>
                            <a:gd name="connsiteY97" fmla="*/ 136327 h 504204"/>
                            <a:gd name="connsiteX98" fmla="*/ 3306133 w 4703341"/>
                            <a:gd name="connsiteY98" fmla="*/ 219340 h 504204"/>
                            <a:gd name="connsiteX99" fmla="*/ 3306133 w 4703341"/>
                            <a:gd name="connsiteY99" fmla="*/ 275347 h 504204"/>
                            <a:gd name="connsiteX100" fmla="*/ 3306133 w 4703341"/>
                            <a:gd name="connsiteY100" fmla="*/ 298977 h 504204"/>
                            <a:gd name="connsiteX101" fmla="*/ 3306133 w 4703341"/>
                            <a:gd name="connsiteY101" fmla="*/ 322587 h 504204"/>
                            <a:gd name="connsiteX102" fmla="*/ 3258251 w 4703341"/>
                            <a:gd name="connsiteY102" fmla="*/ 467013 h 504204"/>
                            <a:gd name="connsiteX103" fmla="*/ 3177296 w 4703341"/>
                            <a:gd name="connsiteY103" fmla="*/ 500754 h 504204"/>
                            <a:gd name="connsiteX104" fmla="*/ 3092302 w 4703341"/>
                            <a:gd name="connsiteY104" fmla="*/ 506159 h 504204"/>
                            <a:gd name="connsiteX105" fmla="*/ 2819132 w 4703341"/>
                            <a:gd name="connsiteY105" fmla="*/ 506159 h 504204"/>
                            <a:gd name="connsiteX106" fmla="*/ 2665336 w 4703341"/>
                            <a:gd name="connsiteY106" fmla="*/ 460943 h 504204"/>
                            <a:gd name="connsiteX107" fmla="*/ 2622835 w 4703341"/>
                            <a:gd name="connsiteY107" fmla="*/ 325281 h 504204"/>
                            <a:gd name="connsiteX108" fmla="*/ 2622835 w 4703341"/>
                            <a:gd name="connsiteY108" fmla="*/ 298977 h 504204"/>
                            <a:gd name="connsiteX109" fmla="*/ 2622284 w 4703341"/>
                            <a:gd name="connsiteY109" fmla="*/ 278055 h 504204"/>
                            <a:gd name="connsiteX110" fmla="*/ 2622835 w 4703341"/>
                            <a:gd name="connsiteY110" fmla="*/ 219340 h 504204"/>
                            <a:gd name="connsiteX111" fmla="*/ 2628237 w 4703341"/>
                            <a:gd name="connsiteY111" fmla="*/ 128911 h 504204"/>
                            <a:gd name="connsiteX112" fmla="*/ 2747314 w 4703341"/>
                            <a:gd name="connsiteY112" fmla="*/ 4060 h 504204"/>
                            <a:gd name="connsiteX113" fmla="*/ 2823775 w 4703341"/>
                            <a:gd name="connsiteY113" fmla="*/ 0 h 504204"/>
                            <a:gd name="connsiteX114" fmla="*/ 3083555 w 4703341"/>
                            <a:gd name="connsiteY114" fmla="*/ 0 h 504204"/>
                            <a:gd name="connsiteX115" fmla="*/ 2877895 w 4703341"/>
                            <a:gd name="connsiteY115" fmla="*/ 138375 h 504204"/>
                            <a:gd name="connsiteX116" fmla="*/ 2823191 w 4703341"/>
                            <a:gd name="connsiteY116" fmla="*/ 147763 h 504204"/>
                            <a:gd name="connsiteX117" fmla="*/ 2802914 w 4703341"/>
                            <a:gd name="connsiteY117" fmla="*/ 202763 h 504204"/>
                            <a:gd name="connsiteX118" fmla="*/ 2802914 w 4703341"/>
                            <a:gd name="connsiteY118" fmla="*/ 300702 h 504204"/>
                            <a:gd name="connsiteX119" fmla="*/ 2803672 w 4703341"/>
                            <a:gd name="connsiteY119" fmla="*/ 329552 h 504204"/>
                            <a:gd name="connsiteX120" fmla="*/ 2865133 w 4703341"/>
                            <a:gd name="connsiteY120" fmla="*/ 367783 h 504204"/>
                            <a:gd name="connsiteX121" fmla="*/ 3064373 w 4703341"/>
                            <a:gd name="connsiteY121" fmla="*/ 367783 h 504204"/>
                            <a:gd name="connsiteX122" fmla="*/ 3126509 w 4703341"/>
                            <a:gd name="connsiteY122" fmla="*/ 313446 h 504204"/>
                            <a:gd name="connsiteX123" fmla="*/ 3126509 w 4703341"/>
                            <a:gd name="connsiteY123" fmla="*/ 188689 h 504204"/>
                            <a:gd name="connsiteX124" fmla="*/ 3063680 w 4703341"/>
                            <a:gd name="connsiteY124" fmla="*/ 138375 h 504204"/>
                            <a:gd name="connsiteX125" fmla="*/ 2877895 w 4703341"/>
                            <a:gd name="connsiteY125" fmla="*/ 138375 h 504204"/>
                            <a:gd name="connsiteX126" fmla="*/ 3552283 w 4703341"/>
                            <a:gd name="connsiteY126" fmla="*/ 506159 h 504204"/>
                            <a:gd name="connsiteX127" fmla="*/ 3377510 w 4703341"/>
                            <a:gd name="connsiteY127" fmla="*/ 506159 h 504204"/>
                            <a:gd name="connsiteX128" fmla="*/ 3377510 w 4703341"/>
                            <a:gd name="connsiteY128" fmla="*/ 0 h 504204"/>
                            <a:gd name="connsiteX129" fmla="*/ 3623620 w 4703341"/>
                            <a:gd name="connsiteY129" fmla="*/ 0 h 504204"/>
                            <a:gd name="connsiteX130" fmla="*/ 3887246 w 4703341"/>
                            <a:gd name="connsiteY130" fmla="*/ 330119 h 504204"/>
                            <a:gd name="connsiteX131" fmla="*/ 3887246 w 4703341"/>
                            <a:gd name="connsiteY131" fmla="*/ 0 h 504204"/>
                            <a:gd name="connsiteX132" fmla="*/ 4054738 w 4703341"/>
                            <a:gd name="connsiteY132" fmla="*/ 0 h 504204"/>
                            <a:gd name="connsiteX133" fmla="*/ 4054738 w 4703341"/>
                            <a:gd name="connsiteY133" fmla="*/ 506159 h 504204"/>
                            <a:gd name="connsiteX134" fmla="*/ 3812291 w 4703341"/>
                            <a:gd name="connsiteY134" fmla="*/ 506159 h 504204"/>
                            <a:gd name="connsiteX135" fmla="*/ 3552283 w 4703341"/>
                            <a:gd name="connsiteY135" fmla="*/ 181046 h 504204"/>
                            <a:gd name="connsiteX136" fmla="*/ 3552283 w 4703341"/>
                            <a:gd name="connsiteY136" fmla="*/ 506159 h 504204"/>
                            <a:gd name="connsiteX137" fmla="*/ 4502449 w 4703341"/>
                            <a:gd name="connsiteY137" fmla="*/ 377495 h 504204"/>
                            <a:gd name="connsiteX138" fmla="*/ 4539580 w 4703341"/>
                            <a:gd name="connsiteY138" fmla="*/ 372884 h 504204"/>
                            <a:gd name="connsiteX139" fmla="*/ 4549022 w 4703341"/>
                            <a:gd name="connsiteY139" fmla="*/ 353162 h 504204"/>
                            <a:gd name="connsiteX140" fmla="*/ 4549022 w 4703341"/>
                            <a:gd name="connsiteY140" fmla="*/ 343298 h 504204"/>
                            <a:gd name="connsiteX141" fmla="*/ 4540928 w 4703341"/>
                            <a:gd name="connsiteY141" fmla="*/ 319633 h 504204"/>
                            <a:gd name="connsiteX142" fmla="*/ 4493007 w 4703341"/>
                            <a:gd name="connsiteY142" fmla="*/ 314376 h 504204"/>
                            <a:gd name="connsiteX143" fmla="*/ 4283113 w 4703341"/>
                            <a:gd name="connsiteY143" fmla="*/ 314376 h 504204"/>
                            <a:gd name="connsiteX144" fmla="*/ 4164334 w 4703341"/>
                            <a:gd name="connsiteY144" fmla="*/ 288017 h 504204"/>
                            <a:gd name="connsiteX145" fmla="*/ 4115745 w 4703341"/>
                            <a:gd name="connsiteY145" fmla="*/ 181180 h 504204"/>
                            <a:gd name="connsiteX146" fmla="*/ 4115745 w 4703341"/>
                            <a:gd name="connsiteY146" fmla="*/ 156846 h 504204"/>
                            <a:gd name="connsiteX147" fmla="*/ 4243213 w 4703341"/>
                            <a:gd name="connsiteY147" fmla="*/ 4060 h 504204"/>
                            <a:gd name="connsiteX148" fmla="*/ 4342356 w 4703341"/>
                            <a:gd name="connsiteY148" fmla="*/ 0 h 504204"/>
                            <a:gd name="connsiteX149" fmla="*/ 4492755 w 4703341"/>
                            <a:gd name="connsiteY149" fmla="*/ 0 h 504204"/>
                            <a:gd name="connsiteX150" fmla="*/ 4589187 w 4703341"/>
                            <a:gd name="connsiteY150" fmla="*/ 6087 h 504204"/>
                            <a:gd name="connsiteX151" fmla="*/ 4663715 w 4703341"/>
                            <a:gd name="connsiteY151" fmla="*/ 48323 h 504204"/>
                            <a:gd name="connsiteX152" fmla="*/ 4691703 w 4703341"/>
                            <a:gd name="connsiteY152" fmla="*/ 127033 h 504204"/>
                            <a:gd name="connsiteX153" fmla="*/ 4691703 w 4703341"/>
                            <a:gd name="connsiteY153" fmla="*/ 131093 h 504204"/>
                            <a:gd name="connsiteX154" fmla="*/ 4319200 w 4703341"/>
                            <a:gd name="connsiteY154" fmla="*/ 131093 h 504204"/>
                            <a:gd name="connsiteX155" fmla="*/ 4292256 w 4703341"/>
                            <a:gd name="connsiteY155" fmla="*/ 135853 h 504204"/>
                            <a:gd name="connsiteX156" fmla="*/ 4280805 w 4703341"/>
                            <a:gd name="connsiteY156" fmla="*/ 154190 h 504204"/>
                            <a:gd name="connsiteX157" fmla="*/ 4280805 w 4703341"/>
                            <a:gd name="connsiteY157" fmla="*/ 163010 h 504204"/>
                            <a:gd name="connsiteX158" fmla="*/ 4294267 w 4703341"/>
                            <a:gd name="connsiteY158" fmla="*/ 186776 h 504204"/>
                            <a:gd name="connsiteX159" fmla="*/ 4309084 w 4703341"/>
                            <a:gd name="connsiteY159" fmla="*/ 188141 h 504204"/>
                            <a:gd name="connsiteX160" fmla="*/ 4544696 w 4703341"/>
                            <a:gd name="connsiteY160" fmla="*/ 188141 h 504204"/>
                            <a:gd name="connsiteX161" fmla="*/ 4653074 w 4703341"/>
                            <a:gd name="connsiteY161" fmla="*/ 209706 h 504204"/>
                            <a:gd name="connsiteX162" fmla="*/ 4705586 w 4703341"/>
                            <a:gd name="connsiteY162" fmla="*/ 334348 h 504204"/>
                            <a:gd name="connsiteX163" fmla="*/ 4705586 w 4703341"/>
                            <a:gd name="connsiteY163" fmla="*/ 356577 h 504204"/>
                            <a:gd name="connsiteX164" fmla="*/ 4701546 w 4703341"/>
                            <a:gd name="connsiteY164" fmla="*/ 405775 h 504204"/>
                            <a:gd name="connsiteX165" fmla="*/ 4672547 w 4703341"/>
                            <a:gd name="connsiteY165" fmla="*/ 461020 h 504204"/>
                            <a:gd name="connsiteX166" fmla="*/ 4578170 w 4703341"/>
                            <a:gd name="connsiteY166" fmla="*/ 502786 h 504204"/>
                            <a:gd name="connsiteX167" fmla="*/ 4502676 w 4703341"/>
                            <a:gd name="connsiteY167" fmla="*/ 506159 h 504204"/>
                            <a:gd name="connsiteX168" fmla="*/ 4290337 w 4703341"/>
                            <a:gd name="connsiteY168" fmla="*/ 506159 h 504204"/>
                            <a:gd name="connsiteX169" fmla="*/ 4164276 w 4703341"/>
                            <a:gd name="connsiteY169" fmla="*/ 480973 h 504204"/>
                            <a:gd name="connsiteX170" fmla="*/ 4132242 w 4703341"/>
                            <a:gd name="connsiteY170" fmla="*/ 444561 h 504204"/>
                            <a:gd name="connsiteX171" fmla="*/ 4119785 w 4703341"/>
                            <a:gd name="connsiteY171" fmla="*/ 397237 h 504204"/>
                            <a:gd name="connsiteX172" fmla="*/ 4119785 w 4703341"/>
                            <a:gd name="connsiteY172" fmla="*/ 377495 h 504204"/>
                            <a:gd name="connsiteX173" fmla="*/ 4502449 w 4703341"/>
                            <a:gd name="connsiteY173" fmla="*/ 377495 h 50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Lst>
                          <a:rect l="l" t="t" r="r" b="b"/>
                          <a:pathLst>
                            <a:path w="4703341" h="504204">
                              <a:moveTo>
                                <a:pt x="0" y="0"/>
                              </a:moveTo>
                              <a:lnTo>
                                <a:pt x="444637" y="0"/>
                              </a:lnTo>
                              <a:cubicBezTo>
                                <a:pt x="499498" y="0"/>
                                <a:pt x="540876" y="16217"/>
                                <a:pt x="568776" y="48611"/>
                              </a:cubicBezTo>
                              <a:cubicBezTo>
                                <a:pt x="595758" y="79219"/>
                                <a:pt x="609262" y="123086"/>
                                <a:pt x="609262" y="180229"/>
                              </a:cubicBezTo>
                              <a:lnTo>
                                <a:pt x="609262" y="214673"/>
                              </a:lnTo>
                              <a:cubicBezTo>
                                <a:pt x="609262" y="269582"/>
                                <a:pt x="591907" y="312554"/>
                                <a:pt x="557243" y="343603"/>
                              </a:cubicBezTo>
                              <a:cubicBezTo>
                                <a:pt x="540120" y="358908"/>
                                <a:pt x="521876" y="368811"/>
                                <a:pt x="502536" y="373302"/>
                              </a:cubicBezTo>
                              <a:cubicBezTo>
                                <a:pt x="487213" y="376908"/>
                                <a:pt x="456132" y="378708"/>
                                <a:pt x="409309" y="378708"/>
                              </a:cubicBezTo>
                              <a:lnTo>
                                <a:pt x="179621" y="378708"/>
                              </a:lnTo>
                              <a:lnTo>
                                <a:pt x="179621" y="506159"/>
                              </a:lnTo>
                              <a:lnTo>
                                <a:pt x="0" y="506159"/>
                              </a:lnTo>
                              <a:lnTo>
                                <a:pt x="0" y="0"/>
                              </a:lnTo>
                              <a:close/>
                              <a:moveTo>
                                <a:pt x="177196" y="246406"/>
                              </a:moveTo>
                              <a:lnTo>
                                <a:pt x="383384" y="246406"/>
                              </a:lnTo>
                              <a:cubicBezTo>
                                <a:pt x="415830" y="246406"/>
                                <a:pt x="432067" y="233886"/>
                                <a:pt x="432067" y="208833"/>
                              </a:cubicBezTo>
                              <a:lnTo>
                                <a:pt x="432067" y="179966"/>
                              </a:lnTo>
                              <a:cubicBezTo>
                                <a:pt x="432067" y="163429"/>
                                <a:pt x="428348" y="152355"/>
                                <a:pt x="420917" y="146758"/>
                              </a:cubicBezTo>
                              <a:cubicBezTo>
                                <a:pt x="413482" y="141180"/>
                                <a:pt x="400967" y="138375"/>
                                <a:pt x="383384" y="138375"/>
                              </a:cubicBezTo>
                              <a:lnTo>
                                <a:pt x="177196" y="138375"/>
                              </a:lnTo>
                              <a:lnTo>
                                <a:pt x="177196" y="246406"/>
                              </a:lnTo>
                              <a:close/>
                              <a:moveTo>
                                <a:pt x="726910" y="506159"/>
                              </a:moveTo>
                              <a:lnTo>
                                <a:pt x="538071" y="506159"/>
                              </a:lnTo>
                              <a:lnTo>
                                <a:pt x="817290" y="0"/>
                              </a:lnTo>
                              <a:lnTo>
                                <a:pt x="1020962" y="0"/>
                              </a:lnTo>
                              <a:lnTo>
                                <a:pt x="1299496" y="506159"/>
                              </a:lnTo>
                              <a:lnTo>
                                <a:pt x="1106620" y="506159"/>
                              </a:lnTo>
                              <a:lnTo>
                                <a:pt x="1058051" y="419981"/>
                              </a:lnTo>
                              <a:lnTo>
                                <a:pt x="771418" y="419981"/>
                              </a:lnTo>
                              <a:lnTo>
                                <a:pt x="726910" y="506159"/>
                              </a:lnTo>
                              <a:close/>
                              <a:moveTo>
                                <a:pt x="913719" y="155422"/>
                              </a:moveTo>
                              <a:lnTo>
                                <a:pt x="826054" y="311951"/>
                              </a:lnTo>
                              <a:lnTo>
                                <a:pt x="997348" y="311951"/>
                              </a:lnTo>
                              <a:lnTo>
                                <a:pt x="913719" y="155422"/>
                              </a:lnTo>
                              <a:close/>
                              <a:moveTo>
                                <a:pt x="1923326" y="205837"/>
                              </a:moveTo>
                              <a:cubicBezTo>
                                <a:pt x="1923326" y="245890"/>
                                <a:pt x="1911758" y="273791"/>
                                <a:pt x="1888620" y="289534"/>
                              </a:cubicBezTo>
                              <a:cubicBezTo>
                                <a:pt x="1881358" y="294479"/>
                                <a:pt x="1872977" y="298977"/>
                                <a:pt x="1863457" y="303017"/>
                              </a:cubicBezTo>
                              <a:cubicBezTo>
                                <a:pt x="1903357" y="322359"/>
                                <a:pt x="1923326" y="355208"/>
                                <a:pt x="1923326" y="401543"/>
                              </a:cubicBezTo>
                              <a:lnTo>
                                <a:pt x="1923326" y="506159"/>
                              </a:lnTo>
                              <a:lnTo>
                                <a:pt x="1752200" y="506159"/>
                              </a:lnTo>
                              <a:lnTo>
                                <a:pt x="1752200" y="402736"/>
                              </a:lnTo>
                              <a:cubicBezTo>
                                <a:pt x="1752200" y="383487"/>
                                <a:pt x="1740992" y="373854"/>
                                <a:pt x="1718594" y="373854"/>
                              </a:cubicBezTo>
                              <a:lnTo>
                                <a:pt x="1490046" y="373854"/>
                              </a:lnTo>
                              <a:lnTo>
                                <a:pt x="1490046" y="506159"/>
                              </a:lnTo>
                              <a:lnTo>
                                <a:pt x="1322559" y="506159"/>
                              </a:lnTo>
                              <a:lnTo>
                                <a:pt x="1322559" y="0"/>
                              </a:lnTo>
                              <a:lnTo>
                                <a:pt x="1767391" y="0"/>
                              </a:lnTo>
                              <a:cubicBezTo>
                                <a:pt x="1811045" y="0"/>
                                <a:pt x="1844570" y="8554"/>
                                <a:pt x="1867970" y="25643"/>
                              </a:cubicBezTo>
                              <a:cubicBezTo>
                                <a:pt x="1904871" y="52649"/>
                                <a:pt x="1923326" y="89311"/>
                                <a:pt x="1923326" y="135642"/>
                              </a:cubicBezTo>
                              <a:lnTo>
                                <a:pt x="1923326" y="205837"/>
                              </a:lnTo>
                              <a:close/>
                              <a:moveTo>
                                <a:pt x="1490046" y="247619"/>
                              </a:moveTo>
                              <a:lnTo>
                                <a:pt x="1711181" y="247619"/>
                              </a:lnTo>
                              <a:cubicBezTo>
                                <a:pt x="1744176" y="247619"/>
                                <a:pt x="1760695" y="236995"/>
                                <a:pt x="1760695" y="215734"/>
                              </a:cubicBezTo>
                              <a:lnTo>
                                <a:pt x="1760695" y="173653"/>
                              </a:lnTo>
                              <a:cubicBezTo>
                                <a:pt x="1760695" y="159635"/>
                                <a:pt x="1757641" y="150244"/>
                                <a:pt x="1751536" y="145503"/>
                              </a:cubicBezTo>
                              <a:cubicBezTo>
                                <a:pt x="1745427" y="140765"/>
                                <a:pt x="1734902" y="138375"/>
                                <a:pt x="1719998" y="138375"/>
                              </a:cubicBezTo>
                              <a:lnTo>
                                <a:pt x="1490046" y="138375"/>
                              </a:lnTo>
                              <a:lnTo>
                                <a:pt x="1490046" y="247619"/>
                              </a:lnTo>
                              <a:close/>
                              <a:moveTo>
                                <a:pt x="2377347" y="377495"/>
                              </a:moveTo>
                              <a:cubicBezTo>
                                <a:pt x="2397605" y="377495"/>
                                <a:pt x="2409965" y="375958"/>
                                <a:pt x="2414485" y="372884"/>
                              </a:cubicBezTo>
                              <a:cubicBezTo>
                                <a:pt x="2420774" y="368523"/>
                                <a:pt x="2423927" y="361943"/>
                                <a:pt x="2423927" y="353162"/>
                              </a:cubicBezTo>
                              <a:lnTo>
                                <a:pt x="2423927" y="343298"/>
                              </a:lnTo>
                              <a:cubicBezTo>
                                <a:pt x="2423927" y="332357"/>
                                <a:pt x="2421216" y="324464"/>
                                <a:pt x="2415827" y="319633"/>
                              </a:cubicBezTo>
                              <a:cubicBezTo>
                                <a:pt x="2411768" y="316140"/>
                                <a:pt x="2395802" y="314376"/>
                                <a:pt x="2367905" y="314376"/>
                              </a:cubicBezTo>
                              <a:lnTo>
                                <a:pt x="2158021" y="314376"/>
                              </a:lnTo>
                              <a:cubicBezTo>
                                <a:pt x="2105376" y="314376"/>
                                <a:pt x="2065780" y="305595"/>
                                <a:pt x="2039229" y="288017"/>
                              </a:cubicBezTo>
                              <a:cubicBezTo>
                                <a:pt x="2006838" y="266832"/>
                                <a:pt x="1990643" y="231214"/>
                                <a:pt x="1990643" y="181180"/>
                              </a:cubicBezTo>
                              <a:lnTo>
                                <a:pt x="1990643" y="156846"/>
                              </a:lnTo>
                              <a:cubicBezTo>
                                <a:pt x="1990643" y="67156"/>
                                <a:pt x="2033124" y="16233"/>
                                <a:pt x="2118121" y="4060"/>
                              </a:cubicBezTo>
                              <a:cubicBezTo>
                                <a:pt x="2136988" y="1365"/>
                                <a:pt x="2170044" y="0"/>
                                <a:pt x="2217261" y="0"/>
                              </a:cubicBezTo>
                              <a:lnTo>
                                <a:pt x="2367659" y="0"/>
                              </a:lnTo>
                              <a:cubicBezTo>
                                <a:pt x="2413058" y="0"/>
                                <a:pt x="2445203" y="2027"/>
                                <a:pt x="2464092" y="6087"/>
                              </a:cubicBezTo>
                              <a:cubicBezTo>
                                <a:pt x="2495115" y="12838"/>
                                <a:pt x="2519957" y="26931"/>
                                <a:pt x="2538620" y="48323"/>
                              </a:cubicBezTo>
                              <a:cubicBezTo>
                                <a:pt x="2557276" y="69718"/>
                                <a:pt x="2566608" y="95964"/>
                                <a:pt x="2566608" y="127032"/>
                              </a:cubicBezTo>
                              <a:lnTo>
                                <a:pt x="2566608" y="131093"/>
                              </a:lnTo>
                              <a:lnTo>
                                <a:pt x="2194108" y="131093"/>
                              </a:lnTo>
                              <a:cubicBezTo>
                                <a:pt x="2180619" y="131093"/>
                                <a:pt x="2171635" y="132685"/>
                                <a:pt x="2167158" y="135853"/>
                              </a:cubicBezTo>
                              <a:cubicBezTo>
                                <a:pt x="2159516" y="141275"/>
                                <a:pt x="2155703" y="147403"/>
                                <a:pt x="2155703" y="154190"/>
                              </a:cubicBezTo>
                              <a:lnTo>
                                <a:pt x="2155703" y="163010"/>
                              </a:lnTo>
                              <a:cubicBezTo>
                                <a:pt x="2155703" y="176153"/>
                                <a:pt x="2160180" y="184082"/>
                                <a:pt x="2169171" y="186776"/>
                              </a:cubicBezTo>
                              <a:cubicBezTo>
                                <a:pt x="2172297" y="187684"/>
                                <a:pt x="2177228" y="188141"/>
                                <a:pt x="2183979" y="188141"/>
                              </a:cubicBezTo>
                              <a:lnTo>
                                <a:pt x="2419601" y="188141"/>
                              </a:lnTo>
                              <a:cubicBezTo>
                                <a:pt x="2469396" y="188141"/>
                                <a:pt x="2505529" y="195327"/>
                                <a:pt x="2527979" y="209705"/>
                              </a:cubicBezTo>
                              <a:cubicBezTo>
                                <a:pt x="2562983" y="232157"/>
                                <a:pt x="2580491" y="273713"/>
                                <a:pt x="2580491" y="334348"/>
                              </a:cubicBezTo>
                              <a:lnTo>
                                <a:pt x="2580491" y="356577"/>
                              </a:lnTo>
                              <a:cubicBezTo>
                                <a:pt x="2580491" y="377702"/>
                                <a:pt x="2579143" y="394091"/>
                                <a:pt x="2576451" y="405775"/>
                              </a:cubicBezTo>
                              <a:cubicBezTo>
                                <a:pt x="2571497" y="426881"/>
                                <a:pt x="2561828" y="445297"/>
                                <a:pt x="2547452" y="461020"/>
                              </a:cubicBezTo>
                              <a:cubicBezTo>
                                <a:pt x="2527239" y="482584"/>
                                <a:pt x="2495776" y="496502"/>
                                <a:pt x="2453075" y="502786"/>
                              </a:cubicBezTo>
                              <a:cubicBezTo>
                                <a:pt x="2437784" y="505040"/>
                                <a:pt x="2412623" y="506159"/>
                                <a:pt x="2377581" y="506159"/>
                              </a:cubicBezTo>
                              <a:lnTo>
                                <a:pt x="2165245" y="506159"/>
                              </a:lnTo>
                              <a:cubicBezTo>
                                <a:pt x="2106361" y="506159"/>
                                <a:pt x="2064338" y="497776"/>
                                <a:pt x="2039174" y="480973"/>
                              </a:cubicBezTo>
                              <a:cubicBezTo>
                                <a:pt x="2026127" y="472364"/>
                                <a:pt x="2015453" y="460226"/>
                                <a:pt x="2007143" y="444560"/>
                              </a:cubicBezTo>
                              <a:cubicBezTo>
                                <a:pt x="1998840" y="428892"/>
                                <a:pt x="1994686" y="413129"/>
                                <a:pt x="1994686" y="397237"/>
                              </a:cubicBezTo>
                              <a:lnTo>
                                <a:pt x="1994686" y="377495"/>
                              </a:lnTo>
                              <a:lnTo>
                                <a:pt x="2377347" y="377495"/>
                              </a:lnTo>
                              <a:close/>
                              <a:moveTo>
                                <a:pt x="3083555" y="0"/>
                              </a:moveTo>
                              <a:cubicBezTo>
                                <a:pt x="3130912" y="0"/>
                                <a:pt x="3161572" y="908"/>
                                <a:pt x="3175572" y="2692"/>
                              </a:cubicBezTo>
                              <a:cubicBezTo>
                                <a:pt x="3209376" y="7206"/>
                                <a:pt x="3235308" y="18224"/>
                                <a:pt x="3253355" y="35767"/>
                              </a:cubicBezTo>
                              <a:cubicBezTo>
                                <a:pt x="3279968" y="61867"/>
                                <a:pt x="3296646" y="95397"/>
                                <a:pt x="3303416" y="136327"/>
                              </a:cubicBezTo>
                              <a:cubicBezTo>
                                <a:pt x="3305219" y="147594"/>
                                <a:pt x="3306133" y="175261"/>
                                <a:pt x="3306133" y="219340"/>
                              </a:cubicBezTo>
                              <a:lnTo>
                                <a:pt x="3306133" y="275347"/>
                              </a:lnTo>
                              <a:cubicBezTo>
                                <a:pt x="3306133" y="280749"/>
                                <a:pt x="3306133" y="288620"/>
                                <a:pt x="3306133" y="298977"/>
                              </a:cubicBezTo>
                              <a:cubicBezTo>
                                <a:pt x="3306133" y="309330"/>
                                <a:pt x="3306133" y="317201"/>
                                <a:pt x="3306133" y="322587"/>
                              </a:cubicBezTo>
                              <a:cubicBezTo>
                                <a:pt x="3306133" y="396841"/>
                                <a:pt x="3290168" y="444976"/>
                                <a:pt x="3258251" y="467013"/>
                              </a:cubicBezTo>
                              <a:cubicBezTo>
                                <a:pt x="3233505" y="484122"/>
                                <a:pt x="3206516" y="495367"/>
                                <a:pt x="3177296" y="500754"/>
                              </a:cubicBezTo>
                              <a:cubicBezTo>
                                <a:pt x="3157954" y="504359"/>
                                <a:pt x="3129621" y="506159"/>
                                <a:pt x="3092302" y="506159"/>
                              </a:cubicBezTo>
                              <a:lnTo>
                                <a:pt x="2819132" y="506159"/>
                              </a:lnTo>
                              <a:cubicBezTo>
                                <a:pt x="2754369" y="506159"/>
                                <a:pt x="2703109" y="491103"/>
                                <a:pt x="2665336" y="460943"/>
                              </a:cubicBezTo>
                              <a:cubicBezTo>
                                <a:pt x="2637004" y="438451"/>
                                <a:pt x="2622835" y="393235"/>
                                <a:pt x="2622835" y="325281"/>
                              </a:cubicBezTo>
                              <a:cubicBezTo>
                                <a:pt x="2622835" y="328888"/>
                                <a:pt x="2622835" y="320122"/>
                                <a:pt x="2622835" y="298977"/>
                              </a:cubicBezTo>
                              <a:cubicBezTo>
                                <a:pt x="2622453" y="298977"/>
                                <a:pt x="2622284" y="292014"/>
                                <a:pt x="2622284" y="278055"/>
                              </a:cubicBezTo>
                              <a:lnTo>
                                <a:pt x="2622835" y="219340"/>
                              </a:lnTo>
                              <a:cubicBezTo>
                                <a:pt x="2622835" y="178410"/>
                                <a:pt x="2624638" y="148253"/>
                                <a:pt x="2628237" y="128911"/>
                              </a:cubicBezTo>
                              <a:cubicBezTo>
                                <a:pt x="2641784" y="57370"/>
                                <a:pt x="2681476" y="15760"/>
                                <a:pt x="2747314" y="4060"/>
                              </a:cubicBezTo>
                              <a:cubicBezTo>
                                <a:pt x="2762637" y="1365"/>
                                <a:pt x="2788122" y="0"/>
                                <a:pt x="2823775" y="0"/>
                              </a:cubicBezTo>
                              <a:lnTo>
                                <a:pt x="3083555" y="0"/>
                              </a:lnTo>
                              <a:close/>
                              <a:moveTo>
                                <a:pt x="2877895" y="138375"/>
                              </a:moveTo>
                              <a:cubicBezTo>
                                <a:pt x="2849985" y="138375"/>
                                <a:pt x="2831744" y="141502"/>
                                <a:pt x="2823191" y="147763"/>
                              </a:cubicBezTo>
                              <a:cubicBezTo>
                                <a:pt x="2809664" y="157605"/>
                                <a:pt x="2802914" y="175942"/>
                                <a:pt x="2802914" y="202763"/>
                              </a:cubicBezTo>
                              <a:lnTo>
                                <a:pt x="2802914" y="300702"/>
                              </a:lnTo>
                              <a:cubicBezTo>
                                <a:pt x="2802914" y="317259"/>
                                <a:pt x="2803160" y="326873"/>
                                <a:pt x="2803672" y="329552"/>
                              </a:cubicBezTo>
                              <a:cubicBezTo>
                                <a:pt x="2807732" y="355039"/>
                                <a:pt x="2828217" y="367783"/>
                                <a:pt x="2865133" y="367783"/>
                              </a:cubicBezTo>
                              <a:lnTo>
                                <a:pt x="3064373" y="367783"/>
                              </a:lnTo>
                              <a:cubicBezTo>
                                <a:pt x="3105784" y="367783"/>
                                <a:pt x="3126509" y="349673"/>
                                <a:pt x="3126509" y="313446"/>
                              </a:cubicBezTo>
                              <a:lnTo>
                                <a:pt x="3126509" y="188689"/>
                              </a:lnTo>
                              <a:cubicBezTo>
                                <a:pt x="3126509" y="155160"/>
                                <a:pt x="3105557" y="138375"/>
                                <a:pt x="3063680" y="138375"/>
                              </a:cubicBezTo>
                              <a:lnTo>
                                <a:pt x="2877895" y="138375"/>
                              </a:lnTo>
                              <a:close/>
                              <a:moveTo>
                                <a:pt x="3552283" y="506159"/>
                              </a:moveTo>
                              <a:lnTo>
                                <a:pt x="3377510" y="506159"/>
                              </a:lnTo>
                              <a:lnTo>
                                <a:pt x="3377510" y="0"/>
                              </a:lnTo>
                              <a:lnTo>
                                <a:pt x="3623620" y="0"/>
                              </a:lnTo>
                              <a:lnTo>
                                <a:pt x="3887246" y="330119"/>
                              </a:lnTo>
                              <a:lnTo>
                                <a:pt x="3887246" y="0"/>
                              </a:lnTo>
                              <a:lnTo>
                                <a:pt x="4054738" y="0"/>
                              </a:lnTo>
                              <a:lnTo>
                                <a:pt x="4054738" y="506159"/>
                              </a:lnTo>
                              <a:lnTo>
                                <a:pt x="3812291" y="506159"/>
                              </a:lnTo>
                              <a:lnTo>
                                <a:pt x="3552283" y="181046"/>
                              </a:lnTo>
                              <a:lnTo>
                                <a:pt x="3552283" y="506159"/>
                              </a:lnTo>
                              <a:close/>
                              <a:moveTo>
                                <a:pt x="4502449" y="377495"/>
                              </a:moveTo>
                              <a:cubicBezTo>
                                <a:pt x="4522707" y="377495"/>
                                <a:pt x="4535066" y="375958"/>
                                <a:pt x="4539580" y="372884"/>
                              </a:cubicBezTo>
                              <a:cubicBezTo>
                                <a:pt x="4545877" y="368523"/>
                                <a:pt x="4549022" y="361943"/>
                                <a:pt x="4549022" y="353162"/>
                              </a:cubicBezTo>
                              <a:lnTo>
                                <a:pt x="4549022" y="343298"/>
                              </a:lnTo>
                              <a:cubicBezTo>
                                <a:pt x="4549022" y="332357"/>
                                <a:pt x="4546311" y="324464"/>
                                <a:pt x="4540928" y="319633"/>
                              </a:cubicBezTo>
                              <a:cubicBezTo>
                                <a:pt x="4536863" y="316140"/>
                                <a:pt x="4520898" y="314376"/>
                                <a:pt x="4493007" y="314376"/>
                              </a:cubicBezTo>
                              <a:lnTo>
                                <a:pt x="4283113" y="314376"/>
                              </a:lnTo>
                              <a:cubicBezTo>
                                <a:pt x="4230471" y="314376"/>
                                <a:pt x="4190876" y="305595"/>
                                <a:pt x="4164334" y="288017"/>
                              </a:cubicBezTo>
                              <a:cubicBezTo>
                                <a:pt x="4131943" y="266832"/>
                                <a:pt x="4115745" y="231214"/>
                                <a:pt x="4115745" y="181180"/>
                              </a:cubicBezTo>
                              <a:lnTo>
                                <a:pt x="4115745" y="156846"/>
                              </a:lnTo>
                              <a:cubicBezTo>
                                <a:pt x="4115745" y="67156"/>
                                <a:pt x="4158225" y="16234"/>
                                <a:pt x="4243213" y="4060"/>
                              </a:cubicBezTo>
                              <a:cubicBezTo>
                                <a:pt x="4262084" y="1365"/>
                                <a:pt x="4295142" y="0"/>
                                <a:pt x="4342356" y="0"/>
                              </a:cubicBezTo>
                              <a:lnTo>
                                <a:pt x="4492755" y="0"/>
                              </a:lnTo>
                              <a:cubicBezTo>
                                <a:pt x="4538153" y="0"/>
                                <a:pt x="4570305" y="2027"/>
                                <a:pt x="4589187" y="6087"/>
                              </a:cubicBezTo>
                              <a:cubicBezTo>
                                <a:pt x="4620216" y="12838"/>
                                <a:pt x="4645059" y="26931"/>
                                <a:pt x="4663715" y="48323"/>
                              </a:cubicBezTo>
                              <a:cubicBezTo>
                                <a:pt x="4682378" y="69718"/>
                                <a:pt x="4691703" y="95965"/>
                                <a:pt x="4691703" y="127033"/>
                              </a:cubicBezTo>
                              <a:lnTo>
                                <a:pt x="4691703" y="131093"/>
                              </a:lnTo>
                              <a:lnTo>
                                <a:pt x="4319200" y="131093"/>
                              </a:lnTo>
                              <a:cubicBezTo>
                                <a:pt x="4305725" y="131093"/>
                                <a:pt x="4296731" y="132685"/>
                                <a:pt x="4292256" y="135853"/>
                              </a:cubicBezTo>
                              <a:cubicBezTo>
                                <a:pt x="4284617" y="141275"/>
                                <a:pt x="4280805" y="147403"/>
                                <a:pt x="4280805" y="154190"/>
                              </a:cubicBezTo>
                              <a:lnTo>
                                <a:pt x="4280805" y="163010"/>
                              </a:lnTo>
                              <a:cubicBezTo>
                                <a:pt x="4280805" y="176153"/>
                                <a:pt x="4285279" y="184082"/>
                                <a:pt x="4294267" y="186776"/>
                              </a:cubicBezTo>
                              <a:cubicBezTo>
                                <a:pt x="4297393" y="187685"/>
                                <a:pt x="4302327" y="188141"/>
                                <a:pt x="4309084" y="188141"/>
                              </a:cubicBezTo>
                              <a:lnTo>
                                <a:pt x="4544696" y="188141"/>
                              </a:lnTo>
                              <a:cubicBezTo>
                                <a:pt x="4594498" y="188141"/>
                                <a:pt x="4630624" y="195327"/>
                                <a:pt x="4653074" y="209706"/>
                              </a:cubicBezTo>
                              <a:cubicBezTo>
                                <a:pt x="4688085" y="232158"/>
                                <a:pt x="4705586" y="273713"/>
                                <a:pt x="4705586" y="334348"/>
                              </a:cubicBezTo>
                              <a:lnTo>
                                <a:pt x="4705586" y="356577"/>
                              </a:lnTo>
                              <a:cubicBezTo>
                                <a:pt x="4705586" y="377703"/>
                                <a:pt x="4704238" y="394091"/>
                                <a:pt x="4701546" y="405775"/>
                              </a:cubicBezTo>
                              <a:cubicBezTo>
                                <a:pt x="4696599" y="426881"/>
                                <a:pt x="4686924" y="445297"/>
                                <a:pt x="4672547" y="461020"/>
                              </a:cubicBezTo>
                              <a:cubicBezTo>
                                <a:pt x="4652341" y="482584"/>
                                <a:pt x="4620871" y="496502"/>
                                <a:pt x="4578170" y="502786"/>
                              </a:cubicBezTo>
                              <a:cubicBezTo>
                                <a:pt x="4562886" y="505040"/>
                                <a:pt x="4537725" y="506159"/>
                                <a:pt x="4502676" y="506159"/>
                              </a:cubicBezTo>
                              <a:lnTo>
                                <a:pt x="4290337" y="506159"/>
                              </a:lnTo>
                              <a:cubicBezTo>
                                <a:pt x="4231463" y="506159"/>
                                <a:pt x="4189436" y="497776"/>
                                <a:pt x="4164276" y="480973"/>
                              </a:cubicBezTo>
                              <a:cubicBezTo>
                                <a:pt x="4151228" y="472364"/>
                                <a:pt x="4140548" y="460226"/>
                                <a:pt x="4132242" y="444561"/>
                              </a:cubicBezTo>
                              <a:cubicBezTo>
                                <a:pt x="4123935" y="428892"/>
                                <a:pt x="4119785" y="413129"/>
                                <a:pt x="4119785" y="397237"/>
                              </a:cubicBezTo>
                              <a:lnTo>
                                <a:pt x="4119785" y="377495"/>
                              </a:lnTo>
                              <a:lnTo>
                                <a:pt x="4502449" y="377495"/>
                              </a:lnTo>
                              <a:close/>
                            </a:path>
                          </a:pathLst>
                        </a:custGeom>
                        <a:solidFill>
                          <a:srgbClr val="081931"/>
                        </a:solidFill>
                        <a:ln w="301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DA0F9B" id="Graphic 1" o:spid="_x0000_s1026" style="position:absolute;margin-left:57.5pt;margin-top:31.7pt;width:108.7pt;height:22.3pt;z-index:251661312;mso-position-horizontal:right;mso-position-horizontal-relative:margin;mso-position-vertical-relative:page;mso-width-relative:margin;mso-height-relative:margin" coordorigin="11949,14615" coordsize="63066,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">
              <o:lock v:ext="edit" aspectratio="t"/>
              <v:group id="_x0000_s1027" style="position:absolute;left:11949;top:14615;width:10959;height:13018" coordorigin="11949,14615" coordsize="10959,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Shape 1138" o:spid="_x0000_s1028" style="position:absolute;left:11953;top:22591;width:3502;height:5042;visibility:visible;mso-wrap-style:square;v-text-anchor:middle" coordsize="350184,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" path="m,506097l350549,214682,350549,,,,,506097xe" fillcolor="#50bf34" stroked="f" strokeweight=".08381mm">
                  <v:stroke joinstyle="miter"/>
                  <v:path arrowok="t" o:connecttype="custom" o:connectlocs="0,506098;350550,214682;350550,0;0,0" o:connectangles="0,0,0,0"/>
                </v:shape>
                <v:shape id="Freeform: Shape 1139" o:spid="_x0000_s1029" style="position:absolute;left:11949;top:22591;width:3506;height:725;visibility:visible;mso-wrap-style:square;v-text-anchor:middle" coordsize="350184,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" path="m350549,73347l350549,,,,350549,73347xe" fillcolor="#097538" stroked="f" strokeweight=".08381mm">
                  <v:stroke joinstyle="miter"/>
                  <v:path arrowok="t" o:connecttype="custom" o:connectlocs="350968,73348;350968,0;0,0" o:connectangles="0,0,0"/>
                </v:shape>
                <v:shape id="Freeform: Shape 1140" o:spid="_x0000_s1030" style="position:absolute;left:11950;top:14615;width:10958;height:7971;visibility:visible;mso-wrap-style:square;v-text-anchor:middle" coordsize="1095836,79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" path="m1011551,102373c952796,34152,865653,,750118,l,,350547,291414r270571,c658150,291414,684506,297323,700162,309069v15652,11785,23484,35106,23484,69936l723646,418544v,34830,-7832,58152,-23484,69937c684506,500227,658150,506136,621118,506136r-270571,l,797551r750118,c865653,797551,952796,763397,1011551,695178v56825,-64461,85265,-156844,85265,-277188l1096816,379559v,-120344,-28440,-212727,-85265,-277186xe" fillcolor="#0052cc" stroked="f">
                  <v:fill color2="#00aee6" rotate="t" angle="25" colors="0 #0052cc;12452f #007ad7;38011f #00aee6" focus="100%" type="gradient">
                    <o:fill v:ext="view" type="gradientUnscaled"/>
                  </v:fill>
                  <v:stroke joinstyle="miter"/>
                  <v:path arrowok="t" o:connecttype="custom" o:connectlocs="1011551,102373;750118,0;0,0;350547,291414;621118,291414;700162,309069;723646,379005;723646,418544;700162,488481;621118,506136;350547,506136;0,797551;750118,797551;1011551,695178;1096816,417990;1096816,379559;1011551,102373" o:connectangles="0,0,0,0,0,0,0,0,0,0,0,0,0,0,0,0,0"/>
                </v:shape>
              </v:group>
              <v:shape id="Freeform: Shape 1141" o:spid="_x0000_s1031" style="position:absolute;left:27983;top:17534;width:47033;height:5042;visibility:visible;mso-wrap-style:square;v-text-anchor:middle" coordsize="4703341,5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" path="m,l444637,v54861,,96239,16217,124139,48611c595758,79219,609262,123086,609262,180229r,34444c609262,269582,591907,312554,557243,343603v-17123,15305,-35367,25208,-54707,29699c487213,376908,456132,378708,409309,378708r-229688,l179621,506159,,506159,,xm177196,246406r206188,c415830,246406,432067,233886,432067,208833r,-28867c432067,163429,428348,152355,420917,146758v-7435,-5578,-19950,-8383,-37533,-8383l177196,138375r,108031xm726910,506159r-188839,l817290,r203672,l1299496,506159r-192876,l1058051,419981r-286633,l726910,506159xm913719,155422l826054,311951r171294,l913719,155422xm1923326,205837v,40053,-11568,67954,-34706,83697c1881358,294479,1872977,298977,1863457,303017v39900,19342,59869,52191,59869,98526l1923326,506159r-171126,l1752200,402736v,-19249,-11208,-28882,-33606,-28882l1490046,373854r,132305l1322559,506159,1322559,r444832,c1811045,,1844570,8554,1867970,25643v36901,27006,55356,63668,55356,109999l1923326,205837xm1490046,247619r221135,c1744176,247619,1760695,236995,1760695,215734r,-42081c1760695,159635,1757641,150244,1751536,145503v-6109,-4738,-16634,-7128,-31538,-7128l1490046,138375r,109244xm2377347,377495v20258,,32618,-1537,37138,-4611c2420774,368523,2423927,361943,2423927,353162r,-9864c2423927,332357,2421216,324464,2415827,319633v-4059,-3493,-20025,-5257,-47922,-5257l2158021,314376v-52645,,-92241,-8781,-118792,-26359c2006838,266832,1990643,231214,1990643,181180r,-24334c1990643,67156,2033124,16233,2118121,4060,2136988,1365,2170044,,2217261,r150398,c2413058,,2445203,2027,2464092,6087v31023,6751,55865,20844,74528,42236c2557276,69718,2566608,95964,2566608,127032r,4061l2194108,131093v-13489,,-22473,1592,-26950,4760c2159516,141275,2155703,147403,2155703,154190r,8820c2155703,176153,2160180,184082,2169171,186776v3126,908,8057,1365,14808,1365l2419601,188141v49795,,85928,7186,108378,21564c2562983,232157,2580491,273713,2580491,334348r,22229c2580491,377702,2579143,394091,2576451,405775v-4954,21106,-14623,39522,-28999,55245c2527239,482584,2495776,496502,2453075,502786v-15291,2254,-40452,3373,-75494,3373l2165245,506159v-58884,,-100907,-8383,-126071,-25186c2026127,472364,2015453,460226,2007143,444560v-8303,-15668,-12457,-31431,-12457,-47323l1994686,377495r382661,xm3083555,v47357,,78017,908,92017,2692c3209376,7206,3235308,18224,3253355,35767v26613,26100,43291,59630,50061,100560c3305219,147594,3306133,175261,3306133,219340r,56007c3306133,280749,3306133,288620,3306133,298977v,10353,,18224,,23610c3306133,396841,3290168,444976,3258251,467013v-24746,17109,-51735,28354,-80955,33741c3157954,504359,3129621,506159,3092302,506159r-273170,c2754369,506159,2703109,491103,2665336,460943v-28332,-22492,-42501,-67708,-42501,-135662c2622835,328888,2622835,320122,2622835,298977v-382,,-551,-6963,-551,-20922l2622835,219340v,-40930,1803,-71087,5402,-90429c2641784,57370,2681476,15760,2747314,4060,2762637,1365,2788122,,2823775,r259780,xm2877895,138375v-27910,,-46151,3127,-54704,9388c2809664,157605,2802914,175942,2802914,202763r,97939c2802914,317259,2803160,326873,2803672,329552v4060,25487,24545,38231,61461,38231l3064373,367783v41411,,62136,-18110,62136,-54337l3126509,188689v,-33529,-20952,-50314,-62829,-50314l2877895,138375xm3552283,506159r-174773,l3377510,r246110,l3887246,330119,3887246,r167492,l4054738,506159r-242447,l3552283,181046r,325113xm4502449,377495v20258,,32617,-1537,37131,-4611c4545877,368523,4549022,361943,4549022,353162r,-9864c4549022,332357,4546311,324464,4540928,319633v-4065,-3493,-20030,-5257,-47921,-5257l4283113,314376v-52642,,-92237,-8781,-118779,-26359c4131943,266832,4115745,231214,4115745,181180r,-24334c4115745,67156,4158225,16234,4243213,4060,4262084,1365,4295142,,4342356,r150399,c4538153,,4570305,2027,4589187,6087v31029,6751,55872,20844,74528,42236c4682378,69718,4691703,95965,4691703,127033r,4060l4319200,131093v-13475,,-22469,1592,-26944,4760c4284617,141275,4280805,147403,4280805,154190r,8820c4280805,176153,4285279,184082,4294267,186776v3126,909,8060,1365,14817,1365l4544696,188141v49802,,85928,7186,108378,21565c4688085,232158,4705586,273713,4705586,334348r,22229c4705586,377703,4704238,394091,4701546,405775v-4947,21106,-14622,39522,-28999,55245c4652341,482584,4620871,496502,4578170,502786v-15284,2254,-40445,3373,-75494,3373l4290337,506159v-58874,,-100901,-8383,-126061,-25186c4151228,472364,4140548,460226,4132242,444561v-8307,-15669,-12457,-31432,-12457,-47324l4119785,377495r382664,xe" fillcolor="#081931" stroked="f" strokeweight=".08381mm">
                <v:stroke joinstyle="miter"/>
                <v:path arrowok="t" o:connecttype="custom" o:connectlocs="0,0;444637,0;568776,48611;609262,180229;609262,214673;557243,343604;502536,373303;409309,378709;179621,378709;179621,506160;0,506160;0,0;177196,246406;383384,246406;432067,208833;432067,179966;420917,146758;383384,138375;177196,138375;177196,246406;726910,506160;538071,506160;817290,0;1020962,0;1299496,506160;1106620,506160;1058051,419982;771418,419982;726910,506160;913719,155422;826054,311952;997348,311952;913719,155422;1923326,205837;1888620,289535;1863457,303018;1923326,401544;1923326,506160;1752200,506160;1752200,402737;1718594,373855;1490046,373855;1490046,506160;1322559,506160;1322559,0;1767391,0;1867970,25643;1923326,135642;1923326,205837;1490046,247619;1711181,247619;1760695,215734;1760695,173653;1751536,145503;1719998,138375;1490046,138375;1490046,247619;2377347,377496;2414485,372885;2423927,353163;2423927,343299;2415827,319634;2367905,314377;2158021,314377;2039229,288018;1990643,181180;1990643,156846;2118121,4060;2217261,0;2367659,0;2464092,6087;2538620,48323;2566608,127032;2566608,131093;2194108,131093;2167158,135853;2155703,154190;2155703,163010;2169171,186776;2183979,188141;2419601,188141;2527979,209705;2580491,334349;2580491,356578;2576451,405776;2547452,461021;2453075,502787;2377581,506160;2165245,506160;2039174,480974;2007143,444561;1994686,397238;1994686,377496;2377347,377496;3083555,0;3175572,2692;3253355,35767;3303416,136327;3306133,219340;3306133,275348;3306133,298978;3306133,322588;3258251,467014;3177296,500755;3092302,506160;2819132,506160;2665336,460944;2622835,325282;2622835,298978;2622284,278056;2622835,219340;2628237,128911;2747314,4060;2823775,0;3083555,0;2877895,138375;2823191,147763;2802914,202763;2802914,300703;2803672,329553;2865133,367784;3064373,367784;3126509,313447;3126509,188689;3063680,138375;2877895,138375;3552283,506160;3377510,506160;3377510,0;3623620,0;3887246,330120;3887246,0;4054738,0;4054738,506160;3812291,506160;3552283,181046;3552283,506160;4502449,377496;4539580,372885;4549022,353163;4549022,343299;4540928,319634;4493007,314377;4283113,314377;4164334,288018;4115745,181180;4115745,156846;4243213,4060;4342356,0;4492755,0;4589187,6087;4663715,48323;4691703,127033;4691703,131093;4319200,131093;4292256,135853;4280805,154190;4280805,163010;4294267,186776;4309084,188141;4544696,188141;4653074,209706;4705586,334349;4705586,356578;4701546,405776;4672547,461021;4578170,502787;4502676,506160;4290337,506160;4164276,480974;4132242,444562;4119785,397238;4119785,377496;4502449,377496" o:connectangles="0,0,0,0,0,0,0,0,0,0,0,0,0,0,0,0,0,0,0,0,0,0,0,0,0,0,0,0,0,0,0,0,0,0,0,0,0,0,0,0,0,0,0,0,0,0,0,0,0,0,0,0,0,0,0,0,0,0,0,0,0,0,0,0,0,0,0,0,0,0,0,0,0,0,0,0,0,0,0,0,0,0,0,0,0,0,0,0,0,0,0,0,0,0,0,0,0,0,0,0,0,0,0,0,0,0,0,0,0,0,0,0,0,0,0,0,0,0,0,0,0,0,0,0,0,0,0,0,0,0,0,0,0,0,0,0,0,0,0,0,0,0,0,0,0,0,0,0,0,0,0,0,0,0,0,0,0,0,0,0,0,0,0,0,0,0,0,0,0,0,0,0,0,0"/>
              </v:shape>
              <w10:wrap anchorx="margin" anchory="page"/>
            </v:group>
          </w:pict>
        </mc:Fallback>
      </mc:AlternateContent>
    </w:r>
    <w:r>
      <mc:AlternateContent>
        <mc:Choice Requires="wpg">
          <w:drawing>
            <wp:anchor distT="0" distB="0" distL="114300" distR="114300" simplePos="0" relativeHeight="251659264" behindDoc="0" locked="0" layoutInCell="1" allowOverlap="1" wp14:anchorId="493CEFB7" wp14:editId="41C526F5">
              <wp:simplePos x="0" y="0"/>
              <wp:positionH relativeFrom="margin">
                <wp:align>center</wp:align>
              </wp:positionH>
              <wp:positionV relativeFrom="page">
                <wp:posOffset>9573895</wp:posOffset>
              </wp:positionV>
              <wp:extent cx="6492240" cy="201168"/>
              <wp:effectExtent l="0" t="0" r="3810" b="8890"/>
              <wp:wrapNone/>
              <wp:docPr id="1142" name="Group 1142"/>
              <wp:cNvGraphicFramePr/>
              <a:graphic xmlns:a="http://schemas.openxmlformats.org/drawingml/2006/main">
                <a:graphicData uri="http://schemas.microsoft.com/office/word/2010/wordprocessingGroup">
                  <wpg:wgp>
                    <wpg:cNvGrpSpPr/>
                    <wpg:grpSpPr>
                      <a:xfrm>
                        <a:off x="0" y="0"/>
                        <a:ext cx="6492240" cy="201168"/>
                        <a:chOff x="0" y="0"/>
                        <a:chExt cx="6489510" cy="201168"/>
                      </a:xfrm>
                    </wpg:grpSpPr>
                    <wps:wsp>
                      <wps:cNvPr id="1143" name="Rectangle 6"/>
                      <wps:cNvSpPr>
                        <a:spLocks noChangeArrowheads="1"/>
                      </wps:cNvSpPr>
                      <wps:spPr bwMode="auto">
                        <a:xfrm>
                          <a:off x="6032310" y="0"/>
                          <a:ext cx="457200" cy="201168"/>
                        </a:xfrm>
                        <a:prstGeom prst="rect">
                          <a:avLst/>
                        </a:prstGeom>
                        <a:noFill/>
                        <a:ln>
                          <a:noFill/>
                        </a:ln>
                      </wps:spPr>
                      <wps:txbx>
                        <w:txbxContent>
                          <w:p w14:paraId="14E804BE" w14:textId="77777777" w:rsidR="00EA38D0" w:rsidRPr="00A3144F" w:rsidRDefault="00EA38D0" w:rsidP="00F70FE8">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wps:txbx>
                      <wps:bodyPr rot="0" vert="horz" wrap="square" lIns="0" tIns="0" rIns="0" bIns="0" anchor="t" anchorCtr="0" upright="1">
                        <a:noAutofit/>
                      </wps:bodyPr>
                    </wps:wsp>
                    <wps:wsp>
                      <wps:cNvPr id="1144" name="Rectangle 692"/>
                      <wps:cNvSpPr>
                        <a:spLocks noChangeArrowheads="1"/>
                      </wps:cNvSpPr>
                      <wps:spPr bwMode="auto">
                        <a:xfrm>
                          <a:off x="0" y="0"/>
                          <a:ext cx="5486400" cy="201168"/>
                        </a:xfrm>
                        <a:prstGeom prst="rect">
                          <a:avLst/>
                        </a:prstGeom>
                        <a:noFill/>
                        <a:ln>
                          <a:noFill/>
                        </a:ln>
                      </wps:spPr>
                      <wps:txbx>
                        <w:txbxContent>
                          <w:p w14:paraId="49AD3E4A" w14:textId="77777777" w:rsidR="00EA38D0" w:rsidRPr="00537F8C" w:rsidRDefault="00EA38D0" w:rsidP="00F70FE8">
                            <w:pPr>
                              <w:pStyle w:val="OddFooter"/>
                            </w:pPr>
                            <w:r>
                              <w:rPr>
                                <w:rFonts w:eastAsiaTheme="minorEastAsia"/>
                              </w:rPr>
                              <w:t>Document Title</w:t>
                            </w:r>
                            <w:r w:rsidRPr="00A3144F">
                              <w:rPr>
                                <w:rFonts w:ascii="Franklin Gothic Book" w:eastAsiaTheme="minorEastAsia" w:hAnsi="Franklin Gothic Book"/>
                                <w:sz w:val="18"/>
                              </w:rPr>
                              <w:t xml:space="preserve"> – </w:t>
                            </w:r>
                            <w:r w:rsidRPr="00A3144F">
                              <w:rPr>
                                <w:rFonts w:ascii="Franklin Gothic Book" w:eastAsiaTheme="minorEastAsia" w:hAnsi="Franklin Gothic Book"/>
                              </w:rPr>
                              <w:t>Optional Subtitle</w:t>
                            </w:r>
                            <w:r w:rsidRPr="00A3144F">
                              <w:rPr>
                                <w:rFonts w:ascii="Franklin Gothic Book" w:eastAsiaTheme="minorEastAsia" w:hAnsi="Franklin Gothic Book"/>
                                <w:sz w:val="14"/>
                              </w:rPr>
                              <w:t xml:space="preserve">       Company Confidential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3CEFB7" id="Group 1142" o:spid="_x0000_s1049" style="position:absolute;margin-left:0;margin-top:753.85pt;width:511.2pt;height:15.85pt;z-index:251659264;mso-position-horizontal:center;mso-position-horizontal-relative:margin;mso-position-vertical-relative:page;mso-width-relative:margin;mso-height-relative:margin" coordsize="64895,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">
              <v:rect id="Rectangle 6" o:spid="_x0000_s1050" style="position:absolute;left:60323;width:457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14E804BE" w14:textId="77777777" w:rsidR="00EA38D0" w:rsidRPr="00A3144F" w:rsidRDefault="00EA38D0" w:rsidP="00F70FE8">
                      <w:pPr>
                        <w:pStyle w:val="OddPage"/>
                      </w:pPr>
                      <w:r w:rsidRPr="00A3144F">
                        <w:fldChar w:fldCharType="begin"/>
                      </w:r>
                      <w:r w:rsidRPr="00A3144F">
                        <w:instrText xml:space="preserve"> PAGE </w:instrText>
                      </w:r>
                      <w:r w:rsidRPr="00A3144F">
                        <w:fldChar w:fldCharType="separate"/>
                      </w:r>
                      <w:r w:rsidRPr="00A3144F">
                        <w:t>1</w:t>
                      </w:r>
                      <w:r w:rsidRPr="00A3144F">
                        <w:fldChar w:fldCharType="end"/>
                      </w:r>
                      <w:r w:rsidRPr="00A3144F">
                        <w:t xml:space="preserve">  </w:t>
                      </w:r>
                    </w:p>
                  </w:txbxContent>
                </v:textbox>
              </v:rect>
              <v:rect id="_x0000_s1051" style="position:absolute;width:54864;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49AD3E4A" w14:textId="77777777" w:rsidR="00EA38D0" w:rsidRPr="00537F8C" w:rsidRDefault="00EA38D0" w:rsidP="00F70FE8">
                      <w:pPr>
                        <w:pStyle w:val="OddFooter"/>
                      </w:pPr>
                      <w:r>
                        <w:rPr>
                          <w:rFonts w:eastAsiaTheme="minorEastAsia"/>
                        </w:rPr>
                        <w:t>Document Title</w:t>
                      </w:r>
                      <w:r w:rsidRPr="00A3144F">
                        <w:rPr>
                          <w:rFonts w:ascii="Franklin Gothic Book" w:eastAsiaTheme="minorEastAsia" w:hAnsi="Franklin Gothic Book"/>
                          <w:sz w:val="18"/>
                        </w:rPr>
                        <w:t xml:space="preserve"> – </w:t>
                      </w:r>
                      <w:r w:rsidRPr="00A3144F">
                        <w:rPr>
                          <w:rFonts w:ascii="Franklin Gothic Book" w:eastAsiaTheme="minorEastAsia" w:hAnsi="Franklin Gothic Book"/>
                        </w:rPr>
                        <w:t>Optional Subtitle</w:t>
                      </w:r>
                      <w:r w:rsidRPr="00A3144F">
                        <w:rPr>
                          <w:rFonts w:ascii="Franklin Gothic Book" w:eastAsiaTheme="minorEastAsia" w:hAnsi="Franklin Gothic Book"/>
                          <w:sz w:val="14"/>
                        </w:rPr>
                        <w:t xml:space="preserve">       Company Confidential</w:t>
                      </w:r>
                    </w:p>
                  </w:txbxContent>
                </v:textbox>
              </v:rect>
              <w10:wrap anchorx="margin" anchory="page"/>
            </v:group>
          </w:pict>
        </mc:Fallback>
      </mc:AlternateContent>
    </w:r>
    <w:r>
      <mc:AlternateContent>
        <mc:Choice Requires="wps">
          <w:drawing>
            <wp:anchor distT="0" distB="0" distL="114300" distR="114300" simplePos="0" relativeHeight="251660288" behindDoc="0" locked="0" layoutInCell="1" allowOverlap="1" wp14:anchorId="437458EC" wp14:editId="6184405B">
              <wp:simplePos x="0" y="0"/>
              <wp:positionH relativeFrom="margin">
                <wp:align>center</wp:align>
              </wp:positionH>
              <wp:positionV relativeFrom="page">
                <wp:posOffset>9491345</wp:posOffset>
              </wp:positionV>
              <wp:extent cx="6492240" cy="0"/>
              <wp:effectExtent l="0" t="0" r="0" b="0"/>
              <wp:wrapNone/>
              <wp:docPr id="1145" name="Straight Connector 1145"/>
              <wp:cNvGraphicFramePr/>
              <a:graphic xmlns:a="http://schemas.openxmlformats.org/drawingml/2006/main">
                <a:graphicData uri="http://schemas.microsoft.com/office/word/2010/wordprocessingShape">
                  <wps:wsp>
                    <wps:cNvCnPr/>
                    <wps:spPr>
                      <a:xfrm>
                        <a:off x="0" y="0"/>
                        <a:ext cx="649224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BFB1BF" id="Straight Connector 1145"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747.35pt" to="511.2pt,7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" strokecolor="#1b3349 [3215]">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E0BA" w14:textId="77777777" w:rsidR="00F8373D" w:rsidRDefault="00F8373D" w:rsidP="00845B69">
      <w:r>
        <w:separator/>
      </w:r>
    </w:p>
  </w:footnote>
  <w:footnote w:type="continuationSeparator" w:id="0">
    <w:p w14:paraId="10337011" w14:textId="77777777" w:rsidR="00F8373D" w:rsidRDefault="00F8373D" w:rsidP="0084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13465"/>
    <w:multiLevelType w:val="multilevel"/>
    <w:tmpl w:val="55A8610A"/>
    <w:numStyleLink w:val="ListStyle-Numbers1"/>
  </w:abstractNum>
  <w:abstractNum w:abstractNumId="2" w15:restartNumberingAfterBreak="0">
    <w:nsid w:val="0D6472AA"/>
    <w:multiLevelType w:val="multilevel"/>
    <w:tmpl w:val="2B3E6298"/>
    <w:lvl w:ilvl="0">
      <w:start w:val="1"/>
      <w:numFmt w:val="decimal"/>
      <w:lvlText w:val="%1."/>
      <w:lvlJc w:val="right"/>
      <w:pPr>
        <w:ind w:left="720" w:hanging="173"/>
      </w:pPr>
      <w:rPr>
        <w:rFonts w:hint="default"/>
      </w:rPr>
    </w:lvl>
    <w:lvl w:ilvl="1">
      <w:start w:val="1"/>
      <w:numFmt w:val="upperLetter"/>
      <w:pStyle w:val="ListNumber2"/>
      <w:lvlText w:val="%2."/>
      <w:lvlJc w:val="left"/>
      <w:pPr>
        <w:tabs>
          <w:tab w:val="num" w:pos="792"/>
        </w:tabs>
        <w:ind w:left="1080" w:hanging="360"/>
      </w:pPr>
      <w:rPr>
        <w:rFonts w:hint="default"/>
      </w:rPr>
    </w:lvl>
    <w:lvl w:ilvl="2">
      <w:start w:val="1"/>
      <w:numFmt w:val="lowerRoman"/>
      <w:pStyle w:val="ListNumber3"/>
      <w:lvlText w:val="%3."/>
      <w:lvlJc w:val="left"/>
      <w:pPr>
        <w:tabs>
          <w:tab w:val="num" w:pos="1152"/>
        </w:tabs>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lowerLetter"/>
      <w:pStyle w:val="ListContinue5"/>
      <w:lvlText w:val="(%5)"/>
      <w:lvlJc w:val="left"/>
      <w:pPr>
        <w:tabs>
          <w:tab w:val="num" w:pos="1872"/>
        </w:tabs>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E365CBA"/>
    <w:multiLevelType w:val="hybridMultilevel"/>
    <w:tmpl w:val="23280D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3D62B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04701"/>
    <w:multiLevelType w:val="multilevel"/>
    <w:tmpl w:val="B234E0E0"/>
    <w:styleLink w:val="ListStyle-TableBullet1"/>
    <w:lvl w:ilvl="0">
      <w:start w:val="1"/>
      <w:numFmt w:val="bullet"/>
      <w:pStyle w:val="TableBullet"/>
      <w:lvlText w:val="•"/>
      <w:lvlJc w:val="left"/>
      <w:pPr>
        <w:tabs>
          <w:tab w:val="num" w:pos="432"/>
        </w:tabs>
        <w:ind w:left="432" w:hanging="216"/>
      </w:pPr>
      <w:rPr>
        <w:rFonts w:ascii="Franklin Gothic Medium Cond" w:hAnsi="Franklin Gothic Medium Cond" w:hint="default"/>
        <w:color w:val="262626" w:themeColor="text1" w:themeTint="D9"/>
      </w:rPr>
    </w:lvl>
    <w:lvl w:ilvl="1">
      <w:start w:val="1"/>
      <w:numFmt w:val="bullet"/>
      <w:lvlText w:val="▪"/>
      <w:lvlJc w:val="left"/>
      <w:pPr>
        <w:tabs>
          <w:tab w:val="num" w:pos="792"/>
        </w:tabs>
        <w:ind w:left="792" w:hanging="216"/>
      </w:pPr>
      <w:rPr>
        <w:rFonts w:ascii="Franklin Gothic Medium Cond" w:hAnsi="Franklin Gothic Medium Cond" w:hint="default"/>
        <w:color w:val="1B3349" w:themeColor="text2"/>
      </w:rPr>
    </w:lvl>
    <w:lvl w:ilvl="2">
      <w:start w:val="1"/>
      <w:numFmt w:val="bullet"/>
      <w:lvlText w:val="–"/>
      <w:lvlJc w:val="left"/>
      <w:pPr>
        <w:tabs>
          <w:tab w:val="num" w:pos="1152"/>
        </w:tabs>
        <w:ind w:left="1152" w:hanging="216"/>
      </w:pPr>
      <w:rPr>
        <w:rFonts w:ascii="Franklin Gothic Medium Cond" w:hAnsi="Franklin Gothic Medium Cond" w:hint="default"/>
        <w:color w:val="1B3349" w:themeColor="text2"/>
      </w:rPr>
    </w:lvl>
    <w:lvl w:ilvl="3">
      <w:start w:val="1"/>
      <w:numFmt w:val="bullet"/>
      <w:lvlText w:val=""/>
      <w:lvlJc w:val="left"/>
      <w:pPr>
        <w:tabs>
          <w:tab w:val="num" w:pos="1512"/>
        </w:tabs>
        <w:ind w:left="1512" w:hanging="216"/>
      </w:pPr>
      <w:rPr>
        <w:rFonts w:ascii="Wingdings" w:hAnsi="Wingdings" w:hint="default"/>
        <w:color w:val="1B3349" w:themeColor="text2"/>
      </w:rPr>
    </w:lvl>
    <w:lvl w:ilvl="4">
      <w:start w:val="1"/>
      <w:numFmt w:val="bullet"/>
      <w:lvlText w:val="–"/>
      <w:lvlJc w:val="left"/>
      <w:pPr>
        <w:tabs>
          <w:tab w:val="num" w:pos="1872"/>
        </w:tabs>
        <w:ind w:left="1872" w:hanging="216"/>
      </w:pPr>
      <w:rPr>
        <w:rFonts w:ascii="Franklin Gothic Medium Cond" w:hAnsi="Franklin Gothic Medium Cond" w:hint="default"/>
        <w:color w:val="1B3349" w:themeColor="text2"/>
      </w:rPr>
    </w:lvl>
    <w:lvl w:ilvl="5">
      <w:start w:val="1"/>
      <w:numFmt w:val="bullet"/>
      <w:lvlText w:val=""/>
      <w:lvlJc w:val="left"/>
      <w:pPr>
        <w:tabs>
          <w:tab w:val="num" w:pos="2232"/>
        </w:tabs>
        <w:ind w:left="2232" w:hanging="216"/>
      </w:pPr>
      <w:rPr>
        <w:rFonts w:ascii="Wingdings" w:hAnsi="Wingdings" w:hint="default"/>
        <w:color w:val="1B3349" w:themeColor="text2"/>
      </w:rPr>
    </w:lvl>
    <w:lvl w:ilvl="6">
      <w:start w:val="1"/>
      <w:numFmt w:val="bullet"/>
      <w:lvlText w:val="▪"/>
      <w:lvlJc w:val="left"/>
      <w:pPr>
        <w:tabs>
          <w:tab w:val="num" w:pos="2592"/>
        </w:tabs>
        <w:ind w:left="2592" w:hanging="216"/>
      </w:pPr>
      <w:rPr>
        <w:rFonts w:ascii="Franklin Gothic Medium Cond" w:hAnsi="Franklin Gothic Medium Cond" w:hint="default"/>
        <w:color w:val="1B3349" w:themeColor="text2"/>
      </w:rPr>
    </w:lvl>
    <w:lvl w:ilvl="7">
      <w:start w:val="1"/>
      <w:numFmt w:val="bullet"/>
      <w:lvlText w:val="–"/>
      <w:lvlJc w:val="left"/>
      <w:pPr>
        <w:tabs>
          <w:tab w:val="num" w:pos="2952"/>
        </w:tabs>
        <w:ind w:left="2952" w:hanging="216"/>
      </w:pPr>
      <w:rPr>
        <w:rFonts w:ascii="Franklin Gothic Medium Cond" w:hAnsi="Franklin Gothic Medium Cond" w:hint="default"/>
        <w:color w:val="1B3349" w:themeColor="text2"/>
      </w:rPr>
    </w:lvl>
    <w:lvl w:ilvl="8">
      <w:start w:val="1"/>
      <w:numFmt w:val="bullet"/>
      <w:lvlText w:val=""/>
      <w:lvlJc w:val="left"/>
      <w:pPr>
        <w:tabs>
          <w:tab w:val="num" w:pos="3312"/>
        </w:tabs>
        <w:ind w:left="3312" w:hanging="216"/>
      </w:pPr>
      <w:rPr>
        <w:rFonts w:ascii="Wingdings" w:hAnsi="Wingdings" w:hint="default"/>
        <w:color w:val="1B3349" w:themeColor="text2"/>
      </w:rPr>
    </w:lvl>
  </w:abstractNum>
  <w:abstractNum w:abstractNumId="6" w15:restartNumberingAfterBreak="0">
    <w:nsid w:val="1B8E4C68"/>
    <w:multiLevelType w:val="multilevel"/>
    <w:tmpl w:val="EB7C95DC"/>
    <w:styleLink w:val="ListStyle-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735F7C"/>
    <w:multiLevelType w:val="multilevel"/>
    <w:tmpl w:val="15329A54"/>
    <w:styleLink w:val="ListStyle-Bullets1"/>
    <w:lvl w:ilvl="0">
      <w:start w:val="1"/>
      <w:numFmt w:val="bullet"/>
      <w:pStyle w:val="Bullets"/>
      <w:lvlText w:val=""/>
      <w:lvlJc w:val="left"/>
      <w:pPr>
        <w:ind w:left="432" w:hanging="259"/>
      </w:pPr>
      <w:rPr>
        <w:rFonts w:ascii="Wingdings" w:hAnsi="Wingdings" w:hint="default"/>
        <w:color w:val="0052CC" w:themeColor="accent3"/>
        <w:sz w:val="20"/>
      </w:rPr>
    </w:lvl>
    <w:lvl w:ilvl="1">
      <w:start w:val="1"/>
      <w:numFmt w:val="bullet"/>
      <w:lvlText w:val=""/>
      <w:lvlJc w:val="left"/>
      <w:pPr>
        <w:tabs>
          <w:tab w:val="num" w:pos="864"/>
        </w:tabs>
        <w:ind w:left="864" w:hanging="259"/>
      </w:pPr>
      <w:rPr>
        <w:rFonts w:ascii="Wingdings" w:hAnsi="Wingdings" w:hint="default"/>
        <w:color w:val="1B3349" w:themeColor="text2"/>
      </w:rPr>
    </w:lvl>
    <w:lvl w:ilvl="2">
      <w:start w:val="1"/>
      <w:numFmt w:val="bullet"/>
      <w:lvlText w:val=""/>
      <w:lvlJc w:val="left"/>
      <w:pPr>
        <w:tabs>
          <w:tab w:val="num" w:pos="1296"/>
        </w:tabs>
        <w:ind w:left="1296" w:hanging="259"/>
      </w:pPr>
      <w:rPr>
        <w:rFonts w:ascii="Wingdings" w:hAnsi="Wingdings" w:hint="default"/>
        <w:color w:val="1B3349" w:themeColor="text2"/>
      </w:rPr>
    </w:lvl>
    <w:lvl w:ilvl="3">
      <w:start w:val="1"/>
      <w:numFmt w:val="bullet"/>
      <w:lvlText w:val=""/>
      <w:lvlJc w:val="left"/>
      <w:pPr>
        <w:tabs>
          <w:tab w:val="num" w:pos="1728"/>
        </w:tabs>
        <w:ind w:left="1728" w:hanging="259"/>
      </w:pPr>
      <w:rPr>
        <w:rFonts w:ascii="Wingdings" w:hAnsi="Wingdings" w:hint="default"/>
        <w:color w:val="1B3349" w:themeColor="text2"/>
      </w:rPr>
    </w:lvl>
    <w:lvl w:ilvl="4">
      <w:start w:val="1"/>
      <w:numFmt w:val="bullet"/>
      <w:lvlText w:val=""/>
      <w:lvlJc w:val="left"/>
      <w:pPr>
        <w:tabs>
          <w:tab w:val="num" w:pos="2160"/>
        </w:tabs>
        <w:ind w:left="2160" w:hanging="259"/>
      </w:pPr>
      <w:rPr>
        <w:rFonts w:ascii="Wingdings" w:hAnsi="Wingdings" w:hint="default"/>
        <w:color w:val="1B3349" w:themeColor="text2"/>
      </w:rPr>
    </w:lvl>
    <w:lvl w:ilvl="5">
      <w:start w:val="1"/>
      <w:numFmt w:val="bullet"/>
      <w:lvlText w:val=""/>
      <w:lvlJc w:val="left"/>
      <w:pPr>
        <w:tabs>
          <w:tab w:val="num" w:pos="2592"/>
        </w:tabs>
        <w:ind w:left="2592" w:hanging="259"/>
      </w:pPr>
      <w:rPr>
        <w:rFonts w:ascii="Wingdings" w:hAnsi="Wingdings" w:hint="default"/>
        <w:color w:val="1B3349" w:themeColor="text2"/>
      </w:rPr>
    </w:lvl>
    <w:lvl w:ilvl="6">
      <w:start w:val="1"/>
      <w:numFmt w:val="bullet"/>
      <w:lvlText w:val=""/>
      <w:lvlJc w:val="left"/>
      <w:pPr>
        <w:tabs>
          <w:tab w:val="num" w:pos="3024"/>
        </w:tabs>
        <w:ind w:left="3024" w:hanging="259"/>
      </w:pPr>
      <w:rPr>
        <w:rFonts w:ascii="Wingdings" w:hAnsi="Wingdings" w:hint="default"/>
        <w:color w:val="1B3349" w:themeColor="text2"/>
      </w:rPr>
    </w:lvl>
    <w:lvl w:ilvl="7">
      <w:start w:val="1"/>
      <w:numFmt w:val="bullet"/>
      <w:lvlText w:val=""/>
      <w:lvlJc w:val="left"/>
      <w:pPr>
        <w:tabs>
          <w:tab w:val="num" w:pos="3456"/>
        </w:tabs>
        <w:ind w:left="3456" w:hanging="259"/>
      </w:pPr>
      <w:rPr>
        <w:rFonts w:ascii="Wingdings" w:hAnsi="Wingdings" w:hint="default"/>
        <w:color w:val="1B3349" w:themeColor="text2"/>
      </w:rPr>
    </w:lvl>
    <w:lvl w:ilvl="8">
      <w:start w:val="1"/>
      <w:numFmt w:val="bullet"/>
      <w:lvlText w:val=""/>
      <w:lvlJc w:val="left"/>
      <w:pPr>
        <w:tabs>
          <w:tab w:val="num" w:pos="3888"/>
        </w:tabs>
        <w:ind w:left="3888" w:hanging="259"/>
      </w:pPr>
      <w:rPr>
        <w:rFonts w:ascii="Wingdings" w:hAnsi="Wingdings" w:hint="default"/>
        <w:color w:val="1B3349" w:themeColor="text2"/>
      </w:rPr>
    </w:lvl>
  </w:abstractNum>
  <w:abstractNum w:abstractNumId="8" w15:restartNumberingAfterBreak="0">
    <w:nsid w:val="20A171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BC2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287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2B238D"/>
    <w:multiLevelType w:val="multilevel"/>
    <w:tmpl w:val="CDEED886"/>
    <w:styleLink w:val="ListStyle-CalloutBoxBullet1"/>
    <w:lvl w:ilvl="0">
      <w:start w:val="1"/>
      <w:numFmt w:val="bullet"/>
      <w:pStyle w:val="CalloutBoxBullet"/>
      <w:lvlText w:val="•"/>
      <w:lvlJc w:val="left"/>
      <w:pPr>
        <w:tabs>
          <w:tab w:val="num" w:pos="274"/>
        </w:tabs>
        <w:ind w:left="274" w:hanging="188"/>
      </w:pPr>
      <w:rPr>
        <w:rFonts w:ascii="Franklin Gothic Medium Cond" w:hAnsi="Franklin Gothic Medium Cond"/>
        <w:color w:val="1B3349" w:themeColor="text2"/>
        <w:position w:val="-1"/>
      </w:rPr>
    </w:lvl>
    <w:lvl w:ilvl="1">
      <w:start w:val="1"/>
      <w:numFmt w:val="bullet"/>
      <w:lvlText w:val="▪"/>
      <w:lvlJc w:val="left"/>
      <w:pPr>
        <w:tabs>
          <w:tab w:val="num" w:pos="548"/>
        </w:tabs>
        <w:ind w:left="548" w:hanging="188"/>
      </w:pPr>
      <w:rPr>
        <w:rFonts w:ascii="Franklin Gothic Medium Cond" w:hAnsi="Franklin Gothic Medium Cond" w:hint="default"/>
        <w:color w:val="1B3349" w:themeColor="text2"/>
      </w:rPr>
    </w:lvl>
    <w:lvl w:ilvl="2">
      <w:start w:val="1"/>
      <w:numFmt w:val="bullet"/>
      <w:lvlText w:val="–"/>
      <w:lvlJc w:val="left"/>
      <w:pPr>
        <w:tabs>
          <w:tab w:val="num" w:pos="822"/>
        </w:tabs>
        <w:ind w:left="822" w:hanging="188"/>
      </w:pPr>
      <w:rPr>
        <w:rFonts w:ascii="Franklin Gothic Medium Cond" w:hAnsi="Franklin Gothic Medium Cond" w:hint="default"/>
        <w:color w:val="1B3349" w:themeColor="text2"/>
      </w:rPr>
    </w:lvl>
    <w:lvl w:ilvl="3">
      <w:start w:val="1"/>
      <w:numFmt w:val="bullet"/>
      <w:lvlText w:val=""/>
      <w:lvlJc w:val="left"/>
      <w:pPr>
        <w:tabs>
          <w:tab w:val="num" w:pos="1096"/>
        </w:tabs>
        <w:ind w:left="1096" w:hanging="188"/>
      </w:pPr>
      <w:rPr>
        <w:rFonts w:ascii="Wingdings" w:hAnsi="Wingdings" w:hint="default"/>
        <w:color w:val="1B3349" w:themeColor="text2"/>
      </w:rPr>
    </w:lvl>
    <w:lvl w:ilvl="4">
      <w:start w:val="1"/>
      <w:numFmt w:val="bullet"/>
      <w:lvlText w:val="▪"/>
      <w:lvlJc w:val="left"/>
      <w:pPr>
        <w:tabs>
          <w:tab w:val="num" w:pos="1370"/>
        </w:tabs>
        <w:ind w:left="1370" w:hanging="188"/>
      </w:pPr>
      <w:rPr>
        <w:rFonts w:ascii="Franklin Gothic Medium Cond" w:hAnsi="Franklin Gothic Medium Cond" w:hint="default"/>
        <w:color w:val="1B3349" w:themeColor="text2"/>
      </w:rPr>
    </w:lvl>
    <w:lvl w:ilvl="5">
      <w:start w:val="1"/>
      <w:numFmt w:val="bullet"/>
      <w:lvlText w:val="–"/>
      <w:lvlJc w:val="left"/>
      <w:pPr>
        <w:tabs>
          <w:tab w:val="num" w:pos="1644"/>
        </w:tabs>
        <w:ind w:left="1644" w:hanging="188"/>
      </w:pPr>
      <w:rPr>
        <w:rFonts w:ascii="Franklin Gothic Medium Cond" w:hAnsi="Franklin Gothic Medium Cond" w:hint="default"/>
        <w:color w:val="1B3349" w:themeColor="text2"/>
      </w:rPr>
    </w:lvl>
    <w:lvl w:ilvl="6">
      <w:start w:val="1"/>
      <w:numFmt w:val="bullet"/>
      <w:lvlText w:val=""/>
      <w:lvlJc w:val="left"/>
      <w:pPr>
        <w:tabs>
          <w:tab w:val="num" w:pos="1918"/>
        </w:tabs>
        <w:ind w:left="1918" w:hanging="188"/>
      </w:pPr>
      <w:rPr>
        <w:rFonts w:ascii="Wingdings" w:hAnsi="Wingdings" w:hint="default"/>
        <w:color w:val="1B3349" w:themeColor="text2"/>
      </w:rPr>
    </w:lvl>
    <w:lvl w:ilvl="7">
      <w:start w:val="1"/>
      <w:numFmt w:val="bullet"/>
      <w:lvlText w:val="▪"/>
      <w:lvlJc w:val="left"/>
      <w:pPr>
        <w:tabs>
          <w:tab w:val="num" w:pos="2192"/>
        </w:tabs>
        <w:ind w:left="2192" w:hanging="188"/>
      </w:pPr>
      <w:rPr>
        <w:rFonts w:ascii="Franklin Gothic Medium Cond" w:hAnsi="Franklin Gothic Medium Cond" w:hint="default"/>
        <w:color w:val="1B3349" w:themeColor="text2"/>
      </w:rPr>
    </w:lvl>
    <w:lvl w:ilvl="8">
      <w:start w:val="1"/>
      <w:numFmt w:val="bullet"/>
      <w:lvlText w:val="–"/>
      <w:lvlJc w:val="left"/>
      <w:pPr>
        <w:tabs>
          <w:tab w:val="num" w:pos="2466"/>
        </w:tabs>
        <w:ind w:left="2466" w:hanging="188"/>
      </w:pPr>
      <w:rPr>
        <w:rFonts w:ascii="Franklin Gothic Medium Cond" w:hAnsi="Franklin Gothic Medium Cond" w:hint="default"/>
        <w:color w:val="1B3349" w:themeColor="text2"/>
      </w:rPr>
    </w:lvl>
  </w:abstractNum>
  <w:abstractNum w:abstractNumId="12" w15:restartNumberingAfterBreak="0">
    <w:nsid w:val="40C877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3A6AB1"/>
    <w:multiLevelType w:val="multilevel"/>
    <w:tmpl w:val="B234E0E0"/>
    <w:numStyleLink w:val="ListStyle-TableBullet1"/>
  </w:abstractNum>
  <w:abstractNum w:abstractNumId="14" w15:restartNumberingAfterBreak="0">
    <w:nsid w:val="446403C0"/>
    <w:multiLevelType w:val="multilevel"/>
    <w:tmpl w:val="55A8610A"/>
    <w:styleLink w:val="ListStyle-Numbers1"/>
    <w:lvl w:ilvl="0">
      <w:start w:val="1"/>
      <w:numFmt w:val="decimal"/>
      <w:pStyle w:val="ListNumber"/>
      <w:lvlText w:val="%1."/>
      <w:lvlJc w:val="right"/>
      <w:pPr>
        <w:tabs>
          <w:tab w:val="num" w:pos="1008"/>
        </w:tabs>
        <w:ind w:left="432" w:hanging="101"/>
      </w:pPr>
      <w:rPr>
        <w:rFonts w:hint="default"/>
      </w:rPr>
    </w:lvl>
    <w:lvl w:ilvl="1">
      <w:start w:val="1"/>
      <w:numFmt w:val="lowerLetter"/>
      <w:lvlText w:val="%2."/>
      <w:lvlJc w:val="right"/>
      <w:pPr>
        <w:tabs>
          <w:tab w:val="num" w:pos="1440"/>
        </w:tabs>
        <w:ind w:left="864" w:hanging="101"/>
      </w:pPr>
      <w:rPr>
        <w:rFonts w:hint="default"/>
      </w:rPr>
    </w:lvl>
    <w:lvl w:ilvl="2">
      <w:start w:val="1"/>
      <w:numFmt w:val="lowerRoman"/>
      <w:lvlText w:val="%3."/>
      <w:lvlJc w:val="right"/>
      <w:pPr>
        <w:tabs>
          <w:tab w:val="num" w:pos="1872"/>
        </w:tabs>
        <w:ind w:left="1296" w:hanging="101"/>
      </w:pPr>
      <w:rPr>
        <w:rFonts w:hint="default"/>
      </w:rPr>
    </w:lvl>
    <w:lvl w:ilvl="3">
      <w:start w:val="1"/>
      <w:numFmt w:val="decimal"/>
      <w:lvlText w:val="%4."/>
      <w:lvlJc w:val="right"/>
      <w:pPr>
        <w:tabs>
          <w:tab w:val="num" w:pos="2304"/>
        </w:tabs>
        <w:ind w:left="1728" w:hanging="101"/>
      </w:pPr>
      <w:rPr>
        <w:rFonts w:hint="default"/>
      </w:rPr>
    </w:lvl>
    <w:lvl w:ilvl="4">
      <w:start w:val="1"/>
      <w:numFmt w:val="lowerLetter"/>
      <w:lvlText w:val="%5."/>
      <w:lvlJc w:val="right"/>
      <w:pPr>
        <w:tabs>
          <w:tab w:val="num" w:pos="2736"/>
        </w:tabs>
        <w:ind w:left="2160" w:hanging="101"/>
      </w:pPr>
      <w:rPr>
        <w:rFonts w:hint="default"/>
      </w:rPr>
    </w:lvl>
    <w:lvl w:ilvl="5">
      <w:start w:val="1"/>
      <w:numFmt w:val="lowerRoman"/>
      <w:lvlText w:val="%6."/>
      <w:lvlJc w:val="right"/>
      <w:pPr>
        <w:tabs>
          <w:tab w:val="num" w:pos="3168"/>
        </w:tabs>
        <w:ind w:left="2592" w:hanging="101"/>
      </w:pPr>
      <w:rPr>
        <w:rFonts w:hint="default"/>
      </w:rPr>
    </w:lvl>
    <w:lvl w:ilvl="6">
      <w:start w:val="1"/>
      <w:numFmt w:val="decimal"/>
      <w:lvlText w:val="%7."/>
      <w:lvlJc w:val="right"/>
      <w:pPr>
        <w:tabs>
          <w:tab w:val="num" w:pos="3600"/>
        </w:tabs>
        <w:ind w:left="3024" w:hanging="101"/>
      </w:pPr>
      <w:rPr>
        <w:rFonts w:hint="default"/>
      </w:rPr>
    </w:lvl>
    <w:lvl w:ilvl="7">
      <w:start w:val="1"/>
      <w:numFmt w:val="lowerLetter"/>
      <w:lvlText w:val="%8."/>
      <w:lvlJc w:val="right"/>
      <w:pPr>
        <w:tabs>
          <w:tab w:val="num" w:pos="4032"/>
        </w:tabs>
        <w:ind w:left="3456" w:hanging="101"/>
      </w:pPr>
      <w:rPr>
        <w:rFonts w:hint="default"/>
      </w:rPr>
    </w:lvl>
    <w:lvl w:ilvl="8">
      <w:start w:val="1"/>
      <w:numFmt w:val="lowerRoman"/>
      <w:lvlText w:val="%9."/>
      <w:lvlJc w:val="right"/>
      <w:pPr>
        <w:tabs>
          <w:tab w:val="num" w:pos="4464"/>
        </w:tabs>
        <w:ind w:left="3888" w:hanging="101"/>
      </w:pPr>
      <w:rPr>
        <w:rFonts w:hint="default"/>
      </w:rPr>
    </w:lvl>
  </w:abstractNum>
  <w:abstractNum w:abstractNumId="15" w15:restartNumberingAfterBreak="0">
    <w:nsid w:val="514D5017"/>
    <w:multiLevelType w:val="multilevel"/>
    <w:tmpl w:val="5BDEEB38"/>
    <w:lvl w:ilvl="0">
      <w:start w:val="1"/>
      <w:numFmt w:val="bullet"/>
      <w:pStyle w:val="SidebarBullet"/>
      <w:lvlText w:val=""/>
      <w:lvlJc w:val="left"/>
      <w:pPr>
        <w:ind w:left="187" w:hanging="187"/>
      </w:pPr>
      <w:rPr>
        <w:rFonts w:ascii="Wingdings" w:hAnsi="Wingdings" w:hint="default"/>
        <w:color w:val="807F7C"/>
        <w:sz w:val="16"/>
      </w:rPr>
    </w:lvl>
    <w:lvl w:ilvl="1">
      <w:start w:val="1"/>
      <w:numFmt w:val="bullet"/>
      <w:lvlText w:val=""/>
      <w:lvlJc w:val="left"/>
      <w:pPr>
        <w:ind w:left="547" w:hanging="187"/>
      </w:pPr>
      <w:rPr>
        <w:rFonts w:ascii="Wingdings" w:hAnsi="Wingdings" w:hint="default"/>
        <w:color w:val="807F7C"/>
        <w:sz w:val="16"/>
      </w:rPr>
    </w:lvl>
    <w:lvl w:ilvl="2">
      <w:start w:val="1"/>
      <w:numFmt w:val="bullet"/>
      <w:lvlText w:val=""/>
      <w:lvlJc w:val="left"/>
      <w:pPr>
        <w:ind w:left="907" w:hanging="187"/>
      </w:pPr>
      <w:rPr>
        <w:rFonts w:ascii="Wingdings" w:hAnsi="Wingdings" w:hint="default"/>
        <w:color w:val="807F7C"/>
        <w:sz w:val="16"/>
      </w:rPr>
    </w:lvl>
    <w:lvl w:ilvl="3">
      <w:start w:val="1"/>
      <w:numFmt w:val="bullet"/>
      <w:lvlText w:val=""/>
      <w:lvlJc w:val="left"/>
      <w:pPr>
        <w:ind w:left="1267" w:hanging="187"/>
      </w:pPr>
      <w:rPr>
        <w:rFonts w:ascii="Wingdings" w:hAnsi="Wingdings" w:hint="default"/>
        <w:color w:val="807F7C"/>
        <w:sz w:val="16"/>
      </w:rPr>
    </w:lvl>
    <w:lvl w:ilvl="4">
      <w:start w:val="1"/>
      <w:numFmt w:val="bullet"/>
      <w:lvlText w:val=""/>
      <w:lvlJc w:val="left"/>
      <w:pPr>
        <w:ind w:left="1627" w:hanging="187"/>
      </w:pPr>
      <w:rPr>
        <w:rFonts w:ascii="Wingdings" w:hAnsi="Wingdings" w:hint="default"/>
        <w:color w:val="807F7C"/>
        <w:sz w:val="16"/>
      </w:rPr>
    </w:lvl>
    <w:lvl w:ilvl="5">
      <w:start w:val="1"/>
      <w:numFmt w:val="bullet"/>
      <w:lvlText w:val=""/>
      <w:lvlJc w:val="left"/>
      <w:pPr>
        <w:ind w:left="1987" w:hanging="187"/>
      </w:pPr>
      <w:rPr>
        <w:rFonts w:ascii="Wingdings" w:hAnsi="Wingdings" w:hint="default"/>
        <w:color w:val="807F7C"/>
        <w:sz w:val="16"/>
      </w:rPr>
    </w:lvl>
    <w:lvl w:ilvl="6">
      <w:start w:val="1"/>
      <w:numFmt w:val="bullet"/>
      <w:lvlText w:val=""/>
      <w:lvlJc w:val="left"/>
      <w:pPr>
        <w:ind w:left="2347" w:hanging="187"/>
      </w:pPr>
      <w:rPr>
        <w:rFonts w:ascii="Wingdings" w:hAnsi="Wingdings" w:hint="default"/>
        <w:color w:val="807F7C"/>
        <w:sz w:val="16"/>
      </w:rPr>
    </w:lvl>
    <w:lvl w:ilvl="7">
      <w:start w:val="1"/>
      <w:numFmt w:val="bullet"/>
      <w:lvlText w:val=""/>
      <w:lvlJc w:val="left"/>
      <w:pPr>
        <w:ind w:left="2707" w:hanging="187"/>
      </w:pPr>
      <w:rPr>
        <w:rFonts w:ascii="Wingdings" w:hAnsi="Wingdings" w:hint="default"/>
        <w:color w:val="807F7C"/>
        <w:sz w:val="16"/>
      </w:rPr>
    </w:lvl>
    <w:lvl w:ilvl="8">
      <w:start w:val="1"/>
      <w:numFmt w:val="bullet"/>
      <w:lvlText w:val=""/>
      <w:lvlJc w:val="left"/>
      <w:pPr>
        <w:ind w:left="3067" w:hanging="187"/>
      </w:pPr>
      <w:rPr>
        <w:rFonts w:ascii="Wingdings" w:hAnsi="Wingdings" w:hint="default"/>
        <w:color w:val="807F7C"/>
        <w:sz w:val="16"/>
      </w:rPr>
    </w:lvl>
  </w:abstractNum>
  <w:abstractNum w:abstractNumId="16" w15:restartNumberingAfterBreak="0">
    <w:nsid w:val="550738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7971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814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7A04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181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6830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FF5F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616851"/>
    <w:multiLevelType w:val="multilevel"/>
    <w:tmpl w:val="BDFCE404"/>
    <w:lvl w:ilvl="0">
      <w:start w:val="1"/>
      <w:numFmt w:val="decimal"/>
      <w:pStyle w:val="Numbered"/>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4" w15:restartNumberingAfterBreak="0">
    <w:nsid w:val="76C544CB"/>
    <w:multiLevelType w:val="multilevel"/>
    <w:tmpl w:val="302A21DA"/>
    <w:styleLink w:val="ListStyle-CalloutBoxBulletWhite1"/>
    <w:lvl w:ilvl="0">
      <w:start w:val="1"/>
      <w:numFmt w:val="bullet"/>
      <w:pStyle w:val="CalloutBoxBullet-White"/>
      <w:lvlText w:val="•"/>
      <w:lvlJc w:val="left"/>
      <w:pPr>
        <w:tabs>
          <w:tab w:val="num" w:pos="274"/>
        </w:tabs>
        <w:ind w:left="274" w:hanging="188"/>
      </w:pPr>
      <w:rPr>
        <w:rFonts w:ascii="Franklin Gothic Medium Cond" w:hAnsi="Franklin Gothic Medium Cond"/>
        <w:color w:val="FFFFFF" w:themeColor="background1"/>
        <w:position w:val="-1"/>
      </w:rPr>
    </w:lvl>
    <w:lvl w:ilvl="1">
      <w:start w:val="1"/>
      <w:numFmt w:val="bullet"/>
      <w:lvlText w:val="▪"/>
      <w:lvlJc w:val="left"/>
      <w:pPr>
        <w:tabs>
          <w:tab w:val="num" w:pos="548"/>
        </w:tabs>
        <w:ind w:left="548" w:hanging="188"/>
      </w:pPr>
      <w:rPr>
        <w:rFonts w:ascii="Franklin Gothic Medium Cond" w:hAnsi="Franklin Gothic Medium Cond" w:hint="default"/>
        <w:color w:val="FFFFFF" w:themeColor="background1"/>
      </w:rPr>
    </w:lvl>
    <w:lvl w:ilvl="2">
      <w:start w:val="1"/>
      <w:numFmt w:val="bullet"/>
      <w:lvlText w:val="–"/>
      <w:lvlJc w:val="left"/>
      <w:pPr>
        <w:tabs>
          <w:tab w:val="num" w:pos="822"/>
        </w:tabs>
        <w:ind w:left="822" w:hanging="188"/>
      </w:pPr>
      <w:rPr>
        <w:rFonts w:ascii="Franklin Gothic Medium Cond" w:hAnsi="Franklin Gothic Medium Cond" w:hint="default"/>
        <w:color w:val="FFFFFF" w:themeColor="background1"/>
      </w:rPr>
    </w:lvl>
    <w:lvl w:ilvl="3">
      <w:start w:val="1"/>
      <w:numFmt w:val="bullet"/>
      <w:lvlText w:val=""/>
      <w:lvlJc w:val="left"/>
      <w:pPr>
        <w:tabs>
          <w:tab w:val="num" w:pos="1096"/>
        </w:tabs>
        <w:ind w:left="1096" w:hanging="188"/>
      </w:pPr>
      <w:rPr>
        <w:rFonts w:ascii="Wingdings" w:hAnsi="Wingdings" w:hint="default"/>
        <w:color w:val="FFFFFF" w:themeColor="background1"/>
      </w:rPr>
    </w:lvl>
    <w:lvl w:ilvl="4">
      <w:start w:val="1"/>
      <w:numFmt w:val="bullet"/>
      <w:lvlText w:val="▪"/>
      <w:lvlJc w:val="left"/>
      <w:pPr>
        <w:tabs>
          <w:tab w:val="num" w:pos="1370"/>
        </w:tabs>
        <w:ind w:left="1370" w:hanging="188"/>
      </w:pPr>
      <w:rPr>
        <w:rFonts w:ascii="Franklin Gothic Medium Cond" w:hAnsi="Franklin Gothic Medium Cond" w:hint="default"/>
        <w:color w:val="FFFFFF" w:themeColor="background1"/>
      </w:rPr>
    </w:lvl>
    <w:lvl w:ilvl="5">
      <w:start w:val="1"/>
      <w:numFmt w:val="bullet"/>
      <w:lvlText w:val="–"/>
      <w:lvlJc w:val="left"/>
      <w:pPr>
        <w:tabs>
          <w:tab w:val="num" w:pos="1644"/>
        </w:tabs>
        <w:ind w:left="1644" w:hanging="188"/>
      </w:pPr>
      <w:rPr>
        <w:rFonts w:ascii="Franklin Gothic Medium Cond" w:hAnsi="Franklin Gothic Medium Cond" w:hint="default"/>
        <w:color w:val="FFFFFF" w:themeColor="background1"/>
      </w:rPr>
    </w:lvl>
    <w:lvl w:ilvl="6">
      <w:start w:val="1"/>
      <w:numFmt w:val="bullet"/>
      <w:lvlText w:val=""/>
      <w:lvlJc w:val="left"/>
      <w:pPr>
        <w:tabs>
          <w:tab w:val="num" w:pos="1918"/>
        </w:tabs>
        <w:ind w:left="1918" w:hanging="188"/>
      </w:pPr>
      <w:rPr>
        <w:rFonts w:ascii="Wingdings" w:hAnsi="Wingdings" w:hint="default"/>
        <w:color w:val="FFFFFF" w:themeColor="background1"/>
      </w:rPr>
    </w:lvl>
    <w:lvl w:ilvl="7">
      <w:start w:val="1"/>
      <w:numFmt w:val="bullet"/>
      <w:lvlText w:val=""/>
      <w:lvlJc w:val="left"/>
      <w:pPr>
        <w:tabs>
          <w:tab w:val="num" w:pos="2192"/>
        </w:tabs>
        <w:ind w:left="2192" w:hanging="188"/>
      </w:pPr>
      <w:rPr>
        <w:rFonts w:ascii="Wingdings" w:hAnsi="Wingdings" w:hint="default"/>
        <w:color w:val="FFFFFF" w:themeColor="background1"/>
      </w:rPr>
    </w:lvl>
    <w:lvl w:ilvl="8">
      <w:start w:val="1"/>
      <w:numFmt w:val="bullet"/>
      <w:lvlText w:val="–"/>
      <w:lvlJc w:val="left"/>
      <w:pPr>
        <w:tabs>
          <w:tab w:val="num" w:pos="2466"/>
        </w:tabs>
        <w:ind w:left="2466" w:hanging="188"/>
      </w:pPr>
      <w:rPr>
        <w:rFonts w:ascii="Franklin Gothic Medium Cond" w:hAnsi="Franklin Gothic Medium Cond" w:hint="default"/>
        <w:color w:val="FFFFFF" w:themeColor="background1"/>
      </w:rPr>
    </w:lvl>
  </w:abstractNum>
  <w:num w:numId="1" w16cid:durableId="1726567516">
    <w:abstractNumId w:val="24"/>
  </w:num>
  <w:num w:numId="2" w16cid:durableId="414203874">
    <w:abstractNumId w:val="7"/>
  </w:num>
  <w:num w:numId="3" w16cid:durableId="327952534">
    <w:abstractNumId w:val="11"/>
  </w:num>
  <w:num w:numId="4" w16cid:durableId="1159155253">
    <w:abstractNumId w:val="6"/>
  </w:num>
  <w:num w:numId="5" w16cid:durableId="801314655">
    <w:abstractNumId w:val="14"/>
  </w:num>
  <w:num w:numId="6" w16cid:durableId="1823545736">
    <w:abstractNumId w:val="5"/>
  </w:num>
  <w:num w:numId="7" w16cid:durableId="1568422172">
    <w:abstractNumId w:val="2"/>
  </w:num>
  <w:num w:numId="8" w16cid:durableId="1963149048">
    <w:abstractNumId w:val="11"/>
  </w:num>
  <w:num w:numId="9" w16cid:durableId="246235808">
    <w:abstractNumId w:val="24"/>
  </w:num>
  <w:num w:numId="10" w16cid:durableId="1794472729">
    <w:abstractNumId w:val="23"/>
  </w:num>
  <w:num w:numId="11" w16cid:durableId="815992132">
    <w:abstractNumId w:val="15"/>
  </w:num>
  <w:num w:numId="12" w16cid:durableId="533077279">
    <w:abstractNumId w:val="13"/>
  </w:num>
  <w:num w:numId="13" w16cid:durableId="1246843241">
    <w:abstractNumId w:val="1"/>
    <w:lvlOverride w:ilvl="0">
      <w:lvl w:ilvl="0">
        <w:start w:val="1"/>
        <w:numFmt w:val="decimal"/>
        <w:pStyle w:val="ListNumber"/>
        <w:lvlText w:val="%1."/>
        <w:lvlJc w:val="right"/>
        <w:pPr>
          <w:tabs>
            <w:tab w:val="num" w:pos="1008"/>
          </w:tabs>
          <w:ind w:left="432" w:hanging="101"/>
        </w:pPr>
        <w:rPr>
          <w:rFonts w:hint="default"/>
        </w:rPr>
      </w:lvl>
    </w:lvlOverride>
  </w:num>
  <w:num w:numId="14" w16cid:durableId="187182746">
    <w:abstractNumId w:val="16"/>
  </w:num>
  <w:num w:numId="15" w16cid:durableId="75132911">
    <w:abstractNumId w:val="21"/>
  </w:num>
  <w:num w:numId="16" w16cid:durableId="1218978061">
    <w:abstractNumId w:val="17"/>
  </w:num>
  <w:num w:numId="17" w16cid:durableId="2105413510">
    <w:abstractNumId w:val="10"/>
  </w:num>
  <w:num w:numId="18" w16cid:durableId="1348410082">
    <w:abstractNumId w:val="12"/>
  </w:num>
  <w:num w:numId="19" w16cid:durableId="768089344">
    <w:abstractNumId w:val="4"/>
  </w:num>
  <w:num w:numId="20" w16cid:durableId="1340158420">
    <w:abstractNumId w:val="20"/>
  </w:num>
  <w:num w:numId="21" w16cid:durableId="1364018224">
    <w:abstractNumId w:val="18"/>
  </w:num>
  <w:num w:numId="22" w16cid:durableId="2009362983">
    <w:abstractNumId w:val="0"/>
  </w:num>
  <w:num w:numId="23" w16cid:durableId="1773479260">
    <w:abstractNumId w:val="8"/>
  </w:num>
  <w:num w:numId="24" w16cid:durableId="522747587">
    <w:abstractNumId w:val="22"/>
  </w:num>
  <w:num w:numId="25" w16cid:durableId="992297856">
    <w:abstractNumId w:val="3"/>
  </w:num>
  <w:num w:numId="26" w16cid:durableId="340937016">
    <w:abstractNumId w:val="9"/>
  </w:num>
  <w:num w:numId="27" w16cid:durableId="78461470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1" w:val="Document Title"/>
    <w:docVar w:name="var2" w:val="Optional Subtitle"/>
    <w:docVar w:name="var3" w:val="True"/>
  </w:docVars>
  <w:rsids>
    <w:rsidRoot w:val="005566A2"/>
    <w:rsid w:val="00003597"/>
    <w:rsid w:val="00003CDB"/>
    <w:rsid w:val="00005488"/>
    <w:rsid w:val="00005674"/>
    <w:rsid w:val="000120B7"/>
    <w:rsid w:val="00014436"/>
    <w:rsid w:val="00020BA8"/>
    <w:rsid w:val="00023B07"/>
    <w:rsid w:val="00026A08"/>
    <w:rsid w:val="00026C28"/>
    <w:rsid w:val="0003081C"/>
    <w:rsid w:val="000311EA"/>
    <w:rsid w:val="00033636"/>
    <w:rsid w:val="00037B21"/>
    <w:rsid w:val="0004020F"/>
    <w:rsid w:val="0004312A"/>
    <w:rsid w:val="00043409"/>
    <w:rsid w:val="00043DC9"/>
    <w:rsid w:val="00047919"/>
    <w:rsid w:val="00047E21"/>
    <w:rsid w:val="00050083"/>
    <w:rsid w:val="00052335"/>
    <w:rsid w:val="00052760"/>
    <w:rsid w:val="00067FD8"/>
    <w:rsid w:val="00070D36"/>
    <w:rsid w:val="00073575"/>
    <w:rsid w:val="000736C7"/>
    <w:rsid w:val="00075E85"/>
    <w:rsid w:val="0007682F"/>
    <w:rsid w:val="000776D2"/>
    <w:rsid w:val="00077BE1"/>
    <w:rsid w:val="00081227"/>
    <w:rsid w:val="00082F99"/>
    <w:rsid w:val="000836A3"/>
    <w:rsid w:val="000844D4"/>
    <w:rsid w:val="0008588C"/>
    <w:rsid w:val="00085D64"/>
    <w:rsid w:val="00086104"/>
    <w:rsid w:val="000862A2"/>
    <w:rsid w:val="000871BA"/>
    <w:rsid w:val="000902F9"/>
    <w:rsid w:val="000929D9"/>
    <w:rsid w:val="00094A15"/>
    <w:rsid w:val="00096C63"/>
    <w:rsid w:val="000A1A83"/>
    <w:rsid w:val="000A6C57"/>
    <w:rsid w:val="000A6CCC"/>
    <w:rsid w:val="000A6D2F"/>
    <w:rsid w:val="000A6F1F"/>
    <w:rsid w:val="000B190E"/>
    <w:rsid w:val="000B2C58"/>
    <w:rsid w:val="000B56B6"/>
    <w:rsid w:val="000C23E5"/>
    <w:rsid w:val="000D38D0"/>
    <w:rsid w:val="000D7C72"/>
    <w:rsid w:val="000D7C83"/>
    <w:rsid w:val="000E050F"/>
    <w:rsid w:val="000E1222"/>
    <w:rsid w:val="000E2206"/>
    <w:rsid w:val="000E32BD"/>
    <w:rsid w:val="000E3E83"/>
    <w:rsid w:val="000E5E35"/>
    <w:rsid w:val="000E643B"/>
    <w:rsid w:val="000E7459"/>
    <w:rsid w:val="000F2689"/>
    <w:rsid w:val="000F28A1"/>
    <w:rsid w:val="000F4EC4"/>
    <w:rsid w:val="000F54D2"/>
    <w:rsid w:val="000F7DE9"/>
    <w:rsid w:val="0010495F"/>
    <w:rsid w:val="00104C68"/>
    <w:rsid w:val="00112DF4"/>
    <w:rsid w:val="00113CCD"/>
    <w:rsid w:val="00116053"/>
    <w:rsid w:val="00122BDF"/>
    <w:rsid w:val="001267EC"/>
    <w:rsid w:val="0013125E"/>
    <w:rsid w:val="001356B6"/>
    <w:rsid w:val="001365D9"/>
    <w:rsid w:val="001365E3"/>
    <w:rsid w:val="00140B27"/>
    <w:rsid w:val="00141857"/>
    <w:rsid w:val="00142A7B"/>
    <w:rsid w:val="001437CF"/>
    <w:rsid w:val="00143C04"/>
    <w:rsid w:val="0014789D"/>
    <w:rsid w:val="00150B93"/>
    <w:rsid w:val="001556F4"/>
    <w:rsid w:val="00155FCD"/>
    <w:rsid w:val="0015693C"/>
    <w:rsid w:val="001600A7"/>
    <w:rsid w:val="001635A3"/>
    <w:rsid w:val="00165FB0"/>
    <w:rsid w:val="00166554"/>
    <w:rsid w:val="0016678B"/>
    <w:rsid w:val="00167AE5"/>
    <w:rsid w:val="00167CA0"/>
    <w:rsid w:val="001713ED"/>
    <w:rsid w:val="001767A0"/>
    <w:rsid w:val="0017781C"/>
    <w:rsid w:val="00180E3F"/>
    <w:rsid w:val="00181E29"/>
    <w:rsid w:val="00182B9A"/>
    <w:rsid w:val="00183C96"/>
    <w:rsid w:val="001854F8"/>
    <w:rsid w:val="001866C7"/>
    <w:rsid w:val="00187A1C"/>
    <w:rsid w:val="00187E35"/>
    <w:rsid w:val="00191C9A"/>
    <w:rsid w:val="001949FA"/>
    <w:rsid w:val="00194FE5"/>
    <w:rsid w:val="001A2926"/>
    <w:rsid w:val="001A5736"/>
    <w:rsid w:val="001A72F3"/>
    <w:rsid w:val="001A7988"/>
    <w:rsid w:val="001B2F63"/>
    <w:rsid w:val="001B613C"/>
    <w:rsid w:val="001C392B"/>
    <w:rsid w:val="001C4E74"/>
    <w:rsid w:val="001C5B3F"/>
    <w:rsid w:val="001C5DB6"/>
    <w:rsid w:val="001D164B"/>
    <w:rsid w:val="001D1D45"/>
    <w:rsid w:val="001D3A2D"/>
    <w:rsid w:val="001D4C88"/>
    <w:rsid w:val="001D590B"/>
    <w:rsid w:val="001D7E98"/>
    <w:rsid w:val="001E387A"/>
    <w:rsid w:val="001E421F"/>
    <w:rsid w:val="001E6273"/>
    <w:rsid w:val="001E6FE5"/>
    <w:rsid w:val="001E73C1"/>
    <w:rsid w:val="001F122A"/>
    <w:rsid w:val="001F4529"/>
    <w:rsid w:val="001F5943"/>
    <w:rsid w:val="002069AB"/>
    <w:rsid w:val="00210D3F"/>
    <w:rsid w:val="00210F08"/>
    <w:rsid w:val="00212405"/>
    <w:rsid w:val="00216C1C"/>
    <w:rsid w:val="00217217"/>
    <w:rsid w:val="00221029"/>
    <w:rsid w:val="00221F83"/>
    <w:rsid w:val="00222126"/>
    <w:rsid w:val="00223A86"/>
    <w:rsid w:val="00223C74"/>
    <w:rsid w:val="00224299"/>
    <w:rsid w:val="00227500"/>
    <w:rsid w:val="00236323"/>
    <w:rsid w:val="00241AC6"/>
    <w:rsid w:val="00242063"/>
    <w:rsid w:val="00242778"/>
    <w:rsid w:val="00244EA3"/>
    <w:rsid w:val="00244F90"/>
    <w:rsid w:val="002478FB"/>
    <w:rsid w:val="00250F67"/>
    <w:rsid w:val="002516FD"/>
    <w:rsid w:val="00256158"/>
    <w:rsid w:val="0026155F"/>
    <w:rsid w:val="00265D63"/>
    <w:rsid w:val="00267DE7"/>
    <w:rsid w:val="00272744"/>
    <w:rsid w:val="00272DA7"/>
    <w:rsid w:val="00274BA5"/>
    <w:rsid w:val="00274EA4"/>
    <w:rsid w:val="00277714"/>
    <w:rsid w:val="0027777F"/>
    <w:rsid w:val="0028073F"/>
    <w:rsid w:val="00281EE8"/>
    <w:rsid w:val="00290195"/>
    <w:rsid w:val="00291BFD"/>
    <w:rsid w:val="0029691A"/>
    <w:rsid w:val="002973AB"/>
    <w:rsid w:val="002A318F"/>
    <w:rsid w:val="002A3836"/>
    <w:rsid w:val="002A38F6"/>
    <w:rsid w:val="002B0E43"/>
    <w:rsid w:val="002B4E61"/>
    <w:rsid w:val="002B5553"/>
    <w:rsid w:val="002B6983"/>
    <w:rsid w:val="002C034A"/>
    <w:rsid w:val="002C5E1D"/>
    <w:rsid w:val="002C6533"/>
    <w:rsid w:val="002C7396"/>
    <w:rsid w:val="002D573B"/>
    <w:rsid w:val="002E05EE"/>
    <w:rsid w:val="002E1055"/>
    <w:rsid w:val="002E33DD"/>
    <w:rsid w:val="002E38E4"/>
    <w:rsid w:val="002E3E0F"/>
    <w:rsid w:val="002E7AAE"/>
    <w:rsid w:val="002F3F05"/>
    <w:rsid w:val="002F4B61"/>
    <w:rsid w:val="002F55E3"/>
    <w:rsid w:val="002F67AA"/>
    <w:rsid w:val="002F7861"/>
    <w:rsid w:val="003005B0"/>
    <w:rsid w:val="003005E2"/>
    <w:rsid w:val="00301180"/>
    <w:rsid w:val="00302B51"/>
    <w:rsid w:val="00302C56"/>
    <w:rsid w:val="00304E40"/>
    <w:rsid w:val="0030651F"/>
    <w:rsid w:val="00306871"/>
    <w:rsid w:val="003102D1"/>
    <w:rsid w:val="003135E6"/>
    <w:rsid w:val="00314BE8"/>
    <w:rsid w:val="00317F6F"/>
    <w:rsid w:val="00321B65"/>
    <w:rsid w:val="00324318"/>
    <w:rsid w:val="00324AFD"/>
    <w:rsid w:val="00324C95"/>
    <w:rsid w:val="00326DE0"/>
    <w:rsid w:val="00327582"/>
    <w:rsid w:val="003343CE"/>
    <w:rsid w:val="00334B6A"/>
    <w:rsid w:val="0033542D"/>
    <w:rsid w:val="00336DA0"/>
    <w:rsid w:val="00342935"/>
    <w:rsid w:val="00343516"/>
    <w:rsid w:val="00343BC2"/>
    <w:rsid w:val="00344AA6"/>
    <w:rsid w:val="00346D6D"/>
    <w:rsid w:val="00346DF3"/>
    <w:rsid w:val="00346F8E"/>
    <w:rsid w:val="00352904"/>
    <w:rsid w:val="003542C1"/>
    <w:rsid w:val="00354D33"/>
    <w:rsid w:val="00356826"/>
    <w:rsid w:val="00357B50"/>
    <w:rsid w:val="00361EE2"/>
    <w:rsid w:val="0036673B"/>
    <w:rsid w:val="003675C7"/>
    <w:rsid w:val="00367606"/>
    <w:rsid w:val="00367F0C"/>
    <w:rsid w:val="0037327B"/>
    <w:rsid w:val="003757B6"/>
    <w:rsid w:val="00375F6E"/>
    <w:rsid w:val="00376A26"/>
    <w:rsid w:val="00382CAC"/>
    <w:rsid w:val="003838EE"/>
    <w:rsid w:val="00383A2D"/>
    <w:rsid w:val="00385529"/>
    <w:rsid w:val="00386DF2"/>
    <w:rsid w:val="003905A0"/>
    <w:rsid w:val="00395888"/>
    <w:rsid w:val="00395D1B"/>
    <w:rsid w:val="003966DF"/>
    <w:rsid w:val="003A139E"/>
    <w:rsid w:val="003A1B31"/>
    <w:rsid w:val="003B222A"/>
    <w:rsid w:val="003B3ED4"/>
    <w:rsid w:val="003B4D75"/>
    <w:rsid w:val="003B7B93"/>
    <w:rsid w:val="003C1AED"/>
    <w:rsid w:val="003C282B"/>
    <w:rsid w:val="003C3B13"/>
    <w:rsid w:val="003C3C35"/>
    <w:rsid w:val="003C3E52"/>
    <w:rsid w:val="003C588F"/>
    <w:rsid w:val="003C5CA3"/>
    <w:rsid w:val="003D197C"/>
    <w:rsid w:val="003D28BA"/>
    <w:rsid w:val="003D3CEE"/>
    <w:rsid w:val="003D6D14"/>
    <w:rsid w:val="003E24B6"/>
    <w:rsid w:val="003E34A4"/>
    <w:rsid w:val="003E37FF"/>
    <w:rsid w:val="003E44A2"/>
    <w:rsid w:val="003E44B6"/>
    <w:rsid w:val="003E5E6E"/>
    <w:rsid w:val="003E679D"/>
    <w:rsid w:val="003F1084"/>
    <w:rsid w:val="003F2988"/>
    <w:rsid w:val="003F2D7F"/>
    <w:rsid w:val="00400F9C"/>
    <w:rsid w:val="004016AE"/>
    <w:rsid w:val="0040593A"/>
    <w:rsid w:val="004070CD"/>
    <w:rsid w:val="004073F3"/>
    <w:rsid w:val="004107C8"/>
    <w:rsid w:val="00414E69"/>
    <w:rsid w:val="0042074B"/>
    <w:rsid w:val="0042356A"/>
    <w:rsid w:val="00424F4D"/>
    <w:rsid w:val="00425B51"/>
    <w:rsid w:val="0042685D"/>
    <w:rsid w:val="004317B4"/>
    <w:rsid w:val="00441382"/>
    <w:rsid w:val="00442391"/>
    <w:rsid w:val="004446FA"/>
    <w:rsid w:val="00453FC8"/>
    <w:rsid w:val="00456D55"/>
    <w:rsid w:val="00457BCE"/>
    <w:rsid w:val="004615B4"/>
    <w:rsid w:val="004615E0"/>
    <w:rsid w:val="00462000"/>
    <w:rsid w:val="00463022"/>
    <w:rsid w:val="00463BF4"/>
    <w:rsid w:val="00466F28"/>
    <w:rsid w:val="004674CB"/>
    <w:rsid w:val="00467828"/>
    <w:rsid w:val="0047088A"/>
    <w:rsid w:val="004722FC"/>
    <w:rsid w:val="00472504"/>
    <w:rsid w:val="00473C9E"/>
    <w:rsid w:val="00475F03"/>
    <w:rsid w:val="00482AFD"/>
    <w:rsid w:val="00484EEC"/>
    <w:rsid w:val="00487F17"/>
    <w:rsid w:val="00496B87"/>
    <w:rsid w:val="0049754C"/>
    <w:rsid w:val="004A42D4"/>
    <w:rsid w:val="004B2078"/>
    <w:rsid w:val="004C2293"/>
    <w:rsid w:val="004E27B1"/>
    <w:rsid w:val="004E4683"/>
    <w:rsid w:val="004F0F5A"/>
    <w:rsid w:val="005070B1"/>
    <w:rsid w:val="005106F8"/>
    <w:rsid w:val="00510CF1"/>
    <w:rsid w:val="00511148"/>
    <w:rsid w:val="005117A6"/>
    <w:rsid w:val="005136DC"/>
    <w:rsid w:val="005145F7"/>
    <w:rsid w:val="005167AF"/>
    <w:rsid w:val="005179F1"/>
    <w:rsid w:val="00524F60"/>
    <w:rsid w:val="00526E0B"/>
    <w:rsid w:val="005305A5"/>
    <w:rsid w:val="0053242B"/>
    <w:rsid w:val="00535493"/>
    <w:rsid w:val="00542CEF"/>
    <w:rsid w:val="00546B96"/>
    <w:rsid w:val="00547696"/>
    <w:rsid w:val="0055235D"/>
    <w:rsid w:val="00553E61"/>
    <w:rsid w:val="005566A2"/>
    <w:rsid w:val="00557BA0"/>
    <w:rsid w:val="00560ECB"/>
    <w:rsid w:val="005614FB"/>
    <w:rsid w:val="00562E38"/>
    <w:rsid w:val="0056321F"/>
    <w:rsid w:val="0057067C"/>
    <w:rsid w:val="00580D6C"/>
    <w:rsid w:val="005815E6"/>
    <w:rsid w:val="00582C48"/>
    <w:rsid w:val="00586BCF"/>
    <w:rsid w:val="00587508"/>
    <w:rsid w:val="00587854"/>
    <w:rsid w:val="005943D6"/>
    <w:rsid w:val="005A06C7"/>
    <w:rsid w:val="005A2064"/>
    <w:rsid w:val="005A6DBA"/>
    <w:rsid w:val="005A76A0"/>
    <w:rsid w:val="005B2D63"/>
    <w:rsid w:val="005B429A"/>
    <w:rsid w:val="005B5DEB"/>
    <w:rsid w:val="005B65B9"/>
    <w:rsid w:val="005B67A7"/>
    <w:rsid w:val="005B749D"/>
    <w:rsid w:val="005C1D4C"/>
    <w:rsid w:val="005C2832"/>
    <w:rsid w:val="005C52B6"/>
    <w:rsid w:val="005C62FC"/>
    <w:rsid w:val="005C739A"/>
    <w:rsid w:val="005D017F"/>
    <w:rsid w:val="005D0C81"/>
    <w:rsid w:val="005D3088"/>
    <w:rsid w:val="005D328D"/>
    <w:rsid w:val="005D4A4E"/>
    <w:rsid w:val="005D4FBA"/>
    <w:rsid w:val="005E390A"/>
    <w:rsid w:val="005E6459"/>
    <w:rsid w:val="005E6985"/>
    <w:rsid w:val="005E73AC"/>
    <w:rsid w:val="005F3F32"/>
    <w:rsid w:val="005F45DC"/>
    <w:rsid w:val="005F6AEB"/>
    <w:rsid w:val="00601376"/>
    <w:rsid w:val="006023DA"/>
    <w:rsid w:val="00603E18"/>
    <w:rsid w:val="00606231"/>
    <w:rsid w:val="006075A9"/>
    <w:rsid w:val="006076E6"/>
    <w:rsid w:val="00607F92"/>
    <w:rsid w:val="00611327"/>
    <w:rsid w:val="006115A5"/>
    <w:rsid w:val="0061510B"/>
    <w:rsid w:val="00615DC2"/>
    <w:rsid w:val="0061623C"/>
    <w:rsid w:val="00616E14"/>
    <w:rsid w:val="00617343"/>
    <w:rsid w:val="00620914"/>
    <w:rsid w:val="00622010"/>
    <w:rsid w:val="0062210D"/>
    <w:rsid w:val="0062252F"/>
    <w:rsid w:val="00626F52"/>
    <w:rsid w:val="006278AF"/>
    <w:rsid w:val="00631C2A"/>
    <w:rsid w:val="00632D54"/>
    <w:rsid w:val="00640F6F"/>
    <w:rsid w:val="0064689B"/>
    <w:rsid w:val="00653CC5"/>
    <w:rsid w:val="00653E95"/>
    <w:rsid w:val="00667AF1"/>
    <w:rsid w:val="00671AAE"/>
    <w:rsid w:val="0067309B"/>
    <w:rsid w:val="006734DC"/>
    <w:rsid w:val="00674E9F"/>
    <w:rsid w:val="006754F0"/>
    <w:rsid w:val="006813FB"/>
    <w:rsid w:val="00683505"/>
    <w:rsid w:val="006B155D"/>
    <w:rsid w:val="006B2AF9"/>
    <w:rsid w:val="006B34F6"/>
    <w:rsid w:val="006B3C73"/>
    <w:rsid w:val="006C2871"/>
    <w:rsid w:val="006C34B4"/>
    <w:rsid w:val="006C53F8"/>
    <w:rsid w:val="006C5505"/>
    <w:rsid w:val="006C66F6"/>
    <w:rsid w:val="006D29AF"/>
    <w:rsid w:val="006D31F3"/>
    <w:rsid w:val="006D3C8A"/>
    <w:rsid w:val="006D42BA"/>
    <w:rsid w:val="006D5F95"/>
    <w:rsid w:val="006D647A"/>
    <w:rsid w:val="006D6EE8"/>
    <w:rsid w:val="006D78AA"/>
    <w:rsid w:val="006E00D3"/>
    <w:rsid w:val="006E10E8"/>
    <w:rsid w:val="006E2F74"/>
    <w:rsid w:val="006F0BAE"/>
    <w:rsid w:val="006F3A79"/>
    <w:rsid w:val="006F490A"/>
    <w:rsid w:val="006F6606"/>
    <w:rsid w:val="006F7194"/>
    <w:rsid w:val="00700659"/>
    <w:rsid w:val="00700C84"/>
    <w:rsid w:val="00701CEE"/>
    <w:rsid w:val="007057DE"/>
    <w:rsid w:val="0071009E"/>
    <w:rsid w:val="007111F3"/>
    <w:rsid w:val="00712B15"/>
    <w:rsid w:val="00716258"/>
    <w:rsid w:val="00716553"/>
    <w:rsid w:val="00720379"/>
    <w:rsid w:val="007263BE"/>
    <w:rsid w:val="007265CE"/>
    <w:rsid w:val="00727AB9"/>
    <w:rsid w:val="00730359"/>
    <w:rsid w:val="00730AFF"/>
    <w:rsid w:val="00736BC0"/>
    <w:rsid w:val="0074234C"/>
    <w:rsid w:val="0074327C"/>
    <w:rsid w:val="00745623"/>
    <w:rsid w:val="00745FD9"/>
    <w:rsid w:val="00747C76"/>
    <w:rsid w:val="00750938"/>
    <w:rsid w:val="00751A57"/>
    <w:rsid w:val="0075229D"/>
    <w:rsid w:val="0075415F"/>
    <w:rsid w:val="00754717"/>
    <w:rsid w:val="007551E6"/>
    <w:rsid w:val="00755882"/>
    <w:rsid w:val="00755E64"/>
    <w:rsid w:val="00755F7D"/>
    <w:rsid w:val="00757FE2"/>
    <w:rsid w:val="00763F46"/>
    <w:rsid w:val="00764AE2"/>
    <w:rsid w:val="00766571"/>
    <w:rsid w:val="007721A1"/>
    <w:rsid w:val="007740A5"/>
    <w:rsid w:val="00774CAC"/>
    <w:rsid w:val="00776652"/>
    <w:rsid w:val="0077729F"/>
    <w:rsid w:val="00780109"/>
    <w:rsid w:val="0078528E"/>
    <w:rsid w:val="007852BC"/>
    <w:rsid w:val="00785A30"/>
    <w:rsid w:val="0078663A"/>
    <w:rsid w:val="007946B9"/>
    <w:rsid w:val="007A0B49"/>
    <w:rsid w:val="007A4928"/>
    <w:rsid w:val="007A5101"/>
    <w:rsid w:val="007A54DA"/>
    <w:rsid w:val="007B0E64"/>
    <w:rsid w:val="007B1C23"/>
    <w:rsid w:val="007B2A1A"/>
    <w:rsid w:val="007B39FC"/>
    <w:rsid w:val="007B5262"/>
    <w:rsid w:val="007B755E"/>
    <w:rsid w:val="007C3572"/>
    <w:rsid w:val="007D0BD6"/>
    <w:rsid w:val="007D15E5"/>
    <w:rsid w:val="007D1800"/>
    <w:rsid w:val="007D56ED"/>
    <w:rsid w:val="007D57D6"/>
    <w:rsid w:val="007E0B98"/>
    <w:rsid w:val="007E552F"/>
    <w:rsid w:val="007E56A4"/>
    <w:rsid w:val="007E6BEE"/>
    <w:rsid w:val="007E714F"/>
    <w:rsid w:val="007E74AE"/>
    <w:rsid w:val="007F3F8C"/>
    <w:rsid w:val="007F494E"/>
    <w:rsid w:val="007F5270"/>
    <w:rsid w:val="007F7742"/>
    <w:rsid w:val="00800419"/>
    <w:rsid w:val="0080571B"/>
    <w:rsid w:val="0080702E"/>
    <w:rsid w:val="00807363"/>
    <w:rsid w:val="00811208"/>
    <w:rsid w:val="008118F1"/>
    <w:rsid w:val="00811DF1"/>
    <w:rsid w:val="00814517"/>
    <w:rsid w:val="00814A35"/>
    <w:rsid w:val="00815F8F"/>
    <w:rsid w:val="00816F63"/>
    <w:rsid w:val="00817878"/>
    <w:rsid w:val="00817D46"/>
    <w:rsid w:val="00820919"/>
    <w:rsid w:val="00823679"/>
    <w:rsid w:val="00823E6D"/>
    <w:rsid w:val="0082719E"/>
    <w:rsid w:val="00827718"/>
    <w:rsid w:val="00830728"/>
    <w:rsid w:val="008366C4"/>
    <w:rsid w:val="00836E11"/>
    <w:rsid w:val="00840624"/>
    <w:rsid w:val="0084487D"/>
    <w:rsid w:val="00845A0B"/>
    <w:rsid w:val="00845B69"/>
    <w:rsid w:val="00846198"/>
    <w:rsid w:val="008467D9"/>
    <w:rsid w:val="00846882"/>
    <w:rsid w:val="00846CED"/>
    <w:rsid w:val="00852358"/>
    <w:rsid w:val="00853D9D"/>
    <w:rsid w:val="00854159"/>
    <w:rsid w:val="00855AB0"/>
    <w:rsid w:val="00860F59"/>
    <w:rsid w:val="008660DA"/>
    <w:rsid w:val="00873168"/>
    <w:rsid w:val="00874BA6"/>
    <w:rsid w:val="008765B7"/>
    <w:rsid w:val="00876829"/>
    <w:rsid w:val="00876EEB"/>
    <w:rsid w:val="00877C94"/>
    <w:rsid w:val="00881588"/>
    <w:rsid w:val="00881D8E"/>
    <w:rsid w:val="008834D1"/>
    <w:rsid w:val="00893860"/>
    <w:rsid w:val="00896E21"/>
    <w:rsid w:val="008A2097"/>
    <w:rsid w:val="008A29A9"/>
    <w:rsid w:val="008A487D"/>
    <w:rsid w:val="008A5864"/>
    <w:rsid w:val="008B0EAD"/>
    <w:rsid w:val="008B20B0"/>
    <w:rsid w:val="008B2C24"/>
    <w:rsid w:val="008B3C0C"/>
    <w:rsid w:val="008B69E1"/>
    <w:rsid w:val="008C23E9"/>
    <w:rsid w:val="008C461D"/>
    <w:rsid w:val="008E32E4"/>
    <w:rsid w:val="008E331F"/>
    <w:rsid w:val="008E693F"/>
    <w:rsid w:val="008F02EB"/>
    <w:rsid w:val="008F1F83"/>
    <w:rsid w:val="008F2DCA"/>
    <w:rsid w:val="008F3D5B"/>
    <w:rsid w:val="008F4CDF"/>
    <w:rsid w:val="0090241B"/>
    <w:rsid w:val="00904F1B"/>
    <w:rsid w:val="009052F7"/>
    <w:rsid w:val="00906D0A"/>
    <w:rsid w:val="009077D1"/>
    <w:rsid w:val="009100ED"/>
    <w:rsid w:val="00911DDE"/>
    <w:rsid w:val="009144F1"/>
    <w:rsid w:val="0091668E"/>
    <w:rsid w:val="00921EF7"/>
    <w:rsid w:val="00930F7E"/>
    <w:rsid w:val="00937C94"/>
    <w:rsid w:val="009431E1"/>
    <w:rsid w:val="00943309"/>
    <w:rsid w:val="00946B35"/>
    <w:rsid w:val="0094703A"/>
    <w:rsid w:val="00947D9D"/>
    <w:rsid w:val="009548CB"/>
    <w:rsid w:val="00956026"/>
    <w:rsid w:val="00956AE2"/>
    <w:rsid w:val="009605B4"/>
    <w:rsid w:val="009655C1"/>
    <w:rsid w:val="00965CB0"/>
    <w:rsid w:val="00966289"/>
    <w:rsid w:val="009702D5"/>
    <w:rsid w:val="0097414D"/>
    <w:rsid w:val="00975B7B"/>
    <w:rsid w:val="009760DF"/>
    <w:rsid w:val="00976A58"/>
    <w:rsid w:val="009802A0"/>
    <w:rsid w:val="009807A6"/>
    <w:rsid w:val="00980894"/>
    <w:rsid w:val="00982F00"/>
    <w:rsid w:val="0098344B"/>
    <w:rsid w:val="009848D7"/>
    <w:rsid w:val="00985525"/>
    <w:rsid w:val="0099093F"/>
    <w:rsid w:val="00997A26"/>
    <w:rsid w:val="00997E54"/>
    <w:rsid w:val="009A108A"/>
    <w:rsid w:val="009A4393"/>
    <w:rsid w:val="009A49C6"/>
    <w:rsid w:val="009A547B"/>
    <w:rsid w:val="009A5796"/>
    <w:rsid w:val="009A6EEA"/>
    <w:rsid w:val="009B2BC2"/>
    <w:rsid w:val="009B5498"/>
    <w:rsid w:val="009B5847"/>
    <w:rsid w:val="009B7893"/>
    <w:rsid w:val="009C0B7B"/>
    <w:rsid w:val="009C1064"/>
    <w:rsid w:val="009C438B"/>
    <w:rsid w:val="009C44E5"/>
    <w:rsid w:val="009D23B9"/>
    <w:rsid w:val="009D3539"/>
    <w:rsid w:val="009D4CC7"/>
    <w:rsid w:val="009D6BD1"/>
    <w:rsid w:val="009E02F6"/>
    <w:rsid w:val="009E04CB"/>
    <w:rsid w:val="009E1E64"/>
    <w:rsid w:val="009E5EB4"/>
    <w:rsid w:val="009F0E00"/>
    <w:rsid w:val="009F39B6"/>
    <w:rsid w:val="009F5544"/>
    <w:rsid w:val="009F6317"/>
    <w:rsid w:val="00A00A9D"/>
    <w:rsid w:val="00A037F6"/>
    <w:rsid w:val="00A039CE"/>
    <w:rsid w:val="00A03C6C"/>
    <w:rsid w:val="00A051FF"/>
    <w:rsid w:val="00A05643"/>
    <w:rsid w:val="00A071CE"/>
    <w:rsid w:val="00A12119"/>
    <w:rsid w:val="00A14183"/>
    <w:rsid w:val="00A15279"/>
    <w:rsid w:val="00A15581"/>
    <w:rsid w:val="00A2053C"/>
    <w:rsid w:val="00A2504B"/>
    <w:rsid w:val="00A279E5"/>
    <w:rsid w:val="00A3144F"/>
    <w:rsid w:val="00A3430B"/>
    <w:rsid w:val="00A35655"/>
    <w:rsid w:val="00A40579"/>
    <w:rsid w:val="00A40DA7"/>
    <w:rsid w:val="00A41292"/>
    <w:rsid w:val="00A41E88"/>
    <w:rsid w:val="00A427CF"/>
    <w:rsid w:val="00A43EC7"/>
    <w:rsid w:val="00A536AD"/>
    <w:rsid w:val="00A53BD7"/>
    <w:rsid w:val="00A61890"/>
    <w:rsid w:val="00A61E29"/>
    <w:rsid w:val="00A665B7"/>
    <w:rsid w:val="00A66FD7"/>
    <w:rsid w:val="00A67DF8"/>
    <w:rsid w:val="00A71610"/>
    <w:rsid w:val="00A72417"/>
    <w:rsid w:val="00A73770"/>
    <w:rsid w:val="00A74C57"/>
    <w:rsid w:val="00A76166"/>
    <w:rsid w:val="00A778B6"/>
    <w:rsid w:val="00A808B5"/>
    <w:rsid w:val="00A813D6"/>
    <w:rsid w:val="00A823A2"/>
    <w:rsid w:val="00A85567"/>
    <w:rsid w:val="00A85B02"/>
    <w:rsid w:val="00A866CF"/>
    <w:rsid w:val="00A915A7"/>
    <w:rsid w:val="00A91F73"/>
    <w:rsid w:val="00A935AF"/>
    <w:rsid w:val="00A939FE"/>
    <w:rsid w:val="00A94748"/>
    <w:rsid w:val="00A960C0"/>
    <w:rsid w:val="00AA7274"/>
    <w:rsid w:val="00AB20A5"/>
    <w:rsid w:val="00AB2C8B"/>
    <w:rsid w:val="00AB5E71"/>
    <w:rsid w:val="00AB796B"/>
    <w:rsid w:val="00AC25C4"/>
    <w:rsid w:val="00AC4468"/>
    <w:rsid w:val="00AC47B9"/>
    <w:rsid w:val="00AC4A33"/>
    <w:rsid w:val="00AC5AA1"/>
    <w:rsid w:val="00AD066E"/>
    <w:rsid w:val="00AD21A7"/>
    <w:rsid w:val="00AD2893"/>
    <w:rsid w:val="00AD7505"/>
    <w:rsid w:val="00AE1877"/>
    <w:rsid w:val="00AE6210"/>
    <w:rsid w:val="00AF3D0C"/>
    <w:rsid w:val="00AF65CF"/>
    <w:rsid w:val="00AF666B"/>
    <w:rsid w:val="00B01966"/>
    <w:rsid w:val="00B051F8"/>
    <w:rsid w:val="00B06251"/>
    <w:rsid w:val="00B06716"/>
    <w:rsid w:val="00B06A36"/>
    <w:rsid w:val="00B112AA"/>
    <w:rsid w:val="00B1249B"/>
    <w:rsid w:val="00B15473"/>
    <w:rsid w:val="00B21A80"/>
    <w:rsid w:val="00B220C3"/>
    <w:rsid w:val="00B236B6"/>
    <w:rsid w:val="00B23854"/>
    <w:rsid w:val="00B32DC0"/>
    <w:rsid w:val="00B32E34"/>
    <w:rsid w:val="00B35EB2"/>
    <w:rsid w:val="00B40EFB"/>
    <w:rsid w:val="00B4499A"/>
    <w:rsid w:val="00B4507C"/>
    <w:rsid w:val="00B453B3"/>
    <w:rsid w:val="00B45635"/>
    <w:rsid w:val="00B4564C"/>
    <w:rsid w:val="00B459C1"/>
    <w:rsid w:val="00B530C6"/>
    <w:rsid w:val="00B55F88"/>
    <w:rsid w:val="00B57421"/>
    <w:rsid w:val="00B605C3"/>
    <w:rsid w:val="00B605FE"/>
    <w:rsid w:val="00B63F2C"/>
    <w:rsid w:val="00B7017F"/>
    <w:rsid w:val="00B709D9"/>
    <w:rsid w:val="00B741E8"/>
    <w:rsid w:val="00B752D6"/>
    <w:rsid w:val="00B75EB7"/>
    <w:rsid w:val="00B7633D"/>
    <w:rsid w:val="00B80536"/>
    <w:rsid w:val="00B80D46"/>
    <w:rsid w:val="00B84091"/>
    <w:rsid w:val="00B87938"/>
    <w:rsid w:val="00B87C1D"/>
    <w:rsid w:val="00B95788"/>
    <w:rsid w:val="00B96120"/>
    <w:rsid w:val="00B97790"/>
    <w:rsid w:val="00B97A34"/>
    <w:rsid w:val="00BA11B6"/>
    <w:rsid w:val="00BA26C2"/>
    <w:rsid w:val="00BA3156"/>
    <w:rsid w:val="00BA5E8E"/>
    <w:rsid w:val="00BA75E4"/>
    <w:rsid w:val="00BA7A59"/>
    <w:rsid w:val="00BA7E27"/>
    <w:rsid w:val="00BB3658"/>
    <w:rsid w:val="00BB44CB"/>
    <w:rsid w:val="00BB7635"/>
    <w:rsid w:val="00BC16F5"/>
    <w:rsid w:val="00BC3BD4"/>
    <w:rsid w:val="00BC6DB9"/>
    <w:rsid w:val="00BD3CAD"/>
    <w:rsid w:val="00BD43EF"/>
    <w:rsid w:val="00BD476E"/>
    <w:rsid w:val="00BD4F20"/>
    <w:rsid w:val="00BD57A7"/>
    <w:rsid w:val="00BE5A0A"/>
    <w:rsid w:val="00BE5F4A"/>
    <w:rsid w:val="00BE712C"/>
    <w:rsid w:val="00BF1032"/>
    <w:rsid w:val="00BF120C"/>
    <w:rsid w:val="00BF29D3"/>
    <w:rsid w:val="00BF4C11"/>
    <w:rsid w:val="00BF72F7"/>
    <w:rsid w:val="00C00880"/>
    <w:rsid w:val="00C02498"/>
    <w:rsid w:val="00C05E46"/>
    <w:rsid w:val="00C07D2D"/>
    <w:rsid w:val="00C07EE4"/>
    <w:rsid w:val="00C17D77"/>
    <w:rsid w:val="00C228B4"/>
    <w:rsid w:val="00C23936"/>
    <w:rsid w:val="00C26E6C"/>
    <w:rsid w:val="00C306AF"/>
    <w:rsid w:val="00C42E26"/>
    <w:rsid w:val="00C45108"/>
    <w:rsid w:val="00C46BFE"/>
    <w:rsid w:val="00C508D8"/>
    <w:rsid w:val="00C51C9F"/>
    <w:rsid w:val="00C52519"/>
    <w:rsid w:val="00C541BD"/>
    <w:rsid w:val="00C54A79"/>
    <w:rsid w:val="00C54F70"/>
    <w:rsid w:val="00C56CB2"/>
    <w:rsid w:val="00C60209"/>
    <w:rsid w:val="00C6069D"/>
    <w:rsid w:val="00C639E1"/>
    <w:rsid w:val="00C66AD4"/>
    <w:rsid w:val="00C7346A"/>
    <w:rsid w:val="00C853FD"/>
    <w:rsid w:val="00C94455"/>
    <w:rsid w:val="00C968C7"/>
    <w:rsid w:val="00C97EC9"/>
    <w:rsid w:val="00CA00A7"/>
    <w:rsid w:val="00CA1E25"/>
    <w:rsid w:val="00CA40A2"/>
    <w:rsid w:val="00CA7635"/>
    <w:rsid w:val="00CB372C"/>
    <w:rsid w:val="00CB73A9"/>
    <w:rsid w:val="00CC2E92"/>
    <w:rsid w:val="00CC34C8"/>
    <w:rsid w:val="00CC5A58"/>
    <w:rsid w:val="00CD2418"/>
    <w:rsid w:val="00CD29AE"/>
    <w:rsid w:val="00CD3E05"/>
    <w:rsid w:val="00CD5913"/>
    <w:rsid w:val="00CD717A"/>
    <w:rsid w:val="00CD78C0"/>
    <w:rsid w:val="00CF4EC2"/>
    <w:rsid w:val="00CF7621"/>
    <w:rsid w:val="00CF7755"/>
    <w:rsid w:val="00CF7EB4"/>
    <w:rsid w:val="00D00789"/>
    <w:rsid w:val="00D030F5"/>
    <w:rsid w:val="00D03728"/>
    <w:rsid w:val="00D06136"/>
    <w:rsid w:val="00D07E54"/>
    <w:rsid w:val="00D13672"/>
    <w:rsid w:val="00D14C71"/>
    <w:rsid w:val="00D15A1F"/>
    <w:rsid w:val="00D16B0D"/>
    <w:rsid w:val="00D213ED"/>
    <w:rsid w:val="00D22061"/>
    <w:rsid w:val="00D248A0"/>
    <w:rsid w:val="00D26C48"/>
    <w:rsid w:val="00D31853"/>
    <w:rsid w:val="00D3271C"/>
    <w:rsid w:val="00D32F28"/>
    <w:rsid w:val="00D341FC"/>
    <w:rsid w:val="00D34FC1"/>
    <w:rsid w:val="00D354F5"/>
    <w:rsid w:val="00D354F8"/>
    <w:rsid w:val="00D40363"/>
    <w:rsid w:val="00D438E0"/>
    <w:rsid w:val="00D45C45"/>
    <w:rsid w:val="00D503AF"/>
    <w:rsid w:val="00D5097B"/>
    <w:rsid w:val="00D56734"/>
    <w:rsid w:val="00D57101"/>
    <w:rsid w:val="00D57C49"/>
    <w:rsid w:val="00D60157"/>
    <w:rsid w:val="00D632CA"/>
    <w:rsid w:val="00D658EB"/>
    <w:rsid w:val="00D747C7"/>
    <w:rsid w:val="00D80401"/>
    <w:rsid w:val="00D80404"/>
    <w:rsid w:val="00D806F7"/>
    <w:rsid w:val="00D82E9E"/>
    <w:rsid w:val="00D83529"/>
    <w:rsid w:val="00D8370C"/>
    <w:rsid w:val="00D855CD"/>
    <w:rsid w:val="00D8699F"/>
    <w:rsid w:val="00D96785"/>
    <w:rsid w:val="00DA6734"/>
    <w:rsid w:val="00DB6448"/>
    <w:rsid w:val="00DC2400"/>
    <w:rsid w:val="00DC7050"/>
    <w:rsid w:val="00DC7104"/>
    <w:rsid w:val="00DD1432"/>
    <w:rsid w:val="00DD7678"/>
    <w:rsid w:val="00DE174F"/>
    <w:rsid w:val="00DE4F86"/>
    <w:rsid w:val="00DE52FC"/>
    <w:rsid w:val="00DE79C2"/>
    <w:rsid w:val="00DF1E84"/>
    <w:rsid w:val="00DF1F92"/>
    <w:rsid w:val="00DF6B35"/>
    <w:rsid w:val="00E0385D"/>
    <w:rsid w:val="00E0444D"/>
    <w:rsid w:val="00E056AB"/>
    <w:rsid w:val="00E1078E"/>
    <w:rsid w:val="00E110DB"/>
    <w:rsid w:val="00E226DE"/>
    <w:rsid w:val="00E2322B"/>
    <w:rsid w:val="00E265EF"/>
    <w:rsid w:val="00E3505A"/>
    <w:rsid w:val="00E50D9E"/>
    <w:rsid w:val="00E5212B"/>
    <w:rsid w:val="00E54ECB"/>
    <w:rsid w:val="00E64EF4"/>
    <w:rsid w:val="00E64F89"/>
    <w:rsid w:val="00E66AE2"/>
    <w:rsid w:val="00E67CA4"/>
    <w:rsid w:val="00E700D9"/>
    <w:rsid w:val="00E76E25"/>
    <w:rsid w:val="00E802DE"/>
    <w:rsid w:val="00E81240"/>
    <w:rsid w:val="00E81FF9"/>
    <w:rsid w:val="00E83597"/>
    <w:rsid w:val="00E85C18"/>
    <w:rsid w:val="00E9385B"/>
    <w:rsid w:val="00E9561B"/>
    <w:rsid w:val="00E95B64"/>
    <w:rsid w:val="00EA18A7"/>
    <w:rsid w:val="00EA388F"/>
    <w:rsid w:val="00EA38D0"/>
    <w:rsid w:val="00EA3F59"/>
    <w:rsid w:val="00EA447C"/>
    <w:rsid w:val="00EA610F"/>
    <w:rsid w:val="00EA6981"/>
    <w:rsid w:val="00EA7CCC"/>
    <w:rsid w:val="00EB00CF"/>
    <w:rsid w:val="00EB0B5B"/>
    <w:rsid w:val="00EB2D87"/>
    <w:rsid w:val="00EB5767"/>
    <w:rsid w:val="00EB658C"/>
    <w:rsid w:val="00EB770A"/>
    <w:rsid w:val="00EC02AE"/>
    <w:rsid w:val="00EC30A4"/>
    <w:rsid w:val="00EC4ABF"/>
    <w:rsid w:val="00EC779D"/>
    <w:rsid w:val="00ED0E6B"/>
    <w:rsid w:val="00ED11D2"/>
    <w:rsid w:val="00ED1433"/>
    <w:rsid w:val="00ED354D"/>
    <w:rsid w:val="00ED4636"/>
    <w:rsid w:val="00ED655D"/>
    <w:rsid w:val="00EE2B41"/>
    <w:rsid w:val="00EE397C"/>
    <w:rsid w:val="00EE74F3"/>
    <w:rsid w:val="00EF1F14"/>
    <w:rsid w:val="00EF32BF"/>
    <w:rsid w:val="00EF528D"/>
    <w:rsid w:val="00EF542B"/>
    <w:rsid w:val="00EF7D5D"/>
    <w:rsid w:val="00F00B41"/>
    <w:rsid w:val="00F01347"/>
    <w:rsid w:val="00F016F5"/>
    <w:rsid w:val="00F02049"/>
    <w:rsid w:val="00F022BF"/>
    <w:rsid w:val="00F06197"/>
    <w:rsid w:val="00F06FB5"/>
    <w:rsid w:val="00F11755"/>
    <w:rsid w:val="00F138CC"/>
    <w:rsid w:val="00F13F0F"/>
    <w:rsid w:val="00F14228"/>
    <w:rsid w:val="00F20D44"/>
    <w:rsid w:val="00F2200D"/>
    <w:rsid w:val="00F24933"/>
    <w:rsid w:val="00F30FDE"/>
    <w:rsid w:val="00F34276"/>
    <w:rsid w:val="00F35C3A"/>
    <w:rsid w:val="00F3671A"/>
    <w:rsid w:val="00F402A5"/>
    <w:rsid w:val="00F41AAE"/>
    <w:rsid w:val="00F438CD"/>
    <w:rsid w:val="00F45F9F"/>
    <w:rsid w:val="00F5053F"/>
    <w:rsid w:val="00F52225"/>
    <w:rsid w:val="00F527C7"/>
    <w:rsid w:val="00F533E8"/>
    <w:rsid w:val="00F537DE"/>
    <w:rsid w:val="00F53B91"/>
    <w:rsid w:val="00F54895"/>
    <w:rsid w:val="00F5725E"/>
    <w:rsid w:val="00F6046F"/>
    <w:rsid w:val="00F6093A"/>
    <w:rsid w:val="00F609A7"/>
    <w:rsid w:val="00F64A1A"/>
    <w:rsid w:val="00F64FBE"/>
    <w:rsid w:val="00F72931"/>
    <w:rsid w:val="00F76694"/>
    <w:rsid w:val="00F80460"/>
    <w:rsid w:val="00F80BEA"/>
    <w:rsid w:val="00F8373D"/>
    <w:rsid w:val="00F83C5E"/>
    <w:rsid w:val="00F842AF"/>
    <w:rsid w:val="00F8485D"/>
    <w:rsid w:val="00F8700B"/>
    <w:rsid w:val="00F92300"/>
    <w:rsid w:val="00F962D7"/>
    <w:rsid w:val="00FA2ACB"/>
    <w:rsid w:val="00FA3D2B"/>
    <w:rsid w:val="00FA40C4"/>
    <w:rsid w:val="00FA59E3"/>
    <w:rsid w:val="00FB0C7B"/>
    <w:rsid w:val="00FB4AD0"/>
    <w:rsid w:val="00FB4D4C"/>
    <w:rsid w:val="00FC0ED2"/>
    <w:rsid w:val="00FC6FF5"/>
    <w:rsid w:val="00FD3ABF"/>
    <w:rsid w:val="00FD6DD8"/>
    <w:rsid w:val="00FD7BD9"/>
    <w:rsid w:val="00FE0589"/>
    <w:rsid w:val="00FE51C1"/>
    <w:rsid w:val="00FE7257"/>
    <w:rsid w:val="00FF0282"/>
    <w:rsid w:val="00FF0640"/>
    <w:rsid w:val="00FF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B904FE"/>
  <w15:docId w15:val="{94E8864A-8DE3-4517-9440-7AC27AC6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lsdException w:name="List Bullet 3" w:semiHidden="1" w:unhideWhenUsed="1"/>
    <w:lsdException w:name="List Bullet 4" w:semiHidden="1" w:unhideWhenUsed="1"/>
    <w:lsdException w:name="List Bullet 5" w:semiHidden="1"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59"/>
    <w:pPr>
      <w:spacing w:after="120"/>
    </w:pPr>
    <w:rPr>
      <w:rFonts w:ascii="Franklin Gothic Book" w:eastAsia="Times New Roman" w:hAnsi="Franklin Gothic Book" w:cs="Times New Roman"/>
      <w:color w:val="000000" w:themeColor="text1"/>
      <w:sz w:val="20"/>
    </w:rPr>
  </w:style>
  <w:style w:type="paragraph" w:styleId="Heading1">
    <w:name w:val="heading 1"/>
    <w:next w:val="Normal"/>
    <w:link w:val="Heading1Char"/>
    <w:uiPriority w:val="4"/>
    <w:qFormat/>
    <w:rsid w:val="0049754C"/>
    <w:pPr>
      <w:keepNext/>
      <w:widowControl w:val="0"/>
      <w:suppressAutoHyphens/>
      <w:autoSpaceDE w:val="0"/>
      <w:autoSpaceDN w:val="0"/>
      <w:adjustRightInd w:val="0"/>
      <w:spacing w:before="420" w:after="180" w:line="360" w:lineRule="atLeast"/>
      <w:textAlignment w:val="center"/>
      <w:outlineLvl w:val="0"/>
    </w:pPr>
    <w:rPr>
      <w:rFonts w:ascii="Franklin Gothic Medium" w:hAnsi="Franklin Gothic Medium" w:cs="FranklinGothic-Demi"/>
      <w:color w:val="0052CC" w:themeColor="accent3"/>
      <w:spacing w:val="4"/>
      <w:sz w:val="34"/>
      <w:szCs w:val="32"/>
    </w:rPr>
  </w:style>
  <w:style w:type="paragraph" w:styleId="Heading2">
    <w:name w:val="heading 2"/>
    <w:next w:val="Normal"/>
    <w:link w:val="Heading2Char"/>
    <w:uiPriority w:val="4"/>
    <w:qFormat/>
    <w:rsid w:val="0049754C"/>
    <w:pPr>
      <w:pBdr>
        <w:bottom w:val="single" w:sz="6" w:space="1" w:color="1B3349" w:themeColor="text2"/>
      </w:pBdr>
      <w:spacing w:before="360" w:after="160" w:line="280" w:lineRule="atLeast"/>
      <w:outlineLvl w:val="1"/>
    </w:pPr>
    <w:rPr>
      <w:rFonts w:ascii="Franklin Gothic Medium" w:hAnsi="Franklin Gothic Medium" w:cs="FranklinGothic-Demi"/>
      <w:color w:val="097538" w:themeColor="accent4"/>
      <w:sz w:val="25"/>
      <w:szCs w:val="24"/>
    </w:rPr>
  </w:style>
  <w:style w:type="paragraph" w:styleId="Heading3">
    <w:name w:val="heading 3"/>
    <w:next w:val="Normal"/>
    <w:link w:val="Heading3Char"/>
    <w:uiPriority w:val="4"/>
    <w:qFormat/>
    <w:rsid w:val="0049754C"/>
    <w:pPr>
      <w:spacing w:before="240" w:after="120" w:line="290" w:lineRule="atLeast"/>
      <w:outlineLvl w:val="2"/>
    </w:pPr>
    <w:rPr>
      <w:rFonts w:asciiTheme="majorHAnsi" w:hAnsiTheme="majorHAnsi" w:cs="FranklinGothic-Demi"/>
      <w:caps/>
      <w:color w:val="081931"/>
      <w:spacing w:val="8"/>
      <w:sz w:val="20"/>
      <w:szCs w:val="25"/>
    </w:rPr>
  </w:style>
  <w:style w:type="paragraph" w:styleId="Heading4">
    <w:name w:val="heading 4"/>
    <w:next w:val="Normal"/>
    <w:link w:val="Heading4Char"/>
    <w:uiPriority w:val="4"/>
    <w:qFormat/>
    <w:rsid w:val="0049754C"/>
    <w:pPr>
      <w:spacing w:before="180" w:after="120" w:line="270" w:lineRule="atLeast"/>
      <w:outlineLvl w:val="3"/>
    </w:pPr>
    <w:rPr>
      <w:rFonts w:asciiTheme="majorHAnsi" w:hAnsiTheme="majorHAnsi" w:cs="FranklinGothic-Demi"/>
      <w:color w:val="081931"/>
      <w:sz w:val="21"/>
      <w:szCs w:val="23"/>
    </w:rPr>
  </w:style>
  <w:style w:type="paragraph" w:styleId="Heading5">
    <w:name w:val="heading 5"/>
    <w:basedOn w:val="Heading6"/>
    <w:next w:val="Normal"/>
    <w:link w:val="Heading5Char"/>
    <w:uiPriority w:val="4"/>
    <w:qFormat/>
    <w:rsid w:val="0049754C"/>
    <w:pPr>
      <w:keepNext/>
      <w:widowControl w:val="0"/>
      <w:suppressAutoHyphens/>
      <w:autoSpaceDE w:val="0"/>
      <w:autoSpaceDN w:val="0"/>
      <w:adjustRightInd w:val="0"/>
      <w:spacing w:after="120" w:line="270" w:lineRule="atLeast"/>
      <w:textAlignment w:val="center"/>
      <w:outlineLvl w:val="4"/>
    </w:pPr>
    <w:rPr>
      <w:color w:val="097538" w:themeColor="accent4"/>
    </w:rPr>
  </w:style>
  <w:style w:type="paragraph" w:styleId="Heading6">
    <w:name w:val="heading 6"/>
    <w:next w:val="Normal"/>
    <w:link w:val="Heading6Char"/>
    <w:uiPriority w:val="4"/>
    <w:qFormat/>
    <w:rsid w:val="0049754C"/>
    <w:pPr>
      <w:spacing w:before="180" w:after="60" w:line="260" w:lineRule="atLeast"/>
      <w:outlineLvl w:val="5"/>
    </w:pPr>
    <w:rPr>
      <w:rFonts w:ascii="Franklin Gothic Medium" w:hAnsi="Franklin Gothic Medium" w:cs="FranklinGothic-Book"/>
      <w:iCs/>
      <w:color w:val="1B3349" w:themeColor="text2"/>
      <w:sz w:val="20"/>
    </w:rPr>
  </w:style>
  <w:style w:type="paragraph" w:styleId="Heading7">
    <w:name w:val="heading 7"/>
    <w:next w:val="Normal"/>
    <w:link w:val="Heading7Char"/>
    <w:uiPriority w:val="4"/>
    <w:qFormat/>
    <w:rsid w:val="0049754C"/>
    <w:pPr>
      <w:spacing w:before="120" w:after="60"/>
      <w:outlineLvl w:val="6"/>
    </w:pPr>
    <w:rPr>
      <w:rFonts w:ascii="Franklin Gothic Medium" w:eastAsia="Times New Roman" w:hAnsi="Franklin Gothic Medium" w:cs="Times New Roman"/>
      <w:i/>
      <w:iCs/>
      <w:color w:val="505050"/>
      <w:sz w:val="20"/>
      <w:szCs w:val="21"/>
    </w:rPr>
  </w:style>
  <w:style w:type="paragraph" w:styleId="Heading8">
    <w:name w:val="heading 8"/>
    <w:next w:val="Normal"/>
    <w:link w:val="Heading8Char"/>
    <w:uiPriority w:val="4"/>
    <w:unhideWhenUsed/>
    <w:rsid w:val="0049754C"/>
    <w:pPr>
      <w:keepLines/>
      <w:spacing w:before="120" w:after="60"/>
      <w:outlineLvl w:val="7"/>
    </w:pPr>
    <w:rPr>
      <w:rFonts w:eastAsia="Times New Roman" w:cs="Times New Roman"/>
      <w:i/>
      <w:iCs/>
      <w:color w:val="0052CC" w:themeColor="accent3"/>
      <w:sz w:val="20"/>
      <w:szCs w:val="21"/>
    </w:rPr>
  </w:style>
  <w:style w:type="paragraph" w:styleId="Heading9">
    <w:name w:val="heading 9"/>
    <w:next w:val="Normal"/>
    <w:link w:val="Heading9Char"/>
    <w:uiPriority w:val="4"/>
    <w:unhideWhenUsed/>
    <w:rsid w:val="0049754C"/>
    <w:pPr>
      <w:keepNext/>
      <w:keepLines/>
      <w:spacing w:before="120" w:after="60"/>
      <w:outlineLvl w:val="8"/>
    </w:pPr>
    <w:rPr>
      <w:rFonts w:eastAsia="Times New Roman" w:cs="Times New Roman"/>
      <w:i/>
      <w:iCs/>
      <w:color w:val="50505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Subheading">
    <w:name w:val="Appendix Subheading"/>
    <w:basedOn w:val="Heading1"/>
    <w:link w:val="AppendixSubheadingChar"/>
    <w:uiPriority w:val="13"/>
    <w:rsid w:val="0049754C"/>
  </w:style>
  <w:style w:type="character" w:customStyle="1" w:styleId="AppendixSubheadingChar">
    <w:name w:val="Appendix Subheading Char"/>
    <w:basedOn w:val="Heading2Char"/>
    <w:link w:val="AppendixSubheading"/>
    <w:uiPriority w:val="13"/>
    <w:rsid w:val="0049754C"/>
    <w:rPr>
      <w:rFonts w:ascii="Franklin Gothic Medium" w:hAnsi="Franklin Gothic Medium" w:cs="FranklinGothic-Demi"/>
      <w:color w:val="0052CC" w:themeColor="accent3"/>
      <w:spacing w:val="4"/>
      <w:sz w:val="34"/>
      <w:szCs w:val="32"/>
    </w:rPr>
  </w:style>
  <w:style w:type="paragraph" w:styleId="BalloonText">
    <w:name w:val="Balloon Text"/>
    <w:basedOn w:val="Normal"/>
    <w:link w:val="BalloonTextChar"/>
    <w:uiPriority w:val="6"/>
    <w:semiHidden/>
    <w:unhideWhenUsed/>
    <w:rsid w:val="00497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6"/>
    <w:semiHidden/>
    <w:rsid w:val="0049754C"/>
    <w:rPr>
      <w:rFonts w:ascii="Tahoma" w:eastAsia="Times New Roman" w:hAnsi="Tahoma" w:cs="Tahoma"/>
      <w:color w:val="000000" w:themeColor="text1"/>
      <w:sz w:val="16"/>
      <w:szCs w:val="16"/>
    </w:rPr>
  </w:style>
  <w:style w:type="paragraph" w:styleId="BodyText">
    <w:name w:val="Body Text"/>
    <w:basedOn w:val="Normal"/>
    <w:link w:val="BodyTextChar"/>
    <w:uiPriority w:val="6"/>
    <w:semiHidden/>
    <w:unhideWhenUsed/>
    <w:rsid w:val="0049754C"/>
    <w:pPr>
      <w:spacing w:before="120" w:line="240" w:lineRule="auto"/>
    </w:pPr>
    <w:rPr>
      <w:rFonts w:ascii="Arial" w:hAnsi="Arial"/>
      <w:noProof/>
      <w:color w:val="auto"/>
      <w:lang w:val="fr-FR"/>
    </w:rPr>
  </w:style>
  <w:style w:type="character" w:customStyle="1" w:styleId="BodyTextChar">
    <w:name w:val="Body Text Char"/>
    <w:basedOn w:val="DefaultParagraphFont"/>
    <w:link w:val="BodyText"/>
    <w:uiPriority w:val="6"/>
    <w:semiHidden/>
    <w:rsid w:val="0049754C"/>
    <w:rPr>
      <w:rFonts w:ascii="Arial" w:eastAsia="Times New Roman" w:hAnsi="Arial" w:cs="Times New Roman"/>
      <w:noProof/>
      <w:sz w:val="20"/>
      <w:lang w:val="fr-FR"/>
    </w:rPr>
  </w:style>
  <w:style w:type="paragraph" w:styleId="ListParagraph">
    <w:name w:val="List Paragraph"/>
    <w:basedOn w:val="ListNumber"/>
    <w:uiPriority w:val="34"/>
    <w:qFormat/>
    <w:rsid w:val="000736C7"/>
  </w:style>
  <w:style w:type="paragraph" w:customStyle="1" w:styleId="Bullets">
    <w:name w:val="Bullets"/>
    <w:basedOn w:val="Normal"/>
    <w:link w:val="BulletsChar"/>
    <w:uiPriority w:val="5"/>
    <w:qFormat/>
    <w:rsid w:val="000736C7"/>
    <w:pPr>
      <w:numPr>
        <w:numId w:val="2"/>
      </w:numPr>
      <w:tabs>
        <w:tab w:val="left" w:pos="432"/>
      </w:tabs>
      <w:contextualSpacing/>
    </w:pPr>
    <w:rPr>
      <w:szCs w:val="24"/>
    </w:rPr>
  </w:style>
  <w:style w:type="character" w:customStyle="1" w:styleId="BulletsChar">
    <w:name w:val="Bullets Char"/>
    <w:basedOn w:val="DefaultParagraphFont"/>
    <w:link w:val="Bullets"/>
    <w:uiPriority w:val="5"/>
    <w:rsid w:val="0049754C"/>
    <w:rPr>
      <w:rFonts w:ascii="Franklin Gothic Book" w:eastAsia="Times New Roman" w:hAnsi="Franklin Gothic Book" w:cs="Times New Roman"/>
      <w:color w:val="000000" w:themeColor="text1"/>
      <w:sz w:val="20"/>
      <w:szCs w:val="24"/>
    </w:rPr>
  </w:style>
  <w:style w:type="paragraph" w:customStyle="1" w:styleId="CalloutBoxBullet">
    <w:name w:val="Callout Box Bullet"/>
    <w:basedOn w:val="Normal"/>
    <w:uiPriority w:val="11"/>
    <w:qFormat/>
    <w:rsid w:val="0049754C"/>
    <w:pPr>
      <w:numPr>
        <w:numId w:val="8"/>
      </w:numPr>
      <w:spacing w:before="120"/>
      <w:contextualSpacing/>
    </w:pPr>
    <w:rPr>
      <w:rFonts w:eastAsia="Open Sans Condensed Light"/>
      <w:color w:val="1B3349" w:themeColor="text2"/>
      <w:sz w:val="18"/>
    </w:rPr>
  </w:style>
  <w:style w:type="paragraph" w:customStyle="1" w:styleId="CalloutBoxBullet-White">
    <w:name w:val="Callout Box Bullet - White"/>
    <w:basedOn w:val="CalloutBoxBullet"/>
    <w:uiPriority w:val="11"/>
    <w:rsid w:val="0049754C"/>
    <w:pPr>
      <w:numPr>
        <w:numId w:val="9"/>
      </w:numPr>
    </w:pPr>
    <w:rPr>
      <w:color w:val="FFFFFF" w:themeColor="background1"/>
    </w:rPr>
  </w:style>
  <w:style w:type="paragraph" w:customStyle="1" w:styleId="SidebarHeading">
    <w:name w:val="Sidebar Heading"/>
    <w:next w:val="SidebarNormal"/>
    <w:link w:val="SidebarHeadingChar"/>
    <w:uiPriority w:val="9"/>
    <w:qFormat/>
    <w:rsid w:val="0049754C"/>
    <w:pPr>
      <w:spacing w:before="120" w:after="60" w:line="240" w:lineRule="auto"/>
    </w:pPr>
    <w:rPr>
      <w:rFonts w:ascii="Franklin Gothic Medium Cond" w:eastAsia="Open Sans Condensed Light" w:hAnsi="Franklin Gothic Medium Cond" w:cs="Open Sans Condensed"/>
      <w:caps/>
      <w:color w:val="1B3349" w:themeColor="text2"/>
      <w:sz w:val="18"/>
      <w:szCs w:val="21"/>
    </w:rPr>
  </w:style>
  <w:style w:type="character" w:customStyle="1" w:styleId="SidebarHeadingChar">
    <w:name w:val="Sidebar Heading Char"/>
    <w:basedOn w:val="DefaultParagraphFont"/>
    <w:link w:val="SidebarHeading"/>
    <w:uiPriority w:val="9"/>
    <w:rsid w:val="0049754C"/>
    <w:rPr>
      <w:rFonts w:ascii="Franklin Gothic Medium Cond" w:eastAsia="Open Sans Condensed Light" w:hAnsi="Franklin Gothic Medium Cond" w:cs="Open Sans Condensed"/>
      <w:caps/>
      <w:color w:val="1B3349" w:themeColor="text2"/>
      <w:sz w:val="18"/>
      <w:szCs w:val="21"/>
    </w:rPr>
  </w:style>
  <w:style w:type="paragraph" w:customStyle="1" w:styleId="CalloutBoxHeading">
    <w:name w:val="Callout Box Heading"/>
    <w:basedOn w:val="SidebarHeading"/>
    <w:next w:val="CalloutBoxNormal"/>
    <w:uiPriority w:val="11"/>
    <w:qFormat/>
    <w:rsid w:val="0049754C"/>
    <w:pPr>
      <w:spacing w:line="250" w:lineRule="atLeast"/>
      <w:jc w:val="center"/>
    </w:pPr>
    <w:rPr>
      <w:rFonts w:ascii="Franklin Gothic Medium" w:hAnsi="Franklin Gothic Medium"/>
      <w:sz w:val="20"/>
    </w:rPr>
  </w:style>
  <w:style w:type="paragraph" w:customStyle="1" w:styleId="CalloutBoxHeading-White">
    <w:name w:val="Callout Box Heading - White"/>
    <w:basedOn w:val="CalloutBoxHeading"/>
    <w:next w:val="CalloutBoxNormal-White"/>
    <w:uiPriority w:val="11"/>
    <w:qFormat/>
    <w:rsid w:val="0049754C"/>
    <w:rPr>
      <w:color w:val="FFFFFF" w:themeColor="background1"/>
    </w:rPr>
  </w:style>
  <w:style w:type="paragraph" w:customStyle="1" w:styleId="SidebarNormal">
    <w:name w:val="Sidebar Normal"/>
    <w:link w:val="SidebarNormalChar"/>
    <w:uiPriority w:val="9"/>
    <w:qFormat/>
    <w:rsid w:val="0049754C"/>
    <w:pPr>
      <w:spacing w:before="40" w:after="180" w:line="240" w:lineRule="auto"/>
      <w:contextualSpacing/>
    </w:pPr>
    <w:rPr>
      <w:rFonts w:ascii="Franklin Gothic Book" w:eastAsia="Times New Roman" w:hAnsi="Franklin Gothic Book" w:cs="Times New Roman"/>
      <w:sz w:val="18"/>
      <w:szCs w:val="20"/>
    </w:rPr>
  </w:style>
  <w:style w:type="character" w:customStyle="1" w:styleId="SidebarNormalChar">
    <w:name w:val="Sidebar Normal Char"/>
    <w:basedOn w:val="DefaultParagraphFont"/>
    <w:link w:val="SidebarNormal"/>
    <w:uiPriority w:val="9"/>
    <w:rsid w:val="0049754C"/>
    <w:rPr>
      <w:rFonts w:ascii="Franklin Gothic Book" w:eastAsia="Times New Roman" w:hAnsi="Franklin Gothic Book" w:cs="Times New Roman"/>
      <w:sz w:val="18"/>
      <w:szCs w:val="20"/>
    </w:rPr>
  </w:style>
  <w:style w:type="paragraph" w:customStyle="1" w:styleId="CalloutBoxNormal">
    <w:name w:val="Callout Box Normal"/>
    <w:basedOn w:val="SidebarNormal"/>
    <w:uiPriority w:val="11"/>
    <w:qFormat/>
    <w:rsid w:val="0049754C"/>
    <w:pPr>
      <w:spacing w:line="240" w:lineRule="atLeast"/>
    </w:pPr>
    <w:rPr>
      <w:color w:val="1B3349" w:themeColor="text2"/>
      <w:sz w:val="20"/>
    </w:rPr>
  </w:style>
  <w:style w:type="paragraph" w:customStyle="1" w:styleId="CalloutBoxNormal-White">
    <w:name w:val="Callout Box Normal - White"/>
    <w:basedOn w:val="CalloutBoxNormal"/>
    <w:uiPriority w:val="11"/>
    <w:qFormat/>
    <w:rsid w:val="0049754C"/>
    <w:rPr>
      <w:color w:val="FFFFFF" w:themeColor="background1"/>
    </w:rPr>
  </w:style>
  <w:style w:type="paragraph" w:styleId="Caption">
    <w:name w:val="caption"/>
    <w:basedOn w:val="Normal"/>
    <w:next w:val="Normal"/>
    <w:uiPriority w:val="5"/>
    <w:qFormat/>
    <w:rsid w:val="000736C7"/>
    <w:pPr>
      <w:keepNext/>
      <w:widowControl w:val="0"/>
      <w:pBdr>
        <w:top w:val="single" w:sz="8" w:space="1" w:color="1B3349" w:themeColor="text2"/>
      </w:pBdr>
      <w:suppressAutoHyphens/>
      <w:autoSpaceDE w:val="0"/>
      <w:autoSpaceDN w:val="0"/>
      <w:adjustRightInd w:val="0"/>
      <w:spacing w:before="140" w:line="260" w:lineRule="atLeast"/>
      <w:textAlignment w:val="center"/>
    </w:pPr>
    <w:rPr>
      <w:rFonts w:ascii="Franklin Gothic Medium Cond" w:eastAsiaTheme="minorEastAsia" w:hAnsi="Franklin Gothic Medium Cond" w:cs="FranklinGothic-Book"/>
      <w:caps/>
      <w:color w:val="1B3349" w:themeColor="text2"/>
      <w:sz w:val="18"/>
      <w:szCs w:val="20"/>
    </w:rPr>
  </w:style>
  <w:style w:type="table" w:styleId="ColorfulList-Accent1">
    <w:name w:val="Colorful List Accent 1"/>
    <w:basedOn w:val="TableNormal"/>
    <w:uiPriority w:val="72"/>
    <w:rsid w:val="0049754C"/>
    <w:pPr>
      <w:spacing w:after="0" w:line="240" w:lineRule="auto"/>
    </w:pPr>
    <w:rPr>
      <w:rFonts w:ascii="Calibri" w:eastAsia="Calibri" w:hAnsi="Calibri" w:cs="Times New Roman"/>
      <w:color w:val="000000"/>
    </w:rPr>
    <w:tblPr>
      <w:tblStyleRowBandSize w:val="1"/>
      <w:tblStyleColBandSize w:val="1"/>
    </w:tblPr>
    <w:tcPr>
      <w:shd w:val="clear" w:color="auto" w:fill="DBF4FF"/>
    </w:tcPr>
    <w:tblStylePr w:type="firstRow">
      <w:rPr>
        <w:b/>
        <w:bCs/>
        <w:color w:val="FFFFFF"/>
      </w:rPr>
      <w:tblPr/>
      <w:tcPr>
        <w:tcBorders>
          <w:bottom w:val="single" w:sz="12" w:space="0" w:color="FFFFFF"/>
        </w:tcBorders>
        <w:shd w:val="clear" w:color="auto" w:fill="C05D14"/>
      </w:tcPr>
    </w:tblStylePr>
    <w:tblStylePr w:type="lastRow">
      <w:rPr>
        <w:b/>
        <w:bCs/>
        <w:color w:val="C05D1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E4FF"/>
      </w:tcPr>
    </w:tblStylePr>
    <w:tblStylePr w:type="band1Horz">
      <w:tblPr/>
      <w:tcPr>
        <w:shd w:val="clear" w:color="auto" w:fill="B6E9FF"/>
      </w:tcPr>
    </w:tblStylePr>
  </w:style>
  <w:style w:type="character" w:customStyle="1" w:styleId="Heading1Char">
    <w:name w:val="Heading 1 Char"/>
    <w:basedOn w:val="DefaultParagraphFont"/>
    <w:link w:val="Heading1"/>
    <w:uiPriority w:val="4"/>
    <w:rsid w:val="0049754C"/>
    <w:rPr>
      <w:rFonts w:ascii="Franklin Gothic Medium" w:hAnsi="Franklin Gothic Medium" w:cs="FranklinGothic-Demi"/>
      <w:color w:val="0052CC" w:themeColor="accent3"/>
      <w:spacing w:val="4"/>
      <w:sz w:val="34"/>
      <w:szCs w:val="32"/>
    </w:rPr>
  </w:style>
  <w:style w:type="character" w:customStyle="1" w:styleId="Heading2Char">
    <w:name w:val="Heading 2 Char"/>
    <w:basedOn w:val="DefaultParagraphFont"/>
    <w:link w:val="Heading2"/>
    <w:uiPriority w:val="4"/>
    <w:rsid w:val="0049754C"/>
    <w:rPr>
      <w:rFonts w:ascii="Franklin Gothic Medium" w:hAnsi="Franklin Gothic Medium" w:cs="FranklinGothic-Demi"/>
      <w:color w:val="097538" w:themeColor="accent4"/>
      <w:sz w:val="25"/>
      <w:szCs w:val="24"/>
    </w:rPr>
  </w:style>
  <w:style w:type="character" w:customStyle="1" w:styleId="Heading3Char">
    <w:name w:val="Heading 3 Char"/>
    <w:basedOn w:val="DefaultParagraphFont"/>
    <w:link w:val="Heading3"/>
    <w:uiPriority w:val="4"/>
    <w:rsid w:val="0049754C"/>
    <w:rPr>
      <w:rFonts w:asciiTheme="majorHAnsi" w:hAnsiTheme="majorHAnsi" w:cs="FranklinGothic-Demi"/>
      <w:caps/>
      <w:color w:val="081931"/>
      <w:spacing w:val="8"/>
      <w:sz w:val="20"/>
      <w:szCs w:val="25"/>
    </w:rPr>
  </w:style>
  <w:style w:type="character" w:customStyle="1" w:styleId="Heading4Char">
    <w:name w:val="Heading 4 Char"/>
    <w:basedOn w:val="DefaultParagraphFont"/>
    <w:link w:val="Heading4"/>
    <w:uiPriority w:val="4"/>
    <w:rsid w:val="0049754C"/>
    <w:rPr>
      <w:rFonts w:asciiTheme="majorHAnsi" w:hAnsiTheme="majorHAnsi" w:cs="FranklinGothic-Demi"/>
      <w:color w:val="081931"/>
      <w:sz w:val="21"/>
      <w:szCs w:val="23"/>
    </w:rPr>
  </w:style>
  <w:style w:type="character" w:customStyle="1" w:styleId="Heading5Char">
    <w:name w:val="Heading 5 Char"/>
    <w:basedOn w:val="DefaultParagraphFont"/>
    <w:link w:val="Heading5"/>
    <w:uiPriority w:val="4"/>
    <w:rsid w:val="0049754C"/>
    <w:rPr>
      <w:rFonts w:ascii="Franklin Gothic Medium" w:hAnsi="Franklin Gothic Medium" w:cs="FranklinGothic-Book"/>
      <w:iCs/>
      <w:color w:val="097538" w:themeColor="accent4"/>
      <w:sz w:val="20"/>
    </w:rPr>
  </w:style>
  <w:style w:type="character" w:customStyle="1" w:styleId="Heading6Char">
    <w:name w:val="Heading 6 Char"/>
    <w:basedOn w:val="DefaultParagraphFont"/>
    <w:link w:val="Heading6"/>
    <w:uiPriority w:val="4"/>
    <w:rsid w:val="0049754C"/>
    <w:rPr>
      <w:rFonts w:ascii="Franklin Gothic Medium" w:hAnsi="Franklin Gothic Medium" w:cs="FranklinGothic-Book"/>
      <w:iCs/>
      <w:color w:val="1B3349" w:themeColor="text2"/>
      <w:sz w:val="20"/>
    </w:rPr>
  </w:style>
  <w:style w:type="character" w:customStyle="1" w:styleId="Heading7Char">
    <w:name w:val="Heading 7 Char"/>
    <w:basedOn w:val="DefaultParagraphFont"/>
    <w:link w:val="Heading7"/>
    <w:uiPriority w:val="4"/>
    <w:rsid w:val="0049754C"/>
    <w:rPr>
      <w:rFonts w:ascii="Franklin Gothic Medium" w:eastAsia="Times New Roman" w:hAnsi="Franklin Gothic Medium" w:cs="Times New Roman"/>
      <w:i/>
      <w:iCs/>
      <w:color w:val="505050"/>
      <w:sz w:val="20"/>
      <w:szCs w:val="21"/>
    </w:rPr>
  </w:style>
  <w:style w:type="table" w:styleId="ColorfulShading-Accent2">
    <w:name w:val="Colorful Shading Accent 2"/>
    <w:basedOn w:val="TableNormal"/>
    <w:uiPriority w:val="71"/>
    <w:rsid w:val="0049754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E87722"/>
        <w:left w:val="single" w:sz="4" w:space="0" w:color="E87722"/>
        <w:bottom w:val="single" w:sz="4" w:space="0" w:color="E87722"/>
        <w:right w:val="single" w:sz="4" w:space="0" w:color="E87722"/>
        <w:insideH w:val="single" w:sz="4" w:space="0" w:color="FFFFFF"/>
        <w:insideV w:val="single" w:sz="4" w:space="0" w:color="FFFFFF"/>
      </w:tblBorders>
    </w:tblPr>
    <w:tcPr>
      <w:shd w:val="clear" w:color="auto" w:fill="FCF1E9"/>
    </w:tcPr>
    <w:tblStylePr w:type="firstRow">
      <w:rPr>
        <w:b/>
        <w:bCs/>
      </w:rPr>
      <w:tblPr/>
      <w:tcPr>
        <w:tcBorders>
          <w:top w:val="nil"/>
          <w:left w:val="nil"/>
          <w:bottom w:val="single" w:sz="24" w:space="0" w:color="E8772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0460F"/>
      </w:tcPr>
    </w:tblStylePr>
    <w:tblStylePr w:type="firstCol">
      <w:rPr>
        <w:color w:val="FFFFFF"/>
      </w:rPr>
      <w:tblPr/>
      <w:tcPr>
        <w:tcBorders>
          <w:top w:val="nil"/>
          <w:left w:val="nil"/>
          <w:bottom w:val="nil"/>
          <w:right w:val="nil"/>
          <w:insideH w:val="single" w:sz="4" w:space="0" w:color="90460F"/>
          <w:insideV w:val="nil"/>
        </w:tcBorders>
        <w:shd w:val="clear" w:color="auto" w:fill="90460F"/>
      </w:tcPr>
    </w:tblStylePr>
    <w:tblStylePr w:type="lastCol">
      <w:rPr>
        <w:color w:val="FFFFFF"/>
      </w:rPr>
      <w:tblPr/>
      <w:tcPr>
        <w:tcBorders>
          <w:top w:val="nil"/>
          <w:left w:val="nil"/>
          <w:bottom w:val="nil"/>
          <w:right w:val="nil"/>
          <w:insideH w:val="nil"/>
          <w:insideV w:val="nil"/>
        </w:tcBorders>
        <w:shd w:val="clear" w:color="auto" w:fill="90460F"/>
      </w:tcPr>
    </w:tblStylePr>
    <w:tblStylePr w:type="band1Vert">
      <w:tblPr/>
      <w:tcPr>
        <w:shd w:val="clear" w:color="auto" w:fill="F5C8A6"/>
      </w:tcPr>
    </w:tblStylePr>
    <w:tblStylePr w:type="band1Horz">
      <w:tblPr/>
      <w:tcPr>
        <w:shd w:val="clear" w:color="auto" w:fill="F3BA90"/>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sid w:val="0049754C"/>
    <w:rPr>
      <w:sz w:val="16"/>
      <w:szCs w:val="16"/>
    </w:rPr>
  </w:style>
  <w:style w:type="paragraph" w:styleId="CommentText">
    <w:name w:val="annotation text"/>
    <w:basedOn w:val="Normal"/>
    <w:link w:val="CommentTextChar"/>
    <w:uiPriority w:val="99"/>
    <w:rsid w:val="0049754C"/>
    <w:pPr>
      <w:spacing w:after="200" w:line="240" w:lineRule="auto"/>
    </w:pPr>
    <w:rPr>
      <w:rFonts w:ascii="Arial" w:eastAsia="Calibri" w:hAnsi="Arial"/>
      <w:color w:val="717073"/>
      <w:szCs w:val="20"/>
    </w:rPr>
  </w:style>
  <w:style w:type="character" w:customStyle="1" w:styleId="CommentTextChar">
    <w:name w:val="Comment Text Char"/>
    <w:basedOn w:val="DefaultParagraphFont"/>
    <w:link w:val="CommentText"/>
    <w:uiPriority w:val="99"/>
    <w:rsid w:val="0049754C"/>
    <w:rPr>
      <w:rFonts w:ascii="Arial" w:eastAsia="Calibri" w:hAnsi="Arial" w:cs="Times New Roman"/>
      <w:color w:val="717073"/>
      <w:sz w:val="20"/>
      <w:szCs w:val="20"/>
    </w:rPr>
  </w:style>
  <w:style w:type="paragraph" w:styleId="CommentSubject">
    <w:name w:val="annotation subject"/>
    <w:basedOn w:val="CommentText"/>
    <w:next w:val="CommentText"/>
    <w:link w:val="CommentSubjectChar"/>
    <w:uiPriority w:val="9"/>
    <w:semiHidden/>
    <w:rsid w:val="0049754C"/>
    <w:rPr>
      <w:b/>
      <w:bCs/>
    </w:rPr>
  </w:style>
  <w:style w:type="character" w:customStyle="1" w:styleId="CommentSubjectChar">
    <w:name w:val="Comment Subject Char"/>
    <w:basedOn w:val="CommentTextChar"/>
    <w:link w:val="CommentSubject"/>
    <w:uiPriority w:val="9"/>
    <w:semiHidden/>
    <w:rsid w:val="0049754C"/>
    <w:rPr>
      <w:rFonts w:ascii="Arial" w:eastAsia="Calibri" w:hAnsi="Arial" w:cs="Times New Roman"/>
      <w:b/>
      <w:bCs/>
      <w:color w:val="717073"/>
      <w:sz w:val="20"/>
      <w:szCs w:val="20"/>
    </w:rPr>
  </w:style>
  <w:style w:type="table" w:styleId="DarkList-Accent1">
    <w:name w:val="Dark List Accent 1"/>
    <w:basedOn w:val="TableNormal"/>
    <w:uiPriority w:val="70"/>
    <w:rsid w:val="0049754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68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3348"/>
      </w:tcPr>
    </w:tblStylePr>
    <w:tblStylePr w:type="firstCol">
      <w:tblPr/>
      <w:tcPr>
        <w:tcBorders>
          <w:top w:val="nil"/>
          <w:left w:val="nil"/>
          <w:bottom w:val="nil"/>
          <w:right w:val="single" w:sz="18" w:space="0" w:color="FFFFFF"/>
          <w:insideH w:val="nil"/>
          <w:insideV w:val="nil"/>
        </w:tcBorders>
        <w:shd w:val="clear" w:color="auto" w:fill="004D6D"/>
      </w:tcPr>
    </w:tblStylePr>
    <w:tblStylePr w:type="lastCol">
      <w:tblPr/>
      <w:tcPr>
        <w:tcBorders>
          <w:top w:val="nil"/>
          <w:left w:val="single" w:sz="18" w:space="0" w:color="FFFFFF"/>
          <w:bottom w:val="nil"/>
          <w:right w:val="nil"/>
          <w:insideH w:val="nil"/>
          <w:insideV w:val="nil"/>
        </w:tcBorders>
        <w:shd w:val="clear" w:color="auto" w:fill="004D6D"/>
      </w:tcPr>
    </w:tblStylePr>
    <w:tblStylePr w:type="band1Vert">
      <w:tblPr/>
      <w:tcPr>
        <w:tcBorders>
          <w:top w:val="nil"/>
          <w:left w:val="nil"/>
          <w:bottom w:val="nil"/>
          <w:right w:val="nil"/>
          <w:insideH w:val="nil"/>
          <w:insideV w:val="nil"/>
        </w:tcBorders>
        <w:shd w:val="clear" w:color="auto" w:fill="004D6D"/>
      </w:tcPr>
    </w:tblStylePr>
    <w:tblStylePr w:type="band1Horz">
      <w:tblPr/>
      <w:tcPr>
        <w:tcBorders>
          <w:top w:val="nil"/>
          <w:left w:val="nil"/>
          <w:bottom w:val="nil"/>
          <w:right w:val="nil"/>
          <w:insideH w:val="nil"/>
          <w:insideV w:val="nil"/>
        </w:tcBorders>
        <w:shd w:val="clear" w:color="auto" w:fill="004D6D"/>
      </w:tcPr>
    </w:tblStylePr>
  </w:style>
  <w:style w:type="paragraph" w:customStyle="1" w:styleId="Default">
    <w:name w:val="Default"/>
    <w:unhideWhenUsed/>
    <w:rsid w:val="0049754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DividingLine">
    <w:name w:val="Dividing Line"/>
    <w:uiPriority w:val="99"/>
    <w:rsid w:val="0049754C"/>
    <w:rPr>
      <w:color w:val="1B3349" w:themeColor="text2"/>
      <w:position w:val="1"/>
    </w:rPr>
  </w:style>
  <w:style w:type="character" w:styleId="Emphasis">
    <w:name w:val="Emphasis"/>
    <w:uiPriority w:val="9"/>
    <w:rsid w:val="0049754C"/>
    <w:rPr>
      <w:rFonts w:ascii="Franklin Gothic Medium" w:hAnsi="Franklin Gothic Medium"/>
      <w:noProof/>
      <w:color w:val="1B3349" w:themeColor="text2"/>
    </w:rPr>
  </w:style>
  <w:style w:type="paragraph" w:customStyle="1" w:styleId="EvenFooter">
    <w:name w:val="EvenFooter"/>
    <w:link w:val="EvenFooterChar"/>
    <w:uiPriority w:val="39"/>
    <w:rsid w:val="0049754C"/>
    <w:pPr>
      <w:spacing w:after="0" w:line="240" w:lineRule="auto"/>
      <w:jc w:val="right"/>
    </w:pPr>
    <w:rPr>
      <w:rFonts w:asciiTheme="majorHAnsi" w:eastAsia="Times New Roman" w:hAnsiTheme="majorHAnsi" w:cs="Times New Roman"/>
      <w:color w:val="1B3349" w:themeColor="text2"/>
      <w:sz w:val="16"/>
      <w:szCs w:val="16"/>
    </w:rPr>
  </w:style>
  <w:style w:type="character" w:customStyle="1" w:styleId="EvenFooterChar">
    <w:name w:val="EvenFooter Char"/>
    <w:basedOn w:val="DefaultParagraphFont"/>
    <w:link w:val="EvenFooter"/>
    <w:uiPriority w:val="39"/>
    <w:rsid w:val="0049754C"/>
    <w:rPr>
      <w:rFonts w:asciiTheme="majorHAnsi" w:eastAsia="Times New Roman" w:hAnsiTheme="majorHAnsi" w:cs="Times New Roman"/>
      <w:color w:val="1B3349" w:themeColor="text2"/>
      <w:sz w:val="16"/>
      <w:szCs w:val="16"/>
    </w:rPr>
  </w:style>
  <w:style w:type="paragraph" w:customStyle="1" w:styleId="EvenPage">
    <w:name w:val="EvenPage#"/>
    <w:link w:val="EvenPageChar"/>
    <w:uiPriority w:val="39"/>
    <w:rsid w:val="0049754C"/>
    <w:pPr>
      <w:spacing w:after="0" w:line="240" w:lineRule="auto"/>
    </w:pPr>
    <w:rPr>
      <w:rFonts w:ascii="Franklin Gothic Book" w:eastAsiaTheme="minorHAnsi" w:hAnsi="Franklin Gothic Book"/>
      <w:color w:val="1B3349" w:themeColor="text2"/>
      <w:sz w:val="16"/>
    </w:rPr>
  </w:style>
  <w:style w:type="character" w:customStyle="1" w:styleId="EvenPageChar">
    <w:name w:val="EvenPage# Char"/>
    <w:basedOn w:val="DefaultParagraphFont"/>
    <w:link w:val="EvenPage"/>
    <w:uiPriority w:val="39"/>
    <w:rsid w:val="0049754C"/>
    <w:rPr>
      <w:rFonts w:ascii="Franklin Gothic Book" w:eastAsiaTheme="minorHAnsi" w:hAnsi="Franklin Gothic Book"/>
      <w:color w:val="1B3349" w:themeColor="text2"/>
      <w:sz w:val="16"/>
    </w:rPr>
  </w:style>
  <w:style w:type="paragraph" w:customStyle="1" w:styleId="TableTitle">
    <w:name w:val="Table Title"/>
    <w:next w:val="Normal"/>
    <w:uiPriority w:val="9"/>
    <w:semiHidden/>
    <w:qFormat/>
    <w:rsid w:val="0049754C"/>
    <w:pPr>
      <w:spacing w:before="60" w:after="60"/>
      <w:jc w:val="center"/>
    </w:pPr>
    <w:rPr>
      <w:rFonts w:ascii="Calibri" w:eastAsia="Times New Roman" w:hAnsi="Calibri" w:cs="Times New Roman"/>
      <w:b/>
      <w:color w:val="404040"/>
      <w:sz w:val="18"/>
      <w:szCs w:val="24"/>
    </w:rPr>
  </w:style>
  <w:style w:type="paragraph" w:customStyle="1" w:styleId="FigureTitle">
    <w:name w:val="Figure Title"/>
    <w:basedOn w:val="TableTitle"/>
    <w:next w:val="Normal"/>
    <w:uiPriority w:val="9"/>
    <w:semiHidden/>
    <w:qFormat/>
    <w:rsid w:val="0049754C"/>
  </w:style>
  <w:style w:type="paragraph" w:styleId="Footer">
    <w:name w:val="footer"/>
    <w:basedOn w:val="Normal"/>
    <w:link w:val="FooterChar"/>
    <w:uiPriority w:val="39"/>
    <w:semiHidden/>
    <w:rsid w:val="009F5544"/>
    <w:pPr>
      <w:tabs>
        <w:tab w:val="right" w:pos="10224"/>
      </w:tabs>
      <w:spacing w:after="0"/>
    </w:pPr>
    <w:rPr>
      <w:noProof/>
      <w:sz w:val="16"/>
    </w:rPr>
  </w:style>
  <w:style w:type="character" w:customStyle="1" w:styleId="FooterChar">
    <w:name w:val="Footer Char"/>
    <w:basedOn w:val="DefaultParagraphFont"/>
    <w:link w:val="Footer"/>
    <w:uiPriority w:val="39"/>
    <w:semiHidden/>
    <w:rsid w:val="00F35C3A"/>
    <w:rPr>
      <w:rFonts w:ascii="Franklin Gothic Book" w:eastAsia="Times New Roman" w:hAnsi="Franklin Gothic Book" w:cs="Times New Roman"/>
      <w:noProof/>
      <w:color w:val="000000" w:themeColor="text1"/>
      <w:sz w:val="16"/>
    </w:rPr>
  </w:style>
  <w:style w:type="character" w:styleId="FootnoteReference">
    <w:name w:val="footnote reference"/>
    <w:basedOn w:val="DefaultParagraphFont"/>
    <w:uiPriority w:val="99"/>
    <w:semiHidden/>
    <w:unhideWhenUsed/>
    <w:rsid w:val="0049754C"/>
    <w:rPr>
      <w:vertAlign w:val="superscript"/>
    </w:rPr>
  </w:style>
  <w:style w:type="paragraph" w:styleId="FootnoteText">
    <w:name w:val="footnote text"/>
    <w:basedOn w:val="Normal"/>
    <w:link w:val="FootnoteTextChar"/>
    <w:uiPriority w:val="99"/>
    <w:semiHidden/>
    <w:unhideWhenUsed/>
    <w:rsid w:val="0049754C"/>
    <w:pPr>
      <w:spacing w:after="0" w:line="240" w:lineRule="auto"/>
    </w:pPr>
    <w:rPr>
      <w:rFonts w:asciiTheme="minorHAnsi" w:eastAsia="Calibri" w:hAnsiTheme="minorHAnsi"/>
      <w:sz w:val="18"/>
      <w:szCs w:val="20"/>
    </w:rPr>
  </w:style>
  <w:style w:type="character" w:customStyle="1" w:styleId="FootnoteTextChar">
    <w:name w:val="Footnote Text Char"/>
    <w:basedOn w:val="DefaultParagraphFont"/>
    <w:link w:val="FootnoteText"/>
    <w:uiPriority w:val="99"/>
    <w:semiHidden/>
    <w:rsid w:val="0049754C"/>
    <w:rPr>
      <w:rFonts w:eastAsia="Calibri" w:cs="Times New Roman"/>
      <w:color w:val="000000" w:themeColor="text1"/>
      <w:sz w:val="18"/>
      <w:szCs w:val="20"/>
    </w:rPr>
  </w:style>
  <w:style w:type="paragraph" w:customStyle="1" w:styleId="GraphicFootnote">
    <w:name w:val="Graphic Footnote"/>
    <w:basedOn w:val="Normal"/>
    <w:uiPriority w:val="7"/>
    <w:semiHidden/>
    <w:unhideWhenUsed/>
    <w:rsid w:val="0049754C"/>
    <w:pPr>
      <w:spacing w:after="0" w:line="240" w:lineRule="auto"/>
      <w:jc w:val="center"/>
    </w:pPr>
    <w:rPr>
      <w:rFonts w:ascii="Roboto Condensed" w:hAnsi="Roboto Condensed"/>
      <w:color w:val="717073"/>
      <w:sz w:val="16"/>
      <w:szCs w:val="20"/>
    </w:rPr>
  </w:style>
  <w:style w:type="paragraph" w:customStyle="1" w:styleId="GraphicFootnoteLeft">
    <w:name w:val="Graphic Footnote Left"/>
    <w:basedOn w:val="GraphicFootnote"/>
    <w:uiPriority w:val="7"/>
    <w:semiHidden/>
    <w:unhideWhenUsed/>
    <w:rsid w:val="0049754C"/>
    <w:pPr>
      <w:spacing w:before="120"/>
      <w:jc w:val="left"/>
    </w:pPr>
  </w:style>
  <w:style w:type="paragraph" w:customStyle="1" w:styleId="GraphicPullQuote1">
    <w:name w:val="Graphic Pull Quote 1"/>
    <w:basedOn w:val="Normal"/>
    <w:uiPriority w:val="7"/>
    <w:semiHidden/>
    <w:unhideWhenUsed/>
    <w:rsid w:val="0049754C"/>
    <w:pPr>
      <w:framePr w:hSpace="180" w:wrap="around" w:vAnchor="page" w:hAnchor="margin" w:xAlign="center" w:y="3234"/>
      <w:suppressAutoHyphens/>
      <w:spacing w:before="120" w:after="60" w:line="240" w:lineRule="auto"/>
      <w:contextualSpacing/>
      <w:jc w:val="center"/>
    </w:pPr>
    <w:rPr>
      <w:rFonts w:ascii="Oswald" w:hAnsi="Oswald"/>
      <w:color w:val="006892"/>
      <w:sz w:val="32"/>
      <w:szCs w:val="20"/>
    </w:rPr>
  </w:style>
  <w:style w:type="paragraph" w:customStyle="1" w:styleId="GraphicPullQuote2">
    <w:name w:val="Graphic Pull Quote 2"/>
    <w:basedOn w:val="Normal"/>
    <w:uiPriority w:val="7"/>
    <w:semiHidden/>
    <w:unhideWhenUsed/>
    <w:qFormat/>
    <w:rsid w:val="0049754C"/>
    <w:pPr>
      <w:spacing w:before="30" w:after="30" w:line="240" w:lineRule="auto"/>
      <w:jc w:val="center"/>
    </w:pPr>
    <w:rPr>
      <w:rFonts w:ascii="Open Sans Condensed Light" w:hAnsi="Open Sans Condensed Light" w:cs="Open Sans Condensed Light"/>
      <w:color w:val="545456"/>
      <w:sz w:val="32"/>
      <w:szCs w:val="32"/>
    </w:rPr>
  </w:style>
  <w:style w:type="paragraph" w:customStyle="1" w:styleId="HugeNumbers">
    <w:name w:val="Huge Numbers"/>
    <w:uiPriority w:val="6"/>
    <w:semiHidden/>
    <w:rsid w:val="0049754C"/>
    <w:pPr>
      <w:spacing w:after="0" w:line="240" w:lineRule="auto"/>
      <w:jc w:val="right"/>
    </w:pPr>
    <w:rPr>
      <w:rFonts w:ascii="Open Sans" w:eastAsia="Times New Roman" w:hAnsi="Open Sans" w:cs="Times New Roman"/>
      <w:color w:val="545456"/>
      <w:sz w:val="96"/>
      <w:szCs w:val="20"/>
    </w:rPr>
  </w:style>
  <w:style w:type="character" w:customStyle="1" w:styleId="Heading8Char">
    <w:name w:val="Heading 8 Char"/>
    <w:basedOn w:val="DefaultParagraphFont"/>
    <w:link w:val="Heading8"/>
    <w:uiPriority w:val="4"/>
    <w:rsid w:val="0049754C"/>
    <w:rPr>
      <w:rFonts w:eastAsia="Times New Roman" w:cs="Times New Roman"/>
      <w:i/>
      <w:iCs/>
      <w:color w:val="0052CC" w:themeColor="accent3"/>
      <w:sz w:val="20"/>
      <w:szCs w:val="21"/>
    </w:rPr>
  </w:style>
  <w:style w:type="character" w:customStyle="1" w:styleId="Heading9Char">
    <w:name w:val="Heading 9 Char"/>
    <w:basedOn w:val="DefaultParagraphFont"/>
    <w:link w:val="Heading9"/>
    <w:uiPriority w:val="4"/>
    <w:rsid w:val="0049754C"/>
    <w:rPr>
      <w:rFonts w:eastAsia="Times New Roman" w:cs="Times New Roman"/>
      <w:i/>
      <w:iCs/>
      <w:color w:val="505050"/>
      <w:sz w:val="20"/>
      <w:szCs w:val="21"/>
    </w:rPr>
  </w:style>
  <w:style w:type="character" w:styleId="Hyperlink">
    <w:name w:val="Hyperlink"/>
    <w:basedOn w:val="DefaultParagraphFont"/>
    <w:uiPriority w:val="99"/>
    <w:unhideWhenUsed/>
    <w:rsid w:val="0049754C"/>
    <w:rPr>
      <w:color w:val="0052CC" w:themeColor="accent3"/>
      <w:u w:val="single"/>
    </w:rPr>
  </w:style>
  <w:style w:type="paragraph" w:styleId="Index1">
    <w:name w:val="index 1"/>
    <w:basedOn w:val="Normal"/>
    <w:next w:val="Normal"/>
    <w:autoRedefine/>
    <w:uiPriority w:val="99"/>
    <w:semiHidden/>
    <w:rsid w:val="0049754C"/>
    <w:pPr>
      <w:spacing w:after="0"/>
      <w:ind w:left="200" w:hanging="200"/>
    </w:pPr>
    <w:rPr>
      <w:rFonts w:asciiTheme="minorHAnsi" w:hAnsiTheme="minorHAnsi"/>
      <w:sz w:val="18"/>
      <w:szCs w:val="18"/>
    </w:rPr>
  </w:style>
  <w:style w:type="paragraph" w:styleId="Index2">
    <w:name w:val="index 2"/>
    <w:basedOn w:val="Normal"/>
    <w:next w:val="Normal"/>
    <w:autoRedefine/>
    <w:uiPriority w:val="99"/>
    <w:semiHidden/>
    <w:rsid w:val="0049754C"/>
    <w:pPr>
      <w:spacing w:after="0"/>
      <w:ind w:left="400" w:hanging="200"/>
    </w:pPr>
    <w:rPr>
      <w:rFonts w:asciiTheme="minorHAnsi" w:hAnsiTheme="minorHAnsi"/>
      <w:sz w:val="18"/>
      <w:szCs w:val="18"/>
    </w:rPr>
  </w:style>
  <w:style w:type="paragraph" w:styleId="Index3">
    <w:name w:val="index 3"/>
    <w:basedOn w:val="Normal"/>
    <w:next w:val="Normal"/>
    <w:autoRedefine/>
    <w:uiPriority w:val="99"/>
    <w:semiHidden/>
    <w:rsid w:val="0049754C"/>
    <w:pPr>
      <w:spacing w:after="0"/>
      <w:ind w:left="600" w:hanging="200"/>
    </w:pPr>
    <w:rPr>
      <w:rFonts w:asciiTheme="minorHAnsi" w:hAnsiTheme="minorHAnsi"/>
      <w:sz w:val="18"/>
      <w:szCs w:val="18"/>
    </w:rPr>
  </w:style>
  <w:style w:type="paragraph" w:styleId="Index4">
    <w:name w:val="index 4"/>
    <w:basedOn w:val="Normal"/>
    <w:next w:val="Normal"/>
    <w:autoRedefine/>
    <w:uiPriority w:val="99"/>
    <w:semiHidden/>
    <w:rsid w:val="0049754C"/>
    <w:pPr>
      <w:spacing w:after="0"/>
      <w:ind w:left="800" w:hanging="200"/>
    </w:pPr>
    <w:rPr>
      <w:rFonts w:asciiTheme="minorHAnsi" w:hAnsiTheme="minorHAnsi"/>
      <w:sz w:val="18"/>
      <w:szCs w:val="18"/>
    </w:rPr>
  </w:style>
  <w:style w:type="paragraph" w:styleId="Index5">
    <w:name w:val="index 5"/>
    <w:basedOn w:val="Normal"/>
    <w:next w:val="Normal"/>
    <w:autoRedefine/>
    <w:uiPriority w:val="99"/>
    <w:semiHidden/>
    <w:rsid w:val="0049754C"/>
    <w:pPr>
      <w:spacing w:after="0"/>
      <w:ind w:left="1000" w:hanging="200"/>
    </w:pPr>
    <w:rPr>
      <w:rFonts w:asciiTheme="minorHAnsi" w:hAnsiTheme="minorHAnsi"/>
      <w:sz w:val="18"/>
      <w:szCs w:val="18"/>
    </w:rPr>
  </w:style>
  <w:style w:type="paragraph" w:styleId="Index6">
    <w:name w:val="index 6"/>
    <w:basedOn w:val="Normal"/>
    <w:next w:val="Normal"/>
    <w:autoRedefine/>
    <w:uiPriority w:val="99"/>
    <w:semiHidden/>
    <w:rsid w:val="0049754C"/>
    <w:pPr>
      <w:spacing w:after="0"/>
      <w:ind w:left="1200" w:hanging="200"/>
    </w:pPr>
    <w:rPr>
      <w:rFonts w:asciiTheme="minorHAnsi" w:hAnsiTheme="minorHAnsi"/>
      <w:sz w:val="18"/>
      <w:szCs w:val="18"/>
    </w:rPr>
  </w:style>
  <w:style w:type="paragraph" w:styleId="Index7">
    <w:name w:val="index 7"/>
    <w:basedOn w:val="Normal"/>
    <w:next w:val="Normal"/>
    <w:autoRedefine/>
    <w:uiPriority w:val="99"/>
    <w:semiHidden/>
    <w:rsid w:val="0049754C"/>
    <w:pPr>
      <w:spacing w:after="0"/>
      <w:ind w:left="1400" w:hanging="200"/>
    </w:pPr>
    <w:rPr>
      <w:rFonts w:asciiTheme="minorHAnsi" w:hAnsiTheme="minorHAnsi"/>
      <w:sz w:val="18"/>
      <w:szCs w:val="18"/>
    </w:rPr>
  </w:style>
  <w:style w:type="paragraph" w:styleId="Index8">
    <w:name w:val="index 8"/>
    <w:basedOn w:val="Normal"/>
    <w:next w:val="Normal"/>
    <w:autoRedefine/>
    <w:uiPriority w:val="99"/>
    <w:semiHidden/>
    <w:rsid w:val="0049754C"/>
    <w:pPr>
      <w:spacing w:after="0"/>
      <w:ind w:left="1600" w:hanging="200"/>
    </w:pPr>
    <w:rPr>
      <w:rFonts w:asciiTheme="minorHAnsi" w:hAnsiTheme="minorHAnsi"/>
      <w:sz w:val="18"/>
      <w:szCs w:val="18"/>
    </w:rPr>
  </w:style>
  <w:style w:type="paragraph" w:styleId="Index9">
    <w:name w:val="index 9"/>
    <w:basedOn w:val="Normal"/>
    <w:next w:val="Normal"/>
    <w:autoRedefine/>
    <w:uiPriority w:val="99"/>
    <w:semiHidden/>
    <w:rsid w:val="0049754C"/>
    <w:pPr>
      <w:spacing w:after="0"/>
      <w:ind w:left="1800" w:hanging="200"/>
    </w:pPr>
    <w:rPr>
      <w:rFonts w:asciiTheme="minorHAnsi" w:hAnsiTheme="minorHAnsi"/>
      <w:sz w:val="18"/>
      <w:szCs w:val="18"/>
    </w:rPr>
  </w:style>
  <w:style w:type="paragraph" w:styleId="IndexHeading">
    <w:name w:val="index heading"/>
    <w:basedOn w:val="Normal"/>
    <w:next w:val="Index1"/>
    <w:uiPriority w:val="99"/>
    <w:unhideWhenUsed/>
    <w:rsid w:val="0049754C"/>
    <w:pPr>
      <w:spacing w:before="240"/>
      <w:jc w:val="center"/>
    </w:pPr>
    <w:rPr>
      <w:rFonts w:asciiTheme="minorHAnsi" w:hAnsiTheme="minorHAnsi"/>
      <w:b/>
      <w:bCs/>
      <w:sz w:val="26"/>
      <w:szCs w:val="26"/>
    </w:rPr>
  </w:style>
  <w:style w:type="paragraph" w:customStyle="1" w:styleId="LetterheadAddressBlock">
    <w:name w:val="Letterhead Address Block"/>
    <w:basedOn w:val="Normal"/>
    <w:uiPriority w:val="6"/>
    <w:qFormat/>
    <w:rsid w:val="0049754C"/>
    <w:pPr>
      <w:spacing w:after="0"/>
    </w:pPr>
    <w:rPr>
      <w:szCs w:val="24"/>
    </w:rPr>
  </w:style>
  <w:style w:type="paragraph" w:customStyle="1" w:styleId="LetterheadH1">
    <w:name w:val="Letterhead H1"/>
    <w:uiPriority w:val="6"/>
    <w:qFormat/>
    <w:rsid w:val="0049754C"/>
    <w:pPr>
      <w:spacing w:before="300" w:after="120"/>
    </w:pPr>
    <w:rPr>
      <w:rFonts w:ascii="Franklin Gothic Demi" w:eastAsia="Times New Roman" w:hAnsi="Franklin Gothic Demi" w:cs="Arial"/>
      <w:color w:val="000000" w:themeColor="text1"/>
      <w:kern w:val="32"/>
      <w:sz w:val="20"/>
      <w:szCs w:val="24"/>
    </w:rPr>
  </w:style>
  <w:style w:type="paragraph" w:customStyle="1" w:styleId="LetterheadDate">
    <w:name w:val="Letterhead Date"/>
    <w:basedOn w:val="LetterheadH1"/>
    <w:next w:val="Normal"/>
    <w:uiPriority w:val="6"/>
    <w:rsid w:val="0049754C"/>
  </w:style>
  <w:style w:type="paragraph" w:customStyle="1" w:styleId="LetterheadH2">
    <w:name w:val="Letterhead H2"/>
    <w:uiPriority w:val="6"/>
    <w:qFormat/>
    <w:rsid w:val="0049754C"/>
    <w:pPr>
      <w:spacing w:before="300" w:after="120"/>
    </w:pPr>
    <w:rPr>
      <w:rFonts w:ascii="Franklin Gothic Demi" w:eastAsia="Times New Roman" w:hAnsi="Franklin Gothic Demi" w:cs="Arial"/>
      <w:bCs/>
      <w:iCs/>
      <w:color w:val="959595"/>
      <w:spacing w:val="-5"/>
      <w:kern w:val="32"/>
      <w:sz w:val="20"/>
      <w:szCs w:val="24"/>
    </w:rPr>
  </w:style>
  <w:style w:type="character" w:customStyle="1" w:styleId="LetterheadHeaderAddress-Prefix">
    <w:name w:val="Letterhead Header Address - Prefix"/>
    <w:uiPriority w:val="6"/>
    <w:rsid w:val="0049754C"/>
    <w:rPr>
      <w:rFonts w:ascii="Franklin Gothic Demi" w:hAnsi="Franklin Gothic Demi" w:cs="FranklinGothic-Demi"/>
      <w:color w:val="0052CC" w:themeColor="accent3"/>
      <w:sz w:val="16"/>
      <w:szCs w:val="16"/>
    </w:rPr>
  </w:style>
  <w:style w:type="paragraph" w:customStyle="1" w:styleId="LetterheadHeaderAddress-Text">
    <w:name w:val="Letterhead Header Address - Text"/>
    <w:uiPriority w:val="6"/>
    <w:rsid w:val="0049754C"/>
    <w:pPr>
      <w:autoSpaceDE w:val="0"/>
      <w:autoSpaceDN w:val="0"/>
      <w:adjustRightInd w:val="0"/>
      <w:spacing w:after="0" w:line="210" w:lineRule="atLeast"/>
      <w:jc w:val="right"/>
      <w:textAlignment w:val="center"/>
    </w:pPr>
    <w:rPr>
      <w:rFonts w:ascii="Franklin Gothic Book" w:eastAsiaTheme="minorHAnsi" w:hAnsi="Franklin Gothic Book" w:cs="FranklinGothic-Book"/>
      <w:color w:val="000000" w:themeColor="text1"/>
      <w:sz w:val="16"/>
      <w:szCs w:val="16"/>
    </w:rPr>
  </w:style>
  <w:style w:type="table" w:styleId="LightGrid-Accent6">
    <w:name w:val="Light Grid Accent 6"/>
    <w:basedOn w:val="TableNormal"/>
    <w:uiPriority w:val="62"/>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9A942"/>
        <w:left w:val="single" w:sz="8" w:space="0" w:color="49A942"/>
        <w:bottom w:val="single" w:sz="8" w:space="0" w:color="49A942"/>
        <w:right w:val="single" w:sz="8" w:space="0" w:color="49A942"/>
        <w:insideH w:val="single" w:sz="8" w:space="0" w:color="49A942"/>
        <w:insideV w:val="single" w:sz="8" w:space="0" w:color="49A942"/>
      </w:tblBorders>
    </w:tblPr>
    <w:tblStylePr w:type="firstRow">
      <w:pPr>
        <w:spacing w:before="0" w:after="0" w:line="240" w:lineRule="auto"/>
      </w:pPr>
      <w:rPr>
        <w:rFonts w:ascii="Cambria" w:eastAsia="Times New Roman" w:hAnsi="Cambria" w:cs="Times New Roman"/>
        <w:b/>
        <w:bCs/>
      </w:rPr>
      <w:tblPr/>
      <w:tcPr>
        <w:tcBorders>
          <w:top w:val="single" w:sz="8" w:space="0" w:color="49A942"/>
          <w:left w:val="single" w:sz="8" w:space="0" w:color="49A942"/>
          <w:bottom w:val="single" w:sz="18" w:space="0" w:color="49A942"/>
          <w:right w:val="single" w:sz="8" w:space="0" w:color="49A942"/>
          <w:insideH w:val="nil"/>
          <w:insideV w:val="single" w:sz="8" w:space="0" w:color="49A942"/>
        </w:tcBorders>
      </w:tcPr>
    </w:tblStylePr>
    <w:tblStylePr w:type="lastRow">
      <w:pPr>
        <w:spacing w:before="0" w:after="0" w:line="240" w:lineRule="auto"/>
      </w:pPr>
      <w:rPr>
        <w:rFonts w:ascii="Cambria" w:eastAsia="Times New Roman" w:hAnsi="Cambria" w:cs="Times New Roman"/>
        <w:b/>
        <w:bCs/>
      </w:rPr>
      <w:tblPr/>
      <w:tcPr>
        <w:tcBorders>
          <w:top w:val="double" w:sz="6" w:space="0" w:color="49A942"/>
          <w:left w:val="single" w:sz="8" w:space="0" w:color="49A942"/>
          <w:bottom w:val="single" w:sz="8" w:space="0" w:color="49A942"/>
          <w:right w:val="single" w:sz="8" w:space="0" w:color="49A942"/>
          <w:insideH w:val="nil"/>
          <w:insideV w:val="single" w:sz="8" w:space="0" w:color="49A94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9A942"/>
          <w:left w:val="single" w:sz="8" w:space="0" w:color="49A942"/>
          <w:bottom w:val="single" w:sz="8" w:space="0" w:color="49A942"/>
          <w:right w:val="single" w:sz="8" w:space="0" w:color="49A942"/>
        </w:tcBorders>
      </w:tcPr>
    </w:tblStylePr>
    <w:tblStylePr w:type="band1Vert">
      <w:tblPr/>
      <w:tcPr>
        <w:tcBorders>
          <w:top w:val="single" w:sz="8" w:space="0" w:color="49A942"/>
          <w:left w:val="single" w:sz="8" w:space="0" w:color="49A942"/>
          <w:bottom w:val="single" w:sz="8" w:space="0" w:color="49A942"/>
          <w:right w:val="single" w:sz="8" w:space="0" w:color="49A942"/>
        </w:tcBorders>
        <w:shd w:val="clear" w:color="auto" w:fill="D0ECCE"/>
      </w:tcPr>
    </w:tblStylePr>
    <w:tblStylePr w:type="band1Horz">
      <w:tblPr/>
      <w:tcPr>
        <w:tcBorders>
          <w:top w:val="single" w:sz="8" w:space="0" w:color="49A942"/>
          <w:left w:val="single" w:sz="8" w:space="0" w:color="49A942"/>
          <w:bottom w:val="single" w:sz="8" w:space="0" w:color="49A942"/>
          <w:right w:val="single" w:sz="8" w:space="0" w:color="49A942"/>
          <w:insideV w:val="single" w:sz="8" w:space="0" w:color="49A942"/>
        </w:tcBorders>
        <w:shd w:val="clear" w:color="auto" w:fill="D0ECCE"/>
      </w:tcPr>
    </w:tblStylePr>
    <w:tblStylePr w:type="band2Horz">
      <w:tblPr/>
      <w:tcPr>
        <w:tcBorders>
          <w:top w:val="single" w:sz="8" w:space="0" w:color="49A942"/>
          <w:left w:val="single" w:sz="8" w:space="0" w:color="49A942"/>
          <w:bottom w:val="single" w:sz="8" w:space="0" w:color="49A942"/>
          <w:right w:val="single" w:sz="8" w:space="0" w:color="49A942"/>
          <w:insideV w:val="single" w:sz="8" w:space="0" w:color="49A942"/>
        </w:tcBorders>
      </w:tcPr>
    </w:tblStylePr>
  </w:style>
  <w:style w:type="table" w:styleId="LightShading-Accent2">
    <w:name w:val="Light Shading Accent 2"/>
    <w:basedOn w:val="TableNormal"/>
    <w:uiPriority w:val="60"/>
    <w:rsid w:val="0049754C"/>
    <w:pPr>
      <w:spacing w:after="0" w:line="240" w:lineRule="auto"/>
    </w:pPr>
    <w:rPr>
      <w:rFonts w:ascii="Times New Roman" w:eastAsia="Times New Roman" w:hAnsi="Times New Roman" w:cs="Times New Roman"/>
      <w:color w:val="B45712"/>
      <w:sz w:val="20"/>
      <w:szCs w:val="20"/>
    </w:rPr>
    <w:tblPr>
      <w:tblStyleRowBandSize w:val="1"/>
      <w:tblStyleColBandSize w:val="1"/>
      <w:tblBorders>
        <w:top w:val="single" w:sz="8" w:space="0" w:color="E87722"/>
        <w:bottom w:val="single" w:sz="8" w:space="0" w:color="E87722"/>
      </w:tblBorders>
    </w:tblPr>
    <w:tblStylePr w:type="firstRow">
      <w:pPr>
        <w:spacing w:before="0" w:after="0" w:line="240" w:lineRule="auto"/>
      </w:pPr>
      <w:rPr>
        <w:b/>
        <w:bCs/>
      </w:rPr>
      <w:tblPr/>
      <w:tcPr>
        <w:tcBorders>
          <w:top w:val="single" w:sz="8" w:space="0" w:color="E87722"/>
          <w:left w:val="nil"/>
          <w:bottom w:val="single" w:sz="8" w:space="0" w:color="E87722"/>
          <w:right w:val="nil"/>
          <w:insideH w:val="nil"/>
          <w:insideV w:val="nil"/>
        </w:tcBorders>
      </w:tcPr>
    </w:tblStylePr>
    <w:tblStylePr w:type="lastRow">
      <w:pPr>
        <w:spacing w:before="0" w:after="0" w:line="240" w:lineRule="auto"/>
      </w:pPr>
      <w:rPr>
        <w:b/>
        <w:bCs/>
      </w:rPr>
      <w:tblPr/>
      <w:tcPr>
        <w:tcBorders>
          <w:top w:val="single" w:sz="8" w:space="0" w:color="E87722"/>
          <w:left w:val="nil"/>
          <w:bottom w:val="single" w:sz="8" w:space="0" w:color="E8772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cPr>
    </w:tblStylePr>
    <w:tblStylePr w:type="band1Horz">
      <w:tblPr/>
      <w:tcPr>
        <w:tcBorders>
          <w:left w:val="nil"/>
          <w:right w:val="nil"/>
          <w:insideH w:val="nil"/>
          <w:insideV w:val="nil"/>
        </w:tcBorders>
        <w:shd w:val="clear" w:color="auto" w:fill="F9DDC8"/>
      </w:tcPr>
    </w:tblStylePr>
  </w:style>
  <w:style w:type="table" w:styleId="LightShading-Accent4">
    <w:name w:val="Light Shading Accent 4"/>
    <w:basedOn w:val="TableNormal"/>
    <w:uiPriority w:val="60"/>
    <w:rsid w:val="0049754C"/>
    <w:pPr>
      <w:spacing w:after="0" w:line="240" w:lineRule="auto"/>
    </w:pPr>
    <w:rPr>
      <w:rFonts w:ascii="Times New Roman" w:eastAsia="Times New Roman" w:hAnsi="Times New Roman" w:cs="Times New Roman"/>
      <w:color w:val="B57E00"/>
      <w:sz w:val="20"/>
      <w:szCs w:val="20"/>
    </w:rPr>
    <w:tblPr>
      <w:tblStyleRowBandSize w:val="1"/>
      <w:tblStyleColBandSize w:val="1"/>
      <w:tblBorders>
        <w:top w:val="single" w:sz="8" w:space="0" w:color="F2A900"/>
        <w:bottom w:val="single" w:sz="8" w:space="0" w:color="F2A900"/>
      </w:tblBorders>
    </w:tblPr>
    <w:tblStylePr w:type="firstRow">
      <w:pPr>
        <w:spacing w:before="0" w:after="0" w:line="240" w:lineRule="auto"/>
      </w:pPr>
      <w:rPr>
        <w:b/>
        <w:bCs/>
      </w:rPr>
      <w:tblPr/>
      <w:tcPr>
        <w:tcBorders>
          <w:top w:val="single" w:sz="8" w:space="0" w:color="F2A900"/>
          <w:left w:val="nil"/>
          <w:bottom w:val="single" w:sz="8" w:space="0" w:color="F2A900"/>
          <w:right w:val="nil"/>
          <w:insideH w:val="nil"/>
          <w:insideV w:val="nil"/>
        </w:tcBorders>
      </w:tcPr>
    </w:tblStylePr>
    <w:tblStylePr w:type="lastRow">
      <w:pPr>
        <w:spacing w:before="0" w:after="0" w:line="240" w:lineRule="auto"/>
      </w:pPr>
      <w:rPr>
        <w:b/>
        <w:bCs/>
      </w:rPr>
      <w:tblPr/>
      <w:tcPr>
        <w:tcBorders>
          <w:top w:val="single" w:sz="8" w:space="0" w:color="F2A900"/>
          <w:left w:val="nil"/>
          <w:bottom w:val="single" w:sz="8" w:space="0" w:color="F2A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cPr>
    </w:tblStylePr>
    <w:tblStylePr w:type="band1Horz">
      <w:tblPr/>
      <w:tcPr>
        <w:tcBorders>
          <w:left w:val="nil"/>
          <w:right w:val="nil"/>
          <w:insideH w:val="nil"/>
          <w:insideV w:val="nil"/>
        </w:tcBorders>
        <w:shd w:val="clear" w:color="auto" w:fill="FFEABC"/>
      </w:tcPr>
    </w:tblStylePr>
  </w:style>
  <w:style w:type="paragraph" w:styleId="ListBullet">
    <w:name w:val="List Bullet"/>
    <w:basedOn w:val="Normal"/>
    <w:uiPriority w:val="99"/>
    <w:semiHidden/>
    <w:rsid w:val="0049754C"/>
    <w:pPr>
      <w:tabs>
        <w:tab w:val="num" w:pos="360"/>
      </w:tabs>
      <w:spacing w:after="100" w:line="288" w:lineRule="auto"/>
      <w:ind w:left="360" w:hanging="360"/>
      <w:contextualSpacing/>
    </w:pPr>
    <w:rPr>
      <w:rFonts w:ascii="Arial" w:hAnsi="Arial"/>
      <w:color w:val="404040"/>
      <w:sz w:val="18"/>
    </w:rPr>
  </w:style>
  <w:style w:type="paragraph" w:styleId="ListBullet2">
    <w:name w:val="List Bullet 2"/>
    <w:basedOn w:val="Normal"/>
    <w:autoRedefine/>
    <w:uiPriority w:val="5"/>
    <w:semiHidden/>
    <w:unhideWhenUsed/>
    <w:rsid w:val="0049754C"/>
    <w:pPr>
      <w:tabs>
        <w:tab w:val="num" w:pos="720"/>
      </w:tabs>
      <w:spacing w:after="0" w:line="240" w:lineRule="auto"/>
      <w:ind w:left="720" w:hanging="360"/>
    </w:pPr>
    <w:rPr>
      <w:rFonts w:ascii="Calibri" w:hAnsi="Calibri"/>
      <w:color w:val="auto"/>
    </w:rPr>
  </w:style>
  <w:style w:type="paragraph" w:styleId="ListContinue">
    <w:name w:val="List Continue"/>
    <w:basedOn w:val="Normal"/>
    <w:uiPriority w:val="99"/>
    <w:semiHidden/>
    <w:unhideWhenUsed/>
    <w:rsid w:val="0049754C"/>
    <w:pPr>
      <w:spacing w:before="120"/>
      <w:ind w:left="360"/>
      <w:contextualSpacing/>
    </w:pPr>
  </w:style>
  <w:style w:type="paragraph" w:styleId="ListContinue5">
    <w:name w:val="List Continue 5"/>
    <w:basedOn w:val="Normal"/>
    <w:uiPriority w:val="99"/>
    <w:semiHidden/>
    <w:unhideWhenUsed/>
    <w:rsid w:val="0049754C"/>
    <w:pPr>
      <w:numPr>
        <w:ilvl w:val="4"/>
        <w:numId w:val="7"/>
      </w:numPr>
      <w:contextualSpacing/>
    </w:pPr>
  </w:style>
  <w:style w:type="paragraph" w:styleId="ListNumber">
    <w:name w:val="List Number"/>
    <w:basedOn w:val="Normal"/>
    <w:uiPriority w:val="5"/>
    <w:qFormat/>
    <w:rsid w:val="000736C7"/>
    <w:pPr>
      <w:numPr>
        <w:numId w:val="13"/>
      </w:numPr>
      <w:contextualSpacing/>
    </w:pPr>
    <w:rPr>
      <w:color w:val="000000"/>
      <w:szCs w:val="24"/>
    </w:rPr>
  </w:style>
  <w:style w:type="paragraph" w:styleId="ListNumber2">
    <w:name w:val="List Number 2"/>
    <w:basedOn w:val="Normal"/>
    <w:uiPriority w:val="5"/>
    <w:semiHidden/>
    <w:rsid w:val="0049754C"/>
    <w:pPr>
      <w:numPr>
        <w:ilvl w:val="1"/>
        <w:numId w:val="7"/>
      </w:numPr>
      <w:spacing w:before="120"/>
      <w:contextualSpacing/>
    </w:pPr>
  </w:style>
  <w:style w:type="paragraph" w:styleId="ListNumber3">
    <w:name w:val="List Number 3"/>
    <w:basedOn w:val="Normal"/>
    <w:uiPriority w:val="5"/>
    <w:semiHidden/>
    <w:rsid w:val="0049754C"/>
    <w:pPr>
      <w:numPr>
        <w:ilvl w:val="2"/>
        <w:numId w:val="7"/>
      </w:numPr>
      <w:spacing w:before="120"/>
      <w:contextualSpacing/>
    </w:pPr>
  </w:style>
  <w:style w:type="paragraph" w:styleId="ListNumber4">
    <w:name w:val="List Number 4"/>
    <w:basedOn w:val="Normal"/>
    <w:uiPriority w:val="5"/>
    <w:semiHidden/>
    <w:rsid w:val="0049754C"/>
    <w:pPr>
      <w:numPr>
        <w:ilvl w:val="3"/>
        <w:numId w:val="7"/>
      </w:numPr>
      <w:contextualSpacing/>
    </w:pPr>
  </w:style>
  <w:style w:type="paragraph" w:styleId="ListNumber5">
    <w:name w:val="List Number 5"/>
    <w:basedOn w:val="Normal"/>
    <w:uiPriority w:val="5"/>
    <w:semiHidden/>
    <w:rsid w:val="0049754C"/>
    <w:pPr>
      <w:contextualSpacing/>
    </w:pPr>
  </w:style>
  <w:style w:type="numbering" w:customStyle="1" w:styleId="ListStyle-Bullets1">
    <w:name w:val="ListStyle-Bullets1"/>
    <w:uiPriority w:val="99"/>
    <w:rsid w:val="003F2D7F"/>
    <w:pPr>
      <w:numPr>
        <w:numId w:val="2"/>
      </w:numPr>
    </w:pPr>
  </w:style>
  <w:style w:type="numbering" w:customStyle="1" w:styleId="ListStyle-Headings">
    <w:name w:val="ListStyle-Headings"/>
    <w:uiPriority w:val="99"/>
    <w:rsid w:val="0049754C"/>
    <w:pPr>
      <w:numPr>
        <w:numId w:val="4"/>
      </w:numPr>
    </w:pPr>
  </w:style>
  <w:style w:type="numbering" w:customStyle="1" w:styleId="ListStyle-Numbers1">
    <w:name w:val="ListStyle-Numbers1"/>
    <w:uiPriority w:val="99"/>
    <w:rsid w:val="003F2D7F"/>
    <w:pPr>
      <w:numPr>
        <w:numId w:val="5"/>
      </w:numPr>
    </w:pPr>
  </w:style>
  <w:style w:type="table" w:styleId="MediumGrid2-Accent1">
    <w:name w:val="Medium Grid 2 Accent 1"/>
    <w:basedOn w:val="TableNormal"/>
    <w:uiPriority w:val="68"/>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6892"/>
        <w:left w:val="single" w:sz="8" w:space="0" w:color="006892"/>
        <w:bottom w:val="single" w:sz="8" w:space="0" w:color="006892"/>
        <w:right w:val="single" w:sz="8" w:space="0" w:color="006892"/>
        <w:insideH w:val="single" w:sz="8" w:space="0" w:color="006892"/>
        <w:insideV w:val="single" w:sz="8" w:space="0" w:color="006892"/>
      </w:tblBorders>
    </w:tblPr>
    <w:tcPr>
      <w:shd w:val="clear" w:color="auto" w:fill="A5E4FF"/>
    </w:tcPr>
    <w:tblStylePr w:type="firstRow">
      <w:rPr>
        <w:b/>
        <w:bCs/>
        <w:color w:val="000000"/>
      </w:rPr>
      <w:tblPr/>
      <w:tcPr>
        <w:shd w:val="clear" w:color="auto" w:fill="DBF4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6E9FF"/>
      </w:tcPr>
    </w:tblStylePr>
    <w:tblStylePr w:type="band1Vert">
      <w:tblPr/>
      <w:tcPr>
        <w:shd w:val="clear" w:color="auto" w:fill="49CAFF"/>
      </w:tcPr>
    </w:tblStylePr>
    <w:tblStylePr w:type="band1Horz">
      <w:tblPr/>
      <w:tcPr>
        <w:tcBorders>
          <w:insideH w:val="single" w:sz="6" w:space="0" w:color="006892"/>
          <w:insideV w:val="single" w:sz="6" w:space="0" w:color="006892"/>
        </w:tcBorders>
        <w:shd w:val="clear" w:color="auto" w:fill="49CAFF"/>
      </w:tcPr>
    </w:tblStylePr>
    <w:tblStylePr w:type="nwCell">
      <w:tblPr/>
      <w:tcPr>
        <w:shd w:val="clear" w:color="auto" w:fill="FFFFFF"/>
      </w:tcPr>
    </w:tblStylePr>
  </w:style>
  <w:style w:type="table" w:styleId="MediumGrid2-Accent2">
    <w:name w:val="Medium Grid 2 Accent 2"/>
    <w:basedOn w:val="TableNormal"/>
    <w:uiPriority w:val="68"/>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E87722"/>
        <w:left w:val="single" w:sz="8" w:space="0" w:color="E87722"/>
        <w:bottom w:val="single" w:sz="8" w:space="0" w:color="E87722"/>
        <w:right w:val="single" w:sz="8" w:space="0" w:color="E87722"/>
        <w:insideH w:val="single" w:sz="8" w:space="0" w:color="E87722"/>
        <w:insideV w:val="single" w:sz="8" w:space="0" w:color="E87722"/>
      </w:tblBorders>
    </w:tblPr>
    <w:tcPr>
      <w:shd w:val="clear" w:color="auto" w:fill="F9DDC8"/>
    </w:tcPr>
    <w:tblStylePr w:type="firstRow">
      <w:rPr>
        <w:b/>
        <w:bCs/>
        <w:color w:val="000000"/>
      </w:rPr>
      <w:tblPr/>
      <w:tcPr>
        <w:shd w:val="clear" w:color="auto" w:fill="FCF1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E3D2"/>
      </w:tcPr>
    </w:tblStylePr>
    <w:tblStylePr w:type="band1Vert">
      <w:tblPr/>
      <w:tcPr>
        <w:shd w:val="clear" w:color="auto" w:fill="F3BA90"/>
      </w:tcPr>
    </w:tblStylePr>
    <w:tblStylePr w:type="band1Horz">
      <w:tblPr/>
      <w:tcPr>
        <w:tcBorders>
          <w:insideH w:val="single" w:sz="6" w:space="0" w:color="E87722"/>
          <w:insideV w:val="single" w:sz="6" w:space="0" w:color="E87722"/>
        </w:tcBorders>
        <w:shd w:val="clear" w:color="auto" w:fill="F3BA90"/>
      </w:tcPr>
    </w:tblStylePr>
    <w:tblStylePr w:type="nwCell">
      <w:tblPr/>
      <w:tcPr>
        <w:shd w:val="clear" w:color="auto" w:fill="FFFFFF"/>
      </w:tcPr>
    </w:tblStylePr>
  </w:style>
  <w:style w:type="table" w:styleId="MediumList2-Accent1">
    <w:name w:val="Medium List 2 Accent 1"/>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6892"/>
        <w:left w:val="single" w:sz="8" w:space="0" w:color="006892"/>
        <w:bottom w:val="single" w:sz="8" w:space="0" w:color="006892"/>
        <w:right w:val="single" w:sz="8" w:space="0" w:color="006892"/>
      </w:tblBorders>
    </w:tblPr>
    <w:tblStylePr w:type="firstRow">
      <w:rPr>
        <w:sz w:val="24"/>
        <w:szCs w:val="24"/>
      </w:rPr>
      <w:tblPr/>
      <w:tcPr>
        <w:tcBorders>
          <w:top w:val="nil"/>
          <w:left w:val="nil"/>
          <w:bottom w:val="single" w:sz="24" w:space="0" w:color="006892"/>
          <w:right w:val="nil"/>
          <w:insideH w:val="nil"/>
          <w:insideV w:val="nil"/>
        </w:tcBorders>
        <w:shd w:val="clear" w:color="auto" w:fill="FFFFFF"/>
      </w:tcPr>
    </w:tblStylePr>
    <w:tblStylePr w:type="lastRow">
      <w:tblPr/>
      <w:tcPr>
        <w:tcBorders>
          <w:top w:val="single" w:sz="8" w:space="0" w:color="006892"/>
          <w:left w:val="nil"/>
          <w:bottom w:val="nil"/>
          <w:right w:val="nil"/>
          <w:insideH w:val="nil"/>
          <w:insideV w:val="nil"/>
        </w:tcBorders>
        <w:shd w:val="clear" w:color="auto" w:fill="FFFFFF"/>
      </w:tcPr>
    </w:tblStylePr>
    <w:tblStylePr w:type="firstCol">
      <w:tblPr/>
      <w:tcPr>
        <w:tcBorders>
          <w:top w:val="nil"/>
          <w:left w:val="nil"/>
          <w:bottom w:val="nil"/>
          <w:right w:val="single" w:sz="8" w:space="0" w:color="006892"/>
          <w:insideH w:val="nil"/>
          <w:insideV w:val="nil"/>
        </w:tcBorders>
        <w:shd w:val="clear" w:color="auto" w:fill="FFFFFF"/>
      </w:tcPr>
    </w:tblStylePr>
    <w:tblStylePr w:type="lastCol">
      <w:tblPr/>
      <w:tcPr>
        <w:tcBorders>
          <w:top w:val="nil"/>
          <w:left w:val="single" w:sz="8" w:space="0" w:color="0068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5E4FF"/>
      </w:tcPr>
    </w:tblStylePr>
    <w:tblStylePr w:type="band1Horz">
      <w:tblPr/>
      <w:tcPr>
        <w:tcBorders>
          <w:top w:val="nil"/>
          <w:bottom w:val="nil"/>
          <w:insideH w:val="nil"/>
          <w:insideV w:val="nil"/>
        </w:tcBorders>
        <w:shd w:val="clear" w:color="auto" w:fill="A5E4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9754C"/>
    <w:pPr>
      <w:spacing w:after="0" w:line="240" w:lineRule="auto"/>
    </w:pPr>
    <w:rPr>
      <w:rFonts w:ascii="Cambria" w:eastAsia="Times New Roman" w:hAnsi="Cambria" w:cs="Times New Roman"/>
      <w:color w:val="006892"/>
      <w:sz w:val="20"/>
      <w:szCs w:val="20"/>
    </w:rPr>
    <w:tblPr>
      <w:tblStyleRowBandSize w:val="1"/>
      <w:tblStyleColBandSize w:val="1"/>
      <w:tblBorders>
        <w:top w:val="single" w:sz="4" w:space="0" w:color="006892"/>
        <w:insideH w:val="single" w:sz="4" w:space="0" w:color="006892"/>
      </w:tblBorders>
    </w:tblPr>
    <w:tblStylePr w:type="firstRow">
      <w:rPr>
        <w:sz w:val="24"/>
        <w:szCs w:val="24"/>
      </w:rPr>
      <w:tblPr/>
      <w:tcPr>
        <w:tcBorders>
          <w:top w:val="nil"/>
          <w:left w:val="nil"/>
          <w:bottom w:val="single" w:sz="24" w:space="0" w:color="E87722"/>
          <w:right w:val="nil"/>
          <w:insideH w:val="nil"/>
          <w:insideV w:val="nil"/>
        </w:tcBorders>
        <w:shd w:val="clear" w:color="auto" w:fill="FFFFFF"/>
        <w:vAlign w:val="bottom"/>
      </w:tcPr>
    </w:tblStylePr>
    <w:tblStylePr w:type="lastRow">
      <w:tblPr/>
      <w:tcPr>
        <w:tcBorders>
          <w:top w:val="single" w:sz="8" w:space="0" w:color="E87722"/>
          <w:left w:val="nil"/>
          <w:bottom w:val="nil"/>
          <w:right w:val="nil"/>
          <w:insideH w:val="nil"/>
          <w:insideV w:val="nil"/>
        </w:tcBorders>
        <w:shd w:val="clear" w:color="auto" w:fill="FFFFFF"/>
      </w:tcPr>
    </w:tblStylePr>
    <w:tblStylePr w:type="firstCol">
      <w:rPr>
        <w:color w:val="FFFFFF"/>
      </w:rPr>
      <w:tblPr/>
      <w:tcPr>
        <w:shd w:val="clear" w:color="auto" w:fill="006892"/>
      </w:tcPr>
    </w:tblStylePr>
    <w:tblStylePr w:type="lastCol">
      <w:tblPr/>
      <w:tcPr>
        <w:tcBorders>
          <w:top w:val="nil"/>
          <w:left w:val="single" w:sz="8" w:space="0" w:color="E8772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DC8"/>
      </w:tcPr>
    </w:tblStylePr>
    <w:tblStylePr w:type="band1Horz">
      <w:tblPr/>
      <w:tcPr>
        <w:shd w:val="clear" w:color="auto" w:fill="F2F2F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A0AF"/>
        <w:left w:val="single" w:sz="8" w:space="0" w:color="00A0AF"/>
        <w:bottom w:val="single" w:sz="8" w:space="0" w:color="00A0AF"/>
        <w:right w:val="single" w:sz="8" w:space="0" w:color="00A0AF"/>
      </w:tblBorders>
    </w:tblPr>
    <w:tblStylePr w:type="firstRow">
      <w:rPr>
        <w:sz w:val="24"/>
        <w:szCs w:val="24"/>
      </w:rPr>
      <w:tblPr/>
      <w:tcPr>
        <w:tcBorders>
          <w:top w:val="nil"/>
          <w:left w:val="nil"/>
          <w:bottom w:val="single" w:sz="24" w:space="0" w:color="00A0AF"/>
          <w:right w:val="nil"/>
          <w:insideH w:val="nil"/>
          <w:insideV w:val="nil"/>
        </w:tcBorders>
        <w:shd w:val="clear" w:color="auto" w:fill="FFFFFF"/>
      </w:tcPr>
    </w:tblStylePr>
    <w:tblStylePr w:type="lastRow">
      <w:tblPr/>
      <w:tcPr>
        <w:tcBorders>
          <w:top w:val="single" w:sz="8" w:space="0" w:color="00A0A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0AF"/>
          <w:insideH w:val="nil"/>
          <w:insideV w:val="nil"/>
        </w:tcBorders>
        <w:shd w:val="clear" w:color="auto" w:fill="FFFFFF"/>
      </w:tcPr>
    </w:tblStylePr>
    <w:tblStylePr w:type="lastCol">
      <w:tblPr/>
      <w:tcPr>
        <w:tcBorders>
          <w:top w:val="nil"/>
          <w:left w:val="single" w:sz="8" w:space="0" w:color="00A0A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CF7FF"/>
      </w:tcPr>
    </w:tblStylePr>
    <w:tblStylePr w:type="band1Horz">
      <w:tblPr/>
      <w:tcPr>
        <w:tcBorders>
          <w:top w:val="nil"/>
          <w:bottom w:val="nil"/>
          <w:insideH w:val="nil"/>
          <w:insideV w:val="nil"/>
        </w:tcBorders>
        <w:shd w:val="clear" w:color="auto" w:fill="ACF7F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9754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9A942"/>
        <w:left w:val="single" w:sz="8" w:space="0" w:color="49A942"/>
        <w:bottom w:val="single" w:sz="8" w:space="0" w:color="49A942"/>
        <w:right w:val="single" w:sz="8" w:space="0" w:color="49A942"/>
      </w:tblBorders>
    </w:tblPr>
    <w:tblStylePr w:type="firstRow">
      <w:rPr>
        <w:sz w:val="24"/>
        <w:szCs w:val="24"/>
      </w:rPr>
      <w:tblPr/>
      <w:tcPr>
        <w:tcBorders>
          <w:top w:val="nil"/>
          <w:left w:val="nil"/>
          <w:bottom w:val="single" w:sz="24" w:space="0" w:color="49A942"/>
          <w:right w:val="nil"/>
          <w:insideH w:val="nil"/>
          <w:insideV w:val="nil"/>
        </w:tcBorders>
        <w:shd w:val="clear" w:color="auto" w:fill="FFFFFF"/>
      </w:tcPr>
    </w:tblStylePr>
    <w:tblStylePr w:type="lastRow">
      <w:tblPr/>
      <w:tcPr>
        <w:tcBorders>
          <w:top w:val="single" w:sz="8" w:space="0" w:color="49A942"/>
          <w:left w:val="nil"/>
          <w:bottom w:val="nil"/>
          <w:right w:val="nil"/>
          <w:insideH w:val="nil"/>
          <w:insideV w:val="nil"/>
        </w:tcBorders>
        <w:shd w:val="clear" w:color="auto" w:fill="FFFFFF"/>
      </w:tcPr>
    </w:tblStylePr>
    <w:tblStylePr w:type="firstCol">
      <w:tblPr/>
      <w:tcPr>
        <w:tcBorders>
          <w:top w:val="nil"/>
          <w:left w:val="nil"/>
          <w:bottom w:val="nil"/>
          <w:right w:val="single" w:sz="8" w:space="0" w:color="49A942"/>
          <w:insideH w:val="nil"/>
          <w:insideV w:val="nil"/>
        </w:tcBorders>
        <w:shd w:val="clear" w:color="auto" w:fill="FFFFFF"/>
      </w:tcPr>
    </w:tblStylePr>
    <w:tblStylePr w:type="lastCol">
      <w:tblPr/>
      <w:tcPr>
        <w:tcBorders>
          <w:top w:val="nil"/>
          <w:left w:val="single" w:sz="8" w:space="0" w:color="49A94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ECCE"/>
      </w:tcPr>
    </w:tblStylePr>
    <w:tblStylePr w:type="band1Horz">
      <w:tblPr/>
      <w:tcPr>
        <w:tcBorders>
          <w:top w:val="nil"/>
          <w:bottom w:val="nil"/>
          <w:insideH w:val="nil"/>
          <w:insideV w:val="nil"/>
        </w:tcBorders>
        <w:shd w:val="clear" w:color="auto" w:fill="D0ECCE"/>
      </w:tcPr>
    </w:tblStylePr>
    <w:tblStylePr w:type="nwCell">
      <w:tblPr/>
      <w:tcPr>
        <w:shd w:val="clear" w:color="auto" w:fill="FFFFFF"/>
      </w:tcPr>
    </w:tblStylePr>
    <w:tblStylePr w:type="swCell">
      <w:tblPr/>
      <w:tcPr>
        <w:tcBorders>
          <w:top w:val="nil"/>
        </w:tcBorders>
      </w:tcPr>
    </w:tblStylePr>
  </w:style>
  <w:style w:type="table" w:styleId="MediumShading2-Accent2">
    <w:name w:val="Medium Shading 2 Accent 2"/>
    <w:basedOn w:val="TableNormal"/>
    <w:uiPriority w:val="64"/>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8772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87722"/>
      </w:tcPr>
    </w:tblStylePr>
    <w:tblStylePr w:type="lastCol">
      <w:rPr>
        <w:b/>
        <w:bCs/>
        <w:color w:val="FFFFFF"/>
      </w:rPr>
      <w:tblPr/>
      <w:tcPr>
        <w:tcBorders>
          <w:left w:val="nil"/>
          <w:right w:val="nil"/>
          <w:insideH w:val="nil"/>
          <w:insideV w:val="nil"/>
        </w:tcBorders>
        <w:shd w:val="clear" w:color="auto" w:fill="E8772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754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A0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A0AF"/>
      </w:tcPr>
    </w:tblStylePr>
    <w:tblStylePr w:type="lastCol">
      <w:rPr>
        <w:b/>
        <w:bCs/>
        <w:color w:val="FFFFFF"/>
      </w:rPr>
      <w:tblPr/>
      <w:tcPr>
        <w:tcBorders>
          <w:left w:val="nil"/>
          <w:right w:val="nil"/>
          <w:insideH w:val="nil"/>
          <w:insideV w:val="nil"/>
        </w:tcBorders>
        <w:shd w:val="clear" w:color="auto" w:fill="00A0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SectionStart">
    <w:name w:val="Normal - Section Start"/>
    <w:basedOn w:val="Normal"/>
    <w:next w:val="Normal"/>
    <w:rsid w:val="0049754C"/>
    <w:pPr>
      <w:spacing w:before="500"/>
    </w:pPr>
  </w:style>
  <w:style w:type="paragraph" w:styleId="NormalWeb">
    <w:name w:val="Normal (Web)"/>
    <w:basedOn w:val="Normal"/>
    <w:uiPriority w:val="99"/>
    <w:semiHidden/>
    <w:rsid w:val="0049754C"/>
    <w:pPr>
      <w:spacing w:before="100" w:beforeAutospacing="1" w:after="100" w:afterAutospacing="1" w:line="240" w:lineRule="auto"/>
    </w:pPr>
    <w:rPr>
      <w:rFonts w:ascii="Times New Roman" w:hAnsi="Times New Roman"/>
      <w:color w:val="717073"/>
      <w:sz w:val="24"/>
    </w:rPr>
  </w:style>
  <w:style w:type="paragraph" w:customStyle="1" w:styleId="Numbered">
    <w:name w:val="Numbered"/>
    <w:basedOn w:val="Normal"/>
    <w:uiPriority w:val="99"/>
    <w:semiHidden/>
    <w:rsid w:val="0049754C"/>
    <w:pPr>
      <w:numPr>
        <w:numId w:val="10"/>
      </w:numPr>
      <w:spacing w:before="120" w:after="0" w:line="240" w:lineRule="auto"/>
    </w:pPr>
    <w:rPr>
      <w:rFonts w:ascii="Arial" w:hAnsi="Arial"/>
    </w:rPr>
  </w:style>
  <w:style w:type="paragraph" w:customStyle="1" w:styleId="OddFooter">
    <w:name w:val="OddFooter"/>
    <w:link w:val="OddFooterChar"/>
    <w:uiPriority w:val="39"/>
    <w:rsid w:val="0049754C"/>
    <w:pPr>
      <w:spacing w:after="0" w:line="240" w:lineRule="auto"/>
    </w:pPr>
    <w:rPr>
      <w:rFonts w:ascii="Franklin Gothic Demi" w:eastAsia="Times New Roman" w:hAnsi="Franklin Gothic Demi" w:cs="Times New Roman"/>
      <w:color w:val="1B3349" w:themeColor="text2"/>
      <w:sz w:val="16"/>
      <w:szCs w:val="16"/>
    </w:rPr>
  </w:style>
  <w:style w:type="character" w:customStyle="1" w:styleId="OddFooterChar">
    <w:name w:val="OddFooter Char"/>
    <w:basedOn w:val="DefaultParagraphFont"/>
    <w:link w:val="OddFooter"/>
    <w:uiPriority w:val="39"/>
    <w:rsid w:val="0049754C"/>
    <w:rPr>
      <w:rFonts w:ascii="Franklin Gothic Demi" w:eastAsia="Times New Roman" w:hAnsi="Franklin Gothic Demi" w:cs="Times New Roman"/>
      <w:color w:val="1B3349" w:themeColor="text2"/>
      <w:sz w:val="16"/>
      <w:szCs w:val="16"/>
    </w:rPr>
  </w:style>
  <w:style w:type="paragraph" w:customStyle="1" w:styleId="OddPage">
    <w:name w:val="OddPage#"/>
    <w:link w:val="OddPageChar"/>
    <w:uiPriority w:val="39"/>
    <w:rsid w:val="0049754C"/>
    <w:pPr>
      <w:spacing w:after="0" w:line="240" w:lineRule="auto"/>
      <w:jc w:val="right"/>
    </w:pPr>
    <w:rPr>
      <w:rFonts w:ascii="Franklin Gothic Book" w:eastAsiaTheme="minorHAnsi" w:hAnsi="Franklin Gothic Book"/>
      <w:noProof/>
      <w:color w:val="1B3349" w:themeColor="text2"/>
      <w:sz w:val="16"/>
    </w:rPr>
  </w:style>
  <w:style w:type="character" w:customStyle="1" w:styleId="OddPageChar">
    <w:name w:val="OddPage# Char"/>
    <w:basedOn w:val="DefaultParagraphFont"/>
    <w:link w:val="OddPage"/>
    <w:uiPriority w:val="39"/>
    <w:rsid w:val="00BA7A59"/>
    <w:rPr>
      <w:rFonts w:ascii="Franklin Gothic Book" w:eastAsiaTheme="minorHAnsi" w:hAnsi="Franklin Gothic Book"/>
      <w:noProof/>
      <w:color w:val="1B3349" w:themeColor="text2"/>
      <w:sz w:val="16"/>
    </w:rPr>
  </w:style>
  <w:style w:type="character" w:styleId="PageNumber">
    <w:name w:val="page number"/>
    <w:uiPriority w:val="39"/>
    <w:semiHidden/>
    <w:rsid w:val="0049754C"/>
    <w:rPr>
      <w:rFonts w:asciiTheme="majorHAnsi" w:hAnsiTheme="majorHAnsi" w:cs="FranklinGothic-Demi"/>
      <w:color w:val="53565A"/>
      <w:sz w:val="16"/>
      <w:szCs w:val="16"/>
    </w:rPr>
  </w:style>
  <w:style w:type="paragraph" w:styleId="PlainText">
    <w:name w:val="Plain Text"/>
    <w:basedOn w:val="Normal"/>
    <w:link w:val="PlainTextChar"/>
    <w:uiPriority w:val="99"/>
    <w:semiHidden/>
    <w:rsid w:val="0049754C"/>
    <w:pPr>
      <w:spacing w:after="0" w:line="240" w:lineRule="auto"/>
    </w:pPr>
    <w:rPr>
      <w:rFonts w:ascii="Consolas" w:eastAsia="Calibri" w:hAnsi="Consolas"/>
      <w:color w:val="717073"/>
      <w:sz w:val="21"/>
      <w:szCs w:val="21"/>
    </w:rPr>
  </w:style>
  <w:style w:type="character" w:customStyle="1" w:styleId="PlainTextChar">
    <w:name w:val="Plain Text Char"/>
    <w:basedOn w:val="DefaultParagraphFont"/>
    <w:link w:val="PlainText"/>
    <w:uiPriority w:val="99"/>
    <w:semiHidden/>
    <w:rsid w:val="0049754C"/>
    <w:rPr>
      <w:rFonts w:ascii="Consolas" w:eastAsia="Calibri" w:hAnsi="Consolas" w:cs="Times New Roman"/>
      <w:color w:val="717073"/>
      <w:sz w:val="21"/>
      <w:szCs w:val="21"/>
    </w:rPr>
  </w:style>
  <w:style w:type="paragraph" w:customStyle="1" w:styleId="SectionSubtitle">
    <w:name w:val="Section Subtitle"/>
    <w:basedOn w:val="Normal"/>
    <w:next w:val="Normal-SectionStart"/>
    <w:uiPriority w:val="1"/>
    <w:rsid w:val="00D5097B"/>
    <w:pPr>
      <w:spacing w:before="60" w:line="240" w:lineRule="auto"/>
    </w:pPr>
    <w:rPr>
      <w:rFonts w:ascii="Franklin Gothic Medium" w:hAnsi="Franklin Gothic Medium"/>
      <w:color w:val="1B3349" w:themeColor="text2"/>
      <w:sz w:val="28"/>
      <w:szCs w:val="28"/>
    </w:rPr>
  </w:style>
  <w:style w:type="paragraph" w:customStyle="1" w:styleId="ProjectResumeContinued">
    <w:name w:val="Project/Resume (Continued)"/>
    <w:next w:val="Normal"/>
    <w:link w:val="ProjectResumeContinuedChar"/>
    <w:uiPriority w:val="6"/>
    <w:rsid w:val="0049754C"/>
    <w:pPr>
      <w:pBdr>
        <w:bottom w:val="single" w:sz="6" w:space="1" w:color="505050"/>
      </w:pBdr>
      <w:spacing w:before="120" w:after="180" w:line="240" w:lineRule="auto"/>
    </w:pPr>
    <w:rPr>
      <w:rFonts w:eastAsia="Times New Roman" w:cs="Times New Roman"/>
      <w:color w:val="505050"/>
      <w:sz w:val="24"/>
      <w:szCs w:val="28"/>
    </w:rPr>
  </w:style>
  <w:style w:type="character" w:customStyle="1" w:styleId="ProjectResumeContinuedChar">
    <w:name w:val="Project/Resume (Continued) Char"/>
    <w:basedOn w:val="DefaultParagraphFont"/>
    <w:link w:val="ProjectResumeContinued"/>
    <w:uiPriority w:val="6"/>
    <w:rsid w:val="0049754C"/>
    <w:rPr>
      <w:rFonts w:eastAsia="Times New Roman" w:cs="Times New Roman"/>
      <w:color w:val="505050"/>
      <w:sz w:val="24"/>
      <w:szCs w:val="28"/>
    </w:rPr>
  </w:style>
  <w:style w:type="paragraph" w:customStyle="1" w:styleId="ProjectResumeBodyText">
    <w:name w:val="Project/Resume Body Text"/>
    <w:basedOn w:val="Normal"/>
    <w:uiPriority w:val="6"/>
    <w:unhideWhenUsed/>
    <w:rsid w:val="0049754C"/>
  </w:style>
  <w:style w:type="paragraph" w:customStyle="1" w:styleId="ProjectResumeH1">
    <w:name w:val="Project/Resume H1"/>
    <w:basedOn w:val="Heading1"/>
    <w:next w:val="Normal"/>
    <w:link w:val="ProjectResumeH1Char"/>
    <w:uiPriority w:val="6"/>
    <w:qFormat/>
    <w:rsid w:val="0049754C"/>
  </w:style>
  <w:style w:type="character" w:customStyle="1" w:styleId="ProjectResumeH1Char">
    <w:name w:val="Project/Resume H1 Char"/>
    <w:basedOn w:val="Heading1Char"/>
    <w:link w:val="ProjectResumeH1"/>
    <w:uiPriority w:val="6"/>
    <w:rsid w:val="0049754C"/>
    <w:rPr>
      <w:rFonts w:ascii="Franklin Gothic Medium" w:hAnsi="Franklin Gothic Medium" w:cs="FranklinGothic-Demi"/>
      <w:color w:val="0052CC" w:themeColor="accent3"/>
      <w:spacing w:val="4"/>
      <w:sz w:val="34"/>
      <w:szCs w:val="32"/>
    </w:rPr>
  </w:style>
  <w:style w:type="paragraph" w:customStyle="1" w:styleId="ProjectResumeH2">
    <w:name w:val="Project/Resume H2"/>
    <w:basedOn w:val="Heading2"/>
    <w:next w:val="Normal"/>
    <w:link w:val="ProjectResumeH2Char"/>
    <w:uiPriority w:val="6"/>
    <w:rsid w:val="0049754C"/>
    <w:pPr>
      <w:outlineLvl w:val="9"/>
    </w:pPr>
  </w:style>
  <w:style w:type="character" w:customStyle="1" w:styleId="ProjectResumeH2Char">
    <w:name w:val="Project/Resume H2 Char"/>
    <w:basedOn w:val="DefaultParagraphFont"/>
    <w:link w:val="ProjectResumeH2"/>
    <w:uiPriority w:val="6"/>
    <w:rsid w:val="0049754C"/>
    <w:rPr>
      <w:rFonts w:ascii="Franklin Gothic Medium" w:hAnsi="Franklin Gothic Medium" w:cs="FranklinGothic-Demi"/>
      <w:color w:val="097538" w:themeColor="accent4"/>
      <w:sz w:val="25"/>
      <w:szCs w:val="24"/>
    </w:rPr>
  </w:style>
  <w:style w:type="paragraph" w:customStyle="1" w:styleId="ProjectResumeH3">
    <w:name w:val="Project/Resume H3"/>
    <w:basedOn w:val="Heading3"/>
    <w:next w:val="Normal"/>
    <w:link w:val="ProjectResumeH3Char"/>
    <w:uiPriority w:val="6"/>
    <w:rsid w:val="0049754C"/>
    <w:pPr>
      <w:outlineLvl w:val="9"/>
    </w:pPr>
  </w:style>
  <w:style w:type="character" w:customStyle="1" w:styleId="ProjectResumeH3Char">
    <w:name w:val="Project/Resume H3 Char"/>
    <w:basedOn w:val="DefaultParagraphFont"/>
    <w:link w:val="ProjectResumeH3"/>
    <w:uiPriority w:val="6"/>
    <w:rsid w:val="0049754C"/>
    <w:rPr>
      <w:rFonts w:asciiTheme="majorHAnsi" w:hAnsiTheme="majorHAnsi" w:cs="FranklinGothic-Demi"/>
      <w:caps/>
      <w:color w:val="081931"/>
      <w:spacing w:val="8"/>
      <w:sz w:val="20"/>
      <w:szCs w:val="25"/>
    </w:rPr>
  </w:style>
  <w:style w:type="paragraph" w:customStyle="1" w:styleId="ProjectResumeH4">
    <w:name w:val="Project/Resume H4"/>
    <w:basedOn w:val="Heading4"/>
    <w:next w:val="Normal"/>
    <w:link w:val="ProjectResumeH4Char"/>
    <w:uiPriority w:val="6"/>
    <w:rsid w:val="0049754C"/>
    <w:pPr>
      <w:outlineLvl w:val="9"/>
    </w:pPr>
  </w:style>
  <w:style w:type="character" w:customStyle="1" w:styleId="ProjectResumeH4Char">
    <w:name w:val="Project/Resume H4 Char"/>
    <w:basedOn w:val="Heading4Char"/>
    <w:link w:val="ProjectResumeH4"/>
    <w:uiPriority w:val="6"/>
    <w:rsid w:val="0049754C"/>
    <w:rPr>
      <w:rFonts w:asciiTheme="majorHAnsi" w:hAnsiTheme="majorHAnsi" w:cs="FranklinGothic-Demi"/>
      <w:color w:val="081931"/>
      <w:sz w:val="21"/>
      <w:szCs w:val="23"/>
    </w:rPr>
  </w:style>
  <w:style w:type="paragraph" w:customStyle="1" w:styleId="Question">
    <w:name w:val="Question"/>
    <w:basedOn w:val="Normal"/>
    <w:next w:val="Normal"/>
    <w:uiPriority w:val="9"/>
    <w:qFormat/>
    <w:rsid w:val="0049754C"/>
    <w:pPr>
      <w:pBdr>
        <w:top w:val="single" w:sz="4" w:space="4" w:color="1B3349" w:themeColor="text2"/>
        <w:bottom w:val="single" w:sz="4" w:space="6" w:color="1B3349" w:themeColor="text2"/>
      </w:pBdr>
      <w:spacing w:before="60" w:after="60" w:line="240" w:lineRule="auto"/>
      <w:ind w:right="29"/>
    </w:pPr>
    <w:rPr>
      <w:rFonts w:ascii="Franklin Gothic Medium Cond" w:hAnsi="Franklin Gothic Medium Cond"/>
      <w:bCs/>
      <w:i/>
      <w:color w:val="0052CC" w:themeColor="accent3"/>
      <w:szCs w:val="20"/>
    </w:rPr>
  </w:style>
  <w:style w:type="paragraph" w:styleId="Quote">
    <w:name w:val="Quote"/>
    <w:basedOn w:val="PullQuote"/>
    <w:next w:val="Normal"/>
    <w:link w:val="QuoteChar"/>
    <w:uiPriority w:val="29"/>
    <w:rsid w:val="0049754C"/>
    <w:pPr>
      <w:spacing w:after="100" w:line="288" w:lineRule="auto"/>
      <w:ind w:left="720" w:right="720"/>
    </w:pPr>
    <w:rPr>
      <w:i/>
    </w:rPr>
  </w:style>
  <w:style w:type="character" w:customStyle="1" w:styleId="QuoteChar">
    <w:name w:val="Quote Char"/>
    <w:basedOn w:val="DefaultParagraphFont"/>
    <w:link w:val="Quote"/>
    <w:uiPriority w:val="29"/>
    <w:rsid w:val="0049754C"/>
    <w:rPr>
      <w:rFonts w:ascii="Franklin Gothic Medium" w:eastAsia="Times New Roman" w:hAnsi="Franklin Gothic Medium" w:cs="Times New Roman"/>
      <w:i/>
      <w:color w:val="1B3349" w:themeColor="text2"/>
      <w:sz w:val="20"/>
      <w:szCs w:val="20"/>
    </w:rPr>
  </w:style>
  <w:style w:type="paragraph" w:customStyle="1" w:styleId="Run-in">
    <w:name w:val="Run-in"/>
    <w:basedOn w:val="Normal"/>
    <w:link w:val="Run-inChar"/>
    <w:uiPriority w:val="59"/>
    <w:semiHidden/>
    <w:unhideWhenUsed/>
    <w:qFormat/>
    <w:rsid w:val="0049754C"/>
    <w:pPr>
      <w:spacing w:before="240" w:after="60" w:line="240" w:lineRule="auto"/>
    </w:pPr>
    <w:rPr>
      <w:rFonts w:ascii="Arial" w:eastAsiaTheme="minorHAnsi" w:hAnsi="Arial" w:cstheme="minorBidi"/>
      <w:b/>
      <w:i/>
      <w:color w:val="00678F"/>
      <w:sz w:val="18"/>
    </w:rPr>
  </w:style>
  <w:style w:type="character" w:customStyle="1" w:styleId="Run-inChar">
    <w:name w:val="Run-in Char"/>
    <w:basedOn w:val="DefaultParagraphFont"/>
    <w:link w:val="Run-in"/>
    <w:uiPriority w:val="59"/>
    <w:semiHidden/>
    <w:rsid w:val="0049754C"/>
    <w:rPr>
      <w:rFonts w:ascii="Arial" w:eastAsiaTheme="minorHAnsi" w:hAnsi="Arial"/>
      <w:b/>
      <w:i/>
      <w:color w:val="00678F"/>
      <w:sz w:val="18"/>
    </w:rPr>
  </w:style>
  <w:style w:type="paragraph" w:customStyle="1" w:styleId="SectionTitle">
    <w:name w:val="Section Title"/>
    <w:basedOn w:val="Normal"/>
    <w:next w:val="Normal-SectionStart"/>
    <w:uiPriority w:val="1"/>
    <w:qFormat/>
    <w:rsid w:val="0049754C"/>
    <w:pPr>
      <w:spacing w:before="520" w:after="480" w:line="240" w:lineRule="auto"/>
    </w:pPr>
    <w:rPr>
      <w:rFonts w:asciiTheme="minorHAnsi" w:hAnsiTheme="minorHAnsi"/>
      <w:caps/>
      <w:color w:val="1B3349" w:themeColor="text2"/>
      <w:spacing w:val="20"/>
      <w:sz w:val="40"/>
      <w:szCs w:val="20"/>
    </w:rPr>
  </w:style>
  <w:style w:type="paragraph" w:customStyle="1" w:styleId="SectionTitle-withSubtitle">
    <w:name w:val="Section Title - with Subtitle"/>
    <w:basedOn w:val="Normal"/>
    <w:next w:val="SectionSubtitle"/>
    <w:uiPriority w:val="1"/>
    <w:rsid w:val="00D5097B"/>
    <w:pPr>
      <w:spacing w:before="520" w:after="60" w:line="240" w:lineRule="auto"/>
    </w:pPr>
    <w:rPr>
      <w:rFonts w:asciiTheme="minorHAnsi" w:eastAsia="Open Sans Condensed Light" w:hAnsiTheme="minorHAnsi"/>
      <w:caps/>
      <w:color w:val="1B3349" w:themeColor="text2"/>
      <w:spacing w:val="20"/>
      <w:sz w:val="40"/>
      <w:szCs w:val="20"/>
    </w:rPr>
  </w:style>
  <w:style w:type="paragraph" w:customStyle="1" w:styleId="SidebarBullet">
    <w:name w:val="Sidebar Bullet"/>
    <w:basedOn w:val="Normal"/>
    <w:link w:val="SidebarBulletChar"/>
    <w:uiPriority w:val="9"/>
    <w:qFormat/>
    <w:rsid w:val="0049754C"/>
    <w:pPr>
      <w:numPr>
        <w:numId w:val="11"/>
      </w:numPr>
      <w:tabs>
        <w:tab w:val="left" w:pos="180"/>
      </w:tabs>
      <w:spacing w:before="40" w:after="180"/>
      <w:contextualSpacing/>
    </w:pPr>
    <w:rPr>
      <w:color w:val="auto"/>
      <w:sz w:val="18"/>
      <w:szCs w:val="21"/>
    </w:rPr>
  </w:style>
  <w:style w:type="character" w:customStyle="1" w:styleId="SidebarBulletChar">
    <w:name w:val="Sidebar Bullet Char"/>
    <w:basedOn w:val="DefaultParagraphFont"/>
    <w:link w:val="SidebarBullet"/>
    <w:uiPriority w:val="9"/>
    <w:rsid w:val="0049754C"/>
    <w:rPr>
      <w:rFonts w:ascii="Franklin Gothic Book" w:eastAsia="Times New Roman" w:hAnsi="Franklin Gothic Book" w:cs="Times New Roman"/>
      <w:sz w:val="18"/>
      <w:szCs w:val="21"/>
    </w:rPr>
  </w:style>
  <w:style w:type="paragraph" w:customStyle="1" w:styleId="Subheading">
    <w:name w:val="Subheading"/>
    <w:basedOn w:val="Normal"/>
    <w:next w:val="Normal"/>
    <w:uiPriority w:val="4"/>
    <w:semiHidden/>
    <w:rsid w:val="0049754C"/>
    <w:pPr>
      <w:spacing w:before="300"/>
    </w:pPr>
    <w:rPr>
      <w:rFonts w:ascii="Franklin Gothic Medium" w:hAnsi="Franklin Gothic Medium"/>
    </w:rPr>
  </w:style>
  <w:style w:type="paragraph" w:customStyle="1" w:styleId="TableText">
    <w:name w:val="Table Text"/>
    <w:link w:val="TableTextChar"/>
    <w:uiPriority w:val="7"/>
    <w:qFormat/>
    <w:rsid w:val="0049754C"/>
    <w:pPr>
      <w:spacing w:before="40" w:after="40" w:line="240" w:lineRule="auto"/>
      <w:ind w:left="86" w:right="86"/>
    </w:pPr>
    <w:rPr>
      <w:rFonts w:ascii="Franklin Gothic Medium Cond" w:eastAsia="Times New Roman" w:hAnsi="Franklin Gothic Medium Cond" w:cs="Calibri"/>
      <w:color w:val="262626" w:themeColor="text1" w:themeTint="D9"/>
      <w:sz w:val="18"/>
      <w:szCs w:val="18"/>
    </w:rPr>
  </w:style>
  <w:style w:type="paragraph" w:customStyle="1" w:styleId="TableBullet">
    <w:name w:val="Table Bullet"/>
    <w:basedOn w:val="TableText"/>
    <w:uiPriority w:val="7"/>
    <w:qFormat/>
    <w:rsid w:val="0049754C"/>
    <w:pPr>
      <w:numPr>
        <w:numId w:val="12"/>
      </w:numPr>
      <w:contextualSpacing/>
    </w:pPr>
  </w:style>
  <w:style w:type="paragraph" w:customStyle="1" w:styleId="TableFootnote">
    <w:name w:val="Table Footnote"/>
    <w:basedOn w:val="Normal"/>
    <w:uiPriority w:val="7"/>
    <w:qFormat/>
    <w:rsid w:val="0049754C"/>
    <w:pPr>
      <w:spacing w:before="40"/>
    </w:pPr>
    <w:rPr>
      <w:sz w:val="16"/>
    </w:rPr>
  </w:style>
  <w:style w:type="table" w:styleId="TableGrid">
    <w:name w:val="Table Grid"/>
    <w:basedOn w:val="TableNormal"/>
    <w:uiPriority w:val="39"/>
    <w:rsid w:val="004975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7"/>
    <w:qFormat/>
    <w:rsid w:val="0049754C"/>
    <w:pPr>
      <w:keepNext/>
      <w:suppressAutoHyphens/>
      <w:spacing w:before="40" w:after="40" w:line="240" w:lineRule="auto"/>
      <w:ind w:left="86" w:right="86"/>
      <w:jc w:val="center"/>
    </w:pPr>
    <w:rPr>
      <w:rFonts w:ascii="Franklin Gothic Demi Cond" w:eastAsia="Open Sans Condensed Light" w:hAnsi="Franklin Gothic Demi Cond" w:cs="Open Sans Condensed"/>
      <w:color w:val="1B3349" w:themeColor="text2"/>
      <w:sz w:val="18"/>
      <w:szCs w:val="21"/>
    </w:rPr>
  </w:style>
  <w:style w:type="paragraph" w:customStyle="1" w:styleId="TableNumbersMedium">
    <w:name w:val="Table Numbers Medium"/>
    <w:basedOn w:val="HugeNumbers"/>
    <w:uiPriority w:val="6"/>
    <w:rsid w:val="0049754C"/>
    <w:pPr>
      <w:spacing w:before="40"/>
      <w:ind w:left="86" w:right="86"/>
      <w:jc w:val="center"/>
    </w:pPr>
    <w:rPr>
      <w:rFonts w:ascii="Franklin Gothic Medium Cond" w:eastAsia="Calibri" w:hAnsi="Franklin Gothic Medium Cond"/>
      <w:color w:val="1B3349" w:themeColor="text2"/>
      <w:sz w:val="40"/>
      <w:szCs w:val="40"/>
    </w:rPr>
  </w:style>
  <w:style w:type="paragraph" w:styleId="TableofFigures">
    <w:name w:val="table of figures"/>
    <w:basedOn w:val="Normal"/>
    <w:next w:val="Normal"/>
    <w:uiPriority w:val="99"/>
    <w:rsid w:val="0049754C"/>
    <w:pPr>
      <w:tabs>
        <w:tab w:val="right" w:leader="dot" w:pos="10224"/>
      </w:tabs>
      <w:spacing w:after="0"/>
    </w:pPr>
    <w:rPr>
      <w:rFonts w:asciiTheme="minorHAnsi" w:eastAsia="Calibri" w:hAnsiTheme="minorHAnsi"/>
      <w:noProof/>
    </w:rPr>
  </w:style>
  <w:style w:type="paragraph" w:customStyle="1" w:styleId="TableSubheading">
    <w:name w:val="Table Subheading"/>
    <w:basedOn w:val="TableHeading"/>
    <w:uiPriority w:val="7"/>
    <w:qFormat/>
    <w:rsid w:val="0049754C"/>
    <w:pPr>
      <w:spacing w:before="20" w:after="20"/>
    </w:pPr>
    <w:rPr>
      <w:rFonts w:ascii="Franklin Gothic Medium Cond" w:hAnsi="Franklin Gothic Medium Cond"/>
      <w:caps/>
      <w:sz w:val="16"/>
    </w:rPr>
  </w:style>
  <w:style w:type="paragraph" w:customStyle="1" w:styleId="TableSubheadLeft">
    <w:name w:val="Table Subhead Left"/>
    <w:basedOn w:val="TableSubheading"/>
    <w:uiPriority w:val="7"/>
    <w:semiHidden/>
    <w:rsid w:val="0049754C"/>
    <w:pPr>
      <w:jc w:val="left"/>
    </w:pPr>
  </w:style>
  <w:style w:type="paragraph" w:customStyle="1" w:styleId="TableSubheadWhite">
    <w:name w:val="Table Subhead White"/>
    <w:basedOn w:val="TableHeading"/>
    <w:uiPriority w:val="7"/>
    <w:semiHidden/>
    <w:qFormat/>
    <w:rsid w:val="0049754C"/>
    <w:rPr>
      <w:color w:val="FFFFFF"/>
    </w:rPr>
  </w:style>
  <w:style w:type="paragraph" w:customStyle="1" w:styleId="TableTextCentered">
    <w:name w:val="Table Text Centered"/>
    <w:basedOn w:val="TableText"/>
    <w:uiPriority w:val="7"/>
    <w:rsid w:val="0049754C"/>
    <w:pPr>
      <w:jc w:val="center"/>
    </w:pPr>
  </w:style>
  <w:style w:type="paragraph" w:customStyle="1" w:styleId="TableTextRight">
    <w:name w:val="Table Text Right"/>
    <w:basedOn w:val="TableText"/>
    <w:uiPriority w:val="7"/>
    <w:rsid w:val="0049754C"/>
    <w:pPr>
      <w:jc w:val="right"/>
    </w:pPr>
    <w:rPr>
      <w:rFonts w:eastAsia="Calibri"/>
    </w:rPr>
  </w:style>
  <w:style w:type="table" w:styleId="TableTheme">
    <w:name w:val="Table Theme"/>
    <w:basedOn w:val="TableNormal"/>
    <w:rsid w:val="0049754C"/>
    <w:pPr>
      <w:spacing w:before="12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randedStyle1">
    <w:name w:val="Table-BrandedStyle1"/>
    <w:basedOn w:val="TableNormal"/>
    <w:uiPriority w:val="99"/>
    <w:qFormat/>
    <w:rsid w:val="0049754C"/>
    <w:pPr>
      <w:spacing w:before="40" w:after="40" w:line="240" w:lineRule="auto"/>
      <w:ind w:left="86" w:right="86"/>
    </w:pPr>
    <w:rPr>
      <w:rFonts w:ascii="Franklin Gothic Medium Cond" w:eastAsiaTheme="minorHAnsi" w:hAnsi="Franklin Gothic Medium Cond"/>
      <w:color w:val="262626" w:themeColor="text1" w:themeTint="D9"/>
      <w:sz w:val="18"/>
    </w:rPr>
    <w:tblPr>
      <w:tblStyleRowBandSize w:val="1"/>
      <w:tblStyleColBandSize w:val="1"/>
      <w:jc w:val="center"/>
      <w:tblBorders>
        <w:top w:val="single" w:sz="8" w:space="0" w:color="1B3349" w:themeColor="text2"/>
        <w:bottom w:val="single" w:sz="8" w:space="0" w:color="1B3349" w:themeColor="text2"/>
        <w:insideH w:val="single" w:sz="4" w:space="0" w:color="959595"/>
      </w:tblBorders>
      <w:tblCellMar>
        <w:left w:w="0" w:type="dxa"/>
        <w:right w:w="0" w:type="dxa"/>
      </w:tblCellMar>
    </w:tblPr>
    <w:trPr>
      <w:jc w:val="center"/>
    </w:trPr>
    <w:tcPr>
      <w:shd w:val="clear" w:color="auto" w:fill="auto"/>
    </w:tcPr>
    <w:tblStylePr w:type="firstRow">
      <w:rPr>
        <w:color w:val="00AEE6" w:themeColor="accent1"/>
      </w:rPr>
      <w:tblPr/>
      <w:tcPr>
        <w:tcBorders>
          <w:top w:val="nil"/>
          <w:bottom w:val="single" w:sz="8" w:space="0" w:color="1B3349" w:themeColor="text2"/>
        </w:tcBorders>
        <w:shd w:val="clear" w:color="auto" w:fill="FFFFFF" w:themeFill="background1"/>
      </w:tcPr>
    </w:tblStylePr>
    <w:tblStylePr w:type="lastRow">
      <w:rPr>
        <w:rFonts w:ascii="Franklin Gothic Demi Cond" w:hAnsi="Franklin Gothic Demi Cond"/>
        <w:sz w:val="18"/>
      </w:rPr>
      <w:tblPr/>
      <w:tcPr>
        <w:tcBorders>
          <w:top w:val="single" w:sz="8" w:space="0" w:color="1B3349" w:themeColor="text2"/>
          <w:bottom w:val="single" w:sz="8" w:space="0" w:color="1B3349" w:themeColor="text2"/>
        </w:tcBorders>
        <w:shd w:val="clear" w:color="auto" w:fill="auto"/>
      </w:tcPr>
    </w:tblStylePr>
    <w:tblStylePr w:type="firstCol">
      <w:rPr>
        <w:rFonts w:ascii="Franklin Gothic Demi Cond" w:hAnsi="Franklin Gothic Demi Cond"/>
        <w:sz w:val="18"/>
      </w:rPr>
      <w:tblPr/>
      <w:tcPr>
        <w:shd w:val="clear" w:color="auto" w:fill="DFDFDF" w:themeFill="background2"/>
      </w:tcPr>
    </w:tblStylePr>
    <w:tblStylePr w:type="lastCol">
      <w:rPr>
        <w:rFonts w:ascii="Franklin Gothic Demi Cond" w:hAnsi="Franklin Gothic Demi Cond"/>
        <w:sz w:val="18"/>
      </w:rPr>
      <w:tblPr/>
      <w:tcPr>
        <w:shd w:val="clear" w:color="auto" w:fill="DFDFDF" w:themeFill="background2"/>
      </w:tcPr>
    </w:tblStylePr>
    <w:tblStylePr w:type="band1Vert">
      <w:tblPr/>
      <w:tcPr>
        <w:shd w:val="clear" w:color="auto" w:fill="DFDFDF" w:themeFill="background2"/>
      </w:tcPr>
    </w:tblStylePr>
    <w:tblStylePr w:type="band1Horz">
      <w:tblPr/>
      <w:tcPr>
        <w:shd w:val="clear" w:color="auto" w:fill="DFDFDF" w:themeFill="background2"/>
      </w:tcPr>
    </w:tblStylePr>
  </w:style>
  <w:style w:type="paragraph" w:styleId="TOC1">
    <w:name w:val="toc 1"/>
    <w:basedOn w:val="Normal"/>
    <w:next w:val="Normal"/>
    <w:autoRedefine/>
    <w:uiPriority w:val="39"/>
    <w:rsid w:val="002E33DD"/>
    <w:pPr>
      <w:tabs>
        <w:tab w:val="right" w:leader="dot" w:pos="10224"/>
      </w:tabs>
      <w:spacing w:before="120" w:after="100"/>
    </w:pPr>
    <w:rPr>
      <w:rFonts w:ascii="Franklin Gothic Medium" w:hAnsi="Franklin Gothic Medium"/>
      <w:caps/>
      <w:color w:val="1B3349" w:themeColor="text2"/>
      <w:szCs w:val="24"/>
    </w:rPr>
  </w:style>
  <w:style w:type="paragraph" w:styleId="TOC2">
    <w:name w:val="toc 2"/>
    <w:basedOn w:val="Normal"/>
    <w:next w:val="Normal"/>
    <w:autoRedefine/>
    <w:uiPriority w:val="39"/>
    <w:rsid w:val="002E33DD"/>
    <w:pPr>
      <w:tabs>
        <w:tab w:val="right" w:leader="dot" w:pos="10224"/>
      </w:tabs>
      <w:spacing w:before="120" w:after="100"/>
      <w:ind w:left="216"/>
    </w:pPr>
    <w:rPr>
      <w:color w:val="1B3349" w:themeColor="text2"/>
      <w:szCs w:val="24"/>
    </w:rPr>
  </w:style>
  <w:style w:type="paragraph" w:styleId="TOC3">
    <w:name w:val="toc 3"/>
    <w:basedOn w:val="Normal"/>
    <w:next w:val="Normal"/>
    <w:autoRedefine/>
    <w:uiPriority w:val="39"/>
    <w:rsid w:val="002E33DD"/>
    <w:pPr>
      <w:tabs>
        <w:tab w:val="right" w:leader="dot" w:pos="10224"/>
      </w:tabs>
      <w:spacing w:before="120" w:after="100"/>
      <w:ind w:left="432"/>
    </w:pPr>
    <w:rPr>
      <w:color w:val="1B3349" w:themeColor="text2"/>
      <w:szCs w:val="24"/>
    </w:rPr>
  </w:style>
  <w:style w:type="paragraph" w:styleId="TOC4">
    <w:name w:val="toc 4"/>
    <w:basedOn w:val="Normal"/>
    <w:next w:val="Normal"/>
    <w:autoRedefine/>
    <w:uiPriority w:val="39"/>
    <w:rsid w:val="00F022BF"/>
    <w:pPr>
      <w:tabs>
        <w:tab w:val="right" w:leader="dot" w:pos="10224"/>
      </w:tabs>
      <w:spacing w:before="120" w:after="100"/>
      <w:ind w:left="648"/>
    </w:pPr>
    <w:rPr>
      <w:color w:val="1B3349" w:themeColor="text2"/>
    </w:rPr>
  </w:style>
  <w:style w:type="paragraph" w:styleId="TOC5">
    <w:name w:val="toc 5"/>
    <w:basedOn w:val="Normal"/>
    <w:next w:val="Normal"/>
    <w:autoRedefine/>
    <w:uiPriority w:val="39"/>
    <w:semiHidden/>
    <w:rsid w:val="0049754C"/>
    <w:pPr>
      <w:tabs>
        <w:tab w:val="right" w:leader="dot" w:pos="10224"/>
      </w:tabs>
      <w:spacing w:after="100" w:line="259" w:lineRule="auto"/>
      <w:ind w:left="864"/>
    </w:pPr>
    <w:rPr>
      <w:color w:val="auto"/>
    </w:rPr>
  </w:style>
  <w:style w:type="paragraph" w:styleId="TOC6">
    <w:name w:val="toc 6"/>
    <w:basedOn w:val="Normal"/>
    <w:next w:val="Normal"/>
    <w:autoRedefine/>
    <w:uiPriority w:val="39"/>
    <w:semiHidden/>
    <w:rsid w:val="0049754C"/>
    <w:pPr>
      <w:tabs>
        <w:tab w:val="right" w:leader="dot" w:pos="10224"/>
      </w:tabs>
      <w:spacing w:after="100" w:line="259" w:lineRule="auto"/>
      <w:ind w:left="1080"/>
    </w:pPr>
    <w:rPr>
      <w:color w:val="auto"/>
    </w:rPr>
  </w:style>
  <w:style w:type="paragraph" w:styleId="TOC7">
    <w:name w:val="toc 7"/>
    <w:basedOn w:val="Normal"/>
    <w:next w:val="Normal"/>
    <w:autoRedefine/>
    <w:uiPriority w:val="39"/>
    <w:semiHidden/>
    <w:rsid w:val="0049754C"/>
    <w:pPr>
      <w:tabs>
        <w:tab w:val="right" w:leader="dot" w:pos="10224"/>
      </w:tabs>
      <w:spacing w:after="100" w:line="259" w:lineRule="auto"/>
      <w:ind w:left="1296"/>
    </w:pPr>
    <w:rPr>
      <w:color w:val="auto"/>
    </w:rPr>
  </w:style>
  <w:style w:type="paragraph" w:styleId="TOC8">
    <w:name w:val="toc 8"/>
    <w:basedOn w:val="Normal"/>
    <w:next w:val="Normal"/>
    <w:autoRedefine/>
    <w:uiPriority w:val="39"/>
    <w:semiHidden/>
    <w:rsid w:val="0049754C"/>
    <w:pPr>
      <w:tabs>
        <w:tab w:val="right" w:leader="dot" w:pos="10224"/>
      </w:tabs>
      <w:spacing w:after="100" w:line="259" w:lineRule="auto"/>
      <w:ind w:left="1512"/>
    </w:pPr>
    <w:rPr>
      <w:color w:val="auto"/>
    </w:rPr>
  </w:style>
  <w:style w:type="paragraph" w:styleId="TOC9">
    <w:name w:val="toc 9"/>
    <w:basedOn w:val="Normal"/>
    <w:next w:val="Normal"/>
    <w:autoRedefine/>
    <w:uiPriority w:val="39"/>
    <w:semiHidden/>
    <w:rsid w:val="0049754C"/>
    <w:pPr>
      <w:tabs>
        <w:tab w:val="left" w:pos="10224"/>
      </w:tabs>
      <w:spacing w:after="100" w:line="259" w:lineRule="auto"/>
      <w:ind w:left="1728"/>
    </w:pPr>
    <w:rPr>
      <w:color w:val="auto"/>
    </w:rPr>
  </w:style>
  <w:style w:type="paragraph" w:customStyle="1" w:styleId="TOCHeader">
    <w:name w:val="TOC Header"/>
    <w:uiPriority w:val="38"/>
    <w:semiHidden/>
    <w:rsid w:val="0049754C"/>
    <w:pPr>
      <w:spacing w:after="0" w:line="240" w:lineRule="auto"/>
    </w:pPr>
    <w:rPr>
      <w:rFonts w:ascii="Arial" w:eastAsia="Times New Roman" w:hAnsi="Arial" w:cs="Times New Roman"/>
      <w:b/>
      <w:caps/>
      <w:color w:val="BFBFBF"/>
      <w:sz w:val="68"/>
      <w:szCs w:val="24"/>
    </w:rPr>
  </w:style>
  <w:style w:type="paragraph" w:styleId="TOCHeading">
    <w:name w:val="TOC Heading"/>
    <w:basedOn w:val="SectionTitle"/>
    <w:next w:val="TOC1"/>
    <w:uiPriority w:val="39"/>
    <w:qFormat/>
    <w:rsid w:val="0049754C"/>
  </w:style>
  <w:style w:type="paragraph" w:customStyle="1" w:styleId="TOFHeader">
    <w:name w:val="TOF Header"/>
    <w:uiPriority w:val="39"/>
    <w:semiHidden/>
    <w:unhideWhenUsed/>
    <w:qFormat/>
    <w:rsid w:val="0049754C"/>
    <w:pPr>
      <w:spacing w:before="240" w:after="240" w:line="240" w:lineRule="auto"/>
    </w:pPr>
    <w:rPr>
      <w:rFonts w:ascii="Arial" w:eastAsia="Times New Roman" w:hAnsi="Arial" w:cs="Times New Roman"/>
      <w:b/>
      <w:caps/>
      <w:color w:val="E87722"/>
    </w:rPr>
  </w:style>
  <w:style w:type="numbering" w:customStyle="1" w:styleId="ListStyle-CalloutBoxBullet1">
    <w:name w:val="ListStyle-CalloutBoxBullet1"/>
    <w:uiPriority w:val="99"/>
    <w:rsid w:val="0049754C"/>
    <w:pPr>
      <w:numPr>
        <w:numId w:val="3"/>
      </w:numPr>
    </w:pPr>
  </w:style>
  <w:style w:type="numbering" w:customStyle="1" w:styleId="ListStyle-CalloutBoxBulletWhite1">
    <w:name w:val="ListStyle-CalloutBoxBulletWhite1"/>
    <w:uiPriority w:val="99"/>
    <w:rsid w:val="0049754C"/>
    <w:pPr>
      <w:numPr>
        <w:numId w:val="1"/>
      </w:numPr>
    </w:pPr>
  </w:style>
  <w:style w:type="numbering" w:customStyle="1" w:styleId="ListStyle-TableBullet1">
    <w:name w:val="ListStyle-TableBullet1"/>
    <w:uiPriority w:val="99"/>
    <w:rsid w:val="0049754C"/>
    <w:pPr>
      <w:numPr>
        <w:numId w:val="6"/>
      </w:numPr>
    </w:pPr>
  </w:style>
  <w:style w:type="paragraph" w:styleId="NoSpacing">
    <w:name w:val="No Spacing"/>
    <w:basedOn w:val="Normal"/>
    <w:uiPriority w:val="1"/>
    <w:qFormat/>
    <w:rsid w:val="0049754C"/>
    <w:pPr>
      <w:spacing w:after="0"/>
    </w:pPr>
  </w:style>
  <w:style w:type="character" w:customStyle="1" w:styleId="TableTextChar">
    <w:name w:val="Table Text Char"/>
    <w:basedOn w:val="DefaultParagraphFont"/>
    <w:link w:val="TableText"/>
    <w:uiPriority w:val="7"/>
    <w:rsid w:val="0049754C"/>
    <w:rPr>
      <w:rFonts w:ascii="Franklin Gothic Medium Cond" w:eastAsia="Times New Roman" w:hAnsi="Franklin Gothic Medium Cond" w:cs="Calibri"/>
      <w:color w:val="262626" w:themeColor="text1" w:themeTint="D9"/>
      <w:sz w:val="18"/>
      <w:szCs w:val="18"/>
    </w:rPr>
  </w:style>
  <w:style w:type="paragraph" w:customStyle="1" w:styleId="PullQuote">
    <w:name w:val="Pull Quote"/>
    <w:basedOn w:val="Normal"/>
    <w:uiPriority w:val="11"/>
    <w:qFormat/>
    <w:rsid w:val="0049754C"/>
    <w:pPr>
      <w:spacing w:after="0" w:line="240" w:lineRule="auto"/>
    </w:pPr>
    <w:rPr>
      <w:rFonts w:ascii="Franklin Gothic Medium" w:hAnsi="Franklin Gothic Medium"/>
      <w:color w:val="1B3349" w:themeColor="text2"/>
      <w:szCs w:val="20"/>
    </w:rPr>
  </w:style>
  <w:style w:type="paragraph" w:customStyle="1" w:styleId="CalloutBoxBold">
    <w:name w:val="Callout Box Bold"/>
    <w:basedOn w:val="CalloutBoxNormal"/>
    <w:uiPriority w:val="11"/>
    <w:qFormat/>
    <w:rsid w:val="0049754C"/>
    <w:pPr>
      <w:framePr w:hSpace="187" w:wrap="around" w:vAnchor="text" w:hAnchor="text" w:xAlign="right" w:y="1"/>
      <w:suppressOverlap/>
    </w:pPr>
    <w:rPr>
      <w:rFonts w:ascii="Franklin Gothic Medium" w:hAnsi="Franklin Gothic Medium"/>
    </w:rPr>
  </w:style>
  <w:style w:type="paragraph" w:customStyle="1" w:styleId="CalloutBoxBold-White">
    <w:name w:val="Callout Box Bold - White"/>
    <w:basedOn w:val="CalloutBoxBold"/>
    <w:uiPriority w:val="11"/>
    <w:qFormat/>
    <w:rsid w:val="0049754C"/>
    <w:pPr>
      <w:framePr w:wrap="around"/>
    </w:pPr>
    <w:rPr>
      <w:color w:val="FFFFFF" w:themeColor="background1"/>
    </w:rPr>
  </w:style>
  <w:style w:type="paragraph" w:styleId="Header">
    <w:name w:val="header"/>
    <w:basedOn w:val="Normal"/>
    <w:link w:val="HeaderChar"/>
    <w:uiPriority w:val="99"/>
    <w:semiHidden/>
    <w:rsid w:val="00E265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C3A"/>
    <w:rPr>
      <w:rFonts w:ascii="Franklin Gothic Book" w:eastAsia="Times New Roman" w:hAnsi="Franklin Gothic Book" w:cs="Times New Roman"/>
      <w:color w:val="000000" w:themeColor="text1"/>
      <w:sz w:val="20"/>
    </w:rPr>
  </w:style>
  <w:style w:type="paragraph" w:customStyle="1" w:styleId="PullQuoteIndent">
    <w:name w:val="Pull Quote Indent"/>
    <w:basedOn w:val="PullQuote"/>
    <w:link w:val="PullQuoteIndentChar"/>
    <w:uiPriority w:val="11"/>
    <w:unhideWhenUsed/>
    <w:qFormat/>
    <w:rsid w:val="00CD78C0"/>
    <w:pPr>
      <w:spacing w:before="240" w:after="240"/>
      <w:ind w:left="1080"/>
    </w:pPr>
    <w:rPr>
      <w:noProof/>
      <w:szCs w:val="24"/>
    </w:rPr>
  </w:style>
  <w:style w:type="character" w:customStyle="1" w:styleId="PullQuoteIndentChar">
    <w:name w:val="Pull Quote Indent Char"/>
    <w:basedOn w:val="QuoteChar"/>
    <w:link w:val="PullQuoteIndent"/>
    <w:uiPriority w:val="11"/>
    <w:rsid w:val="007B0E64"/>
    <w:rPr>
      <w:rFonts w:ascii="Franklin Gothic Medium" w:eastAsia="Times New Roman" w:hAnsi="Franklin Gothic Medium" w:cs="Times New Roman"/>
      <w:i w:val="0"/>
      <w:noProof/>
      <w:color w:val="1B3349" w:themeColor="text2"/>
      <w:sz w:val="20"/>
      <w:szCs w:val="24"/>
    </w:rPr>
  </w:style>
  <w:style w:type="paragraph" w:customStyle="1" w:styleId="CaptionDescription">
    <w:name w:val="Caption Description"/>
    <w:basedOn w:val="Caption"/>
    <w:next w:val="Normal"/>
    <w:uiPriority w:val="5"/>
    <w:rsid w:val="00EB00CF"/>
    <w:pPr>
      <w:widowControl/>
      <w:pBdr>
        <w:top w:val="none" w:sz="0" w:space="0" w:color="auto"/>
      </w:pBdr>
      <w:suppressAutoHyphens w:val="0"/>
      <w:autoSpaceDE/>
      <w:autoSpaceDN/>
      <w:adjustRightInd/>
      <w:spacing w:before="0" w:after="240" w:line="240" w:lineRule="auto"/>
      <w:textAlignment w:val="auto"/>
    </w:pPr>
    <w:rPr>
      <w:rFonts w:eastAsia="Open Sans Condensed Light" w:cs="Times New Roman"/>
      <w:caps w:val="0"/>
      <w:color w:val="959595"/>
    </w:rPr>
  </w:style>
  <w:style w:type="paragraph" w:customStyle="1" w:styleId="Cover-Subtitle">
    <w:name w:val="Cover-Subtitle"/>
    <w:basedOn w:val="Normal"/>
    <w:qFormat/>
    <w:rsid w:val="00EA38D0"/>
    <w:pPr>
      <w:widowControl w:val="0"/>
      <w:autoSpaceDE w:val="0"/>
      <w:autoSpaceDN w:val="0"/>
      <w:adjustRightInd w:val="0"/>
      <w:spacing w:before="200" w:after="0" w:line="480" w:lineRule="atLeast"/>
      <w:ind w:left="72"/>
      <w:textAlignment w:val="baseline"/>
    </w:pPr>
    <w:rPr>
      <w:rFonts w:ascii="Franklin Gothic Medium" w:eastAsiaTheme="minorEastAsia" w:hAnsi="Franklin Gothic Medium" w:cs="Interstate-Light"/>
      <w:color w:val="FFFFFF" w:themeColor="background1"/>
      <w:spacing w:val="4"/>
      <w:sz w:val="36"/>
      <w:szCs w:val="36"/>
    </w:rPr>
  </w:style>
  <w:style w:type="paragraph" w:customStyle="1" w:styleId="CoverTitle">
    <w:name w:val="Cover Title"/>
    <w:basedOn w:val="Normal"/>
    <w:qFormat/>
    <w:rsid w:val="00047919"/>
    <w:pPr>
      <w:widowControl w:val="0"/>
      <w:autoSpaceDE w:val="0"/>
      <w:autoSpaceDN w:val="0"/>
      <w:adjustRightInd w:val="0"/>
      <w:spacing w:after="0" w:line="720" w:lineRule="atLeast"/>
      <w:textAlignment w:val="baseline"/>
    </w:pPr>
    <w:rPr>
      <w:rFonts w:asciiTheme="majorHAnsi" w:eastAsiaTheme="minorEastAsia" w:hAnsiTheme="majorHAnsi" w:cs="Interstate-Light"/>
      <w:caps/>
      <w:color w:val="1B3349" w:themeColor="text2"/>
      <w:spacing w:val="-18"/>
      <w:sz w:val="96"/>
      <w:szCs w:val="72"/>
    </w:rPr>
  </w:style>
  <w:style w:type="paragraph" w:customStyle="1" w:styleId="Cover-BackAddress01">
    <w:name w:val="Cover - Back Address 01"/>
    <w:link w:val="Cover-BackAddress01Char"/>
    <w:qFormat/>
    <w:rsid w:val="00EA38D0"/>
    <w:pPr>
      <w:spacing w:after="40"/>
    </w:pPr>
    <w:rPr>
      <w:rFonts w:asciiTheme="majorHAnsi" w:hAnsiTheme="majorHAnsi" w:cs="Interstate-Light"/>
      <w:color w:val="FFFFFF" w:themeColor="background1"/>
      <w:szCs w:val="40"/>
    </w:rPr>
  </w:style>
  <w:style w:type="paragraph" w:customStyle="1" w:styleId="Cover-BackAddress02">
    <w:name w:val="Cover - Back Address 02"/>
    <w:basedOn w:val="Cover-BackAddress01"/>
    <w:qFormat/>
    <w:rsid w:val="00EA38D0"/>
    <w:pPr>
      <w:spacing w:after="0" w:line="312" w:lineRule="auto"/>
    </w:pPr>
    <w:rPr>
      <w:rFonts w:asciiTheme="minorHAnsi" w:hAnsiTheme="minorHAnsi"/>
      <w:sz w:val="16"/>
      <w:szCs w:val="38"/>
    </w:rPr>
  </w:style>
  <w:style w:type="character" w:customStyle="1" w:styleId="Cover-BackAddress01Char">
    <w:name w:val="Cover - Back Address 01 Char"/>
    <w:basedOn w:val="DefaultParagraphFont"/>
    <w:link w:val="Cover-BackAddress01"/>
    <w:rsid w:val="00EA38D0"/>
    <w:rPr>
      <w:rFonts w:asciiTheme="majorHAnsi" w:hAnsiTheme="majorHAnsi" w:cs="Interstate-Light"/>
      <w:color w:val="FFFFFF" w:themeColor="background1"/>
      <w:szCs w:val="40"/>
    </w:rPr>
  </w:style>
  <w:style w:type="paragraph" w:customStyle="1" w:styleId="CoverTitle-White">
    <w:name w:val="Cover Title - White"/>
    <w:basedOn w:val="CoverTitle"/>
    <w:qFormat/>
    <w:rsid w:val="00B112AA"/>
    <w:rPr>
      <w:color w:val="FFFFFF" w:themeColor="background1"/>
    </w:rPr>
  </w:style>
  <w:style w:type="character" w:styleId="SubtleEmphasis">
    <w:name w:val="Subtle Emphasis"/>
    <w:basedOn w:val="DefaultParagraphFont"/>
    <w:uiPriority w:val="19"/>
    <w:qFormat/>
    <w:rsid w:val="003275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4070">
      <w:bodyDiv w:val="1"/>
      <w:marLeft w:val="0"/>
      <w:marRight w:val="0"/>
      <w:marTop w:val="0"/>
      <w:marBottom w:val="0"/>
      <w:divBdr>
        <w:top w:val="none" w:sz="0" w:space="0" w:color="auto"/>
        <w:left w:val="none" w:sz="0" w:space="0" w:color="auto"/>
        <w:bottom w:val="none" w:sz="0" w:space="0" w:color="auto"/>
        <w:right w:val="none" w:sz="0" w:space="0" w:color="auto"/>
      </w:divBdr>
    </w:div>
    <w:div w:id="8394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094G\OneDrive%20-%20Parsons%20Corp\Documents\PARSONS\PPT%20Templates\Brand%20Central\parsons-cover-insert-template-dark-022420.dotx" TargetMode="External"/></Relationships>
</file>

<file path=word/theme/theme1.xml><?xml version="1.0" encoding="utf-8"?>
<a:theme xmlns:a="http://schemas.openxmlformats.org/drawingml/2006/main" name="Parsons 2020">
  <a:themeElements>
    <a:clrScheme name="Parsons Brand Colors 2020">
      <a:dk1>
        <a:sysClr val="windowText" lastClr="000000"/>
      </a:dk1>
      <a:lt1>
        <a:sysClr val="window" lastClr="FFFFFF"/>
      </a:lt1>
      <a:dk2>
        <a:srgbClr val="1B3349"/>
      </a:dk2>
      <a:lt2>
        <a:srgbClr val="DFDFDF"/>
      </a:lt2>
      <a:accent1>
        <a:srgbClr val="00AEE6"/>
      </a:accent1>
      <a:accent2>
        <a:srgbClr val="50BF34"/>
      </a:accent2>
      <a:accent3>
        <a:srgbClr val="0052CC"/>
      </a:accent3>
      <a:accent4>
        <a:srgbClr val="097538"/>
      </a:accent4>
      <a:accent5>
        <a:srgbClr val="F9C626"/>
      </a:accent5>
      <a:accent6>
        <a:srgbClr val="9ED9FD"/>
      </a:accent6>
      <a:hlink>
        <a:srgbClr val="0052CC"/>
      </a:hlink>
      <a:folHlink>
        <a:srgbClr val="6702E6"/>
      </a:folHlink>
    </a:clrScheme>
    <a:fontScheme name="Parsons Brand Font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Void">
      <a:srgbClr val="081931"/>
    </a:custClr>
    <a:custClr name="Asteroid Grey">
      <a:srgbClr val="959595"/>
    </a:custClr>
    <a:custClr name="Space Grey">
      <a:srgbClr val="505050"/>
    </a:custClr>
    <a:custClr name="Neptune">
      <a:srgbClr val="6702E6"/>
    </a:custClr>
    <a:custClr name="Sunset">
      <a:srgbClr val="B800E5"/>
    </a:custClr>
    <a:custClr name="Mars Red">
      <a:srgbClr val="F9322D"/>
    </a:custClr>
  </a:custClrLst>
  <a:extLst>
    <a:ext uri="{05A4C25C-085E-4340-85A3-A5531E510DB2}">
      <thm15:themeFamily xmlns:thm15="http://schemas.microsoft.com/office/thememl/2012/main" name="Parsons 2020" id="{130A6A84-B864-401C-85BF-C28842C83907}" vid="{D5099676-A9E8-45AC-B0D2-D2B2D47F0D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A086CA96D7294481C73E0B907A669B" ma:contentTypeVersion="18" ma:contentTypeDescription="Create a new document." ma:contentTypeScope="" ma:versionID="f0653c7cfbe28624834058879155ba53">
  <xsd:schema xmlns:xsd="http://www.w3.org/2001/XMLSchema" xmlns:xs="http://www.w3.org/2001/XMLSchema" xmlns:p="http://schemas.microsoft.com/office/2006/metadata/properties" xmlns:ns2="9946a88d-72ae-4733-91ee-bb6ac902d55e" xmlns:ns3="de36fddf-215d-4ffe-aadd-0bba209d2642" targetNamespace="http://schemas.microsoft.com/office/2006/metadata/properties" ma:root="true" ma:fieldsID="8956066b11e1fc5680c487ca38bf9245" ns2:_="" ns3:_="">
    <xsd:import namespace="9946a88d-72ae-4733-91ee-bb6ac902d55e"/>
    <xsd:import namespace="de36fddf-215d-4ffe-aadd-0bba209d2642"/>
    <xsd:element name="properties">
      <xsd:complexType>
        <xsd:sequence>
          <xsd:element name="documentManagement">
            <xsd:complexType>
              <xsd:all>
                <xsd:element ref="ns2:ContractID"/>
                <xsd:element ref="ns2:WorkPackage"/>
                <xsd:element ref="ns2:Date"/>
                <xsd:element ref="ns2:DocumentDescription"/>
                <xsd:element ref="ns2:VersionNumber"/>
                <xsd:element ref="ns2:CPDID"/>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Expiry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a88d-72ae-4733-91ee-bb6ac902d55e" elementFormDefault="qualified">
    <xsd:import namespace="http://schemas.microsoft.com/office/2006/documentManagement/types"/>
    <xsd:import namespace="http://schemas.microsoft.com/office/infopath/2007/PartnerControls"/>
    <xsd:element name="ContractID" ma:index="8" ma:displayName="Contract ID" ma:format="Dropdown" ma:internalName="ContractID">
      <xsd:simpleType>
        <xsd:restriction base="dms:Choice">
          <xsd:enumeration value="MCM"/>
          <xsd:enumeration value="ICM"/>
          <xsd:enumeration value="CAM"/>
        </xsd:restriction>
      </xsd:simpleType>
    </xsd:element>
    <xsd:element name="WorkPackage" ma:index="9" ma:displayName="Work Package" ma:format="Dropdown" ma:internalName="WorkPackage">
      <xsd:simpleType>
        <xsd:restriction base="dms:Choice">
          <xsd:enumeration value="CPD"/>
          <xsd:enumeration value="Technical Information &amp; Reporting (TIR)"/>
        </xsd:restriction>
      </xsd:simpleType>
    </xsd:element>
    <xsd:element name="Date" ma:index="10" ma:displayName="Date" ma:format="DateOnly" ma:internalName="Date">
      <xsd:simpleType>
        <xsd:restriction base="dms:DateTime"/>
      </xsd:simpleType>
    </xsd:element>
    <xsd:element name="DocumentDescription" ma:index="11" ma:displayName="Document Description" ma:format="Dropdown" ma:internalName="DocumentDescription">
      <xsd:simpleType>
        <xsd:restriction base="dms:Text">
          <xsd:maxLength value="255"/>
        </xsd:restriction>
      </xsd:simpleType>
    </xsd:element>
    <xsd:element name="VersionNumber" ma:index="12" ma:displayName="Version Number" ma:format="Dropdown" ma:internalName="VersionNumber">
      <xsd:simpleType>
        <xsd:restriction base="dms:Text">
          <xsd:maxLength value="255"/>
        </xsd:restriction>
      </xsd:simpleType>
    </xsd:element>
    <xsd:element name="CPDID" ma:index="13" ma:displayName="CPD ID" ma:format="Dropdown" ma:internalName="CPD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8e688fe-e084-44a5-aa75-4aa896d2b0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ExpiryDate" ma:index="25" nillable="true" ma:displayName="Expiry Date" ma:format="DateOnly" ma:internalName="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36fddf-215d-4ffe-aadd-0bba209d26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b2a9d4-b53f-494b-a6d8-afa167238cc1}" ma:internalName="TaxCatchAll" ma:showField="CatchAllData" ma:web="de36fddf-215d-4ffe-aadd-0bba209d264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ID xmlns="9946a88d-72ae-4733-91ee-bb6ac902d55e">FMRP-FRM-0005</CPDID>
    <DocumentDescription xmlns="9946a88d-72ae-4733-91ee-bb6ac902d55e">Contractor Environmental Protection Plan</DocumentDescription>
    <Date xmlns="9946a88d-72ae-4733-91ee-bb6ac902d55e">2022-10-07T07:00:00+00:00</Date>
    <ContractID xmlns="9946a88d-72ae-4733-91ee-bb6ac902d55e">MCM</ContractID>
    <VersionNumber xmlns="9946a88d-72ae-4733-91ee-bb6ac902d55e">V1</VersionNumber>
    <WorkPackage xmlns="9946a88d-72ae-4733-91ee-bb6ac902d55e">CPD</WorkPackage>
    <lcf76f155ced4ddcb4097134ff3c332f xmlns="9946a88d-72ae-4733-91ee-bb6ac902d55e">
      <Terms xmlns="http://schemas.microsoft.com/office/infopath/2007/PartnerControls"/>
    </lcf76f155ced4ddcb4097134ff3c332f>
    <TaxCatchAll xmlns="de36fddf-215d-4ffe-aadd-0bba209d2642" xsi:nil="true"/>
    <ExpiryDate xmlns="9946a88d-72ae-4733-91ee-bb6ac902d55e">2023-10-07T07:00:00+00:00</ExpiryDate>
  </documentManagement>
</p:properties>
</file>

<file path=customXml/itemProps1.xml><?xml version="1.0" encoding="utf-8"?>
<ds:datastoreItem xmlns:ds="http://schemas.openxmlformats.org/officeDocument/2006/customXml" ds:itemID="{BB128F89-9351-480A-8261-8A95F299CB8B}">
  <ds:schemaRefs>
    <ds:schemaRef ds:uri="http://schemas.openxmlformats.org/officeDocument/2006/bibliography"/>
  </ds:schemaRefs>
</ds:datastoreItem>
</file>

<file path=customXml/itemProps2.xml><?xml version="1.0" encoding="utf-8"?>
<ds:datastoreItem xmlns:ds="http://schemas.openxmlformats.org/officeDocument/2006/customXml" ds:itemID="{E85CD65F-9223-4C60-B9F6-21A651FA25D6}"/>
</file>

<file path=customXml/itemProps3.xml><?xml version="1.0" encoding="utf-8"?>
<ds:datastoreItem xmlns:ds="http://schemas.openxmlformats.org/officeDocument/2006/customXml" ds:itemID="{00A4750F-FB02-41AC-9DEC-23AC5F8DC095}">
  <ds:schemaRefs>
    <ds:schemaRef ds:uri="http://schemas.microsoft.com/sharepoint/v3/contenttype/forms"/>
  </ds:schemaRefs>
</ds:datastoreItem>
</file>

<file path=customXml/itemProps4.xml><?xml version="1.0" encoding="utf-8"?>
<ds:datastoreItem xmlns:ds="http://schemas.openxmlformats.org/officeDocument/2006/customXml" ds:itemID="{07E3E562-F416-4848-8C5C-22FE3ECC40C2}">
  <ds:schemaRefs>
    <ds:schemaRef ds:uri="9946a88d-72ae-4733-91ee-bb6ac902d55e"/>
    <ds:schemaRef ds:uri="http://schemas.microsoft.com/office/2006/documentManagement/types"/>
    <ds:schemaRef ds:uri="http://schemas.microsoft.com/office/2006/metadata/properties"/>
    <ds:schemaRef ds:uri="http://purl.org/dc/elements/1.1/"/>
    <ds:schemaRef ds:uri="de36fddf-215d-4ffe-aadd-0bba209d2642"/>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parsons-cover-insert-template-dark-022420.dotx</Template>
  <TotalTime>107</TotalTime>
  <Pages>24</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Snyder, James [NN-CA]</dc:creator>
  <cp:lastModifiedBy>Snyder, James [NN-CA]</cp:lastModifiedBy>
  <cp:revision>81</cp:revision>
  <dcterms:created xsi:type="dcterms:W3CDTF">2022-08-04T14:46:00Z</dcterms:created>
  <dcterms:modified xsi:type="dcterms:W3CDTF">2022-11-07T22:40:00Z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0x010100CBA086CA96D7294481C73E0B907A669B</vt:lpwstr>
  </property>
  <property fmtid="{D5CDD505-2E9C-101B-9397-08002B2CF9AE}" pid="3" name="MSIP_Label_0008d3e4-f847-4182-a1fb-fb9d345a0f05_Enabled">
    <vt:lpwstr>true</vt:lpwstr>
  </property>
  <property fmtid="{D5CDD505-2E9C-101B-9397-08002B2CF9AE}" pid="4" name="MSIP_Label_0008d3e4-f847-4182-a1fb-fb9d345a0f05_SetDate">
    <vt:lpwstr>2022-04-28T18:18:19Z</vt:lpwstr>
  </property>
  <property fmtid="{D5CDD505-2E9C-101B-9397-08002B2CF9AE}" pid="5" name="MSIP_Label_0008d3e4-f847-4182-a1fb-fb9d345a0f05_Method">
    <vt:lpwstr>Privileged</vt:lpwstr>
  </property>
  <property fmtid="{D5CDD505-2E9C-101B-9397-08002B2CF9AE}" pid="6" name="MSIP_Label_0008d3e4-f847-4182-a1fb-fb9d345a0f05_Name">
    <vt:lpwstr>0008d3e4-f847-4182-a1fb-fb9d345a0f05</vt:lpwstr>
  </property>
  <property fmtid="{D5CDD505-2E9C-101B-9397-08002B2CF9AE}" pid="7" name="MSIP_Label_0008d3e4-f847-4182-a1fb-fb9d345a0f05_SiteId">
    <vt:lpwstr>8d088ff8-7e52-4d0f-8187-dcd9ca37815a</vt:lpwstr>
  </property>
  <property fmtid="{D5CDD505-2E9C-101B-9397-08002B2CF9AE}" pid="8" name="MSIP_Label_0008d3e4-f847-4182-a1fb-fb9d345a0f05_ActionId">
    <vt:lpwstr>2de5ac8e-9bb5-4ad0-bdbc-c31fbbbadcd8</vt:lpwstr>
  </property>
  <property fmtid="{D5CDD505-2E9C-101B-9397-08002B2CF9AE}" pid="9" name="MSIP_Label_0008d3e4-f847-4182-a1fb-fb9d345a0f05_ContentBits">
    <vt:lpwstr>0</vt:lpwstr>
  </property>
  <property fmtid="{D5CDD505-2E9C-101B-9397-08002B2CF9AE}" pid="10" name="MediaServiceImageTags">
    <vt:lpwstr/>
  </property>
</Properties>
</file>