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4D137" w14:textId="436BFA84" w:rsidR="0008382D" w:rsidRDefault="00FD46BE" w:rsidP="002F694D">
      <w:pPr>
        <w:pStyle w:val="Heading1"/>
      </w:pPr>
      <w:r>
        <w:t>Notice-of-Work</w:t>
      </w:r>
    </w:p>
    <w:p w14:paraId="313F2FC3" w14:textId="40683479" w:rsidR="0026456E" w:rsidRPr="00CD5034" w:rsidRDefault="0026456E" w:rsidP="0026456E">
      <w:r w:rsidRPr="0026456E">
        <w:rPr>
          <w:b/>
          <w:bCs/>
        </w:rPr>
        <w:t>To</w:t>
      </w:r>
      <w:r>
        <w:t xml:space="preserve">: </w:t>
      </w:r>
      <w:r w:rsidRPr="00CD5034">
        <w:t>[Enter Parsons Contacts-Mine Manager, Construction Director, Safety Manager, Environmental Manager]</w:t>
      </w:r>
    </w:p>
    <w:p w14:paraId="6018290D" w14:textId="2BC85B6D" w:rsidR="0026456E" w:rsidRPr="00CD5034" w:rsidRDefault="0026456E" w:rsidP="0026456E">
      <w:r w:rsidRPr="0026456E">
        <w:rPr>
          <w:b/>
          <w:bCs/>
        </w:rPr>
        <w:t>From</w:t>
      </w:r>
      <w:r>
        <w:t xml:space="preserve">: </w:t>
      </w:r>
      <w:r w:rsidRPr="00CD5034">
        <w:t>[Name and Company performing work]</w:t>
      </w:r>
    </w:p>
    <w:p w14:paraId="19EBB011" w14:textId="358BC872" w:rsidR="0026456E" w:rsidRDefault="0026456E" w:rsidP="0026456E">
      <w:r w:rsidRPr="0026456E">
        <w:rPr>
          <w:b/>
          <w:bCs/>
        </w:rPr>
        <w:t>Cc</w:t>
      </w:r>
      <w:r>
        <w:t xml:space="preserve">: </w:t>
      </w:r>
      <w:r w:rsidRPr="000E5528">
        <w:rPr>
          <w:color w:val="0070C0"/>
        </w:rPr>
        <w:t>[</w:t>
      </w:r>
      <w:r w:rsidR="006A73EB" w:rsidRPr="000E5528">
        <w:rPr>
          <w:color w:val="0070C0"/>
        </w:rPr>
        <w:t xml:space="preserve">If applicable </w:t>
      </w:r>
      <w:r w:rsidRPr="00CD5034">
        <w:t>CIRNAC and PSPC Representative and any others to notify of the planned work]</w:t>
      </w:r>
    </w:p>
    <w:p w14:paraId="061E99B6" w14:textId="4D904911" w:rsidR="00D84F11" w:rsidRPr="00CD5034" w:rsidRDefault="00D84F11" w:rsidP="0026456E">
      <w:r w:rsidRPr="00D84F11">
        <w:rPr>
          <w:b/>
          <w:bCs/>
        </w:rPr>
        <w:t>Date Submitted</w:t>
      </w:r>
      <w:r>
        <w:t>: [</w:t>
      </w:r>
      <w:proofErr w:type="spellStart"/>
      <w:r>
        <w:t>yyyy</w:t>
      </w:r>
      <w:proofErr w:type="spellEnd"/>
      <w:r>
        <w:t>-mm-dd]</w:t>
      </w:r>
    </w:p>
    <w:p w14:paraId="01CE3593" w14:textId="7566A2F2" w:rsidR="0026456E" w:rsidRPr="00CD5034" w:rsidRDefault="0026456E" w:rsidP="0026456E">
      <w:r w:rsidRPr="0026456E">
        <w:rPr>
          <w:b/>
          <w:bCs/>
        </w:rPr>
        <w:t>Subject</w:t>
      </w:r>
      <w:r>
        <w:t xml:space="preserve">: </w:t>
      </w:r>
      <w:r w:rsidRPr="00CD5034">
        <w:t>Notice of Work – [Brief description of work scope]</w:t>
      </w:r>
    </w:p>
    <w:p w14:paraId="5EEA011F" w14:textId="5FB24D64" w:rsidR="0026456E" w:rsidRPr="00CD5034" w:rsidRDefault="0026456E" w:rsidP="0026456E">
      <w:r w:rsidRPr="0026456E">
        <w:rPr>
          <w:b/>
          <w:bCs/>
        </w:rPr>
        <w:t>Client</w:t>
      </w:r>
      <w:r>
        <w:t xml:space="preserve">: </w:t>
      </w:r>
      <w:r w:rsidRPr="00CD5034">
        <w:t>CIRNAC – Northern Contaminated Sites</w:t>
      </w:r>
      <w:r w:rsidRPr="00CD5034">
        <w:rPr>
          <w:spacing w:val="-5"/>
        </w:rPr>
        <w:t xml:space="preserve"> </w:t>
      </w:r>
      <w:r w:rsidRPr="00CD5034">
        <w:t>Branch &amp; PSPC-Canada</w:t>
      </w:r>
    </w:p>
    <w:p w14:paraId="20767B36" w14:textId="26AD2648" w:rsidR="00132360" w:rsidRDefault="0026456E" w:rsidP="009846FB">
      <w:r w:rsidRPr="0026456E">
        <w:rPr>
          <w:b/>
          <w:bCs/>
        </w:rPr>
        <w:t>Project</w:t>
      </w:r>
      <w:r>
        <w:t xml:space="preserve">: </w:t>
      </w:r>
      <w:r w:rsidRPr="00CD5034">
        <w:t>[Project Identifier</w:t>
      </w:r>
      <w:r w:rsidR="006A73EB">
        <w:rPr>
          <w:color w:val="0070C0"/>
        </w:rPr>
        <w:t>/PO</w:t>
      </w:r>
      <w:r w:rsidRPr="00CD5034">
        <w:t xml:space="preserve"> Number – obtained from Parsons]</w:t>
      </w:r>
    </w:p>
    <w:p w14:paraId="7F8BF7E4" w14:textId="21157455" w:rsidR="00544F3E" w:rsidRDefault="00544F3E" w:rsidP="009846FB">
      <w:r w:rsidRPr="00CD621F">
        <w:rPr>
          <w:b/>
          <w:bCs/>
        </w:rPr>
        <w:t>Site Contact</w:t>
      </w:r>
      <w:r>
        <w:t xml:space="preserve">: </w:t>
      </w:r>
      <w:r w:rsidR="00124DF9">
        <w:t xml:space="preserve">[Enter recommended Parsons personnel to be assigned as Site Contact </w:t>
      </w:r>
      <w:r w:rsidR="00ED6AB9">
        <w:t xml:space="preserve">if not currently established. </w:t>
      </w:r>
      <w:r w:rsidR="00CD621F">
        <w:t>See Parsons Site Access Contact Person Policy (FMRP-POL-0016) for more details.</w:t>
      </w:r>
      <w:r w:rsidR="00ED6AB9">
        <w:t>]</w:t>
      </w:r>
    </w:p>
    <w:p w14:paraId="3904B8C1" w14:textId="4CEE92F3" w:rsidR="006A73EB" w:rsidRPr="000E5528" w:rsidRDefault="006A73EB" w:rsidP="000E5528">
      <w:pPr>
        <w:pStyle w:val="Heading2"/>
        <w:pBdr>
          <w:bottom w:val="single" w:sz="4" w:space="1" w:color="auto"/>
        </w:pBdr>
      </w:pPr>
      <w:r w:rsidRPr="744BC9F9">
        <w:rPr>
          <w:szCs w:val="25"/>
        </w:rPr>
        <w:t>Procedure for completing the Notice of Work (NOW)</w:t>
      </w:r>
    </w:p>
    <w:p w14:paraId="253A5C50" w14:textId="2A1AF344" w:rsidR="006A73EB" w:rsidRPr="000E5528" w:rsidRDefault="006A73EB" w:rsidP="00AE277C">
      <w:pPr>
        <w:pStyle w:val="Heading2"/>
        <w:rPr>
          <w:rFonts w:ascii="Franklin Gothic Book" w:eastAsia="Times New Roman" w:hAnsi="Franklin Gothic Book" w:cs="Times New Roman"/>
          <w:color w:val="0070C0"/>
          <w:sz w:val="20"/>
          <w:szCs w:val="22"/>
        </w:rPr>
      </w:pPr>
      <w:r w:rsidRPr="000E5528">
        <w:rPr>
          <w:rFonts w:ascii="Franklin Gothic Book" w:eastAsia="Times New Roman" w:hAnsi="Franklin Gothic Book" w:cs="Times New Roman"/>
          <w:color w:val="0070C0"/>
          <w:sz w:val="20"/>
          <w:szCs w:val="22"/>
        </w:rPr>
        <w:t>For</w:t>
      </w:r>
      <w:r>
        <w:rPr>
          <w:rFonts w:ascii="Franklin Gothic Book" w:eastAsia="Times New Roman" w:hAnsi="Franklin Gothic Book" w:cs="Times New Roman"/>
          <w:color w:val="0070C0"/>
          <w:sz w:val="20"/>
          <w:szCs w:val="22"/>
        </w:rPr>
        <w:t xml:space="preserve"> each of the following sections, please enter information where the section is applicable to the nature of </w:t>
      </w:r>
      <w:r w:rsidR="00B36E9F">
        <w:rPr>
          <w:rFonts w:ascii="Franklin Gothic Book" w:eastAsia="Times New Roman" w:hAnsi="Franklin Gothic Book" w:cs="Times New Roman"/>
          <w:color w:val="0070C0"/>
          <w:sz w:val="20"/>
          <w:szCs w:val="22"/>
        </w:rPr>
        <w:t xml:space="preserve">the </w:t>
      </w:r>
      <w:r>
        <w:rPr>
          <w:rFonts w:ascii="Franklin Gothic Book" w:eastAsia="Times New Roman" w:hAnsi="Franklin Gothic Book" w:cs="Times New Roman"/>
          <w:color w:val="0070C0"/>
          <w:sz w:val="20"/>
          <w:szCs w:val="22"/>
        </w:rPr>
        <w:t xml:space="preserve">work being performed.  Examples of the required information </w:t>
      </w:r>
      <w:r w:rsidR="00B36E9F">
        <w:rPr>
          <w:rFonts w:ascii="Franklin Gothic Book" w:eastAsia="Times New Roman" w:hAnsi="Franklin Gothic Book" w:cs="Times New Roman"/>
          <w:color w:val="0070C0"/>
          <w:sz w:val="20"/>
          <w:szCs w:val="22"/>
        </w:rPr>
        <w:t>are</w:t>
      </w:r>
      <w:r>
        <w:rPr>
          <w:rFonts w:ascii="Franklin Gothic Book" w:eastAsia="Times New Roman" w:hAnsi="Franklin Gothic Book" w:cs="Times New Roman"/>
          <w:color w:val="0070C0"/>
          <w:sz w:val="20"/>
          <w:szCs w:val="22"/>
        </w:rPr>
        <w:t xml:space="preserve"> provided in each section</w:t>
      </w:r>
      <w:r w:rsidR="00550312">
        <w:rPr>
          <w:rFonts w:ascii="Franklin Gothic Book" w:eastAsia="Times New Roman" w:hAnsi="Franklin Gothic Book" w:cs="Times New Roman"/>
          <w:color w:val="0070C0"/>
          <w:sz w:val="20"/>
          <w:szCs w:val="22"/>
        </w:rPr>
        <w:t xml:space="preserve">.  If the section is not </w:t>
      </w:r>
      <w:r w:rsidR="00B36E9F">
        <w:rPr>
          <w:rFonts w:ascii="Franklin Gothic Book" w:eastAsia="Times New Roman" w:hAnsi="Franklin Gothic Book" w:cs="Times New Roman"/>
          <w:color w:val="0070C0"/>
          <w:sz w:val="20"/>
          <w:szCs w:val="22"/>
        </w:rPr>
        <w:t>applicable,</w:t>
      </w:r>
      <w:r w:rsidR="00550312">
        <w:rPr>
          <w:rFonts w:ascii="Franklin Gothic Book" w:eastAsia="Times New Roman" w:hAnsi="Franklin Gothic Book" w:cs="Times New Roman"/>
          <w:color w:val="0070C0"/>
          <w:sz w:val="20"/>
          <w:szCs w:val="22"/>
        </w:rPr>
        <w:t xml:space="preserve"> please identify this.</w:t>
      </w:r>
    </w:p>
    <w:p w14:paraId="65FCB96F" w14:textId="6B58BBF4" w:rsidR="009846FB" w:rsidRPr="00AE277C" w:rsidRDefault="009846FB" w:rsidP="00AE277C">
      <w:pPr>
        <w:pStyle w:val="Heading2"/>
      </w:pPr>
      <w:r w:rsidRPr="00AE277C">
        <w:t>Introduction</w:t>
      </w:r>
      <w:r w:rsidR="00AE277C">
        <w:t xml:space="preserve"> </w:t>
      </w:r>
      <w:r w:rsidR="006A73EB">
        <w:t>–</w:t>
      </w:r>
      <w:r w:rsidR="00AE277C" w:rsidRPr="00AE277C">
        <w:t xml:space="preserve"> </w:t>
      </w:r>
      <w:r w:rsidRPr="00AE277C">
        <w:t xml:space="preserve">Overall Project </w:t>
      </w:r>
      <w:r w:rsidR="00256CED">
        <w:t>S</w:t>
      </w:r>
      <w:r w:rsidRPr="00AE277C">
        <w:t>ummary</w:t>
      </w:r>
    </w:p>
    <w:p w14:paraId="0472A717" w14:textId="75C909F3" w:rsidR="009846FB" w:rsidRPr="00CD5034" w:rsidRDefault="009846FB" w:rsidP="00AE277C">
      <w:r>
        <w:t xml:space="preserve"> [Company</w:t>
      </w:r>
      <w:r w:rsidR="006A73EB">
        <w:t xml:space="preserve"> </w:t>
      </w:r>
      <w:r w:rsidR="006A73EB">
        <w:rPr>
          <w:color w:val="0070C0"/>
        </w:rPr>
        <w:t>name</w:t>
      </w:r>
      <w:r>
        <w:t xml:space="preserve">] by </w:t>
      </w:r>
      <w:r w:rsidR="00B14C86">
        <w:t>submitting</w:t>
      </w:r>
      <w:r>
        <w:t xml:space="preserve"> this Notice of Work you are notifying Parsons of upcoming </w:t>
      </w:r>
      <w:r w:rsidR="00B14C86">
        <w:t>fieldwork</w:t>
      </w:r>
      <w:r>
        <w:t xml:space="preserve"> </w:t>
      </w:r>
      <w:r w:rsidR="006A73EB">
        <w:rPr>
          <w:color w:val="0070C0"/>
        </w:rPr>
        <w:t xml:space="preserve">Briefly describe the nature of the work you are planning to complete at the </w:t>
      </w:r>
      <w:r w:rsidR="3221CE68" w:rsidRPr="7F3378A0">
        <w:rPr>
          <w:color w:val="0070C0"/>
        </w:rPr>
        <w:t>FM</w:t>
      </w:r>
      <w:r w:rsidR="7444D5B6" w:rsidRPr="7F3378A0">
        <w:rPr>
          <w:color w:val="0070C0"/>
        </w:rPr>
        <w:t>RP</w:t>
      </w:r>
      <w:r w:rsidR="3221CE68" w:rsidRPr="7F3378A0">
        <w:rPr>
          <w:color w:val="0070C0"/>
        </w:rPr>
        <w:t>.</w:t>
      </w:r>
      <w:r w:rsidR="006A73EB">
        <w:rPr>
          <w:color w:val="0070C0"/>
        </w:rPr>
        <w:t xml:space="preserve">  [Example]  </w:t>
      </w:r>
      <w:r>
        <w:t xml:space="preserve">The proposed scope of </w:t>
      </w:r>
      <w:r w:rsidR="00B14C86">
        <w:t>fieldwork is</w:t>
      </w:r>
      <w:r>
        <w:t xml:space="preserve"> the next installment of the flow measurements (see April 15 and June 23, 2021 – Notice of Works) at established hydrometric stations. Ongoing monitoring and maintenance for the hydroclimate stations </w:t>
      </w:r>
      <w:r w:rsidR="00BE56D7">
        <w:t>are</w:t>
      </w:r>
      <w:r>
        <w:t xml:space="preserve"> required to support the continued establishment of a robust, long-term hydroclimate network with accessible </w:t>
      </w:r>
      <w:r w:rsidR="00BE56D7">
        <w:t xml:space="preserve">real-time </w:t>
      </w:r>
      <w:r>
        <w:t>data. All relevant data from hydroclimate instrumentation once received and reviewed, will be uploaded to the EQUIS database.</w:t>
      </w:r>
    </w:p>
    <w:p w14:paraId="0FB065E2" w14:textId="534875D8" w:rsidR="009846FB" w:rsidRPr="00CD5034" w:rsidRDefault="00B14C86" w:rsidP="00AE277C">
      <w:r>
        <w:t>Fieldwork</w:t>
      </w:r>
      <w:r w:rsidR="007071DF">
        <w:t xml:space="preserve"> </w:t>
      </w:r>
      <w:r w:rsidR="009846FB" w:rsidRPr="00CD5034">
        <w:t>includes finalization of the real-time network, measurements at the stations installed in 2019, 2020</w:t>
      </w:r>
      <w:r w:rsidR="007071DF">
        <w:t xml:space="preserve">, </w:t>
      </w:r>
      <w:r w:rsidR="009846FB" w:rsidRPr="00CD5034">
        <w:t xml:space="preserve">and 2021, and any required maintenance for the stations in the </w:t>
      </w:r>
      <w:r w:rsidR="007071DF">
        <w:t>real-time hydroclimate</w:t>
      </w:r>
      <w:r w:rsidR="009846FB" w:rsidRPr="00CD5034">
        <w:t xml:space="preserve"> network (the Program). Specifically:  </w:t>
      </w:r>
    </w:p>
    <w:p w14:paraId="4F2A90D4" w14:textId="77777777" w:rsidR="009846FB" w:rsidRPr="00CD5034" w:rsidRDefault="009846FB" w:rsidP="00AE277C">
      <w:pPr>
        <w:pStyle w:val="Heading2"/>
      </w:pPr>
      <w:bookmarkStart w:id="0" w:name="2_Support_Contracting"/>
      <w:bookmarkEnd w:id="0"/>
      <w:r w:rsidRPr="00CD5034">
        <w:t>Support</w:t>
      </w:r>
      <w:r w:rsidRPr="00CD5034">
        <w:rPr>
          <w:spacing w:val="-2"/>
        </w:rPr>
        <w:t xml:space="preserve"> </w:t>
      </w:r>
      <w:r w:rsidRPr="00CD5034">
        <w:t>Contracting (if applicable)</w:t>
      </w:r>
    </w:p>
    <w:p w14:paraId="2F02F8BF" w14:textId="3E3CB8A3" w:rsidR="009846FB" w:rsidRDefault="009846FB" w:rsidP="00AE277C">
      <w:pPr>
        <w:rPr>
          <w:color w:val="0070C0"/>
        </w:rPr>
      </w:pPr>
      <w:r w:rsidRPr="00CD5034">
        <w:rPr>
          <w:color w:val="0070C0"/>
        </w:rPr>
        <w:t>[Example]</w:t>
      </w:r>
      <w:r w:rsidRPr="00CD5034">
        <w:t xml:space="preserve"> – The Program will be executed by </w:t>
      </w:r>
      <w:r w:rsidR="00256CED">
        <w:t>[Company</w:t>
      </w:r>
      <w:r w:rsidR="006A73EB">
        <w:t xml:space="preserve"> </w:t>
      </w:r>
      <w:r w:rsidR="006A73EB">
        <w:rPr>
          <w:color w:val="0070C0"/>
        </w:rPr>
        <w:t>name</w:t>
      </w:r>
      <w:r w:rsidR="00256CED">
        <w:t>]</w:t>
      </w:r>
      <w:r w:rsidRPr="00CD5034">
        <w:t xml:space="preserve"> technical guidance during the Program with site supervision and guidance provided by appropriate field personnel.</w:t>
      </w:r>
      <w:r w:rsidR="00550312">
        <w:t xml:space="preserve">  </w:t>
      </w:r>
      <w:r w:rsidR="00550312">
        <w:rPr>
          <w:color w:val="0070C0"/>
        </w:rPr>
        <w:t>Applicable Y/N</w:t>
      </w:r>
    </w:p>
    <w:p w14:paraId="3A841264" w14:textId="77C2639C" w:rsidR="003B0345" w:rsidRDefault="003B0345" w:rsidP="00AE277C">
      <w:pPr>
        <w:rPr>
          <w:color w:val="0070C0"/>
        </w:rPr>
      </w:pPr>
    </w:p>
    <w:p w14:paraId="77745D57" w14:textId="77777777" w:rsidR="003B0345" w:rsidRPr="000E5528" w:rsidRDefault="003B0345" w:rsidP="00AE277C">
      <w:pPr>
        <w:rPr>
          <w:color w:val="0070C0"/>
        </w:rPr>
      </w:pPr>
    </w:p>
    <w:p w14:paraId="422D5F64" w14:textId="77777777" w:rsidR="009846FB" w:rsidRPr="00CD5034" w:rsidRDefault="009846FB" w:rsidP="00AE277C">
      <w:pPr>
        <w:pStyle w:val="Heading2"/>
      </w:pPr>
      <w:bookmarkStart w:id="1" w:name="2.1_Laydown_Storage_Space"/>
      <w:bookmarkEnd w:id="1"/>
      <w:r w:rsidRPr="00CD5034">
        <w:t>Laydown Storage Space</w:t>
      </w:r>
    </w:p>
    <w:p w14:paraId="61B158A4" w14:textId="5F9AE1E6" w:rsidR="009846FB" w:rsidRPr="000E5528" w:rsidRDefault="009846FB" w:rsidP="00AE277C">
      <w:pPr>
        <w:rPr>
          <w:color w:val="0070C0"/>
        </w:rPr>
      </w:pPr>
      <w:r w:rsidRPr="00CD5034">
        <w:lastRenderedPageBreak/>
        <w:t xml:space="preserve">Storage requirements </w:t>
      </w:r>
      <w:r w:rsidR="00256CED">
        <w:t>i</w:t>
      </w:r>
      <w:r w:rsidRPr="00CD5034">
        <w:t xml:space="preserve">.e., mobile equipment, construction materials, field supplies, etc.  Describe what is to be stored, </w:t>
      </w:r>
      <w:r w:rsidR="000C5D73">
        <w:t xml:space="preserve">the </w:t>
      </w:r>
      <w:r w:rsidRPr="00CD5034">
        <w:t>volume expected</w:t>
      </w:r>
      <w:r w:rsidR="000C5D73">
        <w:t>,</w:t>
      </w:r>
      <w:r w:rsidRPr="00CD5034">
        <w:t xml:space="preserve"> and </w:t>
      </w:r>
      <w:r w:rsidR="000C5D73">
        <w:t xml:space="preserve">the </w:t>
      </w:r>
      <w:r w:rsidRPr="00CD5034">
        <w:t>intended location</w:t>
      </w:r>
      <w:r w:rsidR="00550312">
        <w:rPr>
          <w:color w:val="0070C0"/>
        </w:rPr>
        <w:t>.  Applicable Y/N</w:t>
      </w:r>
    </w:p>
    <w:p w14:paraId="53106966" w14:textId="4D9CA128" w:rsidR="009846FB" w:rsidRDefault="009846FB" w:rsidP="00AE277C">
      <w:pPr>
        <w:pStyle w:val="Heading2"/>
      </w:pPr>
      <w:bookmarkStart w:id="2" w:name="3_Access_Requirements"/>
      <w:bookmarkEnd w:id="2"/>
      <w:r w:rsidRPr="00CD5034">
        <w:t>Work Location Access</w:t>
      </w:r>
      <w:r w:rsidRPr="00CD5034">
        <w:rPr>
          <w:spacing w:val="-2"/>
        </w:rPr>
        <w:t xml:space="preserve"> </w:t>
      </w:r>
      <w:r w:rsidRPr="00CD5034">
        <w:t>Requirements</w:t>
      </w:r>
    </w:p>
    <w:p w14:paraId="0CDF54ED" w14:textId="3612FB51" w:rsidR="00BD6B31" w:rsidRPr="000E5528" w:rsidRDefault="00BD6B31" w:rsidP="00BD6B31">
      <w:pPr>
        <w:rPr>
          <w:strike/>
        </w:rPr>
      </w:pPr>
      <w:r w:rsidRPr="00CD5034">
        <w:rPr>
          <w:color w:val="0070C0"/>
        </w:rPr>
        <w:t>[Example]</w:t>
      </w:r>
      <w:r w:rsidRPr="00CD5034">
        <w:t xml:space="preserve"> – </w:t>
      </w:r>
      <w:r w:rsidR="00550312">
        <w:rPr>
          <w:color w:val="0070C0"/>
        </w:rPr>
        <w:t>Identify program</w:t>
      </w:r>
      <w:r w:rsidR="000C5D73">
        <w:t xml:space="preserve"> </w:t>
      </w:r>
      <w:r w:rsidRPr="00CD5034">
        <w:t xml:space="preserve">locations </w:t>
      </w:r>
      <w:r w:rsidR="00550312">
        <w:rPr>
          <w:color w:val="0070C0"/>
        </w:rPr>
        <w:t xml:space="preserve">and how they </w:t>
      </w:r>
      <w:r w:rsidRPr="00CD5034">
        <w:t xml:space="preserve">will be accessed by existing roadways at the Faro mine. </w:t>
      </w:r>
      <w:r w:rsidR="00550312">
        <w:rPr>
          <w:color w:val="0070C0"/>
        </w:rPr>
        <w:t xml:space="preserve">Identify means of access I.e. </w:t>
      </w:r>
      <w:r w:rsidRPr="00CD5034">
        <w:t>A truck</w:t>
      </w:r>
      <w:r w:rsidR="00550312">
        <w:t xml:space="preserve">, </w:t>
      </w:r>
      <w:r w:rsidR="00550312">
        <w:rPr>
          <w:color w:val="0070C0"/>
        </w:rPr>
        <w:t>ATV</w:t>
      </w:r>
      <w:r w:rsidR="002039AC">
        <w:rPr>
          <w:color w:val="0070C0"/>
        </w:rPr>
        <w:t>,</w:t>
      </w:r>
      <w:r w:rsidRPr="00CD5034">
        <w:t xml:space="preserve"> or </w:t>
      </w:r>
      <w:r w:rsidR="000C5D73">
        <w:t>snowmobile</w:t>
      </w:r>
      <w:r w:rsidRPr="00CD5034">
        <w:t xml:space="preserve"> will be used.</w:t>
      </w:r>
    </w:p>
    <w:p w14:paraId="7402153F" w14:textId="48F15239" w:rsidR="009846FB" w:rsidRPr="00CD5034" w:rsidRDefault="009846FB" w:rsidP="00AE277C">
      <w:pPr>
        <w:pStyle w:val="Heading2"/>
      </w:pPr>
      <w:r>
        <w:t>Environmental Practices and Heritage Resources Protection Review Confirmation</w:t>
      </w:r>
    </w:p>
    <w:p w14:paraId="0EF60CC6" w14:textId="3BB0A415" w:rsidR="009846FB" w:rsidRDefault="009846FB" w:rsidP="00AE277C">
      <w:r w:rsidRPr="0563E877">
        <w:rPr>
          <w:color w:val="0070C0"/>
        </w:rPr>
        <w:t>[Example]</w:t>
      </w:r>
      <w:r>
        <w:t xml:space="preserve"> – [Company} will perform this work in alignment with Parsons’ healthy, safety</w:t>
      </w:r>
      <w:r w:rsidR="00774A36">
        <w:t>,</w:t>
      </w:r>
      <w:r>
        <w:t xml:space="preserve"> and Faro Mine Environmental Management Plans (EMPs) and the </w:t>
      </w:r>
      <w:r w:rsidR="000C5D73">
        <w:t>site-specific</w:t>
      </w:r>
      <w:r>
        <w:t xml:space="preserve"> EPP that has been submitted and approved by the Parsons Environmental Manager and Mine Manager.</w:t>
      </w:r>
    </w:p>
    <w:p w14:paraId="7CD0A4A8" w14:textId="701AA455" w:rsidR="00550312" w:rsidRPr="000E5528" w:rsidRDefault="00550312" w:rsidP="00AE277C">
      <w:pPr>
        <w:rPr>
          <w:i/>
          <w:iCs/>
          <w:color w:val="0070C0"/>
        </w:rPr>
      </w:pPr>
      <w:r>
        <w:rPr>
          <w:i/>
          <w:iCs/>
          <w:color w:val="0070C0"/>
        </w:rPr>
        <w:t xml:space="preserve">Note:  EPP’s are required for all work packages.  If </w:t>
      </w:r>
      <w:r w:rsidR="000D67D6">
        <w:rPr>
          <w:i/>
          <w:iCs/>
          <w:color w:val="0070C0"/>
        </w:rPr>
        <w:t>the requirement is not deemed applicable to a particular work package, please contact the Parsons Environment Manager for approval</w:t>
      </w:r>
    </w:p>
    <w:p w14:paraId="1D055DB3" w14:textId="77777777" w:rsidR="009846FB" w:rsidRPr="00AE277C" w:rsidRDefault="009846FB" w:rsidP="00AE277C">
      <w:pPr>
        <w:pStyle w:val="Heading3"/>
      </w:pPr>
      <w:bookmarkStart w:id="3" w:name="4.1_Parsons_Site_Disturbance_Permits"/>
      <w:bookmarkEnd w:id="3"/>
      <w:r>
        <w:t>Parsons Environment Permits</w:t>
      </w:r>
    </w:p>
    <w:p w14:paraId="71E84FA6" w14:textId="217070CC" w:rsidR="009846FB" w:rsidRDefault="009846FB" w:rsidP="0563E877">
      <w:r w:rsidRPr="0563E877">
        <w:rPr>
          <w:color w:val="0070C0"/>
        </w:rPr>
        <w:t>Example</w:t>
      </w:r>
      <w:r>
        <w:t xml:space="preserve"> – Proposed work will be executed at previously established sites. </w:t>
      </w:r>
      <w:r w:rsidR="00D61679">
        <w:t>[Company</w:t>
      </w:r>
      <w:r w:rsidR="00550312">
        <w:t xml:space="preserve"> </w:t>
      </w:r>
      <w:r w:rsidR="00550312">
        <w:rPr>
          <w:color w:val="0070C0"/>
        </w:rPr>
        <w:t>name</w:t>
      </w:r>
      <w:r w:rsidR="00D61679">
        <w:t>]</w:t>
      </w:r>
      <w:r>
        <w:t xml:space="preserve"> will work with Parsons, as appropriate, regarding site disturbance permits if required.</w:t>
      </w:r>
    </w:p>
    <w:p w14:paraId="195BDCCD" w14:textId="06A91D5C" w:rsidR="00876635" w:rsidRDefault="00876635" w:rsidP="0563E877">
      <w:pPr>
        <w:rPr>
          <w:rStyle w:val="Strong"/>
        </w:rPr>
      </w:pPr>
      <w:r>
        <w:rPr>
          <w:rStyle w:val="Strong"/>
        </w:rPr>
        <w:t>Permits could include:</w:t>
      </w:r>
    </w:p>
    <w:p w14:paraId="20D80381" w14:textId="13EE0682" w:rsidR="00876635" w:rsidRPr="00876635" w:rsidRDefault="00876635" w:rsidP="00876635">
      <w:pPr>
        <w:pStyle w:val="Bullets"/>
        <w:rPr>
          <w:rStyle w:val="Strong"/>
          <w:b w:val="0"/>
          <w:bCs w:val="0"/>
        </w:rPr>
      </w:pPr>
      <w:r w:rsidRPr="00876635">
        <w:rPr>
          <w:rStyle w:val="Strong"/>
          <w:b w:val="0"/>
          <w:bCs w:val="0"/>
        </w:rPr>
        <w:t>Ground Disturbance Permit</w:t>
      </w:r>
    </w:p>
    <w:p w14:paraId="2D7C5CB4" w14:textId="423F9A4C" w:rsidR="00876635" w:rsidRDefault="00876635" w:rsidP="00876635">
      <w:pPr>
        <w:pStyle w:val="Bullets"/>
        <w:rPr>
          <w:rStyle w:val="Strong"/>
          <w:b w:val="0"/>
          <w:bCs w:val="0"/>
        </w:rPr>
      </w:pPr>
      <w:r w:rsidRPr="00876635">
        <w:rPr>
          <w:rStyle w:val="Strong"/>
          <w:b w:val="0"/>
          <w:bCs w:val="0"/>
        </w:rPr>
        <w:t>Working Near Water Permit</w:t>
      </w:r>
    </w:p>
    <w:p w14:paraId="1D0F3A17" w14:textId="23239EB4" w:rsidR="00550312" w:rsidRPr="00876635" w:rsidRDefault="00550312" w:rsidP="00876635">
      <w:pPr>
        <w:pStyle w:val="Bullets"/>
        <w:rPr>
          <w:rStyle w:val="Strong"/>
          <w:b w:val="0"/>
          <w:bCs w:val="0"/>
        </w:rPr>
      </w:pPr>
      <w:r>
        <w:rPr>
          <w:rStyle w:val="Strong"/>
          <w:b w:val="0"/>
          <w:bCs w:val="0"/>
          <w:color w:val="0070C0"/>
        </w:rPr>
        <w:t>Water Use Permit</w:t>
      </w:r>
    </w:p>
    <w:p w14:paraId="78449946" w14:textId="693FECB2" w:rsidR="009846FB" w:rsidRPr="00AE277C" w:rsidRDefault="009846FB" w:rsidP="00AE277C">
      <w:pPr>
        <w:pStyle w:val="Heading3"/>
      </w:pPr>
      <w:r>
        <w:t>Heritage Resources Review Confirmation</w:t>
      </w:r>
    </w:p>
    <w:p w14:paraId="7AB909F0" w14:textId="03CC866F" w:rsidR="009846FB" w:rsidRDefault="009846FB" w:rsidP="00AE277C">
      <w:r w:rsidRPr="0563E877">
        <w:rPr>
          <w:color w:val="0070C0"/>
        </w:rPr>
        <w:t>Example</w:t>
      </w:r>
      <w:r>
        <w:t xml:space="preserve"> – </w:t>
      </w:r>
      <w:r w:rsidR="00550312">
        <w:t>[Company name]</w:t>
      </w:r>
      <w:r>
        <w:t xml:space="preserve"> has confirmed that the completed archeological assessments have been completed and no conflicts exist. </w:t>
      </w:r>
      <w:r w:rsidR="00550312">
        <w:rPr>
          <w:color w:val="0070C0"/>
        </w:rPr>
        <w:t xml:space="preserve">Provide </w:t>
      </w:r>
      <w:r w:rsidR="00774A36">
        <w:rPr>
          <w:color w:val="0070C0"/>
        </w:rPr>
        <w:t xml:space="preserve">the </w:t>
      </w:r>
      <w:r w:rsidR="00550312">
        <w:rPr>
          <w:color w:val="0070C0"/>
        </w:rPr>
        <w:t xml:space="preserve">location of </w:t>
      </w:r>
      <w:r w:rsidR="00774A36">
        <w:rPr>
          <w:color w:val="0070C0"/>
        </w:rPr>
        <w:t xml:space="preserve">the </w:t>
      </w:r>
      <w:r w:rsidR="00550312">
        <w:rPr>
          <w:color w:val="0070C0"/>
        </w:rPr>
        <w:t>work to be perform</w:t>
      </w:r>
      <w:r w:rsidR="000D67D6">
        <w:rPr>
          <w:color w:val="0070C0"/>
        </w:rPr>
        <w:t>ed</w:t>
      </w:r>
      <w:r w:rsidR="00550312">
        <w:rPr>
          <w:color w:val="0070C0"/>
        </w:rPr>
        <w:t xml:space="preserve">, if a site graphic is available, please include </w:t>
      </w:r>
      <w:r w:rsidR="00774A36">
        <w:rPr>
          <w:color w:val="0070C0"/>
        </w:rPr>
        <w:t xml:space="preserve">it </w:t>
      </w:r>
      <w:r w:rsidR="00550312">
        <w:rPr>
          <w:color w:val="0070C0"/>
        </w:rPr>
        <w:t>as an Attachment</w:t>
      </w:r>
      <w:r w:rsidR="00774A36">
        <w:rPr>
          <w:color w:val="0070C0"/>
        </w:rPr>
        <w:t>.</w:t>
      </w:r>
    </w:p>
    <w:p w14:paraId="3D4E83B5" w14:textId="76828D2A" w:rsidR="008F2D34" w:rsidRDefault="008F2D34" w:rsidP="008F2D34">
      <w:pPr>
        <w:pStyle w:val="Heading3"/>
      </w:pPr>
      <w:r>
        <w:t>Environmental Awareness and Training</w:t>
      </w:r>
    </w:p>
    <w:p w14:paraId="096E842A" w14:textId="3C8FAF08" w:rsidR="008F2D34" w:rsidRPr="008F2D34" w:rsidRDefault="000D67D6" w:rsidP="008F2D34">
      <w:r>
        <w:rPr>
          <w:color w:val="0070C0"/>
        </w:rPr>
        <w:t xml:space="preserve">Parsons will provide Environmental Awareness training as part of the </w:t>
      </w:r>
      <w:r w:rsidR="770CCA5D" w:rsidRPr="7F3378A0">
        <w:rPr>
          <w:color w:val="0070C0"/>
        </w:rPr>
        <w:t>FM</w:t>
      </w:r>
      <w:r w:rsidR="3BAAACD9" w:rsidRPr="7F3378A0">
        <w:rPr>
          <w:color w:val="0070C0"/>
        </w:rPr>
        <w:t>RP</w:t>
      </w:r>
      <w:r>
        <w:rPr>
          <w:color w:val="0070C0"/>
        </w:rPr>
        <w:t xml:space="preserve"> site orientation package.  Where required, the </w:t>
      </w:r>
      <w:r w:rsidR="008F2D34">
        <w:t>Subcontractor should</w:t>
      </w:r>
      <w:r>
        <w:t xml:space="preserve"> </w:t>
      </w:r>
      <w:r w:rsidRPr="000E5528">
        <w:rPr>
          <w:color w:val="0070C0"/>
        </w:rPr>
        <w:t>additionally</w:t>
      </w:r>
      <w:r w:rsidR="008F2D34">
        <w:t xml:space="preserve"> include </w:t>
      </w:r>
      <w:r w:rsidR="001C0DDD">
        <w:t xml:space="preserve">details of their </w:t>
      </w:r>
      <w:r w:rsidR="00B75CEF">
        <w:t>proactive environmental awareness actions proposed as part of their work, as well as any relevant training required to be undertaken.</w:t>
      </w:r>
    </w:p>
    <w:p w14:paraId="27BF319A" w14:textId="77777777" w:rsidR="009846FB" w:rsidRPr="00AE277C" w:rsidRDefault="009846FB" w:rsidP="00AE277C">
      <w:pPr>
        <w:pStyle w:val="Heading3"/>
      </w:pPr>
      <w:bookmarkStart w:id="4" w:name="4.3_Bird_Nesting_Surveys"/>
      <w:bookmarkEnd w:id="4"/>
      <w:r w:rsidRPr="00AE277C">
        <w:t>Bird Nesting Surveys</w:t>
      </w:r>
    </w:p>
    <w:p w14:paraId="6CDEACB2" w14:textId="45870F0A" w:rsidR="009846FB" w:rsidRPr="00CD5034" w:rsidRDefault="009846FB" w:rsidP="00AE277C">
      <w:r w:rsidRPr="00E366B7">
        <w:rPr>
          <w:color w:val="0070C0"/>
        </w:rPr>
        <w:t>Example</w:t>
      </w:r>
      <w:r w:rsidRPr="00E366B7">
        <w:t xml:space="preserve"> – </w:t>
      </w:r>
      <w:r w:rsidRPr="00CD5034">
        <w:t xml:space="preserve">It is not anticipated that </w:t>
      </w:r>
      <w:r w:rsidR="00774A36">
        <w:t xml:space="preserve">a </w:t>
      </w:r>
      <w:r w:rsidRPr="00CD5034">
        <w:t xml:space="preserve">bird nesting survey will be required for this scope of work. </w:t>
      </w:r>
      <w:r w:rsidR="00550312">
        <w:t>[Company name]</w:t>
      </w:r>
      <w:r w:rsidRPr="00CD5034">
        <w:t xml:space="preserve"> will work with Parsons, as appropriate.</w:t>
      </w:r>
      <w:r w:rsidR="000D67D6" w:rsidRPr="000D67D6">
        <w:rPr>
          <w:color w:val="0070C0"/>
        </w:rPr>
        <w:t xml:space="preserve"> </w:t>
      </w:r>
      <w:r w:rsidR="000D67D6">
        <w:rPr>
          <w:color w:val="0070C0"/>
        </w:rPr>
        <w:t>Applicable Y/N</w:t>
      </w:r>
    </w:p>
    <w:p w14:paraId="35941B01" w14:textId="77777777" w:rsidR="009846FB" w:rsidRPr="00AE277C" w:rsidRDefault="009846FB" w:rsidP="00AE277C">
      <w:pPr>
        <w:pStyle w:val="Heading3"/>
      </w:pPr>
      <w:bookmarkStart w:id="5" w:name="4.4_Environmental_Monitoring"/>
      <w:bookmarkEnd w:id="5"/>
      <w:r w:rsidRPr="00AE277C">
        <w:t>Environmental Monitoring</w:t>
      </w:r>
    </w:p>
    <w:p w14:paraId="0DDCD666" w14:textId="1882E55E" w:rsidR="009846FB" w:rsidRPr="00CD5034" w:rsidRDefault="009846FB" w:rsidP="00AE277C">
      <w:r w:rsidRPr="00E366B7">
        <w:rPr>
          <w:color w:val="0070C0"/>
        </w:rPr>
        <w:t>Example</w:t>
      </w:r>
      <w:r w:rsidRPr="00E366B7">
        <w:t xml:space="preserve"> – </w:t>
      </w:r>
      <w:r w:rsidR="00550312">
        <w:t>[Company name]</w:t>
      </w:r>
      <w:r w:rsidRPr="00CD5034">
        <w:t xml:space="preserve">will perform this work in alignment with Parsons’ health, safety, and environmental protection policies to limit </w:t>
      </w:r>
      <w:r w:rsidR="004F4BA5">
        <w:t xml:space="preserve">the </w:t>
      </w:r>
      <w:r w:rsidRPr="00CD5034">
        <w:t>mobilization of sediment and erosion.</w:t>
      </w:r>
    </w:p>
    <w:p w14:paraId="6C19C325" w14:textId="0DC3C0BB" w:rsidR="009846FB" w:rsidRPr="00CD5034" w:rsidRDefault="009846FB" w:rsidP="00AE277C">
      <w:r w:rsidRPr="00CD5034">
        <w:lastRenderedPageBreak/>
        <w:t xml:space="preserve">Through </w:t>
      </w:r>
      <w:r w:rsidR="004F4BA5">
        <w:t xml:space="preserve">the </w:t>
      </w:r>
      <w:r w:rsidRPr="00CD5034">
        <w:t xml:space="preserve">execution of the scope of work, dust generation on roadways may be present if roads are dry. </w:t>
      </w:r>
      <w:r w:rsidR="00550312">
        <w:t>[Company name]</w:t>
      </w:r>
      <w:r w:rsidRPr="00CD5034">
        <w:t xml:space="preserve"> will adhere to </w:t>
      </w:r>
      <w:r w:rsidR="004F4BA5">
        <w:t>site-wide</w:t>
      </w:r>
      <w:r w:rsidRPr="00CD5034">
        <w:t xml:space="preserve"> speed limits in efforts to minimize dust if relevant.</w:t>
      </w:r>
      <w:r w:rsidR="000D67D6" w:rsidRPr="000D67D6">
        <w:rPr>
          <w:color w:val="0070C0"/>
        </w:rPr>
        <w:t xml:space="preserve"> </w:t>
      </w:r>
      <w:r w:rsidR="000D67D6">
        <w:rPr>
          <w:color w:val="0070C0"/>
        </w:rPr>
        <w:t>Applicable Y/N</w:t>
      </w:r>
    </w:p>
    <w:p w14:paraId="33605635" w14:textId="77777777" w:rsidR="009846FB" w:rsidRPr="00AE277C" w:rsidRDefault="009846FB" w:rsidP="00AE277C">
      <w:pPr>
        <w:pStyle w:val="Heading3"/>
      </w:pPr>
      <w:bookmarkStart w:id="6" w:name="4.5_Surveying"/>
      <w:bookmarkEnd w:id="6"/>
      <w:r w:rsidRPr="00AE277C">
        <w:t>Surveying</w:t>
      </w:r>
    </w:p>
    <w:p w14:paraId="3F48F27F" w14:textId="6DB7658A" w:rsidR="00B744EF" w:rsidRPr="00CD5034" w:rsidRDefault="009846FB" w:rsidP="00AE277C">
      <w:r w:rsidRPr="00CD5034">
        <w:rPr>
          <w:i/>
          <w:iCs/>
          <w:color w:val="0070C0"/>
        </w:rPr>
        <w:t>Example</w:t>
      </w:r>
      <w:r w:rsidRPr="00CD5034">
        <w:rPr>
          <w:i/>
          <w:iCs/>
        </w:rPr>
        <w:t xml:space="preserve"> – </w:t>
      </w:r>
      <w:r w:rsidRPr="00CD5034">
        <w:t>At this time no external support for surveying will be required during the field program.</w:t>
      </w:r>
      <w:r w:rsidR="000D67D6" w:rsidRPr="000D67D6">
        <w:rPr>
          <w:color w:val="0070C0"/>
        </w:rPr>
        <w:t xml:space="preserve"> </w:t>
      </w:r>
      <w:r w:rsidR="000D67D6">
        <w:rPr>
          <w:color w:val="0070C0"/>
        </w:rPr>
        <w:t>Applicable Y/N</w:t>
      </w:r>
    </w:p>
    <w:p w14:paraId="25CB0772" w14:textId="77777777" w:rsidR="009846FB" w:rsidRPr="00CD5034" w:rsidRDefault="009846FB" w:rsidP="00AE277C">
      <w:pPr>
        <w:pStyle w:val="Heading2"/>
      </w:pPr>
      <w:bookmarkStart w:id="7" w:name="5_Field_Staff"/>
      <w:bookmarkEnd w:id="7"/>
      <w:r w:rsidRPr="00CD5034">
        <w:t>Field</w:t>
      </w:r>
      <w:r w:rsidRPr="00CD5034">
        <w:rPr>
          <w:spacing w:val="-2"/>
        </w:rPr>
        <w:t xml:space="preserve"> </w:t>
      </w:r>
      <w:r w:rsidRPr="00CD5034">
        <w:t>Staff</w:t>
      </w:r>
    </w:p>
    <w:p w14:paraId="735BB0C9" w14:textId="6F3A9434" w:rsidR="000D67D6" w:rsidRDefault="000D67D6" w:rsidP="00AE277C">
      <w:pPr>
        <w:rPr>
          <w:color w:val="0070C0"/>
        </w:rPr>
      </w:pPr>
      <w:r>
        <w:rPr>
          <w:color w:val="0070C0"/>
        </w:rPr>
        <w:t xml:space="preserve">The Subcontractor shall Identify all personnel expected to be present at the </w:t>
      </w:r>
      <w:r w:rsidR="770CCA5D" w:rsidRPr="7F3378A0">
        <w:rPr>
          <w:color w:val="0070C0"/>
        </w:rPr>
        <w:t>FM</w:t>
      </w:r>
      <w:r w:rsidR="4B2A527A" w:rsidRPr="7F3378A0">
        <w:rPr>
          <w:color w:val="0070C0"/>
        </w:rPr>
        <w:t>RP</w:t>
      </w:r>
      <w:r>
        <w:rPr>
          <w:color w:val="0070C0"/>
        </w:rPr>
        <w:t xml:space="preserve"> and involved with the work package</w:t>
      </w:r>
    </w:p>
    <w:p w14:paraId="78E9790D" w14:textId="4D15513A" w:rsidR="009846FB" w:rsidRPr="00CD5034" w:rsidRDefault="009846FB" w:rsidP="00AE277C">
      <w:r w:rsidRPr="00E366B7">
        <w:rPr>
          <w:color w:val="0070C0"/>
        </w:rPr>
        <w:t>Example</w:t>
      </w:r>
      <w:r w:rsidRPr="00E366B7">
        <w:t xml:space="preserve"> – </w:t>
      </w:r>
      <w:r w:rsidRPr="00CD5034">
        <w:t xml:space="preserve">It is anticipated that during the program, at any one time, up to three (3) people will be supporting this scope of work and will be at the Faro Mine site. For the monitoring and maintenance of hydroclimate instrumentation, </w:t>
      </w:r>
      <w:r w:rsidR="00310779">
        <w:t xml:space="preserve">the </w:t>
      </w:r>
      <w:r w:rsidRPr="00CD5034">
        <w:t>field program field manager will be onsite to provide oversight for this program.</w:t>
      </w:r>
    </w:p>
    <w:p w14:paraId="3B7FE8CF" w14:textId="7D2A0D28" w:rsidR="009846FB" w:rsidRPr="00CD5034" w:rsidRDefault="009846FB" w:rsidP="00AE277C">
      <w:pPr>
        <w:rPr>
          <w:rFonts w:ascii="Calibri" w:hAnsi="Calibri" w:cs="Calibri"/>
          <w:sz w:val="31"/>
        </w:rPr>
      </w:pPr>
      <w:r w:rsidRPr="00CD5034">
        <w:t>The core team consists of two (2) NHC field technicians. Per Parsons’ requirements, SRK will provide a refined list of personnel (names identified) who require orientation at the commencement of the program, with greater than two days’ notice.</w:t>
      </w:r>
    </w:p>
    <w:p w14:paraId="5C185644" w14:textId="77777777" w:rsidR="00AE277C" w:rsidRDefault="009846FB" w:rsidP="00AE277C">
      <w:pPr>
        <w:pStyle w:val="Heading2"/>
      </w:pPr>
      <w:bookmarkStart w:id="8" w:name="6_Schedule_of_Work"/>
      <w:bookmarkEnd w:id="8"/>
      <w:r w:rsidRPr="00CD5034">
        <w:t>Schedule of</w:t>
      </w:r>
      <w:r w:rsidRPr="00CD5034">
        <w:rPr>
          <w:spacing w:val="-1"/>
        </w:rPr>
        <w:t xml:space="preserve"> </w:t>
      </w:r>
      <w:r w:rsidRPr="00CD5034">
        <w:t>Work</w:t>
      </w:r>
    </w:p>
    <w:p w14:paraId="3513235E" w14:textId="2FEA390B" w:rsidR="009846FB" w:rsidRPr="000E5528" w:rsidRDefault="00472C82" w:rsidP="00082A6E">
      <w:pPr>
        <w:rPr>
          <w:rStyle w:val="Strong"/>
          <w:b w:val="0"/>
          <w:bCs w:val="0"/>
          <w:color w:val="0070C0"/>
        </w:rPr>
      </w:pPr>
      <w:r>
        <w:rPr>
          <w:rStyle w:val="Strong"/>
          <w:color w:val="0070C0"/>
        </w:rPr>
        <w:t xml:space="preserve">Where deemed required by Parsons, the </w:t>
      </w:r>
      <w:r w:rsidR="000F061C" w:rsidRPr="00082A6E">
        <w:rPr>
          <w:rStyle w:val="Strong"/>
        </w:rPr>
        <w:t xml:space="preserve">Subcontractor must </w:t>
      </w:r>
      <w:r w:rsidR="00903DFC" w:rsidRPr="00082A6E">
        <w:rPr>
          <w:rStyle w:val="Strong"/>
        </w:rPr>
        <w:t>include an MS Project</w:t>
      </w:r>
      <w:r w:rsidR="00244853" w:rsidRPr="00082A6E">
        <w:rPr>
          <w:rStyle w:val="Strong"/>
        </w:rPr>
        <w:t>-</w:t>
      </w:r>
      <w:r w:rsidR="00903DFC" w:rsidRPr="00082A6E">
        <w:rPr>
          <w:rStyle w:val="Strong"/>
        </w:rPr>
        <w:t>format schedule</w:t>
      </w:r>
      <w:r w:rsidR="00244853" w:rsidRPr="00082A6E">
        <w:rPr>
          <w:rStyle w:val="Strong"/>
        </w:rPr>
        <w:t xml:space="preserve"> as per Div 1 requirements </w:t>
      </w:r>
      <w:r w:rsidR="009846FB" w:rsidRPr="00082A6E">
        <w:rPr>
          <w:rStyle w:val="Strong"/>
        </w:rPr>
        <w:t>in addition to the written summary below</w:t>
      </w:r>
      <w:r w:rsidR="0003541C">
        <w:rPr>
          <w:rStyle w:val="Strong"/>
        </w:rPr>
        <w:t>.</w:t>
      </w:r>
      <w:r>
        <w:rPr>
          <w:rStyle w:val="Strong"/>
        </w:rPr>
        <w:t xml:space="preserve">  </w:t>
      </w:r>
      <w:r w:rsidR="004F4BA5">
        <w:rPr>
          <w:rStyle w:val="Strong"/>
          <w:b w:val="0"/>
          <w:bCs w:val="0"/>
          <w:color w:val="0070C0"/>
        </w:rPr>
        <w:t>Otherwise,</w:t>
      </w:r>
      <w:r>
        <w:rPr>
          <w:rStyle w:val="Strong"/>
          <w:b w:val="0"/>
          <w:bCs w:val="0"/>
          <w:color w:val="0070C0"/>
        </w:rPr>
        <w:t xml:space="preserve"> the Subcontractor will identify the planned dates of when field personnel will be present at the FMC</w:t>
      </w:r>
    </w:p>
    <w:p w14:paraId="3A40A2A4" w14:textId="48499CC8" w:rsidR="009846FB" w:rsidRPr="00CD5034" w:rsidRDefault="009846FB" w:rsidP="00AE277C">
      <w:r w:rsidRPr="00E366B7">
        <w:rPr>
          <w:color w:val="0070C0"/>
        </w:rPr>
        <w:t>Example</w:t>
      </w:r>
      <w:r w:rsidRPr="00E366B7">
        <w:t xml:space="preserve"> – </w:t>
      </w:r>
      <w:r w:rsidRPr="00CD5034">
        <w:t xml:space="preserve">Some flexibility is embedded in the proposed dates for execution; however, they are also time sensitive. </w:t>
      </w:r>
      <w:r w:rsidR="00550312">
        <w:t>[Company name]</w:t>
      </w:r>
      <w:r w:rsidRPr="00CD5034">
        <w:t xml:space="preserve"> will communicate the arrival of </w:t>
      </w:r>
      <w:r w:rsidR="00550312">
        <w:t>[Company name]</w:t>
      </w:r>
      <w:r w:rsidRPr="00CD5034">
        <w:t xml:space="preserve"> field crews directly to Parsons for this </w:t>
      </w:r>
      <w:r w:rsidR="00472C82">
        <w:rPr>
          <w:color w:val="0070C0"/>
        </w:rPr>
        <w:t>work package</w:t>
      </w:r>
      <w:r w:rsidRPr="00CD5034">
        <w:t>.</w:t>
      </w:r>
    </w:p>
    <w:p w14:paraId="5CAC5115" w14:textId="77777777" w:rsidR="009846FB" w:rsidRPr="00CD5034" w:rsidRDefault="009846FB" w:rsidP="00AE277C">
      <w:r w:rsidRPr="00CD5034">
        <w:t>The schedule for hydroclimate fieldwork is as follows:</w:t>
      </w:r>
    </w:p>
    <w:p w14:paraId="59AF74DC" w14:textId="77777777" w:rsidR="009846FB" w:rsidRPr="00CD5034" w:rsidRDefault="009846FB" w:rsidP="00DA1DAE">
      <w:pPr>
        <w:pStyle w:val="Bullets"/>
      </w:pPr>
      <w:r w:rsidRPr="00CD5034">
        <w:t>Under ice hydrometric</w:t>
      </w:r>
      <w:r w:rsidRPr="00CD5034">
        <w:rPr>
          <w:spacing w:val="-2"/>
        </w:rPr>
        <w:t xml:space="preserve"> </w:t>
      </w:r>
      <w:r w:rsidRPr="00CD5034">
        <w:t>measurements.</w:t>
      </w:r>
    </w:p>
    <w:p w14:paraId="3B22FAC8" w14:textId="77777777" w:rsidR="009846FB" w:rsidRPr="00CD5034" w:rsidRDefault="009846FB" w:rsidP="00DA1DAE">
      <w:pPr>
        <w:pStyle w:val="Bullets"/>
      </w:pPr>
      <w:r w:rsidRPr="00CD5034">
        <w:t>Surveys of hydrometric station</w:t>
      </w:r>
      <w:r w:rsidRPr="00CD5034">
        <w:rPr>
          <w:spacing w:val="-4"/>
        </w:rPr>
        <w:t xml:space="preserve"> </w:t>
      </w:r>
      <w:r w:rsidRPr="00CD5034">
        <w:t>benchmarks.</w:t>
      </w:r>
    </w:p>
    <w:p w14:paraId="47FBA2D9" w14:textId="77777777" w:rsidR="009846FB" w:rsidRPr="00CD5034" w:rsidRDefault="009846FB" w:rsidP="00DA1DAE">
      <w:pPr>
        <w:pStyle w:val="Bullets"/>
      </w:pPr>
      <w:r w:rsidRPr="00CD5034">
        <w:t>Hydrometric station inspections and downloads for data capture of archiving</w:t>
      </w:r>
      <w:r w:rsidRPr="00CD5034">
        <w:rPr>
          <w:spacing w:val="-38"/>
        </w:rPr>
        <w:t xml:space="preserve"> </w:t>
      </w:r>
      <w:r w:rsidRPr="00CD5034">
        <w:t>loggers.</w:t>
      </w:r>
    </w:p>
    <w:p w14:paraId="1BA330A8" w14:textId="77777777" w:rsidR="009846FB" w:rsidRPr="00CD5034" w:rsidRDefault="009846FB" w:rsidP="00DA1DAE">
      <w:pPr>
        <w:pStyle w:val="Bullets"/>
      </w:pPr>
      <w:r w:rsidRPr="00CD5034">
        <w:t>Verification of snow depth sensor readings and snow water equivalent from snow</w:t>
      </w:r>
      <w:r w:rsidRPr="00CD5034">
        <w:rPr>
          <w:spacing w:val="-36"/>
        </w:rPr>
        <w:t xml:space="preserve"> </w:t>
      </w:r>
      <w:r w:rsidRPr="00CD5034">
        <w:t>pillow.</w:t>
      </w:r>
    </w:p>
    <w:p w14:paraId="5E8E5DFE" w14:textId="77777777" w:rsidR="009846FB" w:rsidRPr="00CD5034" w:rsidRDefault="009846FB" w:rsidP="00DA1DAE">
      <w:pPr>
        <w:pStyle w:val="Bullets"/>
      </w:pPr>
      <w:r w:rsidRPr="00CD5034">
        <w:t>Snow surveys at low- and mid-elevation snow</w:t>
      </w:r>
      <w:r w:rsidRPr="00CD5034">
        <w:rPr>
          <w:spacing w:val="-8"/>
        </w:rPr>
        <w:t xml:space="preserve"> </w:t>
      </w:r>
      <w:r w:rsidRPr="00CD5034">
        <w:t>courses.</w:t>
      </w:r>
    </w:p>
    <w:p w14:paraId="16B8C59F" w14:textId="77777777" w:rsidR="009846FB" w:rsidRPr="00CD5034" w:rsidRDefault="009846FB" w:rsidP="00DA1DAE">
      <w:pPr>
        <w:pStyle w:val="Bullets"/>
      </w:pPr>
      <w:r w:rsidRPr="00CD5034">
        <w:t>Establishment of high-elevation snow course if time</w:t>
      </w:r>
      <w:r w:rsidRPr="00CD5034">
        <w:rPr>
          <w:spacing w:val="-10"/>
        </w:rPr>
        <w:t xml:space="preserve"> </w:t>
      </w:r>
      <w:r w:rsidRPr="00CD5034">
        <w:t>permits.</w:t>
      </w:r>
    </w:p>
    <w:p w14:paraId="49823143" w14:textId="228D5290" w:rsidR="009846FB" w:rsidRDefault="009846FB" w:rsidP="00DA1DAE">
      <w:pPr>
        <w:pStyle w:val="Bullets"/>
      </w:pPr>
      <w:r w:rsidRPr="00CD5034">
        <w:t>Maintenance of hydrometric and meteorological stations, if</w:t>
      </w:r>
      <w:r w:rsidRPr="00CD5034">
        <w:rPr>
          <w:spacing w:val="-10"/>
        </w:rPr>
        <w:t xml:space="preserve"> </w:t>
      </w:r>
      <w:r w:rsidRPr="00CD5034">
        <w:t>required.</w:t>
      </w:r>
    </w:p>
    <w:p w14:paraId="22A519CF" w14:textId="77777777" w:rsidR="003B0345" w:rsidRPr="00CD5034" w:rsidRDefault="003B0345" w:rsidP="003B0345">
      <w:pPr>
        <w:pStyle w:val="Bullets"/>
        <w:numPr>
          <w:ilvl w:val="0"/>
          <w:numId w:val="0"/>
        </w:numPr>
        <w:ind w:left="432"/>
      </w:pPr>
    </w:p>
    <w:p w14:paraId="3F3FC540" w14:textId="77777777" w:rsidR="009846FB" w:rsidRPr="00CD5034" w:rsidRDefault="009846FB" w:rsidP="00DA1DAE">
      <w:pPr>
        <w:pStyle w:val="Heading2"/>
      </w:pPr>
      <w:bookmarkStart w:id="9" w:name="7_Health_and_Safety"/>
      <w:bookmarkEnd w:id="9"/>
      <w:r w:rsidRPr="00CD5034">
        <w:t>Health and</w:t>
      </w:r>
      <w:r w:rsidRPr="00CD5034">
        <w:rPr>
          <w:spacing w:val="-3"/>
        </w:rPr>
        <w:t xml:space="preserve"> </w:t>
      </w:r>
      <w:r w:rsidRPr="00CD5034">
        <w:t>Safety</w:t>
      </w:r>
      <w:bookmarkStart w:id="10" w:name="7.1_Staff_Orientations_and_Coordination_"/>
      <w:bookmarkEnd w:id="10"/>
    </w:p>
    <w:p w14:paraId="7F43A0BD" w14:textId="271C3D1B" w:rsidR="009846FB" w:rsidRPr="00CD5034" w:rsidRDefault="009846FB" w:rsidP="00DA1DAE">
      <w:pPr>
        <w:pStyle w:val="Heading3"/>
      </w:pPr>
      <w:r w:rsidRPr="00CD5034">
        <w:t>Staff Orientations and Coordination with Parsons</w:t>
      </w:r>
    </w:p>
    <w:p w14:paraId="607A7C3A" w14:textId="04C846A2" w:rsidR="009846FB" w:rsidRDefault="009846FB" w:rsidP="00DA1DAE">
      <w:r w:rsidRPr="00E366B7">
        <w:rPr>
          <w:color w:val="0070C0"/>
        </w:rPr>
        <w:t>Example</w:t>
      </w:r>
      <w:r w:rsidRPr="00E366B7">
        <w:t xml:space="preserve"> – </w:t>
      </w:r>
      <w:r w:rsidR="00550312">
        <w:t>[Company name]</w:t>
      </w:r>
      <w:r w:rsidRPr="00CD5034">
        <w:t xml:space="preserve"> has completed the submission of Parson’s Corporate Safety Evaluation (CSE) for </w:t>
      </w:r>
      <w:r w:rsidR="00472C82">
        <w:rPr>
          <w:color w:val="0070C0"/>
        </w:rPr>
        <w:t>2023</w:t>
      </w:r>
      <w:r w:rsidRPr="00CD5034">
        <w:t xml:space="preserve">. All three personnel, two (2) field technicians and one (1) field manager, have not completed their site orientations with Parsons in </w:t>
      </w:r>
      <w:r w:rsidR="00472C82">
        <w:rPr>
          <w:color w:val="0070C0"/>
        </w:rPr>
        <w:t>2023</w:t>
      </w:r>
      <w:r w:rsidRPr="00CD5034">
        <w:t xml:space="preserve">. We will coordinate their online orientations, prior to their arrival </w:t>
      </w:r>
      <w:r w:rsidR="005A30CD">
        <w:t xml:space="preserve">at the </w:t>
      </w:r>
      <w:proofErr w:type="spellStart"/>
      <w:r w:rsidRPr="00CD5034">
        <w:t>to</w:t>
      </w:r>
      <w:proofErr w:type="spellEnd"/>
      <w:r w:rsidRPr="00CD5034">
        <w:t xml:space="preserve"> site and they will bring the necessary supporting documents.</w:t>
      </w:r>
      <w:bookmarkStart w:id="11" w:name="7.2_Health_and_Safety"/>
      <w:bookmarkEnd w:id="11"/>
    </w:p>
    <w:p w14:paraId="32C49C62" w14:textId="77777777" w:rsidR="00063885" w:rsidRDefault="00063885" w:rsidP="00DA1DAE"/>
    <w:p w14:paraId="55FCA9CA" w14:textId="77777777" w:rsidR="009846FB" w:rsidRPr="00CD5034" w:rsidRDefault="009846FB" w:rsidP="00DA1DAE">
      <w:pPr>
        <w:pStyle w:val="Heading3"/>
      </w:pPr>
      <w:r w:rsidRPr="00CD5034">
        <w:lastRenderedPageBreak/>
        <w:t>Health and Safety</w:t>
      </w:r>
    </w:p>
    <w:p w14:paraId="590A99BA" w14:textId="300F4998" w:rsidR="009846FB" w:rsidRPr="00CD5034" w:rsidRDefault="009846FB" w:rsidP="00DA1DAE">
      <w:r w:rsidRPr="00CD5034">
        <w:t xml:space="preserve">Working safely is a top priority for </w:t>
      </w:r>
      <w:r w:rsidR="00550312">
        <w:t>[Company name]</w:t>
      </w:r>
      <w:r w:rsidRPr="00CD5034">
        <w:t xml:space="preserve"> and our subcontractors in all work the firms undertake. At Faro, working safely at </w:t>
      </w:r>
      <w:r w:rsidR="00746D4F">
        <w:t xml:space="preserve">the </w:t>
      </w:r>
      <w:r w:rsidRPr="00CD5034">
        <w:t xml:space="preserve">site includes following all health and safety requirements that have been established by Parsons in its role as site manager. Past experience has proven that those requirements are dynamic and subject to change, sometimes on short notice. This makes the provisions for regular communications between Parsons and contractors a critical component of any plans for working safely at Faro. When conducting work at </w:t>
      </w:r>
      <w:r w:rsidR="00E35C94">
        <w:t xml:space="preserve">the </w:t>
      </w:r>
      <w:r w:rsidRPr="00CD5034">
        <w:t xml:space="preserve">site, </w:t>
      </w:r>
      <w:r w:rsidR="00550312">
        <w:t>[Company name]</w:t>
      </w:r>
      <w:r w:rsidRPr="00CD5034">
        <w:t>and our</w:t>
      </w:r>
      <w:r w:rsidR="00E30210">
        <w:t xml:space="preserve"> </w:t>
      </w:r>
      <w:r w:rsidRPr="00CD5034">
        <w:t xml:space="preserve">subcontractors will comply with all site health and safety requirements, including implementing any revisions or short-term modifications that are agreed </w:t>
      </w:r>
      <w:r w:rsidR="0089022C">
        <w:t xml:space="preserve">upon </w:t>
      </w:r>
      <w:r w:rsidRPr="00CD5034">
        <w:t xml:space="preserve">between Parsons </w:t>
      </w:r>
      <w:r w:rsidR="00A15C47" w:rsidRPr="00CD5034">
        <w:t>during</w:t>
      </w:r>
      <w:r w:rsidRPr="00CD5034">
        <w:t xml:space="preserve"> work at</w:t>
      </w:r>
      <w:r w:rsidRPr="00CD5034">
        <w:rPr>
          <w:spacing w:val="-9"/>
        </w:rPr>
        <w:t xml:space="preserve"> </w:t>
      </w:r>
      <w:r w:rsidR="0089022C">
        <w:rPr>
          <w:spacing w:val="-9"/>
        </w:rPr>
        <w:t xml:space="preserve">the </w:t>
      </w:r>
      <w:r w:rsidRPr="00CD5034">
        <w:t>site.</w:t>
      </w:r>
    </w:p>
    <w:p w14:paraId="06B84B44" w14:textId="5587150C" w:rsidR="009846FB" w:rsidRDefault="009846FB" w:rsidP="00DA1DAE">
      <w:pPr>
        <w:rPr>
          <w:color w:val="0070C0"/>
        </w:rPr>
      </w:pPr>
      <w:r>
        <w:t>[Company</w:t>
      </w:r>
      <w:r w:rsidR="00475A61">
        <w:t xml:space="preserve"> </w:t>
      </w:r>
      <w:r w:rsidR="00475A61">
        <w:rPr>
          <w:color w:val="0070C0"/>
        </w:rPr>
        <w:t>name</w:t>
      </w:r>
      <w:r>
        <w:t xml:space="preserve">} will perform this work in alignment with Parsons’ Project Health, Safety &amp; Environment Plan (PSHEP) and the </w:t>
      </w:r>
      <w:r w:rsidR="00550312">
        <w:t>[Company name]</w:t>
      </w:r>
      <w:r>
        <w:t xml:space="preserve"> </w:t>
      </w:r>
      <w:r w:rsidR="00E35C94">
        <w:t>site-specific</w:t>
      </w:r>
      <w:r>
        <w:t xml:space="preserve"> H&amp;S Plan that has been submitted and approved by the Parsons </w:t>
      </w:r>
      <w:r w:rsidR="00AA7A66">
        <w:t>Health and Safety Manager</w:t>
      </w:r>
      <w:r w:rsidR="0089022C">
        <w:t>,</w:t>
      </w:r>
      <w:r>
        <w:t xml:space="preserve"> and Mine Manager.</w:t>
      </w:r>
      <w:r w:rsidR="00475A61">
        <w:t xml:space="preserve">  </w:t>
      </w:r>
      <w:r w:rsidR="00475A61">
        <w:rPr>
          <w:color w:val="0070C0"/>
        </w:rPr>
        <w:t xml:space="preserve">A Project Specific Health &amp; Safety Plan template has been developed for the </w:t>
      </w:r>
      <w:r w:rsidR="0089022C">
        <w:rPr>
          <w:color w:val="0070C0"/>
        </w:rPr>
        <w:t>Subcontractors’</w:t>
      </w:r>
      <w:r w:rsidR="00475A61">
        <w:rPr>
          <w:color w:val="0070C0"/>
        </w:rPr>
        <w:t xml:space="preserve"> use and </w:t>
      </w:r>
      <w:r w:rsidR="0089022C">
        <w:rPr>
          <w:color w:val="0070C0"/>
        </w:rPr>
        <w:t xml:space="preserve">is </w:t>
      </w:r>
      <w:r w:rsidR="00475A61">
        <w:rPr>
          <w:color w:val="0070C0"/>
        </w:rPr>
        <w:t>available on the FMRP website or through the appropriate Parsons Manager</w:t>
      </w:r>
    </w:p>
    <w:p w14:paraId="7FAE548B" w14:textId="7EAFAA56" w:rsidR="00475A61" w:rsidRPr="000E5528" w:rsidRDefault="00475A61" w:rsidP="00DA1DAE">
      <w:pPr>
        <w:rPr>
          <w:color w:val="0070C0"/>
        </w:rPr>
      </w:pPr>
      <w:r>
        <w:rPr>
          <w:color w:val="0070C0"/>
        </w:rPr>
        <w:t>Applicable Y/N.  Before this requirement can be deemed not applicable, approval of the Parsons H&amp;S and Mine Managers must be obtained</w:t>
      </w:r>
    </w:p>
    <w:p w14:paraId="770EA322" w14:textId="11183C56" w:rsidR="009846FB" w:rsidRPr="00CD5034" w:rsidRDefault="009846FB" w:rsidP="00DA1DAE">
      <w:pPr>
        <w:pStyle w:val="Heading3"/>
      </w:pPr>
      <w:bookmarkStart w:id="12" w:name="7.3_COVID-10_Site_Access"/>
      <w:bookmarkEnd w:id="12"/>
      <w:r>
        <w:t>COVID-1</w:t>
      </w:r>
      <w:r w:rsidR="009A5021">
        <w:t xml:space="preserve">9 </w:t>
      </w:r>
      <w:r>
        <w:t>Site Access</w:t>
      </w:r>
    </w:p>
    <w:p w14:paraId="07953BED" w14:textId="44FF1563" w:rsidR="009846FB" w:rsidRPr="00CD5034" w:rsidRDefault="00550312" w:rsidP="00DA1DAE">
      <w:r>
        <w:t>[Company name]</w:t>
      </w:r>
      <w:r w:rsidR="009846FB" w:rsidRPr="00CD5034">
        <w:t xml:space="preserve"> will adhere to </w:t>
      </w:r>
      <w:r w:rsidR="00193808">
        <w:t>Parsons’s</w:t>
      </w:r>
      <w:r w:rsidR="009846FB" w:rsidRPr="00CD5034">
        <w:t xml:space="preserve"> onsite screening health checks</w:t>
      </w:r>
      <w:r w:rsidR="009A5021">
        <w:t xml:space="preserve">, </w:t>
      </w:r>
      <w:r w:rsidR="00193808">
        <w:t xml:space="preserve">and </w:t>
      </w:r>
      <w:r w:rsidR="009A5021">
        <w:t xml:space="preserve">COVID-19 </w:t>
      </w:r>
      <w:r w:rsidR="00501FE5">
        <w:t>policy</w:t>
      </w:r>
      <w:r w:rsidR="0048040F">
        <w:t>,</w:t>
      </w:r>
      <w:r w:rsidR="009846FB" w:rsidRPr="00CD5034">
        <w:t xml:space="preserve"> and submit necessary documentation in advance of accessing the site.</w:t>
      </w:r>
    </w:p>
    <w:p w14:paraId="4AB059E2" w14:textId="77777777" w:rsidR="009846FB" w:rsidRPr="00CD5034" w:rsidRDefault="009846FB" w:rsidP="00DA1DAE">
      <w:pPr>
        <w:pStyle w:val="Heading2"/>
      </w:pPr>
      <w:bookmarkStart w:id="13" w:name="8_Closing"/>
      <w:bookmarkEnd w:id="13"/>
      <w:r>
        <w:t>Closing</w:t>
      </w:r>
    </w:p>
    <w:p w14:paraId="6A750E24" w14:textId="620F4907" w:rsidR="009846FB" w:rsidRPr="00CD5034" w:rsidRDefault="009846FB" w:rsidP="00DA1DAE">
      <w:r w:rsidRPr="00CD5034">
        <w:t>If there are any questions or comments regarding the proposed work scope, please communicate directly</w:t>
      </w:r>
      <w:r w:rsidR="00475A61">
        <w:t xml:space="preserve"> </w:t>
      </w:r>
      <w:r w:rsidR="00475A61">
        <w:rPr>
          <w:color w:val="0070C0"/>
        </w:rPr>
        <w:t>with the appropriate Parsons Manager</w:t>
      </w:r>
      <w:r w:rsidR="00193808">
        <w:t>.</w:t>
      </w:r>
    </w:p>
    <w:p w14:paraId="1AF1B9A6" w14:textId="77777777" w:rsidR="009846FB" w:rsidRPr="00CD5034" w:rsidRDefault="009846FB" w:rsidP="00DA1DAE">
      <w:pPr>
        <w:pStyle w:val="Heading2"/>
      </w:pPr>
      <w:r w:rsidRPr="00CD5034">
        <w:t>Attachments:</w:t>
      </w:r>
    </w:p>
    <w:p w14:paraId="69256140" w14:textId="04810283" w:rsidR="003748E5" w:rsidRDefault="003748E5" w:rsidP="003748E5">
      <w:r>
        <w:t xml:space="preserve">Include any relevant </w:t>
      </w:r>
      <w:r w:rsidR="00D36075">
        <w:t>attachments and list them under this section.</w:t>
      </w:r>
    </w:p>
    <w:p w14:paraId="466BC3FC" w14:textId="3607ED3F" w:rsidR="009846FB" w:rsidRDefault="009846FB" w:rsidP="00DA1DAE">
      <w:pPr>
        <w:pStyle w:val="Bullets"/>
      </w:pPr>
      <w:r>
        <w:t>Attachment</w:t>
      </w:r>
      <w:r>
        <w:rPr>
          <w:spacing w:val="-2"/>
        </w:rPr>
        <w:t xml:space="preserve"> </w:t>
      </w:r>
      <w:r>
        <w:t>1</w:t>
      </w:r>
      <w:r>
        <w:tab/>
        <w:t>Figures</w:t>
      </w:r>
    </w:p>
    <w:sectPr w:rsidR="009846FB" w:rsidSect="00177C0B">
      <w:headerReference w:type="default" r:id="rId11"/>
      <w:footerReference w:type="even" r:id="rId12"/>
      <w:footerReference w:type="default" r:id="rId13"/>
      <w:footerReference w:type="first" r:id="rId14"/>
      <w:pgSz w:w="12240" w:h="15840" w:code="1"/>
      <w:pgMar w:top="1440" w:right="1008" w:bottom="1152" w:left="1008" w:header="450" w:footer="0" w:gutter="0"/>
      <w:cols w:space="54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2AEDF" w14:textId="77777777" w:rsidR="009F51D3" w:rsidRDefault="009F51D3" w:rsidP="00845B69">
      <w:r>
        <w:separator/>
      </w:r>
    </w:p>
  </w:endnote>
  <w:endnote w:type="continuationSeparator" w:id="0">
    <w:p w14:paraId="07F33020" w14:textId="77777777" w:rsidR="009F51D3" w:rsidRDefault="009F51D3" w:rsidP="00845B69">
      <w:r>
        <w:continuationSeparator/>
      </w:r>
    </w:p>
  </w:endnote>
  <w:endnote w:type="continuationNotice" w:id="1">
    <w:p w14:paraId="23C5A3B0" w14:textId="77777777" w:rsidR="009F51D3" w:rsidRDefault="009F51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Gothic-Demi">
    <w:altName w:val="Calibri"/>
    <w:panose1 w:val="00000000000000000000"/>
    <w:charset w:val="4D"/>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Gothic-Book">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Condensed Light">
    <w:altName w:val="Segoe UI"/>
    <w:charset w:val="00"/>
    <w:family w:val="swiss"/>
    <w:pitch w:val="variable"/>
    <w:sig w:usb0="E00002EF" w:usb1="4000205B" w:usb2="00000028" w:usb3="00000000" w:csb0="0000019F" w:csb1="00000000"/>
  </w:font>
  <w:font w:name="Open Sans Condensed">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Roboto Condensed">
    <w:charset w:val="00"/>
    <w:family w:val="auto"/>
    <w:pitch w:val="variable"/>
    <w:sig w:usb0="E0000AFF" w:usb1="5000217F" w:usb2="00000021" w:usb3="00000000" w:csb0="0000019F" w:csb1="00000000"/>
  </w:font>
  <w:font w:name="Oswald">
    <w:charset w:val="00"/>
    <w:family w:val="auto"/>
    <w:pitch w:val="variable"/>
    <w:sig w:usb0="2000020F" w:usb1="00000000" w:usb2="00000000" w:usb3="00000000" w:csb0="00000197" w:csb1="00000000"/>
  </w:font>
  <w:font w:name="Open Sans">
    <w:charset w:val="00"/>
    <w:family w:val="swiss"/>
    <w:pitch w:val="variable"/>
    <w:sig w:usb0="E00002EF" w:usb1="4000205B" w:usb2="00000028"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Aharoni">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50AB3" w14:textId="77777777" w:rsidR="00A813D6" w:rsidRPr="00E169F9" w:rsidRDefault="00E169F9" w:rsidP="00E169F9">
    <w:pPr>
      <w:pStyle w:val="Footer"/>
    </w:pPr>
    <w:r>
      <mc:AlternateContent>
        <mc:Choice Requires="wpg">
          <w:drawing>
            <wp:anchor distT="0" distB="0" distL="114300" distR="114300" simplePos="0" relativeHeight="251658244" behindDoc="0" locked="0" layoutInCell="1" allowOverlap="1" wp14:anchorId="7ECBBD2F" wp14:editId="6925BBEB">
              <wp:simplePos x="0" y="0"/>
              <wp:positionH relativeFrom="margin">
                <wp:align>center</wp:align>
              </wp:positionH>
              <wp:positionV relativeFrom="page">
                <wp:posOffset>9573370</wp:posOffset>
              </wp:positionV>
              <wp:extent cx="6492240" cy="201168"/>
              <wp:effectExtent l="0" t="0" r="3810" b="8890"/>
              <wp:wrapNone/>
              <wp:docPr id="18" name="Group 18"/>
              <wp:cNvGraphicFramePr/>
              <a:graphic xmlns:a="http://schemas.openxmlformats.org/drawingml/2006/main">
                <a:graphicData uri="http://schemas.microsoft.com/office/word/2010/wordprocessingGroup">
                  <wpg:wgp>
                    <wpg:cNvGrpSpPr/>
                    <wpg:grpSpPr>
                      <a:xfrm>
                        <a:off x="0" y="0"/>
                        <a:ext cx="6492240" cy="201168"/>
                        <a:chOff x="0" y="0"/>
                        <a:chExt cx="6496216" cy="201168"/>
                      </a:xfrm>
                    </wpg:grpSpPr>
                    <wps:wsp>
                      <wps:cNvPr id="19" name="Rectangle 6"/>
                      <wps:cNvSpPr>
                        <a:spLocks noChangeArrowheads="1"/>
                      </wps:cNvSpPr>
                      <wps:spPr bwMode="auto">
                        <a:xfrm>
                          <a:off x="0" y="0"/>
                          <a:ext cx="457392" cy="201168"/>
                        </a:xfrm>
                        <a:prstGeom prst="rect">
                          <a:avLst/>
                        </a:prstGeom>
                        <a:noFill/>
                        <a:ln>
                          <a:noFill/>
                        </a:ln>
                      </wps:spPr>
                      <wps:txbx>
                        <w:txbxContent>
                          <w:p w14:paraId="505E3745" w14:textId="77777777" w:rsidR="00E169F9" w:rsidRPr="0022695E" w:rsidRDefault="00E169F9" w:rsidP="000A3D12">
                            <w:pPr>
                              <w:pStyle w:val="EvenPage"/>
                            </w:pPr>
                            <w:r w:rsidRPr="0022695E">
                              <w:fldChar w:fldCharType="begin"/>
                            </w:r>
                            <w:r w:rsidRPr="0022695E">
                              <w:instrText xml:space="preserve"> PAGE </w:instrText>
                            </w:r>
                            <w:r w:rsidRPr="0022695E">
                              <w:fldChar w:fldCharType="separate"/>
                            </w:r>
                            <w:r w:rsidRPr="0022695E">
                              <w:t>1</w:t>
                            </w:r>
                            <w:r w:rsidRPr="0022695E">
                              <w:fldChar w:fldCharType="end"/>
                            </w:r>
                          </w:p>
                        </w:txbxContent>
                      </wps:txbx>
                      <wps:bodyPr rot="0" vert="horz" wrap="square" lIns="0" tIns="0" rIns="0" bIns="0" anchor="t" anchorCtr="0" upright="1">
                        <a:noAutofit/>
                      </wps:bodyPr>
                    </wps:wsp>
                    <wps:wsp>
                      <wps:cNvPr id="20" name="Rectangle 692"/>
                      <wps:cNvSpPr>
                        <a:spLocks noChangeArrowheads="1"/>
                      </wps:cNvSpPr>
                      <wps:spPr bwMode="auto">
                        <a:xfrm>
                          <a:off x="1009816" y="0"/>
                          <a:ext cx="5486400" cy="201168"/>
                        </a:xfrm>
                        <a:prstGeom prst="rect">
                          <a:avLst/>
                        </a:prstGeom>
                        <a:noFill/>
                        <a:ln>
                          <a:noFill/>
                        </a:ln>
                      </wps:spPr>
                      <wps:txbx>
                        <w:txbxContent>
                          <w:p w14:paraId="16E2A2DA" w14:textId="77777777" w:rsidR="00E169F9" w:rsidRPr="00537F8C" w:rsidRDefault="00E169F9" w:rsidP="000A3D12">
                            <w:pPr>
                              <w:pStyle w:val="EvenFooter"/>
                            </w:pPr>
                            <w:r>
                              <w:rPr>
                                <w:rFonts w:eastAsiaTheme="minorEastAsia"/>
                              </w:rPr>
                              <w:t>Document Title</w:t>
                            </w:r>
                            <w:r w:rsidRPr="00683F96">
                              <w:rPr>
                                <w:rFonts w:ascii="Franklin Gothic Book" w:eastAsiaTheme="minorEastAsia" w:hAnsi="Franklin Gothic Book"/>
                                <w:sz w:val="18"/>
                              </w:rPr>
                              <w:t xml:space="preserve"> – </w:t>
                            </w:r>
                            <w:r w:rsidRPr="00683F96">
                              <w:rPr>
                                <w:rFonts w:ascii="Franklin Gothic Book" w:eastAsiaTheme="minorEastAsia" w:hAnsi="Franklin Gothic Book"/>
                              </w:rPr>
                              <w:t>Optional Subtitle</w:t>
                            </w:r>
                            <w:r w:rsidRPr="00683F96">
                              <w:rPr>
                                <w:rFonts w:ascii="Franklin Gothic Book" w:eastAsiaTheme="minorEastAsia" w:hAnsi="Franklin Gothic Book"/>
                                <w:sz w:val="14"/>
                              </w:rPr>
                              <w:t xml:space="preserve">       Company Confidential</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ECBBD2F" id="Group 18" o:spid="_x0000_s1026" style="position:absolute;margin-left:0;margin-top:753.8pt;width:511.2pt;height:15.85pt;z-index:251658244;mso-position-horizontal:center;mso-position-horizontal-relative:margin;mso-position-vertical-relative:page;mso-width-relative:margin;mso-height-relative:margin" coordsize="64962,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BFQYQIAAOYGAAAOAAAAZHJzL2Uyb0RvYy54bWzMVdtuEzEQfUfiHyy/072QLskqm6pqaYVU&#10;oKLwAY7XexG7HjN2uilfz9ibS5sICRUV8eKMLzM+5+SMd3627jt2r9C2oAuenMScKS2hbHVd8G9f&#10;r95MObNO6FJ0oFXBH5TlZ4vXr+aDyVUKDXSlQkZFtM0HU/DGOZNHkZWN6oU9AaM0bVaAvXA0xToq&#10;UQxUve+iNI6zaAAsDYJU1tLq5bjJF6F+VSnpPleVVY51BSdsLowYxqUfo8Vc5DUK07RyA0M8A0Uv&#10;Wk2X7kpdCifYCtujUn0rESxU7kRCH0FVtVIFDsQmiQ/YXCOsTOBS50NtdjKRtAc6Pbus/HR/jebO&#10;3CIpMZiatAgzz2VdYe9/CSVbB8kedpKptWOSFrPJLE0npKykPaKQZNNRU9mQ8Edpsnm/T8zSJDtM&#10;jLbXRk/ADIbsYfcK2L9T4K4RRgVhbU4K3CJrS3LvjDMtenLpF/KN0HWnWObZ+NvpmFfJ62HNDcjv&#10;lmm4aOiUOkeEoVGiJFSJP0/YHyX4iaVUthw+QknVxcpBMMufCDw5ffd2lv5WJpEbtO5aQc98UHAk&#10;6KG4uL+xzoPZH/HgNVy1XUfrIu/0kwU66FcCeI935O3Wy/VGgiWUD0QDYewi6noKGsCfnA3UQQW3&#10;P1YCFWfdB01S+HbbBrgNlttAaEmpBXecjeGFG9tyZbCtG6qcBBoazkmuqg1UvJQjig1O8sQI88XN&#10;kRKdI3PQH7PR5h/YI4nj2dR3zHEXnk6m2SQ+6sJdM+0t8IIuGXtoK8j/apbwrtBjGhpj8/D71/rx&#10;PJhr/3la/AIAAP//AwBQSwMEFAAGAAgAAAAhABwb0fPhAAAACwEAAA8AAABkcnMvZG93bnJldi54&#10;bWxMj8FOwzAQRO9I/IO1SNyonYSWEuJUVQWcqkq0SBU3N94mUeN1FLtJ+vc4JzjuzGj2TbYaTcN6&#10;7FxtSUI0E8CQCqtrKiV8Hz6elsCcV6RVYwkl3NDBKr+/y1Sq7UBf2O99yUIJuVRJqLxvU85dUaFR&#10;bmZbpOCdbWeUD2dXct2pIZSbhsdCLLhRNYUPlWpxU2Fx2V+NhM9BDeskeu+3l/Pm9nOY747bCKV8&#10;fBjXb8A8jv4vDBN+QIc8MJ3slbRjjYQwxAd1Ll4WwCZfxPEzsNOkJa8J8Dzj/zfkvwAAAP//AwBQ&#10;SwECLQAUAAYACAAAACEAtoM4kv4AAADhAQAAEwAAAAAAAAAAAAAAAAAAAAAAW0NvbnRlbnRfVHlw&#10;ZXNdLnhtbFBLAQItABQABgAIAAAAIQA4/SH/1gAAAJQBAAALAAAAAAAAAAAAAAAAAC8BAABfcmVs&#10;cy8ucmVsc1BLAQItABQABgAIAAAAIQB3PBFQYQIAAOYGAAAOAAAAAAAAAAAAAAAAAC4CAABkcnMv&#10;ZTJvRG9jLnhtbFBLAQItABQABgAIAAAAIQAcG9Hz4QAAAAsBAAAPAAAAAAAAAAAAAAAAALsEAABk&#10;cnMvZG93bnJldi54bWxQSwUGAAAAAAQABADzAAAAyQUAAAAA&#10;">
              <v:rect id="Rectangle 6" o:spid="_x0000_s1027" style="position:absolute;width:4573;height: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505E3745" w14:textId="77777777" w:rsidR="00E169F9" w:rsidRPr="0022695E" w:rsidRDefault="00E169F9" w:rsidP="000A3D12">
                      <w:pPr>
                        <w:pStyle w:val="EvenPage"/>
                      </w:pPr>
                      <w:r w:rsidRPr="0022695E">
                        <w:fldChar w:fldCharType="begin"/>
                      </w:r>
                      <w:r w:rsidRPr="0022695E">
                        <w:instrText xml:space="preserve"> PAGE </w:instrText>
                      </w:r>
                      <w:r w:rsidRPr="0022695E">
                        <w:fldChar w:fldCharType="separate"/>
                      </w:r>
                      <w:r w:rsidRPr="0022695E">
                        <w:t>1</w:t>
                      </w:r>
                      <w:r w:rsidRPr="0022695E">
                        <w:fldChar w:fldCharType="end"/>
                      </w:r>
                    </w:p>
                  </w:txbxContent>
                </v:textbox>
              </v:rect>
              <v:rect id="Rectangle 692" o:spid="_x0000_s1028" style="position:absolute;left:10098;width:54864;height: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16E2A2DA" w14:textId="77777777" w:rsidR="00E169F9" w:rsidRPr="00537F8C" w:rsidRDefault="00E169F9" w:rsidP="000A3D12">
                      <w:pPr>
                        <w:pStyle w:val="EvenFooter"/>
                      </w:pPr>
                      <w:r>
                        <w:rPr>
                          <w:rFonts w:eastAsiaTheme="minorEastAsia"/>
                        </w:rPr>
                        <w:t>Document Title</w:t>
                      </w:r>
                      <w:r w:rsidRPr="00683F96">
                        <w:rPr>
                          <w:rFonts w:ascii="Franklin Gothic Book" w:eastAsiaTheme="minorEastAsia" w:hAnsi="Franklin Gothic Book"/>
                          <w:sz w:val="18"/>
                        </w:rPr>
                        <w:t xml:space="preserve"> – </w:t>
                      </w:r>
                      <w:r w:rsidRPr="00683F96">
                        <w:rPr>
                          <w:rFonts w:ascii="Franklin Gothic Book" w:eastAsiaTheme="minorEastAsia" w:hAnsi="Franklin Gothic Book"/>
                        </w:rPr>
                        <w:t>Optional Subtitle</w:t>
                      </w:r>
                      <w:r w:rsidRPr="00683F96">
                        <w:rPr>
                          <w:rFonts w:ascii="Franklin Gothic Book" w:eastAsiaTheme="minorEastAsia" w:hAnsi="Franklin Gothic Book"/>
                          <w:sz w:val="14"/>
                        </w:rPr>
                        <w:t xml:space="preserve">       Company Confidential</w:t>
                      </w:r>
                    </w:p>
                  </w:txbxContent>
                </v:textbox>
              </v:rect>
              <w10:wrap anchorx="margin" anchory="page"/>
            </v:group>
          </w:pict>
        </mc:Fallback>
      </mc:AlternateContent>
    </w:r>
    <w:r>
      <mc:AlternateContent>
        <mc:Choice Requires="wpg">
          <w:drawing>
            <wp:anchor distT="0" distB="0" distL="114300" distR="114300" simplePos="0" relativeHeight="251658247" behindDoc="0" locked="0" layoutInCell="1" allowOverlap="1" wp14:anchorId="67A70C59" wp14:editId="0E919457">
              <wp:simplePos x="0" y="0"/>
              <wp:positionH relativeFrom="margin">
                <wp:align>right</wp:align>
              </wp:positionH>
              <wp:positionV relativeFrom="page">
                <wp:posOffset>402590</wp:posOffset>
              </wp:positionV>
              <wp:extent cx="1380744" cy="283464"/>
              <wp:effectExtent l="0" t="0" r="10160" b="21590"/>
              <wp:wrapNone/>
              <wp:docPr id="681" name="Group 68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380744" cy="283464"/>
                        <a:chOff x="1194981" y="1461564"/>
                        <a:chExt cx="6306664" cy="1301796"/>
                      </a:xfrm>
                    </wpg:grpSpPr>
                    <wpg:grpSp>
                      <wpg:cNvPr id="682" name="Graphic 1"/>
                      <wpg:cNvGrpSpPr/>
                      <wpg:grpSpPr>
                        <a:xfrm>
                          <a:off x="1194981" y="1461564"/>
                          <a:ext cx="1095905" cy="1301796"/>
                          <a:chOff x="1194981" y="1461564"/>
                          <a:chExt cx="1095905" cy="1301796"/>
                        </a:xfrm>
                        <a:solidFill>
                          <a:schemeClr val="accent1"/>
                        </a:solidFill>
                      </wpg:grpSpPr>
                      <wps:wsp>
                        <wps:cNvPr id="683" name="Freeform: Shape 683"/>
                        <wps:cNvSpPr/>
                        <wps:spPr>
                          <a:xfrm>
                            <a:off x="1195388" y="2259155"/>
                            <a:ext cx="350185" cy="504205"/>
                          </a:xfrm>
                          <a:custGeom>
                            <a:avLst/>
                            <a:gdLst>
                              <a:gd name="connsiteX0" fmla="*/ 0 w 350184"/>
                              <a:gd name="connsiteY0" fmla="*/ 506097 h 504204"/>
                              <a:gd name="connsiteX1" fmla="*/ 350549 w 350184"/>
                              <a:gd name="connsiteY1" fmla="*/ 214682 h 504204"/>
                              <a:gd name="connsiteX2" fmla="*/ 350549 w 350184"/>
                              <a:gd name="connsiteY2" fmla="*/ 0 h 504204"/>
                              <a:gd name="connsiteX3" fmla="*/ 0 w 350184"/>
                              <a:gd name="connsiteY3" fmla="*/ 0 h 504204"/>
                            </a:gdLst>
                            <a:ahLst/>
                            <a:cxnLst>
                              <a:cxn ang="0">
                                <a:pos x="connsiteX0" y="connsiteY0"/>
                              </a:cxn>
                              <a:cxn ang="0">
                                <a:pos x="connsiteX1" y="connsiteY1"/>
                              </a:cxn>
                              <a:cxn ang="0">
                                <a:pos x="connsiteX2" y="connsiteY2"/>
                              </a:cxn>
                              <a:cxn ang="0">
                                <a:pos x="connsiteX3" y="connsiteY3"/>
                              </a:cxn>
                            </a:cxnLst>
                            <a:rect l="l" t="t" r="r" b="b"/>
                            <a:pathLst>
                              <a:path w="350184" h="504204">
                                <a:moveTo>
                                  <a:pt x="0" y="506097"/>
                                </a:moveTo>
                                <a:lnTo>
                                  <a:pt x="350549" y="214682"/>
                                </a:lnTo>
                                <a:lnTo>
                                  <a:pt x="350549" y="0"/>
                                </a:lnTo>
                                <a:lnTo>
                                  <a:pt x="0" y="0"/>
                                </a:lnTo>
                                <a:close/>
                              </a:path>
                            </a:pathLst>
                          </a:custGeom>
                          <a:solidFill>
                            <a:srgbClr val="50BF34"/>
                          </a:solidFill>
                          <a:ln w="301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4" name="Freeform: Shape 684"/>
                        <wps:cNvSpPr/>
                        <wps:spPr>
                          <a:xfrm>
                            <a:off x="1194981" y="2259174"/>
                            <a:ext cx="350603" cy="72461"/>
                          </a:xfrm>
                          <a:custGeom>
                            <a:avLst/>
                            <a:gdLst>
                              <a:gd name="connsiteX0" fmla="*/ 350549 w 350184"/>
                              <a:gd name="connsiteY0" fmla="*/ 73347 h 72460"/>
                              <a:gd name="connsiteX1" fmla="*/ 350549 w 350184"/>
                              <a:gd name="connsiteY1" fmla="*/ 0 h 72460"/>
                              <a:gd name="connsiteX2" fmla="*/ 0 w 350184"/>
                              <a:gd name="connsiteY2" fmla="*/ 0 h 72460"/>
                            </a:gdLst>
                            <a:ahLst/>
                            <a:cxnLst>
                              <a:cxn ang="0">
                                <a:pos x="connsiteX0" y="connsiteY0"/>
                              </a:cxn>
                              <a:cxn ang="0">
                                <a:pos x="connsiteX1" y="connsiteY1"/>
                              </a:cxn>
                              <a:cxn ang="0">
                                <a:pos x="connsiteX2" y="connsiteY2"/>
                              </a:cxn>
                            </a:cxnLst>
                            <a:rect l="l" t="t" r="r" b="b"/>
                            <a:pathLst>
                              <a:path w="350184" h="72460">
                                <a:moveTo>
                                  <a:pt x="350549" y="73347"/>
                                </a:moveTo>
                                <a:lnTo>
                                  <a:pt x="350549" y="0"/>
                                </a:lnTo>
                                <a:lnTo>
                                  <a:pt x="0" y="0"/>
                                </a:lnTo>
                                <a:close/>
                              </a:path>
                            </a:pathLst>
                          </a:custGeom>
                          <a:solidFill>
                            <a:srgbClr val="097538"/>
                          </a:solidFill>
                          <a:ln w="301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5" name="Freeform: Shape 685"/>
                        <wps:cNvSpPr/>
                        <wps:spPr>
                          <a:xfrm>
                            <a:off x="1195050" y="1461564"/>
                            <a:ext cx="1095836" cy="797066"/>
                          </a:xfrm>
                          <a:custGeom>
                            <a:avLst/>
                            <a:gdLst>
                              <a:gd name="connsiteX0" fmla="*/ 1011551 w 1095836"/>
                              <a:gd name="connsiteY0" fmla="*/ 102373 h 797066"/>
                              <a:gd name="connsiteX1" fmla="*/ 750118 w 1095836"/>
                              <a:gd name="connsiteY1" fmla="*/ 0 h 797066"/>
                              <a:gd name="connsiteX2" fmla="*/ 0 w 1095836"/>
                              <a:gd name="connsiteY2" fmla="*/ 0 h 797066"/>
                              <a:gd name="connsiteX3" fmla="*/ 350547 w 1095836"/>
                              <a:gd name="connsiteY3" fmla="*/ 291414 h 797066"/>
                              <a:gd name="connsiteX4" fmla="*/ 621118 w 1095836"/>
                              <a:gd name="connsiteY4" fmla="*/ 291414 h 797066"/>
                              <a:gd name="connsiteX5" fmla="*/ 700162 w 1095836"/>
                              <a:gd name="connsiteY5" fmla="*/ 309069 h 797066"/>
                              <a:gd name="connsiteX6" fmla="*/ 723646 w 1095836"/>
                              <a:gd name="connsiteY6" fmla="*/ 379005 h 797066"/>
                              <a:gd name="connsiteX7" fmla="*/ 723646 w 1095836"/>
                              <a:gd name="connsiteY7" fmla="*/ 418544 h 797066"/>
                              <a:gd name="connsiteX8" fmla="*/ 700162 w 1095836"/>
                              <a:gd name="connsiteY8" fmla="*/ 488481 h 797066"/>
                              <a:gd name="connsiteX9" fmla="*/ 621118 w 1095836"/>
                              <a:gd name="connsiteY9" fmla="*/ 506136 h 797066"/>
                              <a:gd name="connsiteX10" fmla="*/ 350547 w 1095836"/>
                              <a:gd name="connsiteY10" fmla="*/ 506136 h 797066"/>
                              <a:gd name="connsiteX11" fmla="*/ 0 w 1095836"/>
                              <a:gd name="connsiteY11" fmla="*/ 797551 h 797066"/>
                              <a:gd name="connsiteX12" fmla="*/ 750118 w 1095836"/>
                              <a:gd name="connsiteY12" fmla="*/ 797551 h 797066"/>
                              <a:gd name="connsiteX13" fmla="*/ 1011551 w 1095836"/>
                              <a:gd name="connsiteY13" fmla="*/ 695178 h 797066"/>
                              <a:gd name="connsiteX14" fmla="*/ 1096816 w 1095836"/>
                              <a:gd name="connsiteY14" fmla="*/ 417990 h 797066"/>
                              <a:gd name="connsiteX15" fmla="*/ 1096816 w 1095836"/>
                              <a:gd name="connsiteY15" fmla="*/ 379559 h 797066"/>
                              <a:gd name="connsiteX16" fmla="*/ 1011551 w 1095836"/>
                              <a:gd name="connsiteY16" fmla="*/ 102373 h 7970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095836" h="797066">
                                <a:moveTo>
                                  <a:pt x="1011551" y="102373"/>
                                </a:moveTo>
                                <a:cubicBezTo>
                                  <a:pt x="952796" y="34152"/>
                                  <a:pt x="865653" y="0"/>
                                  <a:pt x="750118" y="0"/>
                                </a:cubicBezTo>
                                <a:lnTo>
                                  <a:pt x="0" y="0"/>
                                </a:lnTo>
                                <a:lnTo>
                                  <a:pt x="350547" y="291414"/>
                                </a:lnTo>
                                <a:lnTo>
                                  <a:pt x="621118" y="291414"/>
                                </a:lnTo>
                                <a:cubicBezTo>
                                  <a:pt x="658150" y="291414"/>
                                  <a:pt x="684506" y="297323"/>
                                  <a:pt x="700162" y="309069"/>
                                </a:cubicBezTo>
                                <a:cubicBezTo>
                                  <a:pt x="715814" y="320854"/>
                                  <a:pt x="723646" y="344175"/>
                                  <a:pt x="723646" y="379005"/>
                                </a:cubicBezTo>
                                <a:lnTo>
                                  <a:pt x="723646" y="418544"/>
                                </a:lnTo>
                                <a:cubicBezTo>
                                  <a:pt x="723646" y="453374"/>
                                  <a:pt x="715814" y="476696"/>
                                  <a:pt x="700162" y="488481"/>
                                </a:cubicBezTo>
                                <a:cubicBezTo>
                                  <a:pt x="684506" y="500227"/>
                                  <a:pt x="658150" y="506136"/>
                                  <a:pt x="621118" y="506136"/>
                                </a:cubicBezTo>
                                <a:lnTo>
                                  <a:pt x="350547" y="506136"/>
                                </a:lnTo>
                                <a:lnTo>
                                  <a:pt x="0" y="797551"/>
                                </a:lnTo>
                                <a:lnTo>
                                  <a:pt x="750118" y="797551"/>
                                </a:lnTo>
                                <a:cubicBezTo>
                                  <a:pt x="865653" y="797551"/>
                                  <a:pt x="952796" y="763397"/>
                                  <a:pt x="1011551" y="695178"/>
                                </a:cubicBezTo>
                                <a:cubicBezTo>
                                  <a:pt x="1068376" y="630717"/>
                                  <a:pt x="1096816" y="538334"/>
                                  <a:pt x="1096816" y="417990"/>
                                </a:cubicBezTo>
                                <a:lnTo>
                                  <a:pt x="1096816" y="379559"/>
                                </a:lnTo>
                                <a:cubicBezTo>
                                  <a:pt x="1096816" y="259215"/>
                                  <a:pt x="1068376" y="166832"/>
                                  <a:pt x="1011551" y="102373"/>
                                </a:cubicBezTo>
                                <a:close/>
                              </a:path>
                            </a:pathLst>
                          </a:custGeom>
                          <a:gradFill flip="none" rotWithShape="1">
                            <a:gsLst>
                              <a:gs pos="0">
                                <a:srgbClr val="0052CC"/>
                              </a:gs>
                              <a:gs pos="19000">
                                <a:srgbClr val="007AD7"/>
                              </a:gs>
                              <a:gs pos="58000">
                                <a:srgbClr val="00AEE6"/>
                              </a:gs>
                            </a:gsLst>
                            <a:lin ang="3900000" scaled="0"/>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86" name="Freeform: Shape 686"/>
                      <wps:cNvSpPr/>
                      <wps:spPr>
                        <a:xfrm>
                          <a:off x="2798304" y="1753480"/>
                          <a:ext cx="4703341" cy="504205"/>
                        </a:xfrm>
                        <a:custGeom>
                          <a:avLst/>
                          <a:gdLst>
                            <a:gd name="connsiteX0" fmla="*/ 0 w 4703341"/>
                            <a:gd name="connsiteY0" fmla="*/ 0 h 504204"/>
                            <a:gd name="connsiteX1" fmla="*/ 444637 w 4703341"/>
                            <a:gd name="connsiteY1" fmla="*/ 0 h 504204"/>
                            <a:gd name="connsiteX2" fmla="*/ 568776 w 4703341"/>
                            <a:gd name="connsiteY2" fmla="*/ 48611 h 504204"/>
                            <a:gd name="connsiteX3" fmla="*/ 609262 w 4703341"/>
                            <a:gd name="connsiteY3" fmla="*/ 180229 h 504204"/>
                            <a:gd name="connsiteX4" fmla="*/ 609262 w 4703341"/>
                            <a:gd name="connsiteY4" fmla="*/ 214673 h 504204"/>
                            <a:gd name="connsiteX5" fmla="*/ 557243 w 4703341"/>
                            <a:gd name="connsiteY5" fmla="*/ 343603 h 504204"/>
                            <a:gd name="connsiteX6" fmla="*/ 502536 w 4703341"/>
                            <a:gd name="connsiteY6" fmla="*/ 373302 h 504204"/>
                            <a:gd name="connsiteX7" fmla="*/ 409309 w 4703341"/>
                            <a:gd name="connsiteY7" fmla="*/ 378708 h 504204"/>
                            <a:gd name="connsiteX8" fmla="*/ 179621 w 4703341"/>
                            <a:gd name="connsiteY8" fmla="*/ 378708 h 504204"/>
                            <a:gd name="connsiteX9" fmla="*/ 179621 w 4703341"/>
                            <a:gd name="connsiteY9" fmla="*/ 506159 h 504204"/>
                            <a:gd name="connsiteX10" fmla="*/ 0 w 4703341"/>
                            <a:gd name="connsiteY10" fmla="*/ 506159 h 504204"/>
                            <a:gd name="connsiteX11" fmla="*/ 0 w 4703341"/>
                            <a:gd name="connsiteY11" fmla="*/ 0 h 504204"/>
                            <a:gd name="connsiteX12" fmla="*/ 177196 w 4703341"/>
                            <a:gd name="connsiteY12" fmla="*/ 246406 h 504204"/>
                            <a:gd name="connsiteX13" fmla="*/ 383384 w 4703341"/>
                            <a:gd name="connsiteY13" fmla="*/ 246406 h 504204"/>
                            <a:gd name="connsiteX14" fmla="*/ 432067 w 4703341"/>
                            <a:gd name="connsiteY14" fmla="*/ 208833 h 504204"/>
                            <a:gd name="connsiteX15" fmla="*/ 432067 w 4703341"/>
                            <a:gd name="connsiteY15" fmla="*/ 179966 h 504204"/>
                            <a:gd name="connsiteX16" fmla="*/ 420917 w 4703341"/>
                            <a:gd name="connsiteY16" fmla="*/ 146758 h 504204"/>
                            <a:gd name="connsiteX17" fmla="*/ 383384 w 4703341"/>
                            <a:gd name="connsiteY17" fmla="*/ 138375 h 504204"/>
                            <a:gd name="connsiteX18" fmla="*/ 177196 w 4703341"/>
                            <a:gd name="connsiteY18" fmla="*/ 138375 h 504204"/>
                            <a:gd name="connsiteX19" fmla="*/ 177196 w 4703341"/>
                            <a:gd name="connsiteY19" fmla="*/ 246406 h 504204"/>
                            <a:gd name="connsiteX20" fmla="*/ 726910 w 4703341"/>
                            <a:gd name="connsiteY20" fmla="*/ 506159 h 504204"/>
                            <a:gd name="connsiteX21" fmla="*/ 538071 w 4703341"/>
                            <a:gd name="connsiteY21" fmla="*/ 506159 h 504204"/>
                            <a:gd name="connsiteX22" fmla="*/ 817290 w 4703341"/>
                            <a:gd name="connsiteY22" fmla="*/ 0 h 504204"/>
                            <a:gd name="connsiteX23" fmla="*/ 1020962 w 4703341"/>
                            <a:gd name="connsiteY23" fmla="*/ 0 h 504204"/>
                            <a:gd name="connsiteX24" fmla="*/ 1299496 w 4703341"/>
                            <a:gd name="connsiteY24" fmla="*/ 506159 h 504204"/>
                            <a:gd name="connsiteX25" fmla="*/ 1106620 w 4703341"/>
                            <a:gd name="connsiteY25" fmla="*/ 506159 h 504204"/>
                            <a:gd name="connsiteX26" fmla="*/ 1058051 w 4703341"/>
                            <a:gd name="connsiteY26" fmla="*/ 419981 h 504204"/>
                            <a:gd name="connsiteX27" fmla="*/ 771418 w 4703341"/>
                            <a:gd name="connsiteY27" fmla="*/ 419981 h 504204"/>
                            <a:gd name="connsiteX28" fmla="*/ 726910 w 4703341"/>
                            <a:gd name="connsiteY28" fmla="*/ 506159 h 504204"/>
                            <a:gd name="connsiteX29" fmla="*/ 913719 w 4703341"/>
                            <a:gd name="connsiteY29" fmla="*/ 155422 h 504204"/>
                            <a:gd name="connsiteX30" fmla="*/ 826054 w 4703341"/>
                            <a:gd name="connsiteY30" fmla="*/ 311951 h 504204"/>
                            <a:gd name="connsiteX31" fmla="*/ 997348 w 4703341"/>
                            <a:gd name="connsiteY31" fmla="*/ 311951 h 504204"/>
                            <a:gd name="connsiteX32" fmla="*/ 913719 w 4703341"/>
                            <a:gd name="connsiteY32" fmla="*/ 155422 h 504204"/>
                            <a:gd name="connsiteX33" fmla="*/ 1923326 w 4703341"/>
                            <a:gd name="connsiteY33" fmla="*/ 205837 h 504204"/>
                            <a:gd name="connsiteX34" fmla="*/ 1888620 w 4703341"/>
                            <a:gd name="connsiteY34" fmla="*/ 289534 h 504204"/>
                            <a:gd name="connsiteX35" fmla="*/ 1863457 w 4703341"/>
                            <a:gd name="connsiteY35" fmla="*/ 303017 h 504204"/>
                            <a:gd name="connsiteX36" fmla="*/ 1923326 w 4703341"/>
                            <a:gd name="connsiteY36" fmla="*/ 401543 h 504204"/>
                            <a:gd name="connsiteX37" fmla="*/ 1923326 w 4703341"/>
                            <a:gd name="connsiteY37" fmla="*/ 506159 h 504204"/>
                            <a:gd name="connsiteX38" fmla="*/ 1752200 w 4703341"/>
                            <a:gd name="connsiteY38" fmla="*/ 506159 h 504204"/>
                            <a:gd name="connsiteX39" fmla="*/ 1752200 w 4703341"/>
                            <a:gd name="connsiteY39" fmla="*/ 402736 h 504204"/>
                            <a:gd name="connsiteX40" fmla="*/ 1718594 w 4703341"/>
                            <a:gd name="connsiteY40" fmla="*/ 373854 h 504204"/>
                            <a:gd name="connsiteX41" fmla="*/ 1490046 w 4703341"/>
                            <a:gd name="connsiteY41" fmla="*/ 373854 h 504204"/>
                            <a:gd name="connsiteX42" fmla="*/ 1490046 w 4703341"/>
                            <a:gd name="connsiteY42" fmla="*/ 506159 h 504204"/>
                            <a:gd name="connsiteX43" fmla="*/ 1322559 w 4703341"/>
                            <a:gd name="connsiteY43" fmla="*/ 506159 h 504204"/>
                            <a:gd name="connsiteX44" fmla="*/ 1322559 w 4703341"/>
                            <a:gd name="connsiteY44" fmla="*/ 0 h 504204"/>
                            <a:gd name="connsiteX45" fmla="*/ 1767391 w 4703341"/>
                            <a:gd name="connsiteY45" fmla="*/ 0 h 504204"/>
                            <a:gd name="connsiteX46" fmla="*/ 1867970 w 4703341"/>
                            <a:gd name="connsiteY46" fmla="*/ 25643 h 504204"/>
                            <a:gd name="connsiteX47" fmla="*/ 1923326 w 4703341"/>
                            <a:gd name="connsiteY47" fmla="*/ 135642 h 504204"/>
                            <a:gd name="connsiteX48" fmla="*/ 1923326 w 4703341"/>
                            <a:gd name="connsiteY48" fmla="*/ 205837 h 504204"/>
                            <a:gd name="connsiteX49" fmla="*/ 1490046 w 4703341"/>
                            <a:gd name="connsiteY49" fmla="*/ 247619 h 504204"/>
                            <a:gd name="connsiteX50" fmla="*/ 1711181 w 4703341"/>
                            <a:gd name="connsiteY50" fmla="*/ 247619 h 504204"/>
                            <a:gd name="connsiteX51" fmla="*/ 1760695 w 4703341"/>
                            <a:gd name="connsiteY51" fmla="*/ 215734 h 504204"/>
                            <a:gd name="connsiteX52" fmla="*/ 1760695 w 4703341"/>
                            <a:gd name="connsiteY52" fmla="*/ 173653 h 504204"/>
                            <a:gd name="connsiteX53" fmla="*/ 1751536 w 4703341"/>
                            <a:gd name="connsiteY53" fmla="*/ 145503 h 504204"/>
                            <a:gd name="connsiteX54" fmla="*/ 1719998 w 4703341"/>
                            <a:gd name="connsiteY54" fmla="*/ 138375 h 504204"/>
                            <a:gd name="connsiteX55" fmla="*/ 1490046 w 4703341"/>
                            <a:gd name="connsiteY55" fmla="*/ 138375 h 504204"/>
                            <a:gd name="connsiteX56" fmla="*/ 1490046 w 4703341"/>
                            <a:gd name="connsiteY56" fmla="*/ 247619 h 504204"/>
                            <a:gd name="connsiteX57" fmla="*/ 2377347 w 4703341"/>
                            <a:gd name="connsiteY57" fmla="*/ 377495 h 504204"/>
                            <a:gd name="connsiteX58" fmla="*/ 2414485 w 4703341"/>
                            <a:gd name="connsiteY58" fmla="*/ 372884 h 504204"/>
                            <a:gd name="connsiteX59" fmla="*/ 2423927 w 4703341"/>
                            <a:gd name="connsiteY59" fmla="*/ 353162 h 504204"/>
                            <a:gd name="connsiteX60" fmla="*/ 2423927 w 4703341"/>
                            <a:gd name="connsiteY60" fmla="*/ 343298 h 504204"/>
                            <a:gd name="connsiteX61" fmla="*/ 2415827 w 4703341"/>
                            <a:gd name="connsiteY61" fmla="*/ 319633 h 504204"/>
                            <a:gd name="connsiteX62" fmla="*/ 2367905 w 4703341"/>
                            <a:gd name="connsiteY62" fmla="*/ 314376 h 504204"/>
                            <a:gd name="connsiteX63" fmla="*/ 2158021 w 4703341"/>
                            <a:gd name="connsiteY63" fmla="*/ 314376 h 504204"/>
                            <a:gd name="connsiteX64" fmla="*/ 2039229 w 4703341"/>
                            <a:gd name="connsiteY64" fmla="*/ 288017 h 504204"/>
                            <a:gd name="connsiteX65" fmla="*/ 1990643 w 4703341"/>
                            <a:gd name="connsiteY65" fmla="*/ 181180 h 504204"/>
                            <a:gd name="connsiteX66" fmla="*/ 1990643 w 4703341"/>
                            <a:gd name="connsiteY66" fmla="*/ 156846 h 504204"/>
                            <a:gd name="connsiteX67" fmla="*/ 2118121 w 4703341"/>
                            <a:gd name="connsiteY67" fmla="*/ 4060 h 504204"/>
                            <a:gd name="connsiteX68" fmla="*/ 2217261 w 4703341"/>
                            <a:gd name="connsiteY68" fmla="*/ 0 h 504204"/>
                            <a:gd name="connsiteX69" fmla="*/ 2367659 w 4703341"/>
                            <a:gd name="connsiteY69" fmla="*/ 0 h 504204"/>
                            <a:gd name="connsiteX70" fmla="*/ 2464092 w 4703341"/>
                            <a:gd name="connsiteY70" fmla="*/ 6087 h 504204"/>
                            <a:gd name="connsiteX71" fmla="*/ 2538620 w 4703341"/>
                            <a:gd name="connsiteY71" fmla="*/ 48323 h 504204"/>
                            <a:gd name="connsiteX72" fmla="*/ 2566608 w 4703341"/>
                            <a:gd name="connsiteY72" fmla="*/ 127032 h 504204"/>
                            <a:gd name="connsiteX73" fmla="*/ 2566608 w 4703341"/>
                            <a:gd name="connsiteY73" fmla="*/ 131093 h 504204"/>
                            <a:gd name="connsiteX74" fmla="*/ 2194108 w 4703341"/>
                            <a:gd name="connsiteY74" fmla="*/ 131093 h 504204"/>
                            <a:gd name="connsiteX75" fmla="*/ 2167158 w 4703341"/>
                            <a:gd name="connsiteY75" fmla="*/ 135853 h 504204"/>
                            <a:gd name="connsiteX76" fmla="*/ 2155703 w 4703341"/>
                            <a:gd name="connsiteY76" fmla="*/ 154190 h 504204"/>
                            <a:gd name="connsiteX77" fmla="*/ 2155703 w 4703341"/>
                            <a:gd name="connsiteY77" fmla="*/ 163010 h 504204"/>
                            <a:gd name="connsiteX78" fmla="*/ 2169171 w 4703341"/>
                            <a:gd name="connsiteY78" fmla="*/ 186776 h 504204"/>
                            <a:gd name="connsiteX79" fmla="*/ 2183979 w 4703341"/>
                            <a:gd name="connsiteY79" fmla="*/ 188141 h 504204"/>
                            <a:gd name="connsiteX80" fmla="*/ 2419601 w 4703341"/>
                            <a:gd name="connsiteY80" fmla="*/ 188141 h 504204"/>
                            <a:gd name="connsiteX81" fmla="*/ 2527979 w 4703341"/>
                            <a:gd name="connsiteY81" fmla="*/ 209705 h 504204"/>
                            <a:gd name="connsiteX82" fmla="*/ 2580491 w 4703341"/>
                            <a:gd name="connsiteY82" fmla="*/ 334348 h 504204"/>
                            <a:gd name="connsiteX83" fmla="*/ 2580491 w 4703341"/>
                            <a:gd name="connsiteY83" fmla="*/ 356577 h 504204"/>
                            <a:gd name="connsiteX84" fmla="*/ 2576451 w 4703341"/>
                            <a:gd name="connsiteY84" fmla="*/ 405775 h 504204"/>
                            <a:gd name="connsiteX85" fmla="*/ 2547452 w 4703341"/>
                            <a:gd name="connsiteY85" fmla="*/ 461020 h 504204"/>
                            <a:gd name="connsiteX86" fmla="*/ 2453075 w 4703341"/>
                            <a:gd name="connsiteY86" fmla="*/ 502786 h 504204"/>
                            <a:gd name="connsiteX87" fmla="*/ 2377581 w 4703341"/>
                            <a:gd name="connsiteY87" fmla="*/ 506159 h 504204"/>
                            <a:gd name="connsiteX88" fmla="*/ 2165245 w 4703341"/>
                            <a:gd name="connsiteY88" fmla="*/ 506159 h 504204"/>
                            <a:gd name="connsiteX89" fmla="*/ 2039174 w 4703341"/>
                            <a:gd name="connsiteY89" fmla="*/ 480973 h 504204"/>
                            <a:gd name="connsiteX90" fmla="*/ 2007143 w 4703341"/>
                            <a:gd name="connsiteY90" fmla="*/ 444560 h 504204"/>
                            <a:gd name="connsiteX91" fmla="*/ 1994686 w 4703341"/>
                            <a:gd name="connsiteY91" fmla="*/ 397237 h 504204"/>
                            <a:gd name="connsiteX92" fmla="*/ 1994686 w 4703341"/>
                            <a:gd name="connsiteY92" fmla="*/ 377495 h 504204"/>
                            <a:gd name="connsiteX93" fmla="*/ 2377347 w 4703341"/>
                            <a:gd name="connsiteY93" fmla="*/ 377495 h 504204"/>
                            <a:gd name="connsiteX94" fmla="*/ 3083555 w 4703341"/>
                            <a:gd name="connsiteY94" fmla="*/ 0 h 504204"/>
                            <a:gd name="connsiteX95" fmla="*/ 3175572 w 4703341"/>
                            <a:gd name="connsiteY95" fmla="*/ 2692 h 504204"/>
                            <a:gd name="connsiteX96" fmla="*/ 3253355 w 4703341"/>
                            <a:gd name="connsiteY96" fmla="*/ 35767 h 504204"/>
                            <a:gd name="connsiteX97" fmla="*/ 3303416 w 4703341"/>
                            <a:gd name="connsiteY97" fmla="*/ 136327 h 504204"/>
                            <a:gd name="connsiteX98" fmla="*/ 3306133 w 4703341"/>
                            <a:gd name="connsiteY98" fmla="*/ 219340 h 504204"/>
                            <a:gd name="connsiteX99" fmla="*/ 3306133 w 4703341"/>
                            <a:gd name="connsiteY99" fmla="*/ 275347 h 504204"/>
                            <a:gd name="connsiteX100" fmla="*/ 3306133 w 4703341"/>
                            <a:gd name="connsiteY100" fmla="*/ 298977 h 504204"/>
                            <a:gd name="connsiteX101" fmla="*/ 3306133 w 4703341"/>
                            <a:gd name="connsiteY101" fmla="*/ 322587 h 504204"/>
                            <a:gd name="connsiteX102" fmla="*/ 3258251 w 4703341"/>
                            <a:gd name="connsiteY102" fmla="*/ 467013 h 504204"/>
                            <a:gd name="connsiteX103" fmla="*/ 3177296 w 4703341"/>
                            <a:gd name="connsiteY103" fmla="*/ 500754 h 504204"/>
                            <a:gd name="connsiteX104" fmla="*/ 3092302 w 4703341"/>
                            <a:gd name="connsiteY104" fmla="*/ 506159 h 504204"/>
                            <a:gd name="connsiteX105" fmla="*/ 2819132 w 4703341"/>
                            <a:gd name="connsiteY105" fmla="*/ 506159 h 504204"/>
                            <a:gd name="connsiteX106" fmla="*/ 2665336 w 4703341"/>
                            <a:gd name="connsiteY106" fmla="*/ 460943 h 504204"/>
                            <a:gd name="connsiteX107" fmla="*/ 2622835 w 4703341"/>
                            <a:gd name="connsiteY107" fmla="*/ 325281 h 504204"/>
                            <a:gd name="connsiteX108" fmla="*/ 2622835 w 4703341"/>
                            <a:gd name="connsiteY108" fmla="*/ 298977 h 504204"/>
                            <a:gd name="connsiteX109" fmla="*/ 2622284 w 4703341"/>
                            <a:gd name="connsiteY109" fmla="*/ 278055 h 504204"/>
                            <a:gd name="connsiteX110" fmla="*/ 2622835 w 4703341"/>
                            <a:gd name="connsiteY110" fmla="*/ 219340 h 504204"/>
                            <a:gd name="connsiteX111" fmla="*/ 2628237 w 4703341"/>
                            <a:gd name="connsiteY111" fmla="*/ 128911 h 504204"/>
                            <a:gd name="connsiteX112" fmla="*/ 2747314 w 4703341"/>
                            <a:gd name="connsiteY112" fmla="*/ 4060 h 504204"/>
                            <a:gd name="connsiteX113" fmla="*/ 2823775 w 4703341"/>
                            <a:gd name="connsiteY113" fmla="*/ 0 h 504204"/>
                            <a:gd name="connsiteX114" fmla="*/ 3083555 w 4703341"/>
                            <a:gd name="connsiteY114" fmla="*/ 0 h 504204"/>
                            <a:gd name="connsiteX115" fmla="*/ 2877895 w 4703341"/>
                            <a:gd name="connsiteY115" fmla="*/ 138375 h 504204"/>
                            <a:gd name="connsiteX116" fmla="*/ 2823191 w 4703341"/>
                            <a:gd name="connsiteY116" fmla="*/ 147763 h 504204"/>
                            <a:gd name="connsiteX117" fmla="*/ 2802914 w 4703341"/>
                            <a:gd name="connsiteY117" fmla="*/ 202763 h 504204"/>
                            <a:gd name="connsiteX118" fmla="*/ 2802914 w 4703341"/>
                            <a:gd name="connsiteY118" fmla="*/ 300702 h 504204"/>
                            <a:gd name="connsiteX119" fmla="*/ 2803672 w 4703341"/>
                            <a:gd name="connsiteY119" fmla="*/ 329552 h 504204"/>
                            <a:gd name="connsiteX120" fmla="*/ 2865133 w 4703341"/>
                            <a:gd name="connsiteY120" fmla="*/ 367783 h 504204"/>
                            <a:gd name="connsiteX121" fmla="*/ 3064373 w 4703341"/>
                            <a:gd name="connsiteY121" fmla="*/ 367783 h 504204"/>
                            <a:gd name="connsiteX122" fmla="*/ 3126509 w 4703341"/>
                            <a:gd name="connsiteY122" fmla="*/ 313446 h 504204"/>
                            <a:gd name="connsiteX123" fmla="*/ 3126509 w 4703341"/>
                            <a:gd name="connsiteY123" fmla="*/ 188689 h 504204"/>
                            <a:gd name="connsiteX124" fmla="*/ 3063680 w 4703341"/>
                            <a:gd name="connsiteY124" fmla="*/ 138375 h 504204"/>
                            <a:gd name="connsiteX125" fmla="*/ 2877895 w 4703341"/>
                            <a:gd name="connsiteY125" fmla="*/ 138375 h 504204"/>
                            <a:gd name="connsiteX126" fmla="*/ 3552283 w 4703341"/>
                            <a:gd name="connsiteY126" fmla="*/ 506159 h 504204"/>
                            <a:gd name="connsiteX127" fmla="*/ 3377510 w 4703341"/>
                            <a:gd name="connsiteY127" fmla="*/ 506159 h 504204"/>
                            <a:gd name="connsiteX128" fmla="*/ 3377510 w 4703341"/>
                            <a:gd name="connsiteY128" fmla="*/ 0 h 504204"/>
                            <a:gd name="connsiteX129" fmla="*/ 3623620 w 4703341"/>
                            <a:gd name="connsiteY129" fmla="*/ 0 h 504204"/>
                            <a:gd name="connsiteX130" fmla="*/ 3887246 w 4703341"/>
                            <a:gd name="connsiteY130" fmla="*/ 330119 h 504204"/>
                            <a:gd name="connsiteX131" fmla="*/ 3887246 w 4703341"/>
                            <a:gd name="connsiteY131" fmla="*/ 0 h 504204"/>
                            <a:gd name="connsiteX132" fmla="*/ 4054738 w 4703341"/>
                            <a:gd name="connsiteY132" fmla="*/ 0 h 504204"/>
                            <a:gd name="connsiteX133" fmla="*/ 4054738 w 4703341"/>
                            <a:gd name="connsiteY133" fmla="*/ 506159 h 504204"/>
                            <a:gd name="connsiteX134" fmla="*/ 3812291 w 4703341"/>
                            <a:gd name="connsiteY134" fmla="*/ 506159 h 504204"/>
                            <a:gd name="connsiteX135" fmla="*/ 3552283 w 4703341"/>
                            <a:gd name="connsiteY135" fmla="*/ 181046 h 504204"/>
                            <a:gd name="connsiteX136" fmla="*/ 3552283 w 4703341"/>
                            <a:gd name="connsiteY136" fmla="*/ 506159 h 504204"/>
                            <a:gd name="connsiteX137" fmla="*/ 4502449 w 4703341"/>
                            <a:gd name="connsiteY137" fmla="*/ 377495 h 504204"/>
                            <a:gd name="connsiteX138" fmla="*/ 4539580 w 4703341"/>
                            <a:gd name="connsiteY138" fmla="*/ 372884 h 504204"/>
                            <a:gd name="connsiteX139" fmla="*/ 4549022 w 4703341"/>
                            <a:gd name="connsiteY139" fmla="*/ 353162 h 504204"/>
                            <a:gd name="connsiteX140" fmla="*/ 4549022 w 4703341"/>
                            <a:gd name="connsiteY140" fmla="*/ 343298 h 504204"/>
                            <a:gd name="connsiteX141" fmla="*/ 4540928 w 4703341"/>
                            <a:gd name="connsiteY141" fmla="*/ 319633 h 504204"/>
                            <a:gd name="connsiteX142" fmla="*/ 4493007 w 4703341"/>
                            <a:gd name="connsiteY142" fmla="*/ 314376 h 504204"/>
                            <a:gd name="connsiteX143" fmla="*/ 4283113 w 4703341"/>
                            <a:gd name="connsiteY143" fmla="*/ 314376 h 504204"/>
                            <a:gd name="connsiteX144" fmla="*/ 4164334 w 4703341"/>
                            <a:gd name="connsiteY144" fmla="*/ 288017 h 504204"/>
                            <a:gd name="connsiteX145" fmla="*/ 4115745 w 4703341"/>
                            <a:gd name="connsiteY145" fmla="*/ 181180 h 504204"/>
                            <a:gd name="connsiteX146" fmla="*/ 4115745 w 4703341"/>
                            <a:gd name="connsiteY146" fmla="*/ 156846 h 504204"/>
                            <a:gd name="connsiteX147" fmla="*/ 4243213 w 4703341"/>
                            <a:gd name="connsiteY147" fmla="*/ 4060 h 504204"/>
                            <a:gd name="connsiteX148" fmla="*/ 4342356 w 4703341"/>
                            <a:gd name="connsiteY148" fmla="*/ 0 h 504204"/>
                            <a:gd name="connsiteX149" fmla="*/ 4492755 w 4703341"/>
                            <a:gd name="connsiteY149" fmla="*/ 0 h 504204"/>
                            <a:gd name="connsiteX150" fmla="*/ 4589187 w 4703341"/>
                            <a:gd name="connsiteY150" fmla="*/ 6087 h 504204"/>
                            <a:gd name="connsiteX151" fmla="*/ 4663715 w 4703341"/>
                            <a:gd name="connsiteY151" fmla="*/ 48323 h 504204"/>
                            <a:gd name="connsiteX152" fmla="*/ 4691703 w 4703341"/>
                            <a:gd name="connsiteY152" fmla="*/ 127033 h 504204"/>
                            <a:gd name="connsiteX153" fmla="*/ 4691703 w 4703341"/>
                            <a:gd name="connsiteY153" fmla="*/ 131093 h 504204"/>
                            <a:gd name="connsiteX154" fmla="*/ 4319200 w 4703341"/>
                            <a:gd name="connsiteY154" fmla="*/ 131093 h 504204"/>
                            <a:gd name="connsiteX155" fmla="*/ 4292256 w 4703341"/>
                            <a:gd name="connsiteY155" fmla="*/ 135853 h 504204"/>
                            <a:gd name="connsiteX156" fmla="*/ 4280805 w 4703341"/>
                            <a:gd name="connsiteY156" fmla="*/ 154190 h 504204"/>
                            <a:gd name="connsiteX157" fmla="*/ 4280805 w 4703341"/>
                            <a:gd name="connsiteY157" fmla="*/ 163010 h 504204"/>
                            <a:gd name="connsiteX158" fmla="*/ 4294267 w 4703341"/>
                            <a:gd name="connsiteY158" fmla="*/ 186776 h 504204"/>
                            <a:gd name="connsiteX159" fmla="*/ 4309084 w 4703341"/>
                            <a:gd name="connsiteY159" fmla="*/ 188141 h 504204"/>
                            <a:gd name="connsiteX160" fmla="*/ 4544696 w 4703341"/>
                            <a:gd name="connsiteY160" fmla="*/ 188141 h 504204"/>
                            <a:gd name="connsiteX161" fmla="*/ 4653074 w 4703341"/>
                            <a:gd name="connsiteY161" fmla="*/ 209706 h 504204"/>
                            <a:gd name="connsiteX162" fmla="*/ 4705586 w 4703341"/>
                            <a:gd name="connsiteY162" fmla="*/ 334348 h 504204"/>
                            <a:gd name="connsiteX163" fmla="*/ 4705586 w 4703341"/>
                            <a:gd name="connsiteY163" fmla="*/ 356577 h 504204"/>
                            <a:gd name="connsiteX164" fmla="*/ 4701546 w 4703341"/>
                            <a:gd name="connsiteY164" fmla="*/ 405775 h 504204"/>
                            <a:gd name="connsiteX165" fmla="*/ 4672547 w 4703341"/>
                            <a:gd name="connsiteY165" fmla="*/ 461020 h 504204"/>
                            <a:gd name="connsiteX166" fmla="*/ 4578170 w 4703341"/>
                            <a:gd name="connsiteY166" fmla="*/ 502786 h 504204"/>
                            <a:gd name="connsiteX167" fmla="*/ 4502676 w 4703341"/>
                            <a:gd name="connsiteY167" fmla="*/ 506159 h 504204"/>
                            <a:gd name="connsiteX168" fmla="*/ 4290337 w 4703341"/>
                            <a:gd name="connsiteY168" fmla="*/ 506159 h 504204"/>
                            <a:gd name="connsiteX169" fmla="*/ 4164276 w 4703341"/>
                            <a:gd name="connsiteY169" fmla="*/ 480973 h 504204"/>
                            <a:gd name="connsiteX170" fmla="*/ 4132242 w 4703341"/>
                            <a:gd name="connsiteY170" fmla="*/ 444561 h 504204"/>
                            <a:gd name="connsiteX171" fmla="*/ 4119785 w 4703341"/>
                            <a:gd name="connsiteY171" fmla="*/ 397237 h 504204"/>
                            <a:gd name="connsiteX172" fmla="*/ 4119785 w 4703341"/>
                            <a:gd name="connsiteY172" fmla="*/ 377495 h 504204"/>
                            <a:gd name="connsiteX173" fmla="*/ 4502449 w 4703341"/>
                            <a:gd name="connsiteY173" fmla="*/ 377495 h 5042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Lst>
                          <a:rect l="l" t="t" r="r" b="b"/>
                          <a:pathLst>
                            <a:path w="4703341" h="504204">
                              <a:moveTo>
                                <a:pt x="0" y="0"/>
                              </a:moveTo>
                              <a:lnTo>
                                <a:pt x="444637" y="0"/>
                              </a:lnTo>
                              <a:cubicBezTo>
                                <a:pt x="499498" y="0"/>
                                <a:pt x="540876" y="16217"/>
                                <a:pt x="568776" y="48611"/>
                              </a:cubicBezTo>
                              <a:cubicBezTo>
                                <a:pt x="595758" y="79219"/>
                                <a:pt x="609262" y="123086"/>
                                <a:pt x="609262" y="180229"/>
                              </a:cubicBezTo>
                              <a:lnTo>
                                <a:pt x="609262" y="214673"/>
                              </a:lnTo>
                              <a:cubicBezTo>
                                <a:pt x="609262" y="269582"/>
                                <a:pt x="591907" y="312554"/>
                                <a:pt x="557243" y="343603"/>
                              </a:cubicBezTo>
                              <a:cubicBezTo>
                                <a:pt x="540120" y="358908"/>
                                <a:pt x="521876" y="368811"/>
                                <a:pt x="502536" y="373302"/>
                              </a:cubicBezTo>
                              <a:cubicBezTo>
                                <a:pt x="487213" y="376908"/>
                                <a:pt x="456132" y="378708"/>
                                <a:pt x="409309" y="378708"/>
                              </a:cubicBezTo>
                              <a:lnTo>
                                <a:pt x="179621" y="378708"/>
                              </a:lnTo>
                              <a:lnTo>
                                <a:pt x="179621" y="506159"/>
                              </a:lnTo>
                              <a:lnTo>
                                <a:pt x="0" y="506159"/>
                              </a:lnTo>
                              <a:lnTo>
                                <a:pt x="0" y="0"/>
                              </a:lnTo>
                              <a:close/>
                              <a:moveTo>
                                <a:pt x="177196" y="246406"/>
                              </a:moveTo>
                              <a:lnTo>
                                <a:pt x="383384" y="246406"/>
                              </a:lnTo>
                              <a:cubicBezTo>
                                <a:pt x="415830" y="246406"/>
                                <a:pt x="432067" y="233886"/>
                                <a:pt x="432067" y="208833"/>
                              </a:cubicBezTo>
                              <a:lnTo>
                                <a:pt x="432067" y="179966"/>
                              </a:lnTo>
                              <a:cubicBezTo>
                                <a:pt x="432067" y="163429"/>
                                <a:pt x="428348" y="152355"/>
                                <a:pt x="420917" y="146758"/>
                              </a:cubicBezTo>
                              <a:cubicBezTo>
                                <a:pt x="413482" y="141180"/>
                                <a:pt x="400967" y="138375"/>
                                <a:pt x="383384" y="138375"/>
                              </a:cubicBezTo>
                              <a:lnTo>
                                <a:pt x="177196" y="138375"/>
                              </a:lnTo>
                              <a:lnTo>
                                <a:pt x="177196" y="246406"/>
                              </a:lnTo>
                              <a:close/>
                              <a:moveTo>
                                <a:pt x="726910" y="506159"/>
                              </a:moveTo>
                              <a:lnTo>
                                <a:pt x="538071" y="506159"/>
                              </a:lnTo>
                              <a:lnTo>
                                <a:pt x="817290" y="0"/>
                              </a:lnTo>
                              <a:lnTo>
                                <a:pt x="1020962" y="0"/>
                              </a:lnTo>
                              <a:lnTo>
                                <a:pt x="1299496" y="506159"/>
                              </a:lnTo>
                              <a:lnTo>
                                <a:pt x="1106620" y="506159"/>
                              </a:lnTo>
                              <a:lnTo>
                                <a:pt x="1058051" y="419981"/>
                              </a:lnTo>
                              <a:lnTo>
                                <a:pt x="771418" y="419981"/>
                              </a:lnTo>
                              <a:lnTo>
                                <a:pt x="726910" y="506159"/>
                              </a:lnTo>
                              <a:close/>
                              <a:moveTo>
                                <a:pt x="913719" y="155422"/>
                              </a:moveTo>
                              <a:lnTo>
                                <a:pt x="826054" y="311951"/>
                              </a:lnTo>
                              <a:lnTo>
                                <a:pt x="997348" y="311951"/>
                              </a:lnTo>
                              <a:lnTo>
                                <a:pt x="913719" y="155422"/>
                              </a:lnTo>
                              <a:close/>
                              <a:moveTo>
                                <a:pt x="1923326" y="205837"/>
                              </a:moveTo>
                              <a:cubicBezTo>
                                <a:pt x="1923326" y="245890"/>
                                <a:pt x="1911758" y="273791"/>
                                <a:pt x="1888620" y="289534"/>
                              </a:cubicBezTo>
                              <a:cubicBezTo>
                                <a:pt x="1881358" y="294479"/>
                                <a:pt x="1872977" y="298977"/>
                                <a:pt x="1863457" y="303017"/>
                              </a:cubicBezTo>
                              <a:cubicBezTo>
                                <a:pt x="1903357" y="322359"/>
                                <a:pt x="1923326" y="355208"/>
                                <a:pt x="1923326" y="401543"/>
                              </a:cubicBezTo>
                              <a:lnTo>
                                <a:pt x="1923326" y="506159"/>
                              </a:lnTo>
                              <a:lnTo>
                                <a:pt x="1752200" y="506159"/>
                              </a:lnTo>
                              <a:lnTo>
                                <a:pt x="1752200" y="402736"/>
                              </a:lnTo>
                              <a:cubicBezTo>
                                <a:pt x="1752200" y="383487"/>
                                <a:pt x="1740992" y="373854"/>
                                <a:pt x="1718594" y="373854"/>
                              </a:cubicBezTo>
                              <a:lnTo>
                                <a:pt x="1490046" y="373854"/>
                              </a:lnTo>
                              <a:lnTo>
                                <a:pt x="1490046" y="506159"/>
                              </a:lnTo>
                              <a:lnTo>
                                <a:pt x="1322559" y="506159"/>
                              </a:lnTo>
                              <a:lnTo>
                                <a:pt x="1322559" y="0"/>
                              </a:lnTo>
                              <a:lnTo>
                                <a:pt x="1767391" y="0"/>
                              </a:lnTo>
                              <a:cubicBezTo>
                                <a:pt x="1811045" y="0"/>
                                <a:pt x="1844570" y="8554"/>
                                <a:pt x="1867970" y="25643"/>
                              </a:cubicBezTo>
                              <a:cubicBezTo>
                                <a:pt x="1904871" y="52649"/>
                                <a:pt x="1923326" y="89311"/>
                                <a:pt x="1923326" y="135642"/>
                              </a:cubicBezTo>
                              <a:lnTo>
                                <a:pt x="1923326" y="205837"/>
                              </a:lnTo>
                              <a:close/>
                              <a:moveTo>
                                <a:pt x="1490046" y="247619"/>
                              </a:moveTo>
                              <a:lnTo>
                                <a:pt x="1711181" y="247619"/>
                              </a:lnTo>
                              <a:cubicBezTo>
                                <a:pt x="1744176" y="247619"/>
                                <a:pt x="1760695" y="236995"/>
                                <a:pt x="1760695" y="215734"/>
                              </a:cubicBezTo>
                              <a:lnTo>
                                <a:pt x="1760695" y="173653"/>
                              </a:lnTo>
                              <a:cubicBezTo>
                                <a:pt x="1760695" y="159635"/>
                                <a:pt x="1757641" y="150244"/>
                                <a:pt x="1751536" y="145503"/>
                              </a:cubicBezTo>
                              <a:cubicBezTo>
                                <a:pt x="1745427" y="140765"/>
                                <a:pt x="1734902" y="138375"/>
                                <a:pt x="1719998" y="138375"/>
                              </a:cubicBezTo>
                              <a:lnTo>
                                <a:pt x="1490046" y="138375"/>
                              </a:lnTo>
                              <a:lnTo>
                                <a:pt x="1490046" y="247619"/>
                              </a:lnTo>
                              <a:close/>
                              <a:moveTo>
                                <a:pt x="2377347" y="377495"/>
                              </a:moveTo>
                              <a:cubicBezTo>
                                <a:pt x="2397605" y="377495"/>
                                <a:pt x="2409965" y="375958"/>
                                <a:pt x="2414485" y="372884"/>
                              </a:cubicBezTo>
                              <a:cubicBezTo>
                                <a:pt x="2420774" y="368523"/>
                                <a:pt x="2423927" y="361943"/>
                                <a:pt x="2423927" y="353162"/>
                              </a:cubicBezTo>
                              <a:lnTo>
                                <a:pt x="2423927" y="343298"/>
                              </a:lnTo>
                              <a:cubicBezTo>
                                <a:pt x="2423927" y="332357"/>
                                <a:pt x="2421216" y="324464"/>
                                <a:pt x="2415827" y="319633"/>
                              </a:cubicBezTo>
                              <a:cubicBezTo>
                                <a:pt x="2411768" y="316140"/>
                                <a:pt x="2395802" y="314376"/>
                                <a:pt x="2367905" y="314376"/>
                              </a:cubicBezTo>
                              <a:lnTo>
                                <a:pt x="2158021" y="314376"/>
                              </a:lnTo>
                              <a:cubicBezTo>
                                <a:pt x="2105376" y="314376"/>
                                <a:pt x="2065780" y="305595"/>
                                <a:pt x="2039229" y="288017"/>
                              </a:cubicBezTo>
                              <a:cubicBezTo>
                                <a:pt x="2006838" y="266832"/>
                                <a:pt x="1990643" y="231214"/>
                                <a:pt x="1990643" y="181180"/>
                              </a:cubicBezTo>
                              <a:lnTo>
                                <a:pt x="1990643" y="156846"/>
                              </a:lnTo>
                              <a:cubicBezTo>
                                <a:pt x="1990643" y="67156"/>
                                <a:pt x="2033124" y="16233"/>
                                <a:pt x="2118121" y="4060"/>
                              </a:cubicBezTo>
                              <a:cubicBezTo>
                                <a:pt x="2136988" y="1365"/>
                                <a:pt x="2170044" y="0"/>
                                <a:pt x="2217261" y="0"/>
                              </a:cubicBezTo>
                              <a:lnTo>
                                <a:pt x="2367659" y="0"/>
                              </a:lnTo>
                              <a:cubicBezTo>
                                <a:pt x="2413058" y="0"/>
                                <a:pt x="2445203" y="2027"/>
                                <a:pt x="2464092" y="6087"/>
                              </a:cubicBezTo>
                              <a:cubicBezTo>
                                <a:pt x="2495115" y="12838"/>
                                <a:pt x="2519957" y="26931"/>
                                <a:pt x="2538620" y="48323"/>
                              </a:cubicBezTo>
                              <a:cubicBezTo>
                                <a:pt x="2557276" y="69718"/>
                                <a:pt x="2566608" y="95964"/>
                                <a:pt x="2566608" y="127032"/>
                              </a:cubicBezTo>
                              <a:lnTo>
                                <a:pt x="2566608" y="131093"/>
                              </a:lnTo>
                              <a:lnTo>
                                <a:pt x="2194108" y="131093"/>
                              </a:lnTo>
                              <a:cubicBezTo>
                                <a:pt x="2180619" y="131093"/>
                                <a:pt x="2171635" y="132685"/>
                                <a:pt x="2167158" y="135853"/>
                              </a:cubicBezTo>
                              <a:cubicBezTo>
                                <a:pt x="2159516" y="141275"/>
                                <a:pt x="2155703" y="147403"/>
                                <a:pt x="2155703" y="154190"/>
                              </a:cubicBezTo>
                              <a:lnTo>
                                <a:pt x="2155703" y="163010"/>
                              </a:lnTo>
                              <a:cubicBezTo>
                                <a:pt x="2155703" y="176153"/>
                                <a:pt x="2160180" y="184082"/>
                                <a:pt x="2169171" y="186776"/>
                              </a:cubicBezTo>
                              <a:cubicBezTo>
                                <a:pt x="2172297" y="187684"/>
                                <a:pt x="2177228" y="188141"/>
                                <a:pt x="2183979" y="188141"/>
                              </a:cubicBezTo>
                              <a:lnTo>
                                <a:pt x="2419601" y="188141"/>
                              </a:lnTo>
                              <a:cubicBezTo>
                                <a:pt x="2469396" y="188141"/>
                                <a:pt x="2505529" y="195327"/>
                                <a:pt x="2527979" y="209705"/>
                              </a:cubicBezTo>
                              <a:cubicBezTo>
                                <a:pt x="2562983" y="232157"/>
                                <a:pt x="2580491" y="273713"/>
                                <a:pt x="2580491" y="334348"/>
                              </a:cubicBezTo>
                              <a:lnTo>
                                <a:pt x="2580491" y="356577"/>
                              </a:lnTo>
                              <a:cubicBezTo>
                                <a:pt x="2580491" y="377702"/>
                                <a:pt x="2579143" y="394091"/>
                                <a:pt x="2576451" y="405775"/>
                              </a:cubicBezTo>
                              <a:cubicBezTo>
                                <a:pt x="2571497" y="426881"/>
                                <a:pt x="2561828" y="445297"/>
                                <a:pt x="2547452" y="461020"/>
                              </a:cubicBezTo>
                              <a:cubicBezTo>
                                <a:pt x="2527239" y="482584"/>
                                <a:pt x="2495776" y="496502"/>
                                <a:pt x="2453075" y="502786"/>
                              </a:cubicBezTo>
                              <a:cubicBezTo>
                                <a:pt x="2437784" y="505040"/>
                                <a:pt x="2412623" y="506159"/>
                                <a:pt x="2377581" y="506159"/>
                              </a:cubicBezTo>
                              <a:lnTo>
                                <a:pt x="2165245" y="506159"/>
                              </a:lnTo>
                              <a:cubicBezTo>
                                <a:pt x="2106361" y="506159"/>
                                <a:pt x="2064338" y="497776"/>
                                <a:pt x="2039174" y="480973"/>
                              </a:cubicBezTo>
                              <a:cubicBezTo>
                                <a:pt x="2026127" y="472364"/>
                                <a:pt x="2015453" y="460226"/>
                                <a:pt x="2007143" y="444560"/>
                              </a:cubicBezTo>
                              <a:cubicBezTo>
                                <a:pt x="1998840" y="428892"/>
                                <a:pt x="1994686" y="413129"/>
                                <a:pt x="1994686" y="397237"/>
                              </a:cubicBezTo>
                              <a:lnTo>
                                <a:pt x="1994686" y="377495"/>
                              </a:lnTo>
                              <a:lnTo>
                                <a:pt x="2377347" y="377495"/>
                              </a:lnTo>
                              <a:close/>
                              <a:moveTo>
                                <a:pt x="3083555" y="0"/>
                              </a:moveTo>
                              <a:cubicBezTo>
                                <a:pt x="3130912" y="0"/>
                                <a:pt x="3161572" y="908"/>
                                <a:pt x="3175572" y="2692"/>
                              </a:cubicBezTo>
                              <a:cubicBezTo>
                                <a:pt x="3209376" y="7206"/>
                                <a:pt x="3235308" y="18224"/>
                                <a:pt x="3253355" y="35767"/>
                              </a:cubicBezTo>
                              <a:cubicBezTo>
                                <a:pt x="3279968" y="61867"/>
                                <a:pt x="3296646" y="95397"/>
                                <a:pt x="3303416" y="136327"/>
                              </a:cubicBezTo>
                              <a:cubicBezTo>
                                <a:pt x="3305219" y="147594"/>
                                <a:pt x="3306133" y="175261"/>
                                <a:pt x="3306133" y="219340"/>
                              </a:cubicBezTo>
                              <a:lnTo>
                                <a:pt x="3306133" y="275347"/>
                              </a:lnTo>
                              <a:cubicBezTo>
                                <a:pt x="3306133" y="280749"/>
                                <a:pt x="3306133" y="288620"/>
                                <a:pt x="3306133" y="298977"/>
                              </a:cubicBezTo>
                              <a:cubicBezTo>
                                <a:pt x="3306133" y="309330"/>
                                <a:pt x="3306133" y="317201"/>
                                <a:pt x="3306133" y="322587"/>
                              </a:cubicBezTo>
                              <a:cubicBezTo>
                                <a:pt x="3306133" y="396841"/>
                                <a:pt x="3290168" y="444976"/>
                                <a:pt x="3258251" y="467013"/>
                              </a:cubicBezTo>
                              <a:cubicBezTo>
                                <a:pt x="3233505" y="484122"/>
                                <a:pt x="3206516" y="495367"/>
                                <a:pt x="3177296" y="500754"/>
                              </a:cubicBezTo>
                              <a:cubicBezTo>
                                <a:pt x="3157954" y="504359"/>
                                <a:pt x="3129621" y="506159"/>
                                <a:pt x="3092302" y="506159"/>
                              </a:cubicBezTo>
                              <a:lnTo>
                                <a:pt x="2819132" y="506159"/>
                              </a:lnTo>
                              <a:cubicBezTo>
                                <a:pt x="2754369" y="506159"/>
                                <a:pt x="2703109" y="491103"/>
                                <a:pt x="2665336" y="460943"/>
                              </a:cubicBezTo>
                              <a:cubicBezTo>
                                <a:pt x="2637004" y="438451"/>
                                <a:pt x="2622835" y="393235"/>
                                <a:pt x="2622835" y="325281"/>
                              </a:cubicBezTo>
                              <a:cubicBezTo>
                                <a:pt x="2622835" y="328888"/>
                                <a:pt x="2622835" y="320122"/>
                                <a:pt x="2622835" y="298977"/>
                              </a:cubicBezTo>
                              <a:cubicBezTo>
                                <a:pt x="2622453" y="298977"/>
                                <a:pt x="2622284" y="292014"/>
                                <a:pt x="2622284" y="278055"/>
                              </a:cubicBezTo>
                              <a:lnTo>
                                <a:pt x="2622835" y="219340"/>
                              </a:lnTo>
                              <a:cubicBezTo>
                                <a:pt x="2622835" y="178410"/>
                                <a:pt x="2624638" y="148253"/>
                                <a:pt x="2628237" y="128911"/>
                              </a:cubicBezTo>
                              <a:cubicBezTo>
                                <a:pt x="2641784" y="57370"/>
                                <a:pt x="2681476" y="15760"/>
                                <a:pt x="2747314" y="4060"/>
                              </a:cubicBezTo>
                              <a:cubicBezTo>
                                <a:pt x="2762637" y="1365"/>
                                <a:pt x="2788122" y="0"/>
                                <a:pt x="2823775" y="0"/>
                              </a:cubicBezTo>
                              <a:lnTo>
                                <a:pt x="3083555" y="0"/>
                              </a:lnTo>
                              <a:close/>
                              <a:moveTo>
                                <a:pt x="2877895" y="138375"/>
                              </a:moveTo>
                              <a:cubicBezTo>
                                <a:pt x="2849985" y="138375"/>
                                <a:pt x="2831744" y="141502"/>
                                <a:pt x="2823191" y="147763"/>
                              </a:cubicBezTo>
                              <a:cubicBezTo>
                                <a:pt x="2809664" y="157605"/>
                                <a:pt x="2802914" y="175942"/>
                                <a:pt x="2802914" y="202763"/>
                              </a:cubicBezTo>
                              <a:lnTo>
                                <a:pt x="2802914" y="300702"/>
                              </a:lnTo>
                              <a:cubicBezTo>
                                <a:pt x="2802914" y="317259"/>
                                <a:pt x="2803160" y="326873"/>
                                <a:pt x="2803672" y="329552"/>
                              </a:cubicBezTo>
                              <a:cubicBezTo>
                                <a:pt x="2807732" y="355039"/>
                                <a:pt x="2828217" y="367783"/>
                                <a:pt x="2865133" y="367783"/>
                              </a:cubicBezTo>
                              <a:lnTo>
                                <a:pt x="3064373" y="367783"/>
                              </a:lnTo>
                              <a:cubicBezTo>
                                <a:pt x="3105784" y="367783"/>
                                <a:pt x="3126509" y="349673"/>
                                <a:pt x="3126509" y="313446"/>
                              </a:cubicBezTo>
                              <a:lnTo>
                                <a:pt x="3126509" y="188689"/>
                              </a:lnTo>
                              <a:cubicBezTo>
                                <a:pt x="3126509" y="155160"/>
                                <a:pt x="3105557" y="138375"/>
                                <a:pt x="3063680" y="138375"/>
                              </a:cubicBezTo>
                              <a:lnTo>
                                <a:pt x="2877895" y="138375"/>
                              </a:lnTo>
                              <a:close/>
                              <a:moveTo>
                                <a:pt x="3552283" y="506159"/>
                              </a:moveTo>
                              <a:lnTo>
                                <a:pt x="3377510" y="506159"/>
                              </a:lnTo>
                              <a:lnTo>
                                <a:pt x="3377510" y="0"/>
                              </a:lnTo>
                              <a:lnTo>
                                <a:pt x="3623620" y="0"/>
                              </a:lnTo>
                              <a:lnTo>
                                <a:pt x="3887246" y="330119"/>
                              </a:lnTo>
                              <a:lnTo>
                                <a:pt x="3887246" y="0"/>
                              </a:lnTo>
                              <a:lnTo>
                                <a:pt x="4054738" y="0"/>
                              </a:lnTo>
                              <a:lnTo>
                                <a:pt x="4054738" y="506159"/>
                              </a:lnTo>
                              <a:lnTo>
                                <a:pt x="3812291" y="506159"/>
                              </a:lnTo>
                              <a:lnTo>
                                <a:pt x="3552283" y="181046"/>
                              </a:lnTo>
                              <a:lnTo>
                                <a:pt x="3552283" y="506159"/>
                              </a:lnTo>
                              <a:close/>
                              <a:moveTo>
                                <a:pt x="4502449" y="377495"/>
                              </a:moveTo>
                              <a:cubicBezTo>
                                <a:pt x="4522707" y="377495"/>
                                <a:pt x="4535066" y="375958"/>
                                <a:pt x="4539580" y="372884"/>
                              </a:cubicBezTo>
                              <a:cubicBezTo>
                                <a:pt x="4545877" y="368523"/>
                                <a:pt x="4549022" y="361943"/>
                                <a:pt x="4549022" y="353162"/>
                              </a:cubicBezTo>
                              <a:lnTo>
                                <a:pt x="4549022" y="343298"/>
                              </a:lnTo>
                              <a:cubicBezTo>
                                <a:pt x="4549022" y="332357"/>
                                <a:pt x="4546311" y="324464"/>
                                <a:pt x="4540928" y="319633"/>
                              </a:cubicBezTo>
                              <a:cubicBezTo>
                                <a:pt x="4536863" y="316140"/>
                                <a:pt x="4520898" y="314376"/>
                                <a:pt x="4493007" y="314376"/>
                              </a:cubicBezTo>
                              <a:lnTo>
                                <a:pt x="4283113" y="314376"/>
                              </a:lnTo>
                              <a:cubicBezTo>
                                <a:pt x="4230471" y="314376"/>
                                <a:pt x="4190876" y="305595"/>
                                <a:pt x="4164334" y="288017"/>
                              </a:cubicBezTo>
                              <a:cubicBezTo>
                                <a:pt x="4131943" y="266832"/>
                                <a:pt x="4115745" y="231214"/>
                                <a:pt x="4115745" y="181180"/>
                              </a:cubicBezTo>
                              <a:lnTo>
                                <a:pt x="4115745" y="156846"/>
                              </a:lnTo>
                              <a:cubicBezTo>
                                <a:pt x="4115745" y="67156"/>
                                <a:pt x="4158225" y="16234"/>
                                <a:pt x="4243213" y="4060"/>
                              </a:cubicBezTo>
                              <a:cubicBezTo>
                                <a:pt x="4262084" y="1365"/>
                                <a:pt x="4295142" y="0"/>
                                <a:pt x="4342356" y="0"/>
                              </a:cubicBezTo>
                              <a:lnTo>
                                <a:pt x="4492755" y="0"/>
                              </a:lnTo>
                              <a:cubicBezTo>
                                <a:pt x="4538153" y="0"/>
                                <a:pt x="4570305" y="2027"/>
                                <a:pt x="4589187" y="6087"/>
                              </a:cubicBezTo>
                              <a:cubicBezTo>
                                <a:pt x="4620216" y="12838"/>
                                <a:pt x="4645059" y="26931"/>
                                <a:pt x="4663715" y="48323"/>
                              </a:cubicBezTo>
                              <a:cubicBezTo>
                                <a:pt x="4682378" y="69718"/>
                                <a:pt x="4691703" y="95965"/>
                                <a:pt x="4691703" y="127033"/>
                              </a:cubicBezTo>
                              <a:lnTo>
                                <a:pt x="4691703" y="131093"/>
                              </a:lnTo>
                              <a:lnTo>
                                <a:pt x="4319200" y="131093"/>
                              </a:lnTo>
                              <a:cubicBezTo>
                                <a:pt x="4305725" y="131093"/>
                                <a:pt x="4296731" y="132685"/>
                                <a:pt x="4292256" y="135853"/>
                              </a:cubicBezTo>
                              <a:cubicBezTo>
                                <a:pt x="4284617" y="141275"/>
                                <a:pt x="4280805" y="147403"/>
                                <a:pt x="4280805" y="154190"/>
                              </a:cubicBezTo>
                              <a:lnTo>
                                <a:pt x="4280805" y="163010"/>
                              </a:lnTo>
                              <a:cubicBezTo>
                                <a:pt x="4280805" y="176153"/>
                                <a:pt x="4285279" y="184082"/>
                                <a:pt x="4294267" y="186776"/>
                              </a:cubicBezTo>
                              <a:cubicBezTo>
                                <a:pt x="4297393" y="187685"/>
                                <a:pt x="4302327" y="188141"/>
                                <a:pt x="4309084" y="188141"/>
                              </a:cubicBezTo>
                              <a:lnTo>
                                <a:pt x="4544696" y="188141"/>
                              </a:lnTo>
                              <a:cubicBezTo>
                                <a:pt x="4594498" y="188141"/>
                                <a:pt x="4630624" y="195327"/>
                                <a:pt x="4653074" y="209706"/>
                              </a:cubicBezTo>
                              <a:cubicBezTo>
                                <a:pt x="4688085" y="232158"/>
                                <a:pt x="4705586" y="273713"/>
                                <a:pt x="4705586" y="334348"/>
                              </a:cubicBezTo>
                              <a:lnTo>
                                <a:pt x="4705586" y="356577"/>
                              </a:lnTo>
                              <a:cubicBezTo>
                                <a:pt x="4705586" y="377703"/>
                                <a:pt x="4704238" y="394091"/>
                                <a:pt x="4701546" y="405775"/>
                              </a:cubicBezTo>
                              <a:cubicBezTo>
                                <a:pt x="4696599" y="426881"/>
                                <a:pt x="4686924" y="445297"/>
                                <a:pt x="4672547" y="461020"/>
                              </a:cubicBezTo>
                              <a:cubicBezTo>
                                <a:pt x="4652341" y="482584"/>
                                <a:pt x="4620871" y="496502"/>
                                <a:pt x="4578170" y="502786"/>
                              </a:cubicBezTo>
                              <a:cubicBezTo>
                                <a:pt x="4562886" y="505040"/>
                                <a:pt x="4537725" y="506159"/>
                                <a:pt x="4502676" y="506159"/>
                              </a:cubicBezTo>
                              <a:lnTo>
                                <a:pt x="4290337" y="506159"/>
                              </a:lnTo>
                              <a:cubicBezTo>
                                <a:pt x="4231463" y="506159"/>
                                <a:pt x="4189436" y="497776"/>
                                <a:pt x="4164276" y="480973"/>
                              </a:cubicBezTo>
                              <a:cubicBezTo>
                                <a:pt x="4151228" y="472364"/>
                                <a:pt x="4140548" y="460226"/>
                                <a:pt x="4132242" y="444561"/>
                              </a:cubicBezTo>
                              <a:cubicBezTo>
                                <a:pt x="4123935" y="428892"/>
                                <a:pt x="4119785" y="413129"/>
                                <a:pt x="4119785" y="397237"/>
                              </a:cubicBezTo>
                              <a:lnTo>
                                <a:pt x="4119785" y="377495"/>
                              </a:lnTo>
                              <a:lnTo>
                                <a:pt x="4502449" y="377495"/>
                              </a:lnTo>
                              <a:close/>
                            </a:path>
                          </a:pathLst>
                        </a:custGeom>
                        <a:solidFill>
                          <a:srgbClr val="081931"/>
                        </a:solidFill>
                        <a:ln w="301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34236697">
            <v:group id="Graphic 1" style="position:absolute;margin-left:57.5pt;margin-top:31.7pt;width:108.7pt;height:22.3pt;z-index:251658248;mso-position-horizontal:right;mso-position-horizontal-relative:margin;mso-position-vertical-relative:page;mso-width-relative:margin;mso-height-relative:margin" coordsize="63066,13017" coordorigin="11949,14615" o:spid="_x0000_s1026" w14:anchorId="44C810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5DzfiYAAHXUAAAOAAAAZHJzL2Uyb0RvYy54bWzsXVuPYzeOfl9g/4PhxwV2+twvhVQGPZ3p&#10;YIFgJthkkZlHt9t1wbrKNba7qzO/fj+K0jmkfKpEJbsD7CAvZbskihJFURRJiV/9/svDfvV5dzzd&#10;Hx6v1+XvivVq97g9fLx/vL1e/9eP7/99WK9O583jx83+8Li7Xv+8O61///W//stXz09Xu+pwd9h/&#10;3B1XaOTxdPX8dL2+O5+frt68OW3vdg+b0+8OT7tHFN4cjg+bM34eb998PG6e0frD/k1VFN2b58Px&#10;49PxsN2dTvjvN1y4/tq1f3Oz257/fHNz2p1X++s1+nZ2f4/u7wf6++brrzZXt8fN09391ndj8wt6&#10;8bC5fwTSqalvNufN6tPx/qKph/vt8XA63Jx/tz08vDnc3Nxvd24MGE1ZRKP59nj49OTGcnv1fPs0&#10;kQmkjej0i5vd/unzt8enH56+P3Lv8fW7w/a/T6vHw7u7zePt7u3pCUTE1BKp3jw/3V5JEPp9O8N/&#10;uTk+UDsY1+qLI/LPE5F3X86rLf5Z1kPRN816tUVZNdRN1/AsbO8wVQRWlmMzDuV6hQpl05XtXOOP&#10;vpGuLroO/3aNlHVR9mPnOri54j64nk49m7pJfOFG8P1xdf/xet0N1Xr1uHkAZ37rmcANVI8TI59a&#10;YEJFA32xx9Ogi7Edi/aiv5urnFGXL7TyJox6c3U67O8/vr/f72ka3CravdsfV5834P/Ndrt7PPNE&#10;qpoxsbAUTzO3nX4dt/1wt3naOSY+EetMhK8D4d8fdzta4FcrV3XVDTVN5fOTq0+s6X+dPJdeEr+t&#10;B8gZ4qeqHcu2ZYYKxK/bohw87duiqTAPxMsz0bafTudvdwfHupvP353OKMZS/ohv/MWzyPbw+Hi6&#10;P+/+Akly87CHoPi3N6ti9bxyGDwb336Mav9V1m6Lrhj71d3KdeQlkL+A+ScEaLxtxiQWCVJh2QxV&#10;Egt4PxeLBCmSCDDHE4I0nXRtSSLM1TQbm7swQdsvj36G8G0FYUWyhibs6XAiOSKnC7wRfmI+ePoB&#10;RbUTwCyHJuCwfGzAIJfEXGVhBj0ksFsVoITDzJ9++EdIaNrg9m6DO69X2OCO6xU2uA+8Ep42Z6Ka&#10;ow2+rp6v155lV3fXa8+KVPpw+Lz78eDqnWcJzkzr+z5X2T/KqsymvAod+/n6oVb4fHINi9phOkKF&#10;8MkVsXhAhLjOdn847XgWaWxuNU+DJNqIFa1F4vH2wyQQ2+IP72u3BgGiqu0fHY2wr0Bkb6CX3Ow3&#10;Z8dbjweSrk5APB1P5282pzuWrg6eyf0AGXHk3u3BYhCvpysWXvTtw+Hjz5CCxwMrI6en7ft7tPTd&#10;5nT+fnOEUMGQoVGd/4w/N/sD5gqT4r6tV3eH49+X/k/1IaZRul49YyO7Xp/+9mlz3K1X+/94hAAf&#10;y6ZBs2f3o2n7Cj+OsuSDLHn89PDuAH4C66N37ivVP+/D15vj4eEnKF5vCSuKNo9b4MYSO4Pt+Me7&#10;M36jCJJ9u3v71n2HyoNJ+u7xh6ctNe7YDCP/8ctPm+PTish5vT5Dav/pEDaNzVWQx5ghqsB1CfLx&#10;8PbT+XBzT8LaUZjp6n9gA+Mt5B+wk0ENYRXicidzzJWzk02Kj9vJer9BiJ2sKyAWSHXqK6hGfo2F&#10;HVGyfSCcEJ0XW5PayIz7DM1p2Pv6um5oM6O+BF063v5+7V5Gu8yr7estKbUZ69qiaTDYP98eQ6Jw&#10;2iV/5TbBk7C0Swhh7jjCc6Vhp4jl+j9O9kMLg9boe+pkd9Caf5P9v8n+i6N42JC8LJ9OMThWvCT7&#10;3SkjR/ZDz4dwhWhXh94g++nwN9SdF/5jjwPw/6b0L4sSB6cSx4yAyOk4F1uGOs2URVX3NQnoqT8k&#10;RaMDkNoBehzGyiGNRh5n3BbwKgYt1ZNj0NVT3ZfnEifq+nT3JUwF7atsklSCGjFtrF1VmqgkYYxo&#10;wLETmr4oyq5Kj0bC1MVYdGNyNGDUGU1Vd02XRiNh6n4sijaJBvp5NhoJ08Ay0KTnBtaFGY2RaBKm&#10;GYZmKJOjGQUaKwtIGBzUyrpLoimlDmflaAVkRaRXcXJdlrI+ZAoJpNTqLOViNksXBWREJNe0WVyW&#10;Eqob27If0kOSyxriuBtKw+opJVQDi+iYlpulXNl2TBIKC7Vt0/KglIvbTj0NdbHb/FMq7UmTFFjq&#10;RcNQEhhcIoGD+cNmz8LES+BgSLUBYy4lcFBfbMAQ2hK497qPDZiNw5MNL6j9NmAIWIl5zMJMUlNC&#10;4zcbhmy4SSAq8HDiN4JDzCnwPAMkyS4FrkyQSU4jgaTA83iNZJMCz+M2EjgKXPHbrz4YBy2ZDKhe&#10;+106GntJ57rC2rKf//lwvP304X77h93fpTF1bCvyaNEA6qZs3bTBAOZMp0PXdi3PjLe58P9573Mw&#10;E5Oppi2Ha12HdQPXJGuXvvOhVvjkDrDG8nLtpYF27VD6U8+MIYy0GxooGr7Bvq4c+4VC1l1dIauk&#10;YWGpMS/h7EsgZd6sqwL6H0FOzTpdlZttsIs6plsqdPrpIk5NlX5ukJXNiIaLPRQwbV0HM6Cf57n7&#10;Td917PiceuiUU9d91jkXe7iEUxC7LYqqchI2NCumiVU/STIx73MhLTA1E5oqgrMUTKgVPnnILERZ&#10;IYzIpyuKNbBYW3eJGxfraYYJAxcLse/qelRUkYubVTsztcsCbs6eeRvO7L6MGnY6n5tGWKlgZZX0&#10;9noaT7LT8xbRaspIIFbZIkIukUYCwbNaQSSLpSLHUHYYjxJTkjhK8mlEOZ4cxGk43/bqZn8PF8cj&#10;Ikrgljicf7o/3zkDTfAq3J68t+v2tIIzkJwPtMJP0vmD02X17p0nwu2JykPtEkfPRYj+7TdB8dAQ&#10;7fACxNs//jHsOwRB+mro2/7eOy1rQgeEq9N2s999pN46Kp/v97v/hGuPFYYweOoomyjBm9gif3NP&#10;cWjP/z/31Bx28Q9zVUHgvGSudGxqNldCPRnqgjdRbJJ1M3imDebKpi8gtqC+kq/q/ybqIqBwi+XC&#10;6qgMlelQBWl5aJqmq8nIl8AgYdIYpMmh7Ya+pzN9AoOEaYauJHPI65EjytxQjJUz7yWwSJhywN5P&#10;x/nX0WDmJ4MYIlpMaCQMRag4y/HraCDfJjQt3NZNnaaZhKmbGg7T5GiwLGY0RdXChpacGgkDI3hd&#10;pONtlOGxGKG2ptFImLof+oLMR68TTRoeKTCuIqt+ggUkjBGNNDxa0UgY0vuc4ej10Si7IwURJUai&#10;6ltx6JWcxqHrpyZEmSjLvi9HA38pIPjXm4IMuwlayZVMeuPQGAgmgayI5FpucIrqLOJSAuHghf6l&#10;RyRXsxmRBCIFuTOQTq5nxAiOpWVEEogkWptendD0Z2FjniMJhAjauifXSIIZ5Jo2c50CMiKSq9qM&#10;SAIZua6Sfou+6sbSIA8UkFEeVHJ94wCG81l6HWkgm3Cr5AY/lH0Fm31S+iggg94h1zdOYvAnkMsv&#10;IUZhbJnZ1IBEru2yGhHBbZBxlYSyzo1a3DiDdpWFZhLKikmt7gJnPOcfTxFOQjXliEj25FKFsWUm&#10;NvYHGIoMMySBrIjk8javIAlkpZ1c3mNZY88zjEgCIRqhqdI6VS1lwlB1iJVOI1JANaL3nZ/xdXFa&#10;S5kwjj2OPAZEEsiKSMoEK+lge5k5yEo6ucTLsarryrBmawmFWHrsRUn+hv1K9G4YBtOaVVDVMOKU&#10;mcYk13k5dDWCXQ3TJKHqgu6TpDHJdW6nnoRqirLFiSa1kddyodsxSSjjqkVAnJinvq1wxcpAPQll&#10;xaSWuhmThGqKqnfBDq+vW4p7ng53ZY94j9EgIRQUjnfwEiTniawdM6YGVj0X9JLYLxSUFZNa7WZM&#10;Eso4T41c7WWNqGQc2ZLKg4KyYlIywoxJQqXVlEYu9LKHCWI0aHYKyoBErnHIIHIPGmgmoSrceUsL&#10;hkYucbNg0FA1MKV32UYucTsmCWXcKhq5xEsza0uoCm4xqBspsUpux3m59hRwZ+AFBWXFpARD3yF+&#10;rk0zRCuh4HqBxpEek1zi4G8jJg1Vw72cxqQEQ9+WJqMZ+a1nmjdtazDOwT8rYKBIQqU2UE9B2Q6y&#10;uDgoMFl5T0MZMcnFbubyVkJZeU/KCMRPgYsMClEroQDUgGGT60mtdkS8NoOFyyVU3VcIlExj0qu9&#10;qsfKMiYJVbc1Rb6mxoRbLTNHVI0Rk4KCCboCwyYxqdWOmI/BMibcAJr7V8OuaDCpdXK1I9AAgQyG&#10;eVJQddnAeZ0ek1ztkGBwLRgkbCehrJjkaq8KMAR8GEk1hS6QT9IInGdR+zslIxBjSRt1GpOCGrDV&#10;pNUIxPfPvYPUM2JSUPAzQQdN8p5c7Yg8H0rTPEkoWKcNI5Jrvapg7uos/CChDEjkMif27iwaayeh&#10;0kh6LRdgnB8NNjUF1RVD+pDZy/UNv5Tt4KygGsRlpLfzXgmFFo8rwNGUZGsFVVZw+aZFai+XN/Rc&#10;IyYJVdYITDGMSS1vPCpRmsYkoayY5PKuyo4izAzUk1Bl3Q4GtYtChmaRBUMPaG7AJKFgc0CAS1Io&#10;9HJ5Q3gbMUmoEpFNMNGnxE8vFzioB9eLQSwoKDplGTakXq7yqhwQz2XYJhRUOSB2MG3RRTiEmCcQ&#10;vCsMY1JQVkxaRCAwwzImel5l5iNchnR3bV63pNBbKTMMdvPGcnhWUAgJIbtpiiPwAsgvwSShcK5t&#10;+7SAHeRqr9q+ayw2fgXVFECUVo/pBRJBvaZvWsOWoaBw4RvumzT15GqvmhbhhQYFb5BQLWxrQ1px&#10;GORqp8MFAmvT0khBGa1D9L7LTL2yazEuAyYJZcWkZARUybI32AsHCYVgKPgHkvM0KhlRwMloUSUV&#10;FCKVWoPiNcrVDlUSr8MYLP0KCqISE5wek5QRdkwSynjcHOVqNx9sFZQVk5QRdTHUbWvgvVFCpRft&#10;KMVDjZA6RDulGVxBwSGeVr/oVsG0kGqolBiNAY+Cgpg0cIKUDQiPQjCgheckFO4y1pUBk1zlwIQ7&#10;kAadaJRQVTnWjWGS5Cq3Y5JQFQVLpsdUUjzwPE/WQWkw2B1Gwx6ISO1fhkuBwTVgONBgA5O4AFNZ&#10;NlwNhkCbokzL15KeSplpiMiUyhKUoMFwF6I3+H5KioWdceE4SAGByQOUBjPuUCU9JDfhqoYSTmIT&#10;LglmxiVXftXBNGwJjkRYhugiHocZDe6MspCLHyGleB3QIJs0GEQaKJLcp3AUFB3MwKXArOtLCQCM&#10;qzLF5RUKrEf4SVrLLFX4o31cGswmDeEx0TQcSENI87wCK+HYN4Q1lzocsm96WAYtuKS4MRmpSnVj&#10;u6IxWdRnDZbeSkp1XdusVWgwCxq56CtEnSOOwkI3CWYNOFR3vIlykEwWXFJWlA0O8gbZrsIoK1iW&#10;8ciGBZcSMTjlmHCpRW/HJcFq7COGEHHEIsk1NRQwYFpkuwKDw6HF4TJ1yi5VaGSFe3AmxUmDoX/9&#10;YJgvFR0JdQYOBIOSBkO0IIcZl1z0dVl1rSXSvlRxlXVZ4xaIgYZaxzDjkmCw9HRD2mFdqnBJ0LDu&#10;4EZIy1sFZl3LdLVM6BhWuaHAzLikAMB5hDZ+y7gkmFWfUaGWuFoLz7WJhlJumHEpAWDHJcEMIr6S&#10;IqPu4POwRMQiSFfMsAGNDpocBnoPzjBLGgwGYUNoBszuom943NeKS4JZhiQFBex40CoMdnto26J3&#10;FjRysWegkWBWnlNBkzU8edgYLbMkjy9mXFJG2NdtLcHgbKQwueReRS+fTfIoA5cEM49LLnY8QVA1&#10;7v3lRCAfgpxlF21BExCRAgi2WjzyZpFHCswYNlHWcsU3eFQaV/0svCHBjIETpQqgtONSYMbQCfhj&#10;FA3JGWtZxgrMGDxRNnLtgy9IrzPQUIEZgxpgDpbjwqaIQ4YFlwQz45ICAKa6Bq4aCy4JZgyhKFU8&#10;ZYN3B+ELseCK5IYliAKXsiQN7bgkGDIQWMIocHSRuHBZtbLNlwKzBFKUKh4TLrUK7i4LBaWwMWxc&#10;KhgTzA7jpWmipMAwoFExlU0LgwAsiWm9VoGZwilKFVPZdLjlXVoGpMFMARX0aM+8YTXk1LZ46jWY&#10;C6kwHK5UWGUGLikojKEOiB6Q44LYNN0R0GBmXHLFNxWiukxsHkVkmgIrsMbluGBRgL3NwoQSzBha&#10;AYH3y3BJMGNwBSJRFK6xqUx3dRWYMbwC17klLnqWyWToVGDGsIdSBVlCwQDbW0SgAjPjUgoGbODI&#10;YGPgDRWdiXuXeLM3reiqQEuonG1r8dUimFWQ3hhmARYSQBm4JJgx0AIahcaFtWKaLwVmC7VAeIDE&#10;BQsaTnaW+dJgpmALPHwkcbU9bvFaFHgFZgy3QGCZwlVgKZtoKMGsh6Aukht4zsVEQwlmxqXkBlgF&#10;dlnLfCkwW9AFZkfSkK404f5LWtnQYBR2YXAy6UBMWD56S0g8wt9EF42BFwimFUBQqq24JJgxIKJU&#10;MZz2A7ICW8D122uu591f897YhHSUj1zmvbAJcSeB897XhNiTwOGVM9vDpBBIEjg8qmYDhoSRwL+9&#10;5moj2z/xa67pp2gjhoP3kF/VM5IuYrkyj+fIOSc5Fr9zsJObToLjdxY4dhMFnveGMHnFFHjeG8L0&#10;jogCz5Nv5LtS4HkSjtxRCjxPxlWRkMPvLMpHXMdvqvLTw/SMI5jvtbR1VcR1+J2FPeI6+HtywMlv&#10;I0mH31ngEdfBo5MFHnEdvy1qJh09UqE6n8d15ERR4HlcRw4OBZ7HdeTqUOB5XEduCAWeJ+vIs6DA&#10;87iOfAwKPI/ryP4vwfE7h23IpK/A87iOrPQKPE/Wkb1egedxHSXFVeB5XEdWdQWex3VkKFfgeVxH&#10;tm8Fnsd1ZNBW4HlcR4ZqBZ7HdWRJluD4ncN1ZB5W4HlcR5ZiBZ7Hdf4t+Cm7AX5ndT7iOn4O3Sxp&#10;ydaqOp/HdWR1VeB5XEeGVAWex3Vk5FTgeVxHdksFnsd1ZIqU4PidM3FkXVTgeVxHBkMFnsd1ZDpU&#10;4HlcR9ZABZ4n68jAp8DzuI6Mbwo8j+vIDKfA87iOLGsKPI/r6KqyAs/jOjJkSXD8zuE6sk0p8Dyu&#10;IyuVAs/jOrIgKfA8rkMiBQ2ex3VIBqHB87jOP/c/CWr8zqJ8xHW4oJsFHnEd7s9mgUdch0uxOeB0&#10;s1VOHD8Xbt5l6LqqAs/jOrqDqsDzuI6uoyrwPK6j26IKPI/r6AqoAs/jOrrXqcDzuI4uayrwPK6j&#10;e5sKPI/r6FqlAs/jOrorKcHxO4dp6QKkAs/jujHiOvzOwh5xHa4uZoFHXIf7iFngEdfhpmEWeMR1&#10;nKXGvN6RZ0VTPo/r6G6fmrg8rhsjrsPvnLG7S3gSPf0jr4GI8eiGXl4DEevR/bm8BiLmo0txeQ1E&#10;7Ec33fIaiBiQbr3lNRCxIN1Jy2sgYkK6aJbXQMSGdOksr4GIEfHsSV4DdK1LcSL+kdWDywR0mZxI&#10;97Z0DzI58cJtgX/kDSHmRNy8ymsg5kROg2QWZuVFKjr8I68HMSfm+i/gsIhmIZMTL1wYmT4Md2lI&#10;8UGmF8PdBNINZHJi7Mig+z5ZsxC7MkpOSGfng9iZQRd68noQcyL8G3kNxDIx06OBgMSIkTJ9Grju&#10;GTeQyYl0bUXzQaZMjB0bZaZnw11OUT3I9G24+yO6gUxOjN0buLeXxwexgwOX3TIbiDkRPo8sToyd&#10;HHjrIbOBmBPh98jrQcyJ8HzkNRBzInwfWQ3Ezg66NJHXQKwnwv+R10C8O8MDktdArCfCB5LXQLw7&#10;wwuS10DMifCD5DUQy0R4QvIaiDkRvpC8BmJOhDckr4GYE+EPyWogdoBQTta8BmJOhE8kr4GYEznp&#10;rX1zjd0geJA4swcxJ2Z6QvBEXrQz4R95NIg5Ed6RvAZiToR/JK+BmBPhIclrIOZE+EiyGoidIhTn&#10;nddAzInwk+Q1EHMiPCV5DcQyEb6SvAZiToS3JK+BmBPhL8lrIOZEeEzyGog5ET6TvAZiToTXJK+B&#10;mBPhN8lqIHaUUORwXgMxJ8J3ktdAzInwnuQ1EHMi/CeiARauPlXuEZlmV0ilul+vztfrMxLrXq+P&#10;69WH6/UHgkFC5M35ztelr6vn63W4EUtJ0P3bkVRzzm0u0zcH6s2lOkMxZ910IjRUDRW2KpM0N9pQ&#10;jilmElcdHXTp0dsGD+sy++JSBB+UpzKXdtOhcNk0AzFU80vI2rHF24YOsEcaZMdJoVFOf+nKcCIs&#10;YG9ncrneyEKXWXMRZRgnj0DAcJpMDxNqLXVQwiC7ABweohPtiAdfeUHiNQzkVVKFLq2m6z5ny1zs&#10;4RJOUDoc6/F4Le76qGbxvKqfBjxTgRevVaHLsck4XepMM84GTwF4ixBeII9wUlA+3c3H2YpzWEqc&#10;uBWMC0lRIa0ANfmBxjwTnNbyEibUCp8Xtfnigx9VqBU+uTZb5swVL5bE/nDauTme11PoBiWYdJ3m&#10;vHq+G3M93RFkLECeyMv6oZYmEOOg9+n9OXrGERYEp2nkBtG0XhCy0KWAXJz6gNtjcwkmXYOczTEi&#10;7GIPBQyyQHHw49RD3KX2EUe4cInXBKjBuZCSPzI2l9JxsYeLOHGM9q5G3Ekv2cc5NVsg8Z5v1iWJ&#10;kDjFHPCjKYs4NVU40yL3c2oQDB1qhc/XuSLUCnnYL6U3p4lzeBS3vsRPnC/xsn7AFD65X5z00NWO&#10;WVxXpNtYyFxoqcnpB609wJNplEPQXJ0TAbrqnHXPz1Xobvjk8XE2P3Ntl9Ty5a68PEucKM5Bcvo3&#10;36uXZolT5bn6nJfu1VFwvjtzbZfv77IvgTIvj8KnFnKgnDDoYhhLC0+B0QVypRHgFTK8p8q7N1KG&#10;9XDriuWOO6D0qj6jdEnmPEqNSP/yawr7GnY+Bh2bhmMiwoLH/lfh+U1fSi9xarQuN50r5YxzdrQj&#10;7uL5yDdcX6v5iDWh5UR+3DDeUtLbsqQUp59bRBtmyo9TNKlEQKgWPn11TufmepBZnXO6+S6FVhdJ&#10;L3BA+EEtUMTtsdt79zunVNOlLgkcU8ildrPQgNMBXQKFXoZPTwNR3UIDzndmJpmonpCanOPMNRzX&#10;XKQrNLXCRxLrRTTgzqM/Eg2RCulznDkkLnPZIj0X0Y0Fpo7PSW3VsdlqiZOHEVJKTaLgSSxCXBld&#10;RBrNigBS4iVUe0UyiQnl1Ese30sCFrc4KZMKE8VlJPMAEy6leIal0zRI2xUBTQThhF5cWncjx2Qs&#10;lrp0YRaKiCZxrRNX2029dInFXD9w579j2//cD3pGnwcOOyIeT6ImRSmlCmNYlwBssZeLzIJnYnAz&#10;2IMWSOyiG67pQSMunfShGa3LGxaVptR/MedKLQtTGD4v17xikVDtZe7y75e77vHFWE+VmbuWKIJ8&#10;VJg/NvbMYGHMFQlBHymLhOE4FUp6VZyhy6OkvFvmicCN6QLPWzFoN0CD1g27NFm+FGlXXi51SbgW&#10;0QaSMWV95i1u0uXT8kCh2iJxOF0XAyEHDttCZ+JUcCkzH9bgUTaxzaU44HhW45ehFnu5jBbahg/x&#10;RY4x79OZGnYPfPkzqsuipUiHFy6RjYu7PJUmuNQn1roEepU4CKfBAToCmnpZIHmGD9ms8QKFFjQ+&#10;v5aD5Sef7MQpim7wN4zwmDRe0pHD90muuGFYKjhQI3RKlkKwlnMIqRKkYdR+TXLeLNckP+Pk+xqq&#10;LU2hxES5fJRFB6NH15j5YWBiz2voo0+e5dDRa8N2wsD/OfpgSXxVkg1GLKSSZYxqT/YptBy2ZVRh&#10;lH4Zgb2QDUvVDzWW6AARgdlfsLFhvUCxZONihUd05SQ6e4DXvehRJjsJkGQQ73PxVOGArqVVi0nx&#10;Oi/OSOxxn6jOibGY6vQ6kx0npVnwy6AbkRxYjYSTU7lmR2xzah/zmat8bynz1SLSQF4/AaJFfgPJ&#10;A4Vq4dNX55xVjMPlvIqqL04aFgbSn0ZAE6mgltB+TTYy2MogvNWIOXWVL6V3kxYHtYwWUsLLUxg/&#10;8FKYbtjlj+KGkfqGownnTolSl51qEW1MHAHkEk15oFDthV5SHivuB7LE8gDnfiBLkxd75QA7spJO&#10;PjMVw7p8U4u9XEbb4x1Or7nALMp77YwWmQl8XAy/SKRJ59JUebSUfGoRbRi15xzOOHUJFKot9hJP&#10;KNXecrjQjxYbgQ++KZGLPVr1rUs85RC6l47c9F/sXIto2w6JKrwwwZN50T7Neaa4YRzeOfpvIp0o&#10;5UePLMSRQC5NlAd6lTgSqO/xlreapBZWBX/9sx6hd6mzis8r5cbA2aIWe7lMHGQF8pyDl7tgcNBo&#10;u3LwnEMiGRWFqk2vHuGfjNaljspAWyHdDwsRmDTbiGEhqfFKOzcMDTOiBWeccqX8sJEdLV4F770t&#10;GuxWcDzMNNkQK9hwfcNYvMoN497p9+ctdeLWZA1zHCSsyyQVNSmMqBo4ANHT2/7QClkb9YPeNvcq&#10;DmaO6CTnhBNKMenci0V24uC5pxB/12B2ov2owINaEGck2JFvo+LAvol0nF2KS+nxomV1YWm02Hdx&#10;NmD7WAN1j28xhIZRSsmkuGFsadrOLkv5HaPF0eo5UUDuFV0PFKqFTz8bYBlk1HE9mM9Acgpf9JT4&#10;rAsONBDk9QMXXoXH2hZG6EAH0vShSrimIq+UT+bkiihF0yIJligPD8YYdPS+4uj1CR/OM+i+axQi&#10;gANJ50KX1skV4tgzu96VoryMsseRkZuFaGHIudmx6/w1cWwAWtj4DE/cIZe3yT5OKJnkU3U6SYOD&#10;qlK0fJolLoXVj8M5pj5xZiRXykmcFtFqlpFNcj6miMMWSSMxDXgAUEkf1SQblMWqV6UuacxiL1No&#10;wXtoiUCXhg8+q/ieyGKpy8/0y9CCI1jrmBquxqL0bAK3PYwQqlOc1cnNCadqsqPFeQqCn0GBlEO0&#10;Z7Q4l3odE1sQTjMKLSd4crCctcmOFmt3pIdNITyx60QWdZJqiCTwpbG8x6RQrqeo9ELz0RzokzZd&#10;AoVqS6wAVm1wSoyAAnEo+y7dD3EbADwekYrNmZu4FMECc5hmUiZUeCUX508GhaeYI/smtJymyZXW&#10;I5lZ5Jz4BERc6jIzmedEg8JJo89mEi3YXjOKhOUkaFlowz46g8rRInmTGw+eoy20hYLQTqUuX9Mi&#10;2jDHfv8SI1ESLFRbZAUBVEJj4ms9opdN51UQPBWNJH/RnFBSIzcGzr602MtltLBOB/0MyriSRdBO&#10;8QI2qwJYT6xiTF3ijE0OaZ5hpO+IAbm3sWGkhz7sr3XornDWJgcUNnY9nkBcnoMlRSDUeMVoy9mU&#10;fNcGmFg9IV/XIcAhUKnCETyATYTCK++9N/bgrBfr1pxUiVG6TEn2uYO2ie2bQWl69ELlrEZcSluw&#10;Pt6IUrL3zAGNSnoEknnGFkCc/cj3NVTTM7IAhA0t0q2RD8k9/EsRPuA3DmebSeeyJbkxcAqkHOJA&#10;i2QhjnAQKOkEOjeMZFalVzFdviNd6hInMdqpNLEB+AxIl0CvEQfyHWZZnkLOhST7gW2KEh1xkw1i&#10;TdSqV6Uut9EicQJ6vy5Ek7AIIEmRBwrVlqZQYkIogg/gDbSkMcBw43o5+1SmUk5qFJUmaOmzml0C&#10;Tb18+QTAyYYcqDo0zks4NOIpgiMGMgZdAoRq4fOyehBEoUb49DU5b49rOFGT0+G4mlAHKWMYeFUc&#10;eKKGRfXXG/aZaQxdkDUV2QLq8OnHxmlozEQTk8LpYV4foKi+2JmXJbh/upZJKY+a8/QvcTiMKtC2&#10;vDyYwAIPQ3tAN7xr5cLthlJK8eJRZrnd4P1EitUghmK3m8+xwg3DAKzdbqrU6nZTQFa3mwK6cLuh&#10;tCNPPmmpl243lFLuFi5FEON8rU3tM8tzgjBT/yjRpduN3BWDjxbmjCjEUtOMcRoXjxY2KHecSUgd&#10;2EIoH8slUOD9xV7iqND4eIeFfiBMdwqavXC7+aQsDmGm2w1+HMcQRPVLt5vPwMINQ3prpVaWmt1u&#10;CshlT4mW8CJxODuL68eF240iTnGEdYXkdlM2goZzrbjCLO0SJlUwhleKIu0SMaOtS/cDojnBObEL&#10;51tx2IJE1eMJLMDizydOUfVDDQ3n68OdRZ4Jmi2NmHwX/nQcu9182hQHlOV2a0CB4AjHcUC73eAW&#10;x3GcdYoLt5vPn+JQNlluN5gMcQLxZqbY7ebzl7hmye2m9FRZyNlRPGNpQgbyeoJy9hXXosHt1nBS&#10;k5era1weByYG6moENLEMLAjIWOtLY7ebz2ziS7PcbpBCTVd6derC7YZSSmPCDV+43VSp1e2mgKxu&#10;NwV04XZDKXmPuJcXbjcQh1KW+FLo18vCeXFO4BCBTcKDwu2mWQlWG/Ji0TK7dHc1sOtMkgHHTJPb&#10;DfsXpSGJmhSq2WIvcdoKN1kW+gEadyHc4MLt1nAuEoeQE4wsLodFtHAmFf4YCjpQnhi5JXLiEW74&#10;wu3mU4W4UrPbTQFZ3W4KiNxu6lCDUgT5eH3hwu2GUkoy4nqZ6XajWWz9M0CXbjfyeIx+Ti7dbjB5&#10;kueN0ea53TCd2NlYTFy63UhSh2BJnO8i0wCiMyn1iEOb6XaDPwgKBRPq0u0GjRX+aRYis349STbg&#10;QlSJRxuMo0ndiUKYmURzk6l1gnzSUB4jTFM/ygEqr5/sC7cb6U4hzqPJc7tB8YCNiXns0u2GIDqk&#10;DfWlF2436F2UXoRZgdxuy777xeWJu2SjD9SAgIzcbtCvKL8HN3zhdpOlZrebApoONWJOoj0V8w6x&#10;5XrwqtsNLdB1QXdCna4QOv44nb/dHR5IDT8d9vcf39/v9+7H8fbDu/1x9XmD24jFgFz0gWqq2v6R&#10;biDi/As22m6ertc3+815TQ08HqgpFmbH0/mbzemOG3PwLOUe7s+7Yzg2o2/PT6er09P3x6+/om8f&#10;Dh9//v64Oh5wExIr6vS0fX+Plr7bnM7fb44b98/Pu+P5z/hzsz+gHwf/bb26Oxz/vvR/qn+9ptL1&#10;6vlIHT797dPmuFuv9v/xeLpeI36AvKxn9wOLma4kHGXJB1ny+Onh3QH0gaxA79xXqn/eh683x8PD&#10;T4fjx7eEFUWbxy1wX6+352P48e6M3yi6ORy3u7dv3fft4QGT9N3jD09batydkTDyH7/8tDk+rZ7w&#10;FXdDd1/Ofzr8cLd52rkKm8+4Fsq0pApclyfi7afz4ebeFc509eR+Pj25b7dXz7f0bXN1C7Lc3W+/&#10;2Zw38rerdbWrDneH/cfd8ev/AQAA//8DAFBLAwQUAAYACAAAACEAziJRe94AAAAHAQAADwAAAGRy&#10;cy9kb3ducmV2LnhtbEyPQWvCQBCF74X+h2UKvdXdaGslZiMibU9SqBaKtzE7JsHsbsiuSfz3nZ7q&#10;7Q3v8d432Wq0jeipC7V3GpKJAkGu8KZ2pYbv/fvTAkSI6Aw23pGGKwVY5fd3GabGD+6L+l0sBZe4&#10;kKKGKsY2lTIUFVkME9+SY+/kO4uRz66UpsOBy20jp0rNpcXa8UKFLW0qKs67i9XwMeCwniVv/fZ8&#10;2lwP+5fPn21CWj8+jOsliEhj/A/DHz6jQ85MR39xJohGAz8SNcxnzyDYnSavLI4cUwsFMs/kLX/+&#10;CwAA//8DAFBLAQItABQABgAIAAAAIQC2gziS/gAAAOEBAAATAAAAAAAAAAAAAAAAAAAAAABbQ29u&#10;dGVudF9UeXBlc10ueG1sUEsBAi0AFAAGAAgAAAAhADj9If/WAAAAlAEAAAsAAAAAAAAAAAAAAAAA&#10;LwEAAF9yZWxzLy5yZWxzUEsBAi0AFAAGAAgAAAAhAPi/kPN+JgAAddQAAA4AAAAAAAAAAAAAAAAA&#10;LgIAAGRycy9lMm9Eb2MueG1sUEsBAi0AFAAGAAgAAAAhAM4iUXveAAAABwEAAA8AAAAAAAAAAAAA&#10;AAAA2CgAAGRycy9kb3ducmV2LnhtbFBLBQYAAAAABAAEAPMAAADjKQAAAAA=&#10;">
              <o:lock v:ext="edit" aspectratio="t"/>
              <v:group id="_x0000_s1027" style="position:absolute;left:11949;top:14615;width:10959;height:13018" coordsize="10959,13017" coordorigin="11949,1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v:shape id="Freeform: Shape 683" style="position:absolute;left:11953;top:22591;width:3502;height:5042;visibility:visible;mso-wrap-style:square;v-text-anchor:middle" coordsize="350184,504204" o:spid="_x0000_s1028" fillcolor="#50bf34" stroked="f" strokeweight=".08381mm" path="m,506097l350549,214682,350549,,,,,5060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pw+xAAAANwAAAAPAAAAZHJzL2Rvd25yZXYueG1sRI9Bi8Iw&#10;FITvC/6H8ARvmqoobjXKrrCiIMK2gtdH82yLzUtpslr99UYQ9jjMzDfMYtWaSlypcaVlBcNBBII4&#10;s7rkXMEx/enPQDiPrLGyTAru5GC17HwsMNb2xr90TXwuAoRdjAoK7+tYSpcVZNANbE0cvLNtDPog&#10;m1zqBm8Bbio5iqKpNFhyWCiwpnVB2SX5MwrMacP7z+SxPX0/0mNKk73dHZxSvW77NQfhqfX/4Xd7&#10;qxVMZ2N4nQlHQC6fAAAA//8DAFBLAQItABQABgAIAAAAIQDb4fbL7gAAAIUBAAATAAAAAAAAAAAA&#10;AAAAAAAAAABbQ29udGVudF9UeXBlc10ueG1sUEsBAi0AFAAGAAgAAAAhAFr0LFu/AAAAFQEAAAsA&#10;AAAAAAAAAAAAAAAAHwEAAF9yZWxzLy5yZWxzUEsBAi0AFAAGAAgAAAAhAMXGnD7EAAAA3AAAAA8A&#10;AAAAAAAAAAAAAAAABwIAAGRycy9kb3ducmV2LnhtbFBLBQYAAAAAAwADALcAAAD4AgAAAAA=&#10;">
                  <v:stroke joinstyle="miter"/>
                  <v:path arrowok="t" o:connecttype="custom" o:connectlocs="0,506098;350550,214682;350550,0;0,0" o:connectangles="0,0,0,0"/>
                </v:shape>
                <v:shape id="Freeform: Shape 684" style="position:absolute;left:11949;top:22591;width:3506;height:725;visibility:visible;mso-wrap-style:square;v-text-anchor:middle" coordsize="350184,72460" o:spid="_x0000_s1029" fillcolor="#097538" stroked="f" strokeweight=".08381mm" path="m350549,73347l350549,,,,350549,73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tIxAAAANwAAAAPAAAAZHJzL2Rvd25yZXYueG1sRI9Pa8JA&#10;FMTvBb/D8oTemo0SRFJXUUHw1KJG2uMj+5pEs29DdvPHb98tFDwOM/MbZrUZTS16al1lWcEsikEQ&#10;51ZXXCjILoe3JQjnkTXWlknBgxxs1pOXFabaDnyi/uwLESDsUlRQet+kUrq8JIMusg1x8H5sa9AH&#10;2RZStzgEuKnlPI4X0mDFYaHEhvYl5fdzZxR0p0/5se/4u39kmnbXL7NNbnOlXqfj9h2Ep9E/w//t&#10;o1awWCbwdyYcAbn+BQAA//8DAFBLAQItABQABgAIAAAAIQDb4fbL7gAAAIUBAAATAAAAAAAAAAAA&#10;AAAAAAAAAABbQ29udGVudF9UeXBlc10ueG1sUEsBAi0AFAAGAAgAAAAhAFr0LFu/AAAAFQEAAAsA&#10;AAAAAAAAAAAAAAAAHwEAAF9yZWxzLy5yZWxzUEsBAi0AFAAGAAgAAAAhAGpL60jEAAAA3AAAAA8A&#10;AAAAAAAAAAAAAAAABwIAAGRycy9kb3ducmV2LnhtbFBLBQYAAAAAAwADALcAAAD4AgAAAAA=&#10;">
                  <v:stroke joinstyle="miter"/>
                  <v:path arrowok="t" o:connecttype="custom" o:connectlocs="350968,73348;350968,0;0,0" o:connectangles="0,0,0"/>
                </v:shape>
                <v:shape id="Freeform: Shape 685" style="position:absolute;left:11950;top:14615;width:10958;height:7971;visibility:visible;mso-wrap-style:square;v-text-anchor:middle" coordsize="1095836,797066" o:spid="_x0000_s1030" fillcolor="#0052cc" stroked="f" path="m1011551,102373c952796,34152,865653,,750118,l,,350547,291414r270571,c658150,291414,684506,297323,700162,309069v15652,11785,23484,35106,23484,69936l723646,418544v,34830,-7832,58152,-23484,69937c684506,500227,658150,506136,621118,506136r-270571,l,797551r750118,c865653,797551,952796,763397,1011551,695178v56825,-64461,85265,-156844,85265,-277188l1096816,379559v,-120344,-28440,-212727,-85265,-2771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P6nwwAAANwAAAAPAAAAZHJzL2Rvd25yZXYueG1sRI9Bi8Iw&#10;FITvgv8hPGFvmiq7UqtRRBC9KGwVz4/m2RSbl9JE7frrNwvCHoeZ+YZZrDpbiwe1vnKsYDxKQBAX&#10;TldcKjiftsMUhA/IGmvHpOCHPKyW/d4CM+2e/E2PPJQiQthnqMCE0GRS+sKQRT9yDXH0rq61GKJs&#10;S6lbfEa4reUkSabSYsVxwWBDG0PFLb9bBW62fx12h9zY2zp9zY7XS1l8XpT6GHTrOYhAXfgPv9t7&#10;rWCafsHfmXgE5PIXAAD//wMAUEsBAi0AFAAGAAgAAAAhANvh9svuAAAAhQEAABMAAAAAAAAAAAAA&#10;AAAAAAAAAFtDb250ZW50X1R5cGVzXS54bWxQSwECLQAUAAYACAAAACEAWvQsW78AAAAVAQAACwAA&#10;AAAAAAAAAAAAAAAfAQAAX3JlbHMvLnJlbHNQSwECLQAUAAYACAAAACEAVVD+p8MAAADcAAAADwAA&#10;AAAAAAAAAAAAAAAHAgAAZHJzL2Rvd25yZXYueG1sUEsFBgAAAAADAAMAtwAAAPcCAAAAAA==&#10;">
                  <v:fill type="gradient" color2="#00aee6" colors="0 #0052cc;12452f #007ad7;38011f #00aee6" angle="25" focus="100%" rotate="t">
                    <o:fill v:ext="view" type="gradientUnscaled"/>
                  </v:fill>
                  <v:stroke joinstyle="miter"/>
                  <v:path arrowok="t" o:connecttype="custom" o:connectlocs="1011551,102373;750118,0;0,0;350547,291414;621118,291414;700162,309069;723646,379005;723646,418544;700162,488481;621118,506136;350547,506136;0,797551;750118,797551;1011551,695178;1096816,417990;1096816,379559;1011551,102373" o:connectangles="0,0,0,0,0,0,0,0,0,0,0,0,0,0,0,0,0"/>
                </v:shape>
              </v:group>
              <v:shape id="Freeform: Shape 686" style="position:absolute;left:27983;top:17534;width:47033;height:5042;visibility:visible;mso-wrap-style:square;v-text-anchor:middle" coordsize="4703341,504204" o:spid="_x0000_s1031" fillcolor="#081931" stroked="f" strokeweight=".08381mm" path="m,l444637,v54861,,96239,16217,124139,48611c595758,79219,609262,123086,609262,180229r,34444c609262,269582,591907,312554,557243,343603v-17123,15305,-35367,25208,-54707,29699c487213,376908,456132,378708,409309,378708r-229688,l179621,506159,,506159,,xm177196,246406r206188,c415830,246406,432067,233886,432067,208833r,-28867c432067,163429,428348,152355,420917,146758v-7435,-5578,-19950,-8383,-37533,-8383l177196,138375r,108031xm726910,506159r-188839,l817290,r203672,l1299496,506159r-192876,l1058051,419981r-286633,l726910,506159xm913719,155422l826054,311951r171294,l913719,155422xm1923326,205837v,40053,-11568,67954,-34706,83697c1881358,294479,1872977,298977,1863457,303017v39900,19342,59869,52191,59869,98526l1923326,506159r-171126,l1752200,402736v,-19249,-11208,-28882,-33606,-28882l1490046,373854r,132305l1322559,506159,1322559,r444832,c1811045,,1844570,8554,1867970,25643v36901,27006,55356,63668,55356,109999l1923326,205837xm1490046,247619r221135,c1744176,247619,1760695,236995,1760695,215734r,-42081c1760695,159635,1757641,150244,1751536,145503v-6109,-4738,-16634,-7128,-31538,-7128l1490046,138375r,109244xm2377347,377495v20258,,32618,-1537,37138,-4611c2420774,368523,2423927,361943,2423927,353162r,-9864c2423927,332357,2421216,324464,2415827,319633v-4059,-3493,-20025,-5257,-47922,-5257l2158021,314376v-52645,,-92241,-8781,-118792,-26359c2006838,266832,1990643,231214,1990643,181180r,-24334c1990643,67156,2033124,16233,2118121,4060,2136988,1365,2170044,,2217261,r150398,c2413058,,2445203,2027,2464092,6087v31023,6751,55865,20844,74528,42236c2557276,69718,2566608,95964,2566608,127032r,4061l2194108,131093v-13489,,-22473,1592,-26950,4760c2159516,141275,2155703,147403,2155703,154190r,8820c2155703,176153,2160180,184082,2169171,186776v3126,908,8057,1365,14808,1365l2419601,188141v49795,,85928,7186,108378,21564c2562983,232157,2580491,273713,2580491,334348r,22229c2580491,377702,2579143,394091,2576451,405775v-4954,21106,-14623,39522,-28999,55245c2527239,482584,2495776,496502,2453075,502786v-15291,2254,-40452,3373,-75494,3373l2165245,506159v-58884,,-100907,-8383,-126071,-25186c2026127,472364,2015453,460226,2007143,444560v-8303,-15668,-12457,-31431,-12457,-47323l1994686,377495r382661,xm3083555,v47357,,78017,908,92017,2692c3209376,7206,3235308,18224,3253355,35767v26613,26100,43291,59630,50061,100560c3305219,147594,3306133,175261,3306133,219340r,56007c3306133,280749,3306133,288620,3306133,298977v,10353,,18224,,23610c3306133,396841,3290168,444976,3258251,467013v-24746,17109,-51735,28354,-80955,33741c3157954,504359,3129621,506159,3092302,506159r-273170,c2754369,506159,2703109,491103,2665336,460943v-28332,-22492,-42501,-67708,-42501,-135662c2622835,328888,2622835,320122,2622835,298977v-382,,-551,-6963,-551,-20922l2622835,219340v,-40930,1803,-71087,5402,-90429c2641784,57370,2681476,15760,2747314,4060,2762637,1365,2788122,,2823775,r259780,xm2877895,138375v-27910,,-46151,3127,-54704,9388c2809664,157605,2802914,175942,2802914,202763r,97939c2802914,317259,2803160,326873,2803672,329552v4060,25487,24545,38231,61461,38231l3064373,367783v41411,,62136,-18110,62136,-54337l3126509,188689v,-33529,-20952,-50314,-62829,-50314l2877895,138375xm3552283,506159r-174773,l3377510,r246110,l3887246,330119,3887246,r167492,l4054738,506159r-242447,l3552283,181046r,325113xm4502449,377495v20258,,32617,-1537,37131,-4611c4545877,368523,4549022,361943,4549022,353162r,-9864c4549022,332357,4546311,324464,4540928,319633v-4065,-3493,-20030,-5257,-47921,-5257l4283113,314376v-52642,,-92237,-8781,-118779,-26359c4131943,266832,4115745,231214,4115745,181180r,-24334c4115745,67156,4158225,16234,4243213,4060,4262084,1365,4295142,,4342356,r150399,c4538153,,4570305,2027,4589187,6087v31029,6751,55872,20844,74528,42236c4682378,69718,4691703,95965,4691703,127033r,4060l4319200,131093v-13475,,-22469,1592,-26944,4760c4284617,141275,4280805,147403,4280805,154190r,8820c4280805,176153,4285279,184082,4294267,186776v3126,909,8060,1365,14817,1365l4544696,188141v49802,,85928,7186,108378,21565c4688085,232158,4705586,273713,4705586,334348r,22229c4705586,377703,4704238,394091,4701546,405775v-4947,21106,-14622,39522,-28999,55245c4652341,482584,4620871,496502,4578170,502786v-15284,2254,-40445,3373,-75494,3373l4290337,506159v-58874,,-100901,-8383,-126061,-25186c4151228,472364,4140548,460226,4132242,444561v-8307,-15669,-12457,-31432,-12457,-47324l4119785,377495r3826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XlWwgAAANwAAAAPAAAAZHJzL2Rvd25yZXYueG1sRI/NisIw&#10;FIX3gu8QruDOps6iONUoIg7qchwVl5fm2gabm9JErT69GRiY5eH8fJzZorO1uFPrjWMF4yQFQVw4&#10;bbhUcPj5Gk1A+ICssXZMCp7kYTHv92aYa/fgb7rvQyniCPscFVQhNLmUvqjIok9cQxy9i2sthijb&#10;UuoWH3Hc1vIjTTNp0XAkVNjQqqLiur/ZCDlrlzafK3nebIw54vrVnXYvpYaDbjkFEagL/+G/9lYr&#10;yCYZ/J6JR0DO3wAAAP//AwBQSwECLQAUAAYACAAAACEA2+H2y+4AAACFAQAAEwAAAAAAAAAAAAAA&#10;AAAAAAAAW0NvbnRlbnRfVHlwZXNdLnhtbFBLAQItABQABgAIAAAAIQBa9CxbvwAAABUBAAALAAAA&#10;AAAAAAAAAAAAAB8BAABfcmVscy8ucmVsc1BLAQItABQABgAIAAAAIQBqzXlWwgAAANwAAAAPAAAA&#10;AAAAAAAAAAAAAAcCAABkcnMvZG93bnJldi54bWxQSwUGAAAAAAMAAwC3AAAA9gIAAAAA&#10;">
                <v:stroke joinstyle="miter"/>
                <v:path arrowok="t" o:connecttype="custom" o:connectlocs="0,0;444637,0;568776,48611;609262,180229;609262,214673;557243,343604;502536,373303;409309,378709;179621,378709;179621,506160;0,506160;0,0;177196,246406;383384,246406;432067,208833;432067,179966;420917,146758;383384,138375;177196,138375;177196,246406;726910,506160;538071,506160;817290,0;1020962,0;1299496,506160;1106620,506160;1058051,419982;771418,419982;726910,506160;913719,155422;826054,311952;997348,311952;913719,155422;1923326,205837;1888620,289535;1863457,303018;1923326,401544;1923326,506160;1752200,506160;1752200,402737;1718594,373855;1490046,373855;1490046,506160;1322559,506160;1322559,0;1767391,0;1867970,25643;1923326,135642;1923326,205837;1490046,247619;1711181,247619;1760695,215734;1760695,173653;1751536,145503;1719998,138375;1490046,138375;1490046,247619;2377347,377496;2414485,372885;2423927,353163;2423927,343299;2415827,319634;2367905,314377;2158021,314377;2039229,288018;1990643,181180;1990643,156846;2118121,4060;2217261,0;2367659,0;2464092,6087;2538620,48323;2566608,127032;2566608,131093;2194108,131093;2167158,135853;2155703,154190;2155703,163010;2169171,186776;2183979,188141;2419601,188141;2527979,209705;2580491,334349;2580491,356578;2576451,405776;2547452,461021;2453075,502787;2377581,506160;2165245,506160;2039174,480974;2007143,444561;1994686,397238;1994686,377496;2377347,377496;3083555,0;3175572,2692;3253355,35767;3303416,136327;3306133,219340;3306133,275348;3306133,298978;3306133,322588;3258251,467014;3177296,500755;3092302,506160;2819132,506160;2665336,460944;2622835,325282;2622835,298978;2622284,278056;2622835,219340;2628237,128911;2747314,4060;2823775,0;3083555,0;2877895,138375;2823191,147763;2802914,202763;2802914,300703;2803672,329553;2865133,367784;3064373,367784;3126509,313447;3126509,188689;3063680,138375;2877895,138375;3552283,506160;3377510,506160;3377510,0;3623620,0;3887246,330120;3887246,0;4054738,0;4054738,506160;3812291,506160;3552283,181046;3552283,506160;4502449,377496;4539580,372885;4549022,353163;4549022,343299;4540928,319634;4493007,314377;4283113,314377;4164334,288018;4115745,181180;4115745,156846;4243213,4060;4342356,0;4492755,0;4589187,6087;4663715,48323;4691703,127033;4691703,131093;4319200,131093;4292256,135853;4280805,154190;4280805,163010;4294267,186776;4309084,188141;4544696,188141;4653074,209706;4705586,334349;4705586,356578;4701546,405776;4672547,461021;4578170,502787;4502676,506160;4290337,506160;4164276,480974;4132242,444562;4119785,397238;4119785,377496;4502449,377496" o:connectangles="0,0,0,0,0,0,0,0,0,0,0,0,0,0,0,0,0,0,0,0,0,0,0,0,0,0,0,0,0,0,0,0,0,0,0,0,0,0,0,0,0,0,0,0,0,0,0,0,0,0,0,0,0,0,0,0,0,0,0,0,0,0,0,0,0,0,0,0,0,0,0,0,0,0,0,0,0,0,0,0,0,0,0,0,0,0,0,0,0,0,0,0,0,0,0,0,0,0,0,0,0,0,0,0,0,0,0,0,0,0,0,0,0,0,0,0,0,0,0,0,0,0,0,0,0,0,0,0,0,0,0,0,0,0,0,0,0,0,0,0,0,0,0,0,0,0,0,0,0,0,0,0,0,0,0,0,0,0,0,0,0,0,0,0,0,0,0,0,0,0,0,0,0,0"/>
              </v:shape>
              <w10:wrap anchorx="margin" anchory="page"/>
            </v:group>
          </w:pict>
        </mc:Fallback>
      </mc:AlternateContent>
    </w:r>
    <w:r>
      <mc:AlternateContent>
        <mc:Choice Requires="wps">
          <w:drawing>
            <wp:anchor distT="0" distB="0" distL="114300" distR="114300" simplePos="0" relativeHeight="251658245" behindDoc="0" locked="0" layoutInCell="1" allowOverlap="1" wp14:anchorId="01F49790" wp14:editId="1F672D81">
              <wp:simplePos x="0" y="0"/>
              <wp:positionH relativeFrom="margin">
                <wp:align>center</wp:align>
              </wp:positionH>
              <wp:positionV relativeFrom="page">
                <wp:posOffset>9491345</wp:posOffset>
              </wp:positionV>
              <wp:extent cx="6492240" cy="0"/>
              <wp:effectExtent l="0" t="0" r="0" b="0"/>
              <wp:wrapNone/>
              <wp:docPr id="690" name="Straight Connector 690"/>
              <wp:cNvGraphicFramePr/>
              <a:graphic xmlns:a="http://schemas.openxmlformats.org/drawingml/2006/main">
                <a:graphicData uri="http://schemas.microsoft.com/office/word/2010/wordprocessingShape">
                  <wps:wsp>
                    <wps:cNvCnPr/>
                    <wps:spPr>
                      <a:xfrm>
                        <a:off x="0" y="0"/>
                        <a:ext cx="6492240" cy="0"/>
                      </a:xfrm>
                      <a:prstGeom prst="line">
                        <a:avLst/>
                      </a:prstGeom>
                      <a:ln w="952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w:pict w14:anchorId="19DC510A">
            <v:line id="Straight Connector 690" style="position:absolute;z-index:251658247;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o:spid="_x0000_s1026" strokecolor="#1b3349 [3215]" from="0,747.35pt" to="511.2pt,747.35pt" w14:anchorId="0D369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bWLvAEAAN0DAAAOAAAAZHJzL2Uyb0RvYy54bWysU8Fu3CAQvVfqPyDuXXutJGqs9eaQKL1U&#10;TZQ2H0DwsEYCBgFde/++A971Rk2kqlUvGIZ5b+Y9xpubyRq2hxA1uo6vVzVn4CT22u06/vzj/tNn&#10;zmISrhcGHXT8AJHfbD9+2Iy+hQYHND0ERiQutqPv+JCSb6sqygGsiCv04OhSYbAi0THsqj6Ikdit&#10;qZq6vqpGDL0PKCFGit7Nl3xb+JUCmR6UipCY6Tj1lsoayvqS12q7Ee0uCD9oeWxD/EMXVmhHRReq&#10;O5EE+xn0GyqrZcCIKq0k2gqV0hKKBlKzrn9T830QHooWMif6xab4/2jlt/2tewxkw+hjG/1jyCom&#10;FWz+Un9sKmYdFrNgSkxS8OriumkuyFN5uqvOQB9i+gJoWd503GiXdYhW7L/GRMUo9ZSSw8axsePX&#10;l81lyYpodH+vjcl3ZRTg1gS2F/SIaWryoxHBqyw6GUfBs4aySwcDM/0TKKZ76no9F8jjdeYUUoJL&#10;6yOvcZSdYYo6WID1n4HH/AyFMnp/A14QpTK6tICtdhjeq56mU8tqzj85MOvOFrxgfyivW6yhGSrO&#10;Hec9D+nrc4Gf/8rtLwAAAP//AwBQSwMEFAAGAAgAAAAhAMWYwGPdAAAACwEAAA8AAABkcnMvZG93&#10;bnJldi54bWxMj0tPwzAQhO9I/AdrkbhRp1F4hTgV4nEsUltUlds2XpJAvI5itw3/nu0BlePOjGa/&#10;KWaj69SehtB6NjCdJKCIK29brg28r16v7kCFiGyx80wGfijArDw/KzC3/sAL2i9jraSEQ44Gmhj7&#10;XOtQNeQwTHxPLN6nHxxGOYda2wEPUu46nSbJjXbYsnxosKenhqrv5c4Z0Nn1uprOFysi//LGH/Mv&#10;rjfPxlxejI8PoCKN8RSGI76gQylMW79jG1RnQIZEUbP77BbU0U/SNAO1/dN0Wej/G8pfAAAA//8D&#10;AFBLAQItABQABgAIAAAAIQC2gziS/gAAAOEBAAATAAAAAAAAAAAAAAAAAAAAAABbQ29udGVudF9U&#10;eXBlc10ueG1sUEsBAi0AFAAGAAgAAAAhADj9If/WAAAAlAEAAAsAAAAAAAAAAAAAAAAALwEAAF9y&#10;ZWxzLy5yZWxzUEsBAi0AFAAGAAgAAAAhAFYVtYu8AQAA3QMAAA4AAAAAAAAAAAAAAAAALgIAAGRy&#10;cy9lMm9Eb2MueG1sUEsBAi0AFAAGAAgAAAAhAMWYwGPdAAAACwEAAA8AAAAAAAAAAAAAAAAAFgQA&#10;AGRycy9kb3ducmV2LnhtbFBLBQYAAAAABAAEAPMAAAAgBQAAAAA=&#10;">
              <w10:wrap anchorx="margin"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A660E" w14:textId="69E305EA" w:rsidR="00E169F9" w:rsidRPr="00E169F9" w:rsidRDefault="00E169F9" w:rsidP="00E169F9">
    <w:pPr>
      <w:pStyle w:val="Footer"/>
    </w:pPr>
    <w:r>
      <mc:AlternateContent>
        <mc:Choice Requires="wpg">
          <w:drawing>
            <wp:anchor distT="0" distB="0" distL="114300" distR="114300" simplePos="0" relativeHeight="251658242" behindDoc="0" locked="0" layoutInCell="1" allowOverlap="1" wp14:anchorId="05EFFED8" wp14:editId="4566E462">
              <wp:simplePos x="0" y="0"/>
              <wp:positionH relativeFrom="margin">
                <wp:align>center</wp:align>
              </wp:positionH>
              <wp:positionV relativeFrom="page">
                <wp:posOffset>9573895</wp:posOffset>
              </wp:positionV>
              <wp:extent cx="6492240" cy="201168"/>
              <wp:effectExtent l="0" t="0" r="3810" b="8890"/>
              <wp:wrapNone/>
              <wp:docPr id="13" name="Group 13"/>
              <wp:cNvGraphicFramePr/>
              <a:graphic xmlns:a="http://schemas.openxmlformats.org/drawingml/2006/main">
                <a:graphicData uri="http://schemas.microsoft.com/office/word/2010/wordprocessingGroup">
                  <wpg:wgp>
                    <wpg:cNvGrpSpPr/>
                    <wpg:grpSpPr>
                      <a:xfrm>
                        <a:off x="0" y="0"/>
                        <a:ext cx="6492240" cy="201168"/>
                        <a:chOff x="0" y="0"/>
                        <a:chExt cx="6489510" cy="201168"/>
                      </a:xfrm>
                    </wpg:grpSpPr>
                    <wps:wsp>
                      <wps:cNvPr id="14" name="Rectangle 6"/>
                      <wps:cNvSpPr>
                        <a:spLocks noChangeArrowheads="1"/>
                      </wps:cNvSpPr>
                      <wps:spPr bwMode="auto">
                        <a:xfrm>
                          <a:off x="6032310" y="0"/>
                          <a:ext cx="457200" cy="201168"/>
                        </a:xfrm>
                        <a:prstGeom prst="rect">
                          <a:avLst/>
                        </a:prstGeom>
                        <a:noFill/>
                        <a:ln>
                          <a:noFill/>
                        </a:ln>
                      </wps:spPr>
                      <wps:txbx>
                        <w:txbxContent>
                          <w:p w14:paraId="5DD63384" w14:textId="77777777" w:rsidR="00E169F9" w:rsidRPr="00A3144F" w:rsidRDefault="00E169F9" w:rsidP="000A3D12">
                            <w:pPr>
                              <w:pStyle w:val="OddPage"/>
                            </w:pPr>
                            <w:r w:rsidRPr="00A3144F">
                              <w:fldChar w:fldCharType="begin"/>
                            </w:r>
                            <w:r w:rsidRPr="00A3144F">
                              <w:instrText xml:space="preserve"> PAGE </w:instrText>
                            </w:r>
                            <w:r w:rsidRPr="00A3144F">
                              <w:fldChar w:fldCharType="separate"/>
                            </w:r>
                            <w:r w:rsidRPr="00A3144F">
                              <w:t>1</w:t>
                            </w:r>
                            <w:r w:rsidRPr="00A3144F">
                              <w:fldChar w:fldCharType="end"/>
                            </w:r>
                            <w:r w:rsidRPr="00A3144F">
                              <w:t xml:space="preserve">  </w:t>
                            </w:r>
                          </w:p>
                        </w:txbxContent>
                      </wps:txbx>
                      <wps:bodyPr rot="0" vert="horz" wrap="square" lIns="0" tIns="0" rIns="0" bIns="0" anchor="t" anchorCtr="0" upright="1">
                        <a:noAutofit/>
                      </wps:bodyPr>
                    </wps:wsp>
                    <wps:wsp>
                      <wps:cNvPr id="15" name="Rectangle 692"/>
                      <wps:cNvSpPr>
                        <a:spLocks noChangeArrowheads="1"/>
                      </wps:cNvSpPr>
                      <wps:spPr bwMode="auto">
                        <a:xfrm>
                          <a:off x="0" y="0"/>
                          <a:ext cx="5486400" cy="201168"/>
                        </a:xfrm>
                        <a:prstGeom prst="rect">
                          <a:avLst/>
                        </a:prstGeom>
                        <a:noFill/>
                        <a:ln>
                          <a:noFill/>
                        </a:ln>
                      </wps:spPr>
                      <wps:txbx>
                        <w:txbxContent>
                          <w:p w14:paraId="303E91B0" w14:textId="4B76E96A" w:rsidR="00E169F9" w:rsidRPr="00537F8C" w:rsidRDefault="00FD46BE" w:rsidP="000A3D12">
                            <w:pPr>
                              <w:pStyle w:val="OddFooter"/>
                            </w:pPr>
                            <w:r>
                              <w:rPr>
                                <w:rFonts w:eastAsiaTheme="minorEastAsia"/>
                              </w:rPr>
                              <w:t>Notic</w:t>
                            </w:r>
                            <w:r w:rsidR="00F64E58">
                              <w:rPr>
                                <w:rFonts w:eastAsiaTheme="minorEastAsia"/>
                              </w:rPr>
                              <w:t>e-of-Work</w:t>
                            </w:r>
                            <w:r w:rsidR="00E169F9" w:rsidRPr="00A3144F">
                              <w:rPr>
                                <w:rFonts w:ascii="Franklin Gothic Book" w:eastAsiaTheme="minorEastAsia" w:hAnsi="Franklin Gothic Book"/>
                                <w:sz w:val="18"/>
                              </w:rPr>
                              <w:t xml:space="preserve"> – </w:t>
                            </w:r>
                            <w:r w:rsidR="00422200">
                              <w:rPr>
                                <w:rFonts w:ascii="Franklin Gothic Book" w:eastAsiaTheme="minorEastAsia" w:hAnsi="Franklin Gothic Book"/>
                              </w:rPr>
                              <w:t>Faro Mine Remediation Project</w:t>
                            </w:r>
                            <w:r w:rsidR="00E169F9" w:rsidRPr="00A3144F">
                              <w:rPr>
                                <w:rFonts w:ascii="Franklin Gothic Book" w:eastAsiaTheme="minorEastAsia" w:hAnsi="Franklin Gothic Book"/>
                                <w:sz w:val="14"/>
                              </w:rPr>
                              <w:t xml:space="preserve">       </w:t>
                            </w:r>
                            <w:r w:rsidR="00ED7621">
                              <w:rPr>
                                <w:rFonts w:ascii="Franklin Gothic Book" w:eastAsiaTheme="minorEastAsia" w:hAnsi="Franklin Gothic Book"/>
                                <w:sz w:val="14"/>
                              </w:rPr>
                              <w:t>Sensitive / Proprietary</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5EFFED8" id="Group 13" o:spid="_x0000_s1029" style="position:absolute;margin-left:0;margin-top:753.85pt;width:511.2pt;height:15.85pt;z-index:251658242;mso-position-horizontal:center;mso-position-horizontal-relative:margin;mso-position-vertical-relative:page;mso-width-relative:margin;mso-height-relative:margin" coordsize="64895,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Qe6WQIAAO0GAAAOAAAAZHJzL2Uyb0RvYy54bWzMlV1v2yAUhu8n7T8g7hfn00usOFXVrtGk&#10;bqvW7QcQjD80m8MOJE7363vA+WiTXnXa1BsCGA7v++iFzC+2Tc02Cm0FOuWDXp8zpSVklS5S/vPH&#10;zYcpZ9YJnYkatEr5g7L8YvH+3bw1iRpCCXWmkFERbZPWpLx0ziRRZGWpGmF7YJSmjzlgIxwNsYgy&#10;FC1Vb+po2O/HUQuYGQSprKXZ6+4jX4T6ea6k+5bnVjlWp5y0udBiaFe+jRZzkRQoTFnJnQzxChWN&#10;qDQdeih1LZxga6zOSjWVRLCQu56EJoI8r6QKHsjNoH/iZomwNsFLkbSFOWAitCecXl1Wft0s0dyb&#10;OyQSrSmIRRh5L9scG/9LKtk2IHs4IFNbxyRNxuPZcDgmspK+kYVBPO2YypLAn22T5afDxulsMjjb&#10;GO2PjZ6JaQ3Fwx4J2L8jcF8KowJYmxCBO2RVRukdc6ZFQyn9TrkRuqgVi70bfzot85Q8D2tuQf6y&#10;TMNVSavUJSK0pRIZqRr49aT9yQY/sLSVrdovkFF1sXYQwnICOO6PhiOP5BzzePKR0n5K+QBLJAat&#10;WypomO+kHMlAOEJsbq3zko5LvAUNN1Vd07xIav1sghb6mWDBq+7cu+1qGxgN9zxWkD2QJ4TuStET&#10;QJ0S8A9nLV2nlNvfa4GKs/qzJi6k3e07uO+s9h2hJW1NueOs61657o6uDVZFSZUHwY2GS2KXV8GR&#10;59qp2MmlgHRq/31SJi8kZXZg8x+y8mJKJuNpPH4TMRm99ZiE54Xe1HAzdu+/f7SfjkOsjv9Si0cA&#10;AAD//wMAUEsDBBQABgAIAAAAIQD+m2b34QAAAAsBAAAPAAAAZHJzL2Rvd25yZXYueG1sTI/BTsMw&#10;EETvSPyDtUjcqJ20pRDiVFUFnCokWiTEbZtsk6jxOordJP17nBMcd2Y0+yZdj6YRPXWutqwhmikQ&#10;xLktai41fB3eHp5AOI9cYGOZNFzJwTq7vUkxKezAn9TvfSlCCbsENVTet4mULq/IoJvZljh4J9sZ&#10;9OHsSll0OIRy08hYqUdpsObwocKWthXl5/3FaHgfcNjMo9d+dz5trz+H5cf3LiKt7+/GzQsIT6P/&#10;C8OEH9AhC0xHe+HCiUZDGOKDulSrFYjJV3G8AHGctPnzAmSWyv8bsl8AAAD//wMAUEsBAi0AFAAG&#10;AAgAAAAhALaDOJL+AAAA4QEAABMAAAAAAAAAAAAAAAAAAAAAAFtDb250ZW50X1R5cGVzXS54bWxQ&#10;SwECLQAUAAYACAAAACEAOP0h/9YAAACUAQAACwAAAAAAAAAAAAAAAAAvAQAAX3JlbHMvLnJlbHNQ&#10;SwECLQAUAAYACAAAACEAjiEHulkCAADtBgAADgAAAAAAAAAAAAAAAAAuAgAAZHJzL2Uyb0RvYy54&#10;bWxQSwECLQAUAAYACAAAACEA/ptm9+EAAAALAQAADwAAAAAAAAAAAAAAAACzBAAAZHJzL2Rvd25y&#10;ZXYueG1sUEsFBgAAAAAEAAQA8wAAAMEFAAAAAA==&#10;">
              <v:rect id="Rectangle 6" o:spid="_x0000_s1030" style="position:absolute;left:60323;width:4572;height: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DD63384" w14:textId="77777777" w:rsidR="00E169F9" w:rsidRPr="00A3144F" w:rsidRDefault="00E169F9" w:rsidP="000A3D12">
                      <w:pPr>
                        <w:pStyle w:val="OddPage"/>
                      </w:pPr>
                      <w:r w:rsidRPr="00A3144F">
                        <w:fldChar w:fldCharType="begin"/>
                      </w:r>
                      <w:r w:rsidRPr="00A3144F">
                        <w:instrText xml:space="preserve"> PAGE </w:instrText>
                      </w:r>
                      <w:r w:rsidRPr="00A3144F">
                        <w:fldChar w:fldCharType="separate"/>
                      </w:r>
                      <w:r w:rsidRPr="00A3144F">
                        <w:t>1</w:t>
                      </w:r>
                      <w:r w:rsidRPr="00A3144F">
                        <w:fldChar w:fldCharType="end"/>
                      </w:r>
                      <w:r w:rsidRPr="00A3144F">
                        <w:t xml:space="preserve">  </w:t>
                      </w:r>
                    </w:p>
                  </w:txbxContent>
                </v:textbox>
              </v:rect>
              <v:rect id="Rectangle 692" o:spid="_x0000_s1031" style="position:absolute;width:54864;height: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03E91B0" w14:textId="4B76E96A" w:rsidR="00E169F9" w:rsidRPr="00537F8C" w:rsidRDefault="00FD46BE" w:rsidP="000A3D12">
                      <w:pPr>
                        <w:pStyle w:val="OddFooter"/>
                      </w:pPr>
                      <w:r>
                        <w:rPr>
                          <w:rFonts w:eastAsiaTheme="minorEastAsia"/>
                        </w:rPr>
                        <w:t>Notic</w:t>
                      </w:r>
                      <w:r w:rsidR="00F64E58">
                        <w:rPr>
                          <w:rFonts w:eastAsiaTheme="minorEastAsia"/>
                        </w:rPr>
                        <w:t>e-of-Work</w:t>
                      </w:r>
                      <w:r w:rsidR="00E169F9" w:rsidRPr="00A3144F">
                        <w:rPr>
                          <w:rFonts w:ascii="Franklin Gothic Book" w:eastAsiaTheme="minorEastAsia" w:hAnsi="Franklin Gothic Book"/>
                          <w:sz w:val="18"/>
                        </w:rPr>
                        <w:t xml:space="preserve"> – </w:t>
                      </w:r>
                      <w:r w:rsidR="00422200">
                        <w:rPr>
                          <w:rFonts w:ascii="Franklin Gothic Book" w:eastAsiaTheme="minorEastAsia" w:hAnsi="Franklin Gothic Book"/>
                        </w:rPr>
                        <w:t>Faro Mine Remediation Project</w:t>
                      </w:r>
                      <w:r w:rsidR="00E169F9" w:rsidRPr="00A3144F">
                        <w:rPr>
                          <w:rFonts w:ascii="Franklin Gothic Book" w:eastAsiaTheme="minorEastAsia" w:hAnsi="Franklin Gothic Book"/>
                          <w:sz w:val="14"/>
                        </w:rPr>
                        <w:t xml:space="preserve">       </w:t>
                      </w:r>
                      <w:r w:rsidR="00ED7621">
                        <w:rPr>
                          <w:rFonts w:ascii="Franklin Gothic Book" w:eastAsiaTheme="minorEastAsia" w:hAnsi="Franklin Gothic Book"/>
                          <w:sz w:val="14"/>
                        </w:rPr>
                        <w:t>Sensitive / Proprietary</w:t>
                      </w:r>
                    </w:p>
                  </w:txbxContent>
                </v:textbox>
              </v:rect>
              <w10:wrap anchorx="margin" anchory="page"/>
            </v:group>
          </w:pict>
        </mc:Fallback>
      </mc:AlternateContent>
    </w:r>
    <w:r>
      <mc:AlternateContent>
        <mc:Choice Requires="wps">
          <w:drawing>
            <wp:anchor distT="0" distB="0" distL="114300" distR="114300" simplePos="0" relativeHeight="251658243" behindDoc="0" locked="0" layoutInCell="1" allowOverlap="1" wp14:anchorId="02530FE3" wp14:editId="47952A57">
              <wp:simplePos x="0" y="0"/>
              <wp:positionH relativeFrom="margin">
                <wp:align>center</wp:align>
              </wp:positionH>
              <wp:positionV relativeFrom="page">
                <wp:posOffset>9491345</wp:posOffset>
              </wp:positionV>
              <wp:extent cx="649224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6492240" cy="0"/>
                      </a:xfrm>
                      <a:prstGeom prst="line">
                        <a:avLst/>
                      </a:prstGeom>
                      <a:ln w="952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w:pict w14:anchorId="6DF69A16">
            <v:line id="Straight Connector 16" style="position:absolute;z-index:251658244;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o:spid="_x0000_s1026" strokecolor="#1b3349 [3215]" from="0,747.35pt" to="511.2pt,747.35pt" w14:anchorId="5762ED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bWLvAEAAN0DAAAOAAAAZHJzL2Uyb0RvYy54bWysU8Fu3CAQvVfqPyDuXXutJGqs9eaQKL1U&#10;TZQ2H0DwsEYCBgFde/++A971Rk2kqlUvGIZ5b+Y9xpubyRq2hxA1uo6vVzVn4CT22u06/vzj/tNn&#10;zmISrhcGHXT8AJHfbD9+2Iy+hQYHND0ERiQutqPv+JCSb6sqygGsiCv04OhSYbAi0THsqj6Ikdit&#10;qZq6vqpGDL0PKCFGit7Nl3xb+JUCmR6UipCY6Tj1lsoayvqS12q7Ee0uCD9oeWxD/EMXVmhHRReq&#10;O5EE+xn0GyqrZcCIKq0k2gqV0hKKBlKzrn9T830QHooWMif6xab4/2jlt/2tewxkw+hjG/1jyCom&#10;FWz+Un9sKmYdFrNgSkxS8OriumkuyFN5uqvOQB9i+gJoWd503GiXdYhW7L/GRMUo9ZSSw8axsePX&#10;l81lyYpodH+vjcl3ZRTg1gS2F/SIaWryoxHBqyw6GUfBs4aySwcDM/0TKKZ76no9F8jjdeYUUoJL&#10;6yOvcZSdYYo6WID1n4HH/AyFMnp/A14QpTK6tICtdhjeq56mU8tqzj85MOvOFrxgfyivW6yhGSrO&#10;Hec9D+nrc4Gf/8rtLwAAAP//AwBQSwMEFAAGAAgAAAAhAMWYwGPdAAAACwEAAA8AAABkcnMvZG93&#10;bnJldi54bWxMj0tPwzAQhO9I/AdrkbhRp1F4hTgV4nEsUltUlds2XpJAvI5itw3/nu0BlePOjGa/&#10;KWaj69SehtB6NjCdJKCIK29brg28r16v7kCFiGyx80wGfijArDw/KzC3/sAL2i9jraSEQ44Gmhj7&#10;XOtQNeQwTHxPLN6nHxxGOYda2wEPUu46nSbJjXbYsnxosKenhqrv5c4Z0Nn1uprOFysi//LGH/Mv&#10;rjfPxlxejI8PoCKN8RSGI76gQylMW79jG1RnQIZEUbP77BbU0U/SNAO1/dN0Wej/G8pfAAAA//8D&#10;AFBLAQItABQABgAIAAAAIQC2gziS/gAAAOEBAAATAAAAAAAAAAAAAAAAAAAAAABbQ29udGVudF9U&#10;eXBlc10ueG1sUEsBAi0AFAAGAAgAAAAhADj9If/WAAAAlAEAAAsAAAAAAAAAAAAAAAAALwEAAF9y&#10;ZWxzLy5yZWxzUEsBAi0AFAAGAAgAAAAhAFYVtYu8AQAA3QMAAA4AAAAAAAAAAAAAAAAALgIAAGRy&#10;cy9lMm9Eb2MueG1sUEsBAi0AFAAGAAgAAAAhAMWYwGPdAAAACwEAAA8AAAAAAAAAAAAAAAAAFgQA&#10;AGRycy9kb3ducmV2LnhtbFBLBQYAAAAABAAEAPMAAAAgBQAAAAA=&#10;">
              <w10:wrap anchorx="margin"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DD96" w14:textId="77777777" w:rsidR="00A813D6" w:rsidRPr="00E169F9" w:rsidRDefault="00E169F9" w:rsidP="00E169F9">
    <w:pPr>
      <w:pStyle w:val="Footer"/>
    </w:pPr>
    <w:r>
      <mc:AlternateContent>
        <mc:Choice Requires="wpg">
          <w:drawing>
            <wp:anchor distT="0" distB="0" distL="114300" distR="114300" simplePos="0" relativeHeight="251658248" behindDoc="0" locked="0" layoutInCell="1" allowOverlap="1" wp14:anchorId="40863243" wp14:editId="7742F8F9">
              <wp:simplePos x="0" y="0"/>
              <wp:positionH relativeFrom="margin">
                <wp:align>right</wp:align>
              </wp:positionH>
              <wp:positionV relativeFrom="page">
                <wp:posOffset>402590</wp:posOffset>
              </wp:positionV>
              <wp:extent cx="1380744" cy="283464"/>
              <wp:effectExtent l="0" t="0" r="10160" b="21590"/>
              <wp:wrapNone/>
              <wp:docPr id="1136" name="Group 113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380744" cy="283464"/>
                        <a:chOff x="1194981" y="1461564"/>
                        <a:chExt cx="6306664" cy="1301796"/>
                      </a:xfrm>
                    </wpg:grpSpPr>
                    <wpg:grpSp>
                      <wpg:cNvPr id="1137" name="Graphic 1"/>
                      <wpg:cNvGrpSpPr/>
                      <wpg:grpSpPr>
                        <a:xfrm>
                          <a:off x="1194981" y="1461564"/>
                          <a:ext cx="1095905" cy="1301796"/>
                          <a:chOff x="1194981" y="1461564"/>
                          <a:chExt cx="1095905" cy="1301796"/>
                        </a:xfrm>
                        <a:solidFill>
                          <a:schemeClr val="accent1"/>
                        </a:solidFill>
                      </wpg:grpSpPr>
                      <wps:wsp>
                        <wps:cNvPr id="1138" name="Freeform: Shape 1138"/>
                        <wps:cNvSpPr/>
                        <wps:spPr>
                          <a:xfrm>
                            <a:off x="1195388" y="2259155"/>
                            <a:ext cx="350185" cy="504205"/>
                          </a:xfrm>
                          <a:custGeom>
                            <a:avLst/>
                            <a:gdLst>
                              <a:gd name="connsiteX0" fmla="*/ 0 w 350184"/>
                              <a:gd name="connsiteY0" fmla="*/ 506097 h 504204"/>
                              <a:gd name="connsiteX1" fmla="*/ 350549 w 350184"/>
                              <a:gd name="connsiteY1" fmla="*/ 214682 h 504204"/>
                              <a:gd name="connsiteX2" fmla="*/ 350549 w 350184"/>
                              <a:gd name="connsiteY2" fmla="*/ 0 h 504204"/>
                              <a:gd name="connsiteX3" fmla="*/ 0 w 350184"/>
                              <a:gd name="connsiteY3" fmla="*/ 0 h 504204"/>
                            </a:gdLst>
                            <a:ahLst/>
                            <a:cxnLst>
                              <a:cxn ang="0">
                                <a:pos x="connsiteX0" y="connsiteY0"/>
                              </a:cxn>
                              <a:cxn ang="0">
                                <a:pos x="connsiteX1" y="connsiteY1"/>
                              </a:cxn>
                              <a:cxn ang="0">
                                <a:pos x="connsiteX2" y="connsiteY2"/>
                              </a:cxn>
                              <a:cxn ang="0">
                                <a:pos x="connsiteX3" y="connsiteY3"/>
                              </a:cxn>
                            </a:cxnLst>
                            <a:rect l="l" t="t" r="r" b="b"/>
                            <a:pathLst>
                              <a:path w="350184" h="504204">
                                <a:moveTo>
                                  <a:pt x="0" y="506097"/>
                                </a:moveTo>
                                <a:lnTo>
                                  <a:pt x="350549" y="214682"/>
                                </a:lnTo>
                                <a:lnTo>
                                  <a:pt x="350549" y="0"/>
                                </a:lnTo>
                                <a:lnTo>
                                  <a:pt x="0" y="0"/>
                                </a:lnTo>
                                <a:close/>
                              </a:path>
                            </a:pathLst>
                          </a:custGeom>
                          <a:solidFill>
                            <a:srgbClr val="50BF34"/>
                          </a:solidFill>
                          <a:ln w="301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9" name="Freeform: Shape 1139"/>
                        <wps:cNvSpPr/>
                        <wps:spPr>
                          <a:xfrm>
                            <a:off x="1194981" y="2259174"/>
                            <a:ext cx="350603" cy="72461"/>
                          </a:xfrm>
                          <a:custGeom>
                            <a:avLst/>
                            <a:gdLst>
                              <a:gd name="connsiteX0" fmla="*/ 350549 w 350184"/>
                              <a:gd name="connsiteY0" fmla="*/ 73347 h 72460"/>
                              <a:gd name="connsiteX1" fmla="*/ 350549 w 350184"/>
                              <a:gd name="connsiteY1" fmla="*/ 0 h 72460"/>
                              <a:gd name="connsiteX2" fmla="*/ 0 w 350184"/>
                              <a:gd name="connsiteY2" fmla="*/ 0 h 72460"/>
                            </a:gdLst>
                            <a:ahLst/>
                            <a:cxnLst>
                              <a:cxn ang="0">
                                <a:pos x="connsiteX0" y="connsiteY0"/>
                              </a:cxn>
                              <a:cxn ang="0">
                                <a:pos x="connsiteX1" y="connsiteY1"/>
                              </a:cxn>
                              <a:cxn ang="0">
                                <a:pos x="connsiteX2" y="connsiteY2"/>
                              </a:cxn>
                            </a:cxnLst>
                            <a:rect l="l" t="t" r="r" b="b"/>
                            <a:pathLst>
                              <a:path w="350184" h="72460">
                                <a:moveTo>
                                  <a:pt x="350549" y="73347"/>
                                </a:moveTo>
                                <a:lnTo>
                                  <a:pt x="350549" y="0"/>
                                </a:lnTo>
                                <a:lnTo>
                                  <a:pt x="0" y="0"/>
                                </a:lnTo>
                                <a:close/>
                              </a:path>
                            </a:pathLst>
                          </a:custGeom>
                          <a:solidFill>
                            <a:srgbClr val="097538"/>
                          </a:solidFill>
                          <a:ln w="301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0" name="Freeform: Shape 1140"/>
                        <wps:cNvSpPr/>
                        <wps:spPr>
                          <a:xfrm>
                            <a:off x="1195050" y="1461564"/>
                            <a:ext cx="1095836" cy="797066"/>
                          </a:xfrm>
                          <a:custGeom>
                            <a:avLst/>
                            <a:gdLst>
                              <a:gd name="connsiteX0" fmla="*/ 1011551 w 1095836"/>
                              <a:gd name="connsiteY0" fmla="*/ 102373 h 797066"/>
                              <a:gd name="connsiteX1" fmla="*/ 750118 w 1095836"/>
                              <a:gd name="connsiteY1" fmla="*/ 0 h 797066"/>
                              <a:gd name="connsiteX2" fmla="*/ 0 w 1095836"/>
                              <a:gd name="connsiteY2" fmla="*/ 0 h 797066"/>
                              <a:gd name="connsiteX3" fmla="*/ 350547 w 1095836"/>
                              <a:gd name="connsiteY3" fmla="*/ 291414 h 797066"/>
                              <a:gd name="connsiteX4" fmla="*/ 621118 w 1095836"/>
                              <a:gd name="connsiteY4" fmla="*/ 291414 h 797066"/>
                              <a:gd name="connsiteX5" fmla="*/ 700162 w 1095836"/>
                              <a:gd name="connsiteY5" fmla="*/ 309069 h 797066"/>
                              <a:gd name="connsiteX6" fmla="*/ 723646 w 1095836"/>
                              <a:gd name="connsiteY6" fmla="*/ 379005 h 797066"/>
                              <a:gd name="connsiteX7" fmla="*/ 723646 w 1095836"/>
                              <a:gd name="connsiteY7" fmla="*/ 418544 h 797066"/>
                              <a:gd name="connsiteX8" fmla="*/ 700162 w 1095836"/>
                              <a:gd name="connsiteY8" fmla="*/ 488481 h 797066"/>
                              <a:gd name="connsiteX9" fmla="*/ 621118 w 1095836"/>
                              <a:gd name="connsiteY9" fmla="*/ 506136 h 797066"/>
                              <a:gd name="connsiteX10" fmla="*/ 350547 w 1095836"/>
                              <a:gd name="connsiteY10" fmla="*/ 506136 h 797066"/>
                              <a:gd name="connsiteX11" fmla="*/ 0 w 1095836"/>
                              <a:gd name="connsiteY11" fmla="*/ 797551 h 797066"/>
                              <a:gd name="connsiteX12" fmla="*/ 750118 w 1095836"/>
                              <a:gd name="connsiteY12" fmla="*/ 797551 h 797066"/>
                              <a:gd name="connsiteX13" fmla="*/ 1011551 w 1095836"/>
                              <a:gd name="connsiteY13" fmla="*/ 695178 h 797066"/>
                              <a:gd name="connsiteX14" fmla="*/ 1096816 w 1095836"/>
                              <a:gd name="connsiteY14" fmla="*/ 417990 h 797066"/>
                              <a:gd name="connsiteX15" fmla="*/ 1096816 w 1095836"/>
                              <a:gd name="connsiteY15" fmla="*/ 379559 h 797066"/>
                              <a:gd name="connsiteX16" fmla="*/ 1011551 w 1095836"/>
                              <a:gd name="connsiteY16" fmla="*/ 102373 h 7970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095836" h="797066">
                                <a:moveTo>
                                  <a:pt x="1011551" y="102373"/>
                                </a:moveTo>
                                <a:cubicBezTo>
                                  <a:pt x="952796" y="34152"/>
                                  <a:pt x="865653" y="0"/>
                                  <a:pt x="750118" y="0"/>
                                </a:cubicBezTo>
                                <a:lnTo>
                                  <a:pt x="0" y="0"/>
                                </a:lnTo>
                                <a:lnTo>
                                  <a:pt x="350547" y="291414"/>
                                </a:lnTo>
                                <a:lnTo>
                                  <a:pt x="621118" y="291414"/>
                                </a:lnTo>
                                <a:cubicBezTo>
                                  <a:pt x="658150" y="291414"/>
                                  <a:pt x="684506" y="297323"/>
                                  <a:pt x="700162" y="309069"/>
                                </a:cubicBezTo>
                                <a:cubicBezTo>
                                  <a:pt x="715814" y="320854"/>
                                  <a:pt x="723646" y="344175"/>
                                  <a:pt x="723646" y="379005"/>
                                </a:cubicBezTo>
                                <a:lnTo>
                                  <a:pt x="723646" y="418544"/>
                                </a:lnTo>
                                <a:cubicBezTo>
                                  <a:pt x="723646" y="453374"/>
                                  <a:pt x="715814" y="476696"/>
                                  <a:pt x="700162" y="488481"/>
                                </a:cubicBezTo>
                                <a:cubicBezTo>
                                  <a:pt x="684506" y="500227"/>
                                  <a:pt x="658150" y="506136"/>
                                  <a:pt x="621118" y="506136"/>
                                </a:cubicBezTo>
                                <a:lnTo>
                                  <a:pt x="350547" y="506136"/>
                                </a:lnTo>
                                <a:lnTo>
                                  <a:pt x="0" y="797551"/>
                                </a:lnTo>
                                <a:lnTo>
                                  <a:pt x="750118" y="797551"/>
                                </a:lnTo>
                                <a:cubicBezTo>
                                  <a:pt x="865653" y="797551"/>
                                  <a:pt x="952796" y="763397"/>
                                  <a:pt x="1011551" y="695178"/>
                                </a:cubicBezTo>
                                <a:cubicBezTo>
                                  <a:pt x="1068376" y="630717"/>
                                  <a:pt x="1096816" y="538334"/>
                                  <a:pt x="1096816" y="417990"/>
                                </a:cubicBezTo>
                                <a:lnTo>
                                  <a:pt x="1096816" y="379559"/>
                                </a:lnTo>
                                <a:cubicBezTo>
                                  <a:pt x="1096816" y="259215"/>
                                  <a:pt x="1068376" y="166832"/>
                                  <a:pt x="1011551" y="102373"/>
                                </a:cubicBezTo>
                                <a:close/>
                              </a:path>
                            </a:pathLst>
                          </a:custGeom>
                          <a:gradFill flip="none" rotWithShape="1">
                            <a:gsLst>
                              <a:gs pos="0">
                                <a:srgbClr val="0052CC"/>
                              </a:gs>
                              <a:gs pos="19000">
                                <a:srgbClr val="007AD7"/>
                              </a:gs>
                              <a:gs pos="58000">
                                <a:srgbClr val="00AEE6"/>
                              </a:gs>
                            </a:gsLst>
                            <a:lin ang="3900000" scaled="0"/>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41" name="Freeform: Shape 1141"/>
                      <wps:cNvSpPr/>
                      <wps:spPr>
                        <a:xfrm>
                          <a:off x="2798304" y="1753480"/>
                          <a:ext cx="4703341" cy="504205"/>
                        </a:xfrm>
                        <a:custGeom>
                          <a:avLst/>
                          <a:gdLst>
                            <a:gd name="connsiteX0" fmla="*/ 0 w 4703341"/>
                            <a:gd name="connsiteY0" fmla="*/ 0 h 504204"/>
                            <a:gd name="connsiteX1" fmla="*/ 444637 w 4703341"/>
                            <a:gd name="connsiteY1" fmla="*/ 0 h 504204"/>
                            <a:gd name="connsiteX2" fmla="*/ 568776 w 4703341"/>
                            <a:gd name="connsiteY2" fmla="*/ 48611 h 504204"/>
                            <a:gd name="connsiteX3" fmla="*/ 609262 w 4703341"/>
                            <a:gd name="connsiteY3" fmla="*/ 180229 h 504204"/>
                            <a:gd name="connsiteX4" fmla="*/ 609262 w 4703341"/>
                            <a:gd name="connsiteY4" fmla="*/ 214673 h 504204"/>
                            <a:gd name="connsiteX5" fmla="*/ 557243 w 4703341"/>
                            <a:gd name="connsiteY5" fmla="*/ 343603 h 504204"/>
                            <a:gd name="connsiteX6" fmla="*/ 502536 w 4703341"/>
                            <a:gd name="connsiteY6" fmla="*/ 373302 h 504204"/>
                            <a:gd name="connsiteX7" fmla="*/ 409309 w 4703341"/>
                            <a:gd name="connsiteY7" fmla="*/ 378708 h 504204"/>
                            <a:gd name="connsiteX8" fmla="*/ 179621 w 4703341"/>
                            <a:gd name="connsiteY8" fmla="*/ 378708 h 504204"/>
                            <a:gd name="connsiteX9" fmla="*/ 179621 w 4703341"/>
                            <a:gd name="connsiteY9" fmla="*/ 506159 h 504204"/>
                            <a:gd name="connsiteX10" fmla="*/ 0 w 4703341"/>
                            <a:gd name="connsiteY10" fmla="*/ 506159 h 504204"/>
                            <a:gd name="connsiteX11" fmla="*/ 0 w 4703341"/>
                            <a:gd name="connsiteY11" fmla="*/ 0 h 504204"/>
                            <a:gd name="connsiteX12" fmla="*/ 177196 w 4703341"/>
                            <a:gd name="connsiteY12" fmla="*/ 246406 h 504204"/>
                            <a:gd name="connsiteX13" fmla="*/ 383384 w 4703341"/>
                            <a:gd name="connsiteY13" fmla="*/ 246406 h 504204"/>
                            <a:gd name="connsiteX14" fmla="*/ 432067 w 4703341"/>
                            <a:gd name="connsiteY14" fmla="*/ 208833 h 504204"/>
                            <a:gd name="connsiteX15" fmla="*/ 432067 w 4703341"/>
                            <a:gd name="connsiteY15" fmla="*/ 179966 h 504204"/>
                            <a:gd name="connsiteX16" fmla="*/ 420917 w 4703341"/>
                            <a:gd name="connsiteY16" fmla="*/ 146758 h 504204"/>
                            <a:gd name="connsiteX17" fmla="*/ 383384 w 4703341"/>
                            <a:gd name="connsiteY17" fmla="*/ 138375 h 504204"/>
                            <a:gd name="connsiteX18" fmla="*/ 177196 w 4703341"/>
                            <a:gd name="connsiteY18" fmla="*/ 138375 h 504204"/>
                            <a:gd name="connsiteX19" fmla="*/ 177196 w 4703341"/>
                            <a:gd name="connsiteY19" fmla="*/ 246406 h 504204"/>
                            <a:gd name="connsiteX20" fmla="*/ 726910 w 4703341"/>
                            <a:gd name="connsiteY20" fmla="*/ 506159 h 504204"/>
                            <a:gd name="connsiteX21" fmla="*/ 538071 w 4703341"/>
                            <a:gd name="connsiteY21" fmla="*/ 506159 h 504204"/>
                            <a:gd name="connsiteX22" fmla="*/ 817290 w 4703341"/>
                            <a:gd name="connsiteY22" fmla="*/ 0 h 504204"/>
                            <a:gd name="connsiteX23" fmla="*/ 1020962 w 4703341"/>
                            <a:gd name="connsiteY23" fmla="*/ 0 h 504204"/>
                            <a:gd name="connsiteX24" fmla="*/ 1299496 w 4703341"/>
                            <a:gd name="connsiteY24" fmla="*/ 506159 h 504204"/>
                            <a:gd name="connsiteX25" fmla="*/ 1106620 w 4703341"/>
                            <a:gd name="connsiteY25" fmla="*/ 506159 h 504204"/>
                            <a:gd name="connsiteX26" fmla="*/ 1058051 w 4703341"/>
                            <a:gd name="connsiteY26" fmla="*/ 419981 h 504204"/>
                            <a:gd name="connsiteX27" fmla="*/ 771418 w 4703341"/>
                            <a:gd name="connsiteY27" fmla="*/ 419981 h 504204"/>
                            <a:gd name="connsiteX28" fmla="*/ 726910 w 4703341"/>
                            <a:gd name="connsiteY28" fmla="*/ 506159 h 504204"/>
                            <a:gd name="connsiteX29" fmla="*/ 913719 w 4703341"/>
                            <a:gd name="connsiteY29" fmla="*/ 155422 h 504204"/>
                            <a:gd name="connsiteX30" fmla="*/ 826054 w 4703341"/>
                            <a:gd name="connsiteY30" fmla="*/ 311951 h 504204"/>
                            <a:gd name="connsiteX31" fmla="*/ 997348 w 4703341"/>
                            <a:gd name="connsiteY31" fmla="*/ 311951 h 504204"/>
                            <a:gd name="connsiteX32" fmla="*/ 913719 w 4703341"/>
                            <a:gd name="connsiteY32" fmla="*/ 155422 h 504204"/>
                            <a:gd name="connsiteX33" fmla="*/ 1923326 w 4703341"/>
                            <a:gd name="connsiteY33" fmla="*/ 205837 h 504204"/>
                            <a:gd name="connsiteX34" fmla="*/ 1888620 w 4703341"/>
                            <a:gd name="connsiteY34" fmla="*/ 289534 h 504204"/>
                            <a:gd name="connsiteX35" fmla="*/ 1863457 w 4703341"/>
                            <a:gd name="connsiteY35" fmla="*/ 303017 h 504204"/>
                            <a:gd name="connsiteX36" fmla="*/ 1923326 w 4703341"/>
                            <a:gd name="connsiteY36" fmla="*/ 401543 h 504204"/>
                            <a:gd name="connsiteX37" fmla="*/ 1923326 w 4703341"/>
                            <a:gd name="connsiteY37" fmla="*/ 506159 h 504204"/>
                            <a:gd name="connsiteX38" fmla="*/ 1752200 w 4703341"/>
                            <a:gd name="connsiteY38" fmla="*/ 506159 h 504204"/>
                            <a:gd name="connsiteX39" fmla="*/ 1752200 w 4703341"/>
                            <a:gd name="connsiteY39" fmla="*/ 402736 h 504204"/>
                            <a:gd name="connsiteX40" fmla="*/ 1718594 w 4703341"/>
                            <a:gd name="connsiteY40" fmla="*/ 373854 h 504204"/>
                            <a:gd name="connsiteX41" fmla="*/ 1490046 w 4703341"/>
                            <a:gd name="connsiteY41" fmla="*/ 373854 h 504204"/>
                            <a:gd name="connsiteX42" fmla="*/ 1490046 w 4703341"/>
                            <a:gd name="connsiteY42" fmla="*/ 506159 h 504204"/>
                            <a:gd name="connsiteX43" fmla="*/ 1322559 w 4703341"/>
                            <a:gd name="connsiteY43" fmla="*/ 506159 h 504204"/>
                            <a:gd name="connsiteX44" fmla="*/ 1322559 w 4703341"/>
                            <a:gd name="connsiteY44" fmla="*/ 0 h 504204"/>
                            <a:gd name="connsiteX45" fmla="*/ 1767391 w 4703341"/>
                            <a:gd name="connsiteY45" fmla="*/ 0 h 504204"/>
                            <a:gd name="connsiteX46" fmla="*/ 1867970 w 4703341"/>
                            <a:gd name="connsiteY46" fmla="*/ 25643 h 504204"/>
                            <a:gd name="connsiteX47" fmla="*/ 1923326 w 4703341"/>
                            <a:gd name="connsiteY47" fmla="*/ 135642 h 504204"/>
                            <a:gd name="connsiteX48" fmla="*/ 1923326 w 4703341"/>
                            <a:gd name="connsiteY48" fmla="*/ 205837 h 504204"/>
                            <a:gd name="connsiteX49" fmla="*/ 1490046 w 4703341"/>
                            <a:gd name="connsiteY49" fmla="*/ 247619 h 504204"/>
                            <a:gd name="connsiteX50" fmla="*/ 1711181 w 4703341"/>
                            <a:gd name="connsiteY50" fmla="*/ 247619 h 504204"/>
                            <a:gd name="connsiteX51" fmla="*/ 1760695 w 4703341"/>
                            <a:gd name="connsiteY51" fmla="*/ 215734 h 504204"/>
                            <a:gd name="connsiteX52" fmla="*/ 1760695 w 4703341"/>
                            <a:gd name="connsiteY52" fmla="*/ 173653 h 504204"/>
                            <a:gd name="connsiteX53" fmla="*/ 1751536 w 4703341"/>
                            <a:gd name="connsiteY53" fmla="*/ 145503 h 504204"/>
                            <a:gd name="connsiteX54" fmla="*/ 1719998 w 4703341"/>
                            <a:gd name="connsiteY54" fmla="*/ 138375 h 504204"/>
                            <a:gd name="connsiteX55" fmla="*/ 1490046 w 4703341"/>
                            <a:gd name="connsiteY55" fmla="*/ 138375 h 504204"/>
                            <a:gd name="connsiteX56" fmla="*/ 1490046 w 4703341"/>
                            <a:gd name="connsiteY56" fmla="*/ 247619 h 504204"/>
                            <a:gd name="connsiteX57" fmla="*/ 2377347 w 4703341"/>
                            <a:gd name="connsiteY57" fmla="*/ 377495 h 504204"/>
                            <a:gd name="connsiteX58" fmla="*/ 2414485 w 4703341"/>
                            <a:gd name="connsiteY58" fmla="*/ 372884 h 504204"/>
                            <a:gd name="connsiteX59" fmla="*/ 2423927 w 4703341"/>
                            <a:gd name="connsiteY59" fmla="*/ 353162 h 504204"/>
                            <a:gd name="connsiteX60" fmla="*/ 2423927 w 4703341"/>
                            <a:gd name="connsiteY60" fmla="*/ 343298 h 504204"/>
                            <a:gd name="connsiteX61" fmla="*/ 2415827 w 4703341"/>
                            <a:gd name="connsiteY61" fmla="*/ 319633 h 504204"/>
                            <a:gd name="connsiteX62" fmla="*/ 2367905 w 4703341"/>
                            <a:gd name="connsiteY62" fmla="*/ 314376 h 504204"/>
                            <a:gd name="connsiteX63" fmla="*/ 2158021 w 4703341"/>
                            <a:gd name="connsiteY63" fmla="*/ 314376 h 504204"/>
                            <a:gd name="connsiteX64" fmla="*/ 2039229 w 4703341"/>
                            <a:gd name="connsiteY64" fmla="*/ 288017 h 504204"/>
                            <a:gd name="connsiteX65" fmla="*/ 1990643 w 4703341"/>
                            <a:gd name="connsiteY65" fmla="*/ 181180 h 504204"/>
                            <a:gd name="connsiteX66" fmla="*/ 1990643 w 4703341"/>
                            <a:gd name="connsiteY66" fmla="*/ 156846 h 504204"/>
                            <a:gd name="connsiteX67" fmla="*/ 2118121 w 4703341"/>
                            <a:gd name="connsiteY67" fmla="*/ 4060 h 504204"/>
                            <a:gd name="connsiteX68" fmla="*/ 2217261 w 4703341"/>
                            <a:gd name="connsiteY68" fmla="*/ 0 h 504204"/>
                            <a:gd name="connsiteX69" fmla="*/ 2367659 w 4703341"/>
                            <a:gd name="connsiteY69" fmla="*/ 0 h 504204"/>
                            <a:gd name="connsiteX70" fmla="*/ 2464092 w 4703341"/>
                            <a:gd name="connsiteY70" fmla="*/ 6087 h 504204"/>
                            <a:gd name="connsiteX71" fmla="*/ 2538620 w 4703341"/>
                            <a:gd name="connsiteY71" fmla="*/ 48323 h 504204"/>
                            <a:gd name="connsiteX72" fmla="*/ 2566608 w 4703341"/>
                            <a:gd name="connsiteY72" fmla="*/ 127032 h 504204"/>
                            <a:gd name="connsiteX73" fmla="*/ 2566608 w 4703341"/>
                            <a:gd name="connsiteY73" fmla="*/ 131093 h 504204"/>
                            <a:gd name="connsiteX74" fmla="*/ 2194108 w 4703341"/>
                            <a:gd name="connsiteY74" fmla="*/ 131093 h 504204"/>
                            <a:gd name="connsiteX75" fmla="*/ 2167158 w 4703341"/>
                            <a:gd name="connsiteY75" fmla="*/ 135853 h 504204"/>
                            <a:gd name="connsiteX76" fmla="*/ 2155703 w 4703341"/>
                            <a:gd name="connsiteY76" fmla="*/ 154190 h 504204"/>
                            <a:gd name="connsiteX77" fmla="*/ 2155703 w 4703341"/>
                            <a:gd name="connsiteY77" fmla="*/ 163010 h 504204"/>
                            <a:gd name="connsiteX78" fmla="*/ 2169171 w 4703341"/>
                            <a:gd name="connsiteY78" fmla="*/ 186776 h 504204"/>
                            <a:gd name="connsiteX79" fmla="*/ 2183979 w 4703341"/>
                            <a:gd name="connsiteY79" fmla="*/ 188141 h 504204"/>
                            <a:gd name="connsiteX80" fmla="*/ 2419601 w 4703341"/>
                            <a:gd name="connsiteY80" fmla="*/ 188141 h 504204"/>
                            <a:gd name="connsiteX81" fmla="*/ 2527979 w 4703341"/>
                            <a:gd name="connsiteY81" fmla="*/ 209705 h 504204"/>
                            <a:gd name="connsiteX82" fmla="*/ 2580491 w 4703341"/>
                            <a:gd name="connsiteY82" fmla="*/ 334348 h 504204"/>
                            <a:gd name="connsiteX83" fmla="*/ 2580491 w 4703341"/>
                            <a:gd name="connsiteY83" fmla="*/ 356577 h 504204"/>
                            <a:gd name="connsiteX84" fmla="*/ 2576451 w 4703341"/>
                            <a:gd name="connsiteY84" fmla="*/ 405775 h 504204"/>
                            <a:gd name="connsiteX85" fmla="*/ 2547452 w 4703341"/>
                            <a:gd name="connsiteY85" fmla="*/ 461020 h 504204"/>
                            <a:gd name="connsiteX86" fmla="*/ 2453075 w 4703341"/>
                            <a:gd name="connsiteY86" fmla="*/ 502786 h 504204"/>
                            <a:gd name="connsiteX87" fmla="*/ 2377581 w 4703341"/>
                            <a:gd name="connsiteY87" fmla="*/ 506159 h 504204"/>
                            <a:gd name="connsiteX88" fmla="*/ 2165245 w 4703341"/>
                            <a:gd name="connsiteY88" fmla="*/ 506159 h 504204"/>
                            <a:gd name="connsiteX89" fmla="*/ 2039174 w 4703341"/>
                            <a:gd name="connsiteY89" fmla="*/ 480973 h 504204"/>
                            <a:gd name="connsiteX90" fmla="*/ 2007143 w 4703341"/>
                            <a:gd name="connsiteY90" fmla="*/ 444560 h 504204"/>
                            <a:gd name="connsiteX91" fmla="*/ 1994686 w 4703341"/>
                            <a:gd name="connsiteY91" fmla="*/ 397237 h 504204"/>
                            <a:gd name="connsiteX92" fmla="*/ 1994686 w 4703341"/>
                            <a:gd name="connsiteY92" fmla="*/ 377495 h 504204"/>
                            <a:gd name="connsiteX93" fmla="*/ 2377347 w 4703341"/>
                            <a:gd name="connsiteY93" fmla="*/ 377495 h 504204"/>
                            <a:gd name="connsiteX94" fmla="*/ 3083555 w 4703341"/>
                            <a:gd name="connsiteY94" fmla="*/ 0 h 504204"/>
                            <a:gd name="connsiteX95" fmla="*/ 3175572 w 4703341"/>
                            <a:gd name="connsiteY95" fmla="*/ 2692 h 504204"/>
                            <a:gd name="connsiteX96" fmla="*/ 3253355 w 4703341"/>
                            <a:gd name="connsiteY96" fmla="*/ 35767 h 504204"/>
                            <a:gd name="connsiteX97" fmla="*/ 3303416 w 4703341"/>
                            <a:gd name="connsiteY97" fmla="*/ 136327 h 504204"/>
                            <a:gd name="connsiteX98" fmla="*/ 3306133 w 4703341"/>
                            <a:gd name="connsiteY98" fmla="*/ 219340 h 504204"/>
                            <a:gd name="connsiteX99" fmla="*/ 3306133 w 4703341"/>
                            <a:gd name="connsiteY99" fmla="*/ 275347 h 504204"/>
                            <a:gd name="connsiteX100" fmla="*/ 3306133 w 4703341"/>
                            <a:gd name="connsiteY100" fmla="*/ 298977 h 504204"/>
                            <a:gd name="connsiteX101" fmla="*/ 3306133 w 4703341"/>
                            <a:gd name="connsiteY101" fmla="*/ 322587 h 504204"/>
                            <a:gd name="connsiteX102" fmla="*/ 3258251 w 4703341"/>
                            <a:gd name="connsiteY102" fmla="*/ 467013 h 504204"/>
                            <a:gd name="connsiteX103" fmla="*/ 3177296 w 4703341"/>
                            <a:gd name="connsiteY103" fmla="*/ 500754 h 504204"/>
                            <a:gd name="connsiteX104" fmla="*/ 3092302 w 4703341"/>
                            <a:gd name="connsiteY104" fmla="*/ 506159 h 504204"/>
                            <a:gd name="connsiteX105" fmla="*/ 2819132 w 4703341"/>
                            <a:gd name="connsiteY105" fmla="*/ 506159 h 504204"/>
                            <a:gd name="connsiteX106" fmla="*/ 2665336 w 4703341"/>
                            <a:gd name="connsiteY106" fmla="*/ 460943 h 504204"/>
                            <a:gd name="connsiteX107" fmla="*/ 2622835 w 4703341"/>
                            <a:gd name="connsiteY107" fmla="*/ 325281 h 504204"/>
                            <a:gd name="connsiteX108" fmla="*/ 2622835 w 4703341"/>
                            <a:gd name="connsiteY108" fmla="*/ 298977 h 504204"/>
                            <a:gd name="connsiteX109" fmla="*/ 2622284 w 4703341"/>
                            <a:gd name="connsiteY109" fmla="*/ 278055 h 504204"/>
                            <a:gd name="connsiteX110" fmla="*/ 2622835 w 4703341"/>
                            <a:gd name="connsiteY110" fmla="*/ 219340 h 504204"/>
                            <a:gd name="connsiteX111" fmla="*/ 2628237 w 4703341"/>
                            <a:gd name="connsiteY111" fmla="*/ 128911 h 504204"/>
                            <a:gd name="connsiteX112" fmla="*/ 2747314 w 4703341"/>
                            <a:gd name="connsiteY112" fmla="*/ 4060 h 504204"/>
                            <a:gd name="connsiteX113" fmla="*/ 2823775 w 4703341"/>
                            <a:gd name="connsiteY113" fmla="*/ 0 h 504204"/>
                            <a:gd name="connsiteX114" fmla="*/ 3083555 w 4703341"/>
                            <a:gd name="connsiteY114" fmla="*/ 0 h 504204"/>
                            <a:gd name="connsiteX115" fmla="*/ 2877895 w 4703341"/>
                            <a:gd name="connsiteY115" fmla="*/ 138375 h 504204"/>
                            <a:gd name="connsiteX116" fmla="*/ 2823191 w 4703341"/>
                            <a:gd name="connsiteY116" fmla="*/ 147763 h 504204"/>
                            <a:gd name="connsiteX117" fmla="*/ 2802914 w 4703341"/>
                            <a:gd name="connsiteY117" fmla="*/ 202763 h 504204"/>
                            <a:gd name="connsiteX118" fmla="*/ 2802914 w 4703341"/>
                            <a:gd name="connsiteY118" fmla="*/ 300702 h 504204"/>
                            <a:gd name="connsiteX119" fmla="*/ 2803672 w 4703341"/>
                            <a:gd name="connsiteY119" fmla="*/ 329552 h 504204"/>
                            <a:gd name="connsiteX120" fmla="*/ 2865133 w 4703341"/>
                            <a:gd name="connsiteY120" fmla="*/ 367783 h 504204"/>
                            <a:gd name="connsiteX121" fmla="*/ 3064373 w 4703341"/>
                            <a:gd name="connsiteY121" fmla="*/ 367783 h 504204"/>
                            <a:gd name="connsiteX122" fmla="*/ 3126509 w 4703341"/>
                            <a:gd name="connsiteY122" fmla="*/ 313446 h 504204"/>
                            <a:gd name="connsiteX123" fmla="*/ 3126509 w 4703341"/>
                            <a:gd name="connsiteY123" fmla="*/ 188689 h 504204"/>
                            <a:gd name="connsiteX124" fmla="*/ 3063680 w 4703341"/>
                            <a:gd name="connsiteY124" fmla="*/ 138375 h 504204"/>
                            <a:gd name="connsiteX125" fmla="*/ 2877895 w 4703341"/>
                            <a:gd name="connsiteY125" fmla="*/ 138375 h 504204"/>
                            <a:gd name="connsiteX126" fmla="*/ 3552283 w 4703341"/>
                            <a:gd name="connsiteY126" fmla="*/ 506159 h 504204"/>
                            <a:gd name="connsiteX127" fmla="*/ 3377510 w 4703341"/>
                            <a:gd name="connsiteY127" fmla="*/ 506159 h 504204"/>
                            <a:gd name="connsiteX128" fmla="*/ 3377510 w 4703341"/>
                            <a:gd name="connsiteY128" fmla="*/ 0 h 504204"/>
                            <a:gd name="connsiteX129" fmla="*/ 3623620 w 4703341"/>
                            <a:gd name="connsiteY129" fmla="*/ 0 h 504204"/>
                            <a:gd name="connsiteX130" fmla="*/ 3887246 w 4703341"/>
                            <a:gd name="connsiteY130" fmla="*/ 330119 h 504204"/>
                            <a:gd name="connsiteX131" fmla="*/ 3887246 w 4703341"/>
                            <a:gd name="connsiteY131" fmla="*/ 0 h 504204"/>
                            <a:gd name="connsiteX132" fmla="*/ 4054738 w 4703341"/>
                            <a:gd name="connsiteY132" fmla="*/ 0 h 504204"/>
                            <a:gd name="connsiteX133" fmla="*/ 4054738 w 4703341"/>
                            <a:gd name="connsiteY133" fmla="*/ 506159 h 504204"/>
                            <a:gd name="connsiteX134" fmla="*/ 3812291 w 4703341"/>
                            <a:gd name="connsiteY134" fmla="*/ 506159 h 504204"/>
                            <a:gd name="connsiteX135" fmla="*/ 3552283 w 4703341"/>
                            <a:gd name="connsiteY135" fmla="*/ 181046 h 504204"/>
                            <a:gd name="connsiteX136" fmla="*/ 3552283 w 4703341"/>
                            <a:gd name="connsiteY136" fmla="*/ 506159 h 504204"/>
                            <a:gd name="connsiteX137" fmla="*/ 4502449 w 4703341"/>
                            <a:gd name="connsiteY137" fmla="*/ 377495 h 504204"/>
                            <a:gd name="connsiteX138" fmla="*/ 4539580 w 4703341"/>
                            <a:gd name="connsiteY138" fmla="*/ 372884 h 504204"/>
                            <a:gd name="connsiteX139" fmla="*/ 4549022 w 4703341"/>
                            <a:gd name="connsiteY139" fmla="*/ 353162 h 504204"/>
                            <a:gd name="connsiteX140" fmla="*/ 4549022 w 4703341"/>
                            <a:gd name="connsiteY140" fmla="*/ 343298 h 504204"/>
                            <a:gd name="connsiteX141" fmla="*/ 4540928 w 4703341"/>
                            <a:gd name="connsiteY141" fmla="*/ 319633 h 504204"/>
                            <a:gd name="connsiteX142" fmla="*/ 4493007 w 4703341"/>
                            <a:gd name="connsiteY142" fmla="*/ 314376 h 504204"/>
                            <a:gd name="connsiteX143" fmla="*/ 4283113 w 4703341"/>
                            <a:gd name="connsiteY143" fmla="*/ 314376 h 504204"/>
                            <a:gd name="connsiteX144" fmla="*/ 4164334 w 4703341"/>
                            <a:gd name="connsiteY144" fmla="*/ 288017 h 504204"/>
                            <a:gd name="connsiteX145" fmla="*/ 4115745 w 4703341"/>
                            <a:gd name="connsiteY145" fmla="*/ 181180 h 504204"/>
                            <a:gd name="connsiteX146" fmla="*/ 4115745 w 4703341"/>
                            <a:gd name="connsiteY146" fmla="*/ 156846 h 504204"/>
                            <a:gd name="connsiteX147" fmla="*/ 4243213 w 4703341"/>
                            <a:gd name="connsiteY147" fmla="*/ 4060 h 504204"/>
                            <a:gd name="connsiteX148" fmla="*/ 4342356 w 4703341"/>
                            <a:gd name="connsiteY148" fmla="*/ 0 h 504204"/>
                            <a:gd name="connsiteX149" fmla="*/ 4492755 w 4703341"/>
                            <a:gd name="connsiteY149" fmla="*/ 0 h 504204"/>
                            <a:gd name="connsiteX150" fmla="*/ 4589187 w 4703341"/>
                            <a:gd name="connsiteY150" fmla="*/ 6087 h 504204"/>
                            <a:gd name="connsiteX151" fmla="*/ 4663715 w 4703341"/>
                            <a:gd name="connsiteY151" fmla="*/ 48323 h 504204"/>
                            <a:gd name="connsiteX152" fmla="*/ 4691703 w 4703341"/>
                            <a:gd name="connsiteY152" fmla="*/ 127033 h 504204"/>
                            <a:gd name="connsiteX153" fmla="*/ 4691703 w 4703341"/>
                            <a:gd name="connsiteY153" fmla="*/ 131093 h 504204"/>
                            <a:gd name="connsiteX154" fmla="*/ 4319200 w 4703341"/>
                            <a:gd name="connsiteY154" fmla="*/ 131093 h 504204"/>
                            <a:gd name="connsiteX155" fmla="*/ 4292256 w 4703341"/>
                            <a:gd name="connsiteY155" fmla="*/ 135853 h 504204"/>
                            <a:gd name="connsiteX156" fmla="*/ 4280805 w 4703341"/>
                            <a:gd name="connsiteY156" fmla="*/ 154190 h 504204"/>
                            <a:gd name="connsiteX157" fmla="*/ 4280805 w 4703341"/>
                            <a:gd name="connsiteY157" fmla="*/ 163010 h 504204"/>
                            <a:gd name="connsiteX158" fmla="*/ 4294267 w 4703341"/>
                            <a:gd name="connsiteY158" fmla="*/ 186776 h 504204"/>
                            <a:gd name="connsiteX159" fmla="*/ 4309084 w 4703341"/>
                            <a:gd name="connsiteY159" fmla="*/ 188141 h 504204"/>
                            <a:gd name="connsiteX160" fmla="*/ 4544696 w 4703341"/>
                            <a:gd name="connsiteY160" fmla="*/ 188141 h 504204"/>
                            <a:gd name="connsiteX161" fmla="*/ 4653074 w 4703341"/>
                            <a:gd name="connsiteY161" fmla="*/ 209706 h 504204"/>
                            <a:gd name="connsiteX162" fmla="*/ 4705586 w 4703341"/>
                            <a:gd name="connsiteY162" fmla="*/ 334348 h 504204"/>
                            <a:gd name="connsiteX163" fmla="*/ 4705586 w 4703341"/>
                            <a:gd name="connsiteY163" fmla="*/ 356577 h 504204"/>
                            <a:gd name="connsiteX164" fmla="*/ 4701546 w 4703341"/>
                            <a:gd name="connsiteY164" fmla="*/ 405775 h 504204"/>
                            <a:gd name="connsiteX165" fmla="*/ 4672547 w 4703341"/>
                            <a:gd name="connsiteY165" fmla="*/ 461020 h 504204"/>
                            <a:gd name="connsiteX166" fmla="*/ 4578170 w 4703341"/>
                            <a:gd name="connsiteY166" fmla="*/ 502786 h 504204"/>
                            <a:gd name="connsiteX167" fmla="*/ 4502676 w 4703341"/>
                            <a:gd name="connsiteY167" fmla="*/ 506159 h 504204"/>
                            <a:gd name="connsiteX168" fmla="*/ 4290337 w 4703341"/>
                            <a:gd name="connsiteY168" fmla="*/ 506159 h 504204"/>
                            <a:gd name="connsiteX169" fmla="*/ 4164276 w 4703341"/>
                            <a:gd name="connsiteY169" fmla="*/ 480973 h 504204"/>
                            <a:gd name="connsiteX170" fmla="*/ 4132242 w 4703341"/>
                            <a:gd name="connsiteY170" fmla="*/ 444561 h 504204"/>
                            <a:gd name="connsiteX171" fmla="*/ 4119785 w 4703341"/>
                            <a:gd name="connsiteY171" fmla="*/ 397237 h 504204"/>
                            <a:gd name="connsiteX172" fmla="*/ 4119785 w 4703341"/>
                            <a:gd name="connsiteY172" fmla="*/ 377495 h 504204"/>
                            <a:gd name="connsiteX173" fmla="*/ 4502449 w 4703341"/>
                            <a:gd name="connsiteY173" fmla="*/ 377495 h 5042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Lst>
                          <a:rect l="l" t="t" r="r" b="b"/>
                          <a:pathLst>
                            <a:path w="4703341" h="504204">
                              <a:moveTo>
                                <a:pt x="0" y="0"/>
                              </a:moveTo>
                              <a:lnTo>
                                <a:pt x="444637" y="0"/>
                              </a:lnTo>
                              <a:cubicBezTo>
                                <a:pt x="499498" y="0"/>
                                <a:pt x="540876" y="16217"/>
                                <a:pt x="568776" y="48611"/>
                              </a:cubicBezTo>
                              <a:cubicBezTo>
                                <a:pt x="595758" y="79219"/>
                                <a:pt x="609262" y="123086"/>
                                <a:pt x="609262" y="180229"/>
                              </a:cubicBezTo>
                              <a:lnTo>
                                <a:pt x="609262" y="214673"/>
                              </a:lnTo>
                              <a:cubicBezTo>
                                <a:pt x="609262" y="269582"/>
                                <a:pt x="591907" y="312554"/>
                                <a:pt x="557243" y="343603"/>
                              </a:cubicBezTo>
                              <a:cubicBezTo>
                                <a:pt x="540120" y="358908"/>
                                <a:pt x="521876" y="368811"/>
                                <a:pt x="502536" y="373302"/>
                              </a:cubicBezTo>
                              <a:cubicBezTo>
                                <a:pt x="487213" y="376908"/>
                                <a:pt x="456132" y="378708"/>
                                <a:pt x="409309" y="378708"/>
                              </a:cubicBezTo>
                              <a:lnTo>
                                <a:pt x="179621" y="378708"/>
                              </a:lnTo>
                              <a:lnTo>
                                <a:pt x="179621" y="506159"/>
                              </a:lnTo>
                              <a:lnTo>
                                <a:pt x="0" y="506159"/>
                              </a:lnTo>
                              <a:lnTo>
                                <a:pt x="0" y="0"/>
                              </a:lnTo>
                              <a:close/>
                              <a:moveTo>
                                <a:pt x="177196" y="246406"/>
                              </a:moveTo>
                              <a:lnTo>
                                <a:pt x="383384" y="246406"/>
                              </a:lnTo>
                              <a:cubicBezTo>
                                <a:pt x="415830" y="246406"/>
                                <a:pt x="432067" y="233886"/>
                                <a:pt x="432067" y="208833"/>
                              </a:cubicBezTo>
                              <a:lnTo>
                                <a:pt x="432067" y="179966"/>
                              </a:lnTo>
                              <a:cubicBezTo>
                                <a:pt x="432067" y="163429"/>
                                <a:pt x="428348" y="152355"/>
                                <a:pt x="420917" y="146758"/>
                              </a:cubicBezTo>
                              <a:cubicBezTo>
                                <a:pt x="413482" y="141180"/>
                                <a:pt x="400967" y="138375"/>
                                <a:pt x="383384" y="138375"/>
                              </a:cubicBezTo>
                              <a:lnTo>
                                <a:pt x="177196" y="138375"/>
                              </a:lnTo>
                              <a:lnTo>
                                <a:pt x="177196" y="246406"/>
                              </a:lnTo>
                              <a:close/>
                              <a:moveTo>
                                <a:pt x="726910" y="506159"/>
                              </a:moveTo>
                              <a:lnTo>
                                <a:pt x="538071" y="506159"/>
                              </a:lnTo>
                              <a:lnTo>
                                <a:pt x="817290" y="0"/>
                              </a:lnTo>
                              <a:lnTo>
                                <a:pt x="1020962" y="0"/>
                              </a:lnTo>
                              <a:lnTo>
                                <a:pt x="1299496" y="506159"/>
                              </a:lnTo>
                              <a:lnTo>
                                <a:pt x="1106620" y="506159"/>
                              </a:lnTo>
                              <a:lnTo>
                                <a:pt x="1058051" y="419981"/>
                              </a:lnTo>
                              <a:lnTo>
                                <a:pt x="771418" y="419981"/>
                              </a:lnTo>
                              <a:lnTo>
                                <a:pt x="726910" y="506159"/>
                              </a:lnTo>
                              <a:close/>
                              <a:moveTo>
                                <a:pt x="913719" y="155422"/>
                              </a:moveTo>
                              <a:lnTo>
                                <a:pt x="826054" y="311951"/>
                              </a:lnTo>
                              <a:lnTo>
                                <a:pt x="997348" y="311951"/>
                              </a:lnTo>
                              <a:lnTo>
                                <a:pt x="913719" y="155422"/>
                              </a:lnTo>
                              <a:close/>
                              <a:moveTo>
                                <a:pt x="1923326" y="205837"/>
                              </a:moveTo>
                              <a:cubicBezTo>
                                <a:pt x="1923326" y="245890"/>
                                <a:pt x="1911758" y="273791"/>
                                <a:pt x="1888620" y="289534"/>
                              </a:cubicBezTo>
                              <a:cubicBezTo>
                                <a:pt x="1881358" y="294479"/>
                                <a:pt x="1872977" y="298977"/>
                                <a:pt x="1863457" y="303017"/>
                              </a:cubicBezTo>
                              <a:cubicBezTo>
                                <a:pt x="1903357" y="322359"/>
                                <a:pt x="1923326" y="355208"/>
                                <a:pt x="1923326" y="401543"/>
                              </a:cubicBezTo>
                              <a:lnTo>
                                <a:pt x="1923326" y="506159"/>
                              </a:lnTo>
                              <a:lnTo>
                                <a:pt x="1752200" y="506159"/>
                              </a:lnTo>
                              <a:lnTo>
                                <a:pt x="1752200" y="402736"/>
                              </a:lnTo>
                              <a:cubicBezTo>
                                <a:pt x="1752200" y="383487"/>
                                <a:pt x="1740992" y="373854"/>
                                <a:pt x="1718594" y="373854"/>
                              </a:cubicBezTo>
                              <a:lnTo>
                                <a:pt x="1490046" y="373854"/>
                              </a:lnTo>
                              <a:lnTo>
                                <a:pt x="1490046" y="506159"/>
                              </a:lnTo>
                              <a:lnTo>
                                <a:pt x="1322559" y="506159"/>
                              </a:lnTo>
                              <a:lnTo>
                                <a:pt x="1322559" y="0"/>
                              </a:lnTo>
                              <a:lnTo>
                                <a:pt x="1767391" y="0"/>
                              </a:lnTo>
                              <a:cubicBezTo>
                                <a:pt x="1811045" y="0"/>
                                <a:pt x="1844570" y="8554"/>
                                <a:pt x="1867970" y="25643"/>
                              </a:cubicBezTo>
                              <a:cubicBezTo>
                                <a:pt x="1904871" y="52649"/>
                                <a:pt x="1923326" y="89311"/>
                                <a:pt x="1923326" y="135642"/>
                              </a:cubicBezTo>
                              <a:lnTo>
                                <a:pt x="1923326" y="205837"/>
                              </a:lnTo>
                              <a:close/>
                              <a:moveTo>
                                <a:pt x="1490046" y="247619"/>
                              </a:moveTo>
                              <a:lnTo>
                                <a:pt x="1711181" y="247619"/>
                              </a:lnTo>
                              <a:cubicBezTo>
                                <a:pt x="1744176" y="247619"/>
                                <a:pt x="1760695" y="236995"/>
                                <a:pt x="1760695" y="215734"/>
                              </a:cubicBezTo>
                              <a:lnTo>
                                <a:pt x="1760695" y="173653"/>
                              </a:lnTo>
                              <a:cubicBezTo>
                                <a:pt x="1760695" y="159635"/>
                                <a:pt x="1757641" y="150244"/>
                                <a:pt x="1751536" y="145503"/>
                              </a:cubicBezTo>
                              <a:cubicBezTo>
                                <a:pt x="1745427" y="140765"/>
                                <a:pt x="1734902" y="138375"/>
                                <a:pt x="1719998" y="138375"/>
                              </a:cubicBezTo>
                              <a:lnTo>
                                <a:pt x="1490046" y="138375"/>
                              </a:lnTo>
                              <a:lnTo>
                                <a:pt x="1490046" y="247619"/>
                              </a:lnTo>
                              <a:close/>
                              <a:moveTo>
                                <a:pt x="2377347" y="377495"/>
                              </a:moveTo>
                              <a:cubicBezTo>
                                <a:pt x="2397605" y="377495"/>
                                <a:pt x="2409965" y="375958"/>
                                <a:pt x="2414485" y="372884"/>
                              </a:cubicBezTo>
                              <a:cubicBezTo>
                                <a:pt x="2420774" y="368523"/>
                                <a:pt x="2423927" y="361943"/>
                                <a:pt x="2423927" y="353162"/>
                              </a:cubicBezTo>
                              <a:lnTo>
                                <a:pt x="2423927" y="343298"/>
                              </a:lnTo>
                              <a:cubicBezTo>
                                <a:pt x="2423927" y="332357"/>
                                <a:pt x="2421216" y="324464"/>
                                <a:pt x="2415827" y="319633"/>
                              </a:cubicBezTo>
                              <a:cubicBezTo>
                                <a:pt x="2411768" y="316140"/>
                                <a:pt x="2395802" y="314376"/>
                                <a:pt x="2367905" y="314376"/>
                              </a:cubicBezTo>
                              <a:lnTo>
                                <a:pt x="2158021" y="314376"/>
                              </a:lnTo>
                              <a:cubicBezTo>
                                <a:pt x="2105376" y="314376"/>
                                <a:pt x="2065780" y="305595"/>
                                <a:pt x="2039229" y="288017"/>
                              </a:cubicBezTo>
                              <a:cubicBezTo>
                                <a:pt x="2006838" y="266832"/>
                                <a:pt x="1990643" y="231214"/>
                                <a:pt x="1990643" y="181180"/>
                              </a:cubicBezTo>
                              <a:lnTo>
                                <a:pt x="1990643" y="156846"/>
                              </a:lnTo>
                              <a:cubicBezTo>
                                <a:pt x="1990643" y="67156"/>
                                <a:pt x="2033124" y="16233"/>
                                <a:pt x="2118121" y="4060"/>
                              </a:cubicBezTo>
                              <a:cubicBezTo>
                                <a:pt x="2136988" y="1365"/>
                                <a:pt x="2170044" y="0"/>
                                <a:pt x="2217261" y="0"/>
                              </a:cubicBezTo>
                              <a:lnTo>
                                <a:pt x="2367659" y="0"/>
                              </a:lnTo>
                              <a:cubicBezTo>
                                <a:pt x="2413058" y="0"/>
                                <a:pt x="2445203" y="2027"/>
                                <a:pt x="2464092" y="6087"/>
                              </a:cubicBezTo>
                              <a:cubicBezTo>
                                <a:pt x="2495115" y="12838"/>
                                <a:pt x="2519957" y="26931"/>
                                <a:pt x="2538620" y="48323"/>
                              </a:cubicBezTo>
                              <a:cubicBezTo>
                                <a:pt x="2557276" y="69718"/>
                                <a:pt x="2566608" y="95964"/>
                                <a:pt x="2566608" y="127032"/>
                              </a:cubicBezTo>
                              <a:lnTo>
                                <a:pt x="2566608" y="131093"/>
                              </a:lnTo>
                              <a:lnTo>
                                <a:pt x="2194108" y="131093"/>
                              </a:lnTo>
                              <a:cubicBezTo>
                                <a:pt x="2180619" y="131093"/>
                                <a:pt x="2171635" y="132685"/>
                                <a:pt x="2167158" y="135853"/>
                              </a:cubicBezTo>
                              <a:cubicBezTo>
                                <a:pt x="2159516" y="141275"/>
                                <a:pt x="2155703" y="147403"/>
                                <a:pt x="2155703" y="154190"/>
                              </a:cubicBezTo>
                              <a:lnTo>
                                <a:pt x="2155703" y="163010"/>
                              </a:lnTo>
                              <a:cubicBezTo>
                                <a:pt x="2155703" y="176153"/>
                                <a:pt x="2160180" y="184082"/>
                                <a:pt x="2169171" y="186776"/>
                              </a:cubicBezTo>
                              <a:cubicBezTo>
                                <a:pt x="2172297" y="187684"/>
                                <a:pt x="2177228" y="188141"/>
                                <a:pt x="2183979" y="188141"/>
                              </a:cubicBezTo>
                              <a:lnTo>
                                <a:pt x="2419601" y="188141"/>
                              </a:lnTo>
                              <a:cubicBezTo>
                                <a:pt x="2469396" y="188141"/>
                                <a:pt x="2505529" y="195327"/>
                                <a:pt x="2527979" y="209705"/>
                              </a:cubicBezTo>
                              <a:cubicBezTo>
                                <a:pt x="2562983" y="232157"/>
                                <a:pt x="2580491" y="273713"/>
                                <a:pt x="2580491" y="334348"/>
                              </a:cubicBezTo>
                              <a:lnTo>
                                <a:pt x="2580491" y="356577"/>
                              </a:lnTo>
                              <a:cubicBezTo>
                                <a:pt x="2580491" y="377702"/>
                                <a:pt x="2579143" y="394091"/>
                                <a:pt x="2576451" y="405775"/>
                              </a:cubicBezTo>
                              <a:cubicBezTo>
                                <a:pt x="2571497" y="426881"/>
                                <a:pt x="2561828" y="445297"/>
                                <a:pt x="2547452" y="461020"/>
                              </a:cubicBezTo>
                              <a:cubicBezTo>
                                <a:pt x="2527239" y="482584"/>
                                <a:pt x="2495776" y="496502"/>
                                <a:pt x="2453075" y="502786"/>
                              </a:cubicBezTo>
                              <a:cubicBezTo>
                                <a:pt x="2437784" y="505040"/>
                                <a:pt x="2412623" y="506159"/>
                                <a:pt x="2377581" y="506159"/>
                              </a:cubicBezTo>
                              <a:lnTo>
                                <a:pt x="2165245" y="506159"/>
                              </a:lnTo>
                              <a:cubicBezTo>
                                <a:pt x="2106361" y="506159"/>
                                <a:pt x="2064338" y="497776"/>
                                <a:pt x="2039174" y="480973"/>
                              </a:cubicBezTo>
                              <a:cubicBezTo>
                                <a:pt x="2026127" y="472364"/>
                                <a:pt x="2015453" y="460226"/>
                                <a:pt x="2007143" y="444560"/>
                              </a:cubicBezTo>
                              <a:cubicBezTo>
                                <a:pt x="1998840" y="428892"/>
                                <a:pt x="1994686" y="413129"/>
                                <a:pt x="1994686" y="397237"/>
                              </a:cubicBezTo>
                              <a:lnTo>
                                <a:pt x="1994686" y="377495"/>
                              </a:lnTo>
                              <a:lnTo>
                                <a:pt x="2377347" y="377495"/>
                              </a:lnTo>
                              <a:close/>
                              <a:moveTo>
                                <a:pt x="3083555" y="0"/>
                              </a:moveTo>
                              <a:cubicBezTo>
                                <a:pt x="3130912" y="0"/>
                                <a:pt x="3161572" y="908"/>
                                <a:pt x="3175572" y="2692"/>
                              </a:cubicBezTo>
                              <a:cubicBezTo>
                                <a:pt x="3209376" y="7206"/>
                                <a:pt x="3235308" y="18224"/>
                                <a:pt x="3253355" y="35767"/>
                              </a:cubicBezTo>
                              <a:cubicBezTo>
                                <a:pt x="3279968" y="61867"/>
                                <a:pt x="3296646" y="95397"/>
                                <a:pt x="3303416" y="136327"/>
                              </a:cubicBezTo>
                              <a:cubicBezTo>
                                <a:pt x="3305219" y="147594"/>
                                <a:pt x="3306133" y="175261"/>
                                <a:pt x="3306133" y="219340"/>
                              </a:cubicBezTo>
                              <a:lnTo>
                                <a:pt x="3306133" y="275347"/>
                              </a:lnTo>
                              <a:cubicBezTo>
                                <a:pt x="3306133" y="280749"/>
                                <a:pt x="3306133" y="288620"/>
                                <a:pt x="3306133" y="298977"/>
                              </a:cubicBezTo>
                              <a:cubicBezTo>
                                <a:pt x="3306133" y="309330"/>
                                <a:pt x="3306133" y="317201"/>
                                <a:pt x="3306133" y="322587"/>
                              </a:cubicBezTo>
                              <a:cubicBezTo>
                                <a:pt x="3306133" y="396841"/>
                                <a:pt x="3290168" y="444976"/>
                                <a:pt x="3258251" y="467013"/>
                              </a:cubicBezTo>
                              <a:cubicBezTo>
                                <a:pt x="3233505" y="484122"/>
                                <a:pt x="3206516" y="495367"/>
                                <a:pt x="3177296" y="500754"/>
                              </a:cubicBezTo>
                              <a:cubicBezTo>
                                <a:pt x="3157954" y="504359"/>
                                <a:pt x="3129621" y="506159"/>
                                <a:pt x="3092302" y="506159"/>
                              </a:cubicBezTo>
                              <a:lnTo>
                                <a:pt x="2819132" y="506159"/>
                              </a:lnTo>
                              <a:cubicBezTo>
                                <a:pt x="2754369" y="506159"/>
                                <a:pt x="2703109" y="491103"/>
                                <a:pt x="2665336" y="460943"/>
                              </a:cubicBezTo>
                              <a:cubicBezTo>
                                <a:pt x="2637004" y="438451"/>
                                <a:pt x="2622835" y="393235"/>
                                <a:pt x="2622835" y="325281"/>
                              </a:cubicBezTo>
                              <a:cubicBezTo>
                                <a:pt x="2622835" y="328888"/>
                                <a:pt x="2622835" y="320122"/>
                                <a:pt x="2622835" y="298977"/>
                              </a:cubicBezTo>
                              <a:cubicBezTo>
                                <a:pt x="2622453" y="298977"/>
                                <a:pt x="2622284" y="292014"/>
                                <a:pt x="2622284" y="278055"/>
                              </a:cubicBezTo>
                              <a:lnTo>
                                <a:pt x="2622835" y="219340"/>
                              </a:lnTo>
                              <a:cubicBezTo>
                                <a:pt x="2622835" y="178410"/>
                                <a:pt x="2624638" y="148253"/>
                                <a:pt x="2628237" y="128911"/>
                              </a:cubicBezTo>
                              <a:cubicBezTo>
                                <a:pt x="2641784" y="57370"/>
                                <a:pt x="2681476" y="15760"/>
                                <a:pt x="2747314" y="4060"/>
                              </a:cubicBezTo>
                              <a:cubicBezTo>
                                <a:pt x="2762637" y="1365"/>
                                <a:pt x="2788122" y="0"/>
                                <a:pt x="2823775" y="0"/>
                              </a:cubicBezTo>
                              <a:lnTo>
                                <a:pt x="3083555" y="0"/>
                              </a:lnTo>
                              <a:close/>
                              <a:moveTo>
                                <a:pt x="2877895" y="138375"/>
                              </a:moveTo>
                              <a:cubicBezTo>
                                <a:pt x="2849985" y="138375"/>
                                <a:pt x="2831744" y="141502"/>
                                <a:pt x="2823191" y="147763"/>
                              </a:cubicBezTo>
                              <a:cubicBezTo>
                                <a:pt x="2809664" y="157605"/>
                                <a:pt x="2802914" y="175942"/>
                                <a:pt x="2802914" y="202763"/>
                              </a:cubicBezTo>
                              <a:lnTo>
                                <a:pt x="2802914" y="300702"/>
                              </a:lnTo>
                              <a:cubicBezTo>
                                <a:pt x="2802914" y="317259"/>
                                <a:pt x="2803160" y="326873"/>
                                <a:pt x="2803672" y="329552"/>
                              </a:cubicBezTo>
                              <a:cubicBezTo>
                                <a:pt x="2807732" y="355039"/>
                                <a:pt x="2828217" y="367783"/>
                                <a:pt x="2865133" y="367783"/>
                              </a:cubicBezTo>
                              <a:lnTo>
                                <a:pt x="3064373" y="367783"/>
                              </a:lnTo>
                              <a:cubicBezTo>
                                <a:pt x="3105784" y="367783"/>
                                <a:pt x="3126509" y="349673"/>
                                <a:pt x="3126509" y="313446"/>
                              </a:cubicBezTo>
                              <a:lnTo>
                                <a:pt x="3126509" y="188689"/>
                              </a:lnTo>
                              <a:cubicBezTo>
                                <a:pt x="3126509" y="155160"/>
                                <a:pt x="3105557" y="138375"/>
                                <a:pt x="3063680" y="138375"/>
                              </a:cubicBezTo>
                              <a:lnTo>
                                <a:pt x="2877895" y="138375"/>
                              </a:lnTo>
                              <a:close/>
                              <a:moveTo>
                                <a:pt x="3552283" y="506159"/>
                              </a:moveTo>
                              <a:lnTo>
                                <a:pt x="3377510" y="506159"/>
                              </a:lnTo>
                              <a:lnTo>
                                <a:pt x="3377510" y="0"/>
                              </a:lnTo>
                              <a:lnTo>
                                <a:pt x="3623620" y="0"/>
                              </a:lnTo>
                              <a:lnTo>
                                <a:pt x="3887246" y="330119"/>
                              </a:lnTo>
                              <a:lnTo>
                                <a:pt x="3887246" y="0"/>
                              </a:lnTo>
                              <a:lnTo>
                                <a:pt x="4054738" y="0"/>
                              </a:lnTo>
                              <a:lnTo>
                                <a:pt x="4054738" y="506159"/>
                              </a:lnTo>
                              <a:lnTo>
                                <a:pt x="3812291" y="506159"/>
                              </a:lnTo>
                              <a:lnTo>
                                <a:pt x="3552283" y="181046"/>
                              </a:lnTo>
                              <a:lnTo>
                                <a:pt x="3552283" y="506159"/>
                              </a:lnTo>
                              <a:close/>
                              <a:moveTo>
                                <a:pt x="4502449" y="377495"/>
                              </a:moveTo>
                              <a:cubicBezTo>
                                <a:pt x="4522707" y="377495"/>
                                <a:pt x="4535066" y="375958"/>
                                <a:pt x="4539580" y="372884"/>
                              </a:cubicBezTo>
                              <a:cubicBezTo>
                                <a:pt x="4545877" y="368523"/>
                                <a:pt x="4549022" y="361943"/>
                                <a:pt x="4549022" y="353162"/>
                              </a:cubicBezTo>
                              <a:lnTo>
                                <a:pt x="4549022" y="343298"/>
                              </a:lnTo>
                              <a:cubicBezTo>
                                <a:pt x="4549022" y="332357"/>
                                <a:pt x="4546311" y="324464"/>
                                <a:pt x="4540928" y="319633"/>
                              </a:cubicBezTo>
                              <a:cubicBezTo>
                                <a:pt x="4536863" y="316140"/>
                                <a:pt x="4520898" y="314376"/>
                                <a:pt x="4493007" y="314376"/>
                              </a:cubicBezTo>
                              <a:lnTo>
                                <a:pt x="4283113" y="314376"/>
                              </a:lnTo>
                              <a:cubicBezTo>
                                <a:pt x="4230471" y="314376"/>
                                <a:pt x="4190876" y="305595"/>
                                <a:pt x="4164334" y="288017"/>
                              </a:cubicBezTo>
                              <a:cubicBezTo>
                                <a:pt x="4131943" y="266832"/>
                                <a:pt x="4115745" y="231214"/>
                                <a:pt x="4115745" y="181180"/>
                              </a:cubicBezTo>
                              <a:lnTo>
                                <a:pt x="4115745" y="156846"/>
                              </a:lnTo>
                              <a:cubicBezTo>
                                <a:pt x="4115745" y="67156"/>
                                <a:pt x="4158225" y="16234"/>
                                <a:pt x="4243213" y="4060"/>
                              </a:cubicBezTo>
                              <a:cubicBezTo>
                                <a:pt x="4262084" y="1365"/>
                                <a:pt x="4295142" y="0"/>
                                <a:pt x="4342356" y="0"/>
                              </a:cubicBezTo>
                              <a:lnTo>
                                <a:pt x="4492755" y="0"/>
                              </a:lnTo>
                              <a:cubicBezTo>
                                <a:pt x="4538153" y="0"/>
                                <a:pt x="4570305" y="2027"/>
                                <a:pt x="4589187" y="6087"/>
                              </a:cubicBezTo>
                              <a:cubicBezTo>
                                <a:pt x="4620216" y="12838"/>
                                <a:pt x="4645059" y="26931"/>
                                <a:pt x="4663715" y="48323"/>
                              </a:cubicBezTo>
                              <a:cubicBezTo>
                                <a:pt x="4682378" y="69718"/>
                                <a:pt x="4691703" y="95965"/>
                                <a:pt x="4691703" y="127033"/>
                              </a:cubicBezTo>
                              <a:lnTo>
                                <a:pt x="4691703" y="131093"/>
                              </a:lnTo>
                              <a:lnTo>
                                <a:pt x="4319200" y="131093"/>
                              </a:lnTo>
                              <a:cubicBezTo>
                                <a:pt x="4305725" y="131093"/>
                                <a:pt x="4296731" y="132685"/>
                                <a:pt x="4292256" y="135853"/>
                              </a:cubicBezTo>
                              <a:cubicBezTo>
                                <a:pt x="4284617" y="141275"/>
                                <a:pt x="4280805" y="147403"/>
                                <a:pt x="4280805" y="154190"/>
                              </a:cubicBezTo>
                              <a:lnTo>
                                <a:pt x="4280805" y="163010"/>
                              </a:lnTo>
                              <a:cubicBezTo>
                                <a:pt x="4280805" y="176153"/>
                                <a:pt x="4285279" y="184082"/>
                                <a:pt x="4294267" y="186776"/>
                              </a:cubicBezTo>
                              <a:cubicBezTo>
                                <a:pt x="4297393" y="187685"/>
                                <a:pt x="4302327" y="188141"/>
                                <a:pt x="4309084" y="188141"/>
                              </a:cubicBezTo>
                              <a:lnTo>
                                <a:pt x="4544696" y="188141"/>
                              </a:lnTo>
                              <a:cubicBezTo>
                                <a:pt x="4594498" y="188141"/>
                                <a:pt x="4630624" y="195327"/>
                                <a:pt x="4653074" y="209706"/>
                              </a:cubicBezTo>
                              <a:cubicBezTo>
                                <a:pt x="4688085" y="232158"/>
                                <a:pt x="4705586" y="273713"/>
                                <a:pt x="4705586" y="334348"/>
                              </a:cubicBezTo>
                              <a:lnTo>
                                <a:pt x="4705586" y="356577"/>
                              </a:lnTo>
                              <a:cubicBezTo>
                                <a:pt x="4705586" y="377703"/>
                                <a:pt x="4704238" y="394091"/>
                                <a:pt x="4701546" y="405775"/>
                              </a:cubicBezTo>
                              <a:cubicBezTo>
                                <a:pt x="4696599" y="426881"/>
                                <a:pt x="4686924" y="445297"/>
                                <a:pt x="4672547" y="461020"/>
                              </a:cubicBezTo>
                              <a:cubicBezTo>
                                <a:pt x="4652341" y="482584"/>
                                <a:pt x="4620871" y="496502"/>
                                <a:pt x="4578170" y="502786"/>
                              </a:cubicBezTo>
                              <a:cubicBezTo>
                                <a:pt x="4562886" y="505040"/>
                                <a:pt x="4537725" y="506159"/>
                                <a:pt x="4502676" y="506159"/>
                              </a:cubicBezTo>
                              <a:lnTo>
                                <a:pt x="4290337" y="506159"/>
                              </a:lnTo>
                              <a:cubicBezTo>
                                <a:pt x="4231463" y="506159"/>
                                <a:pt x="4189436" y="497776"/>
                                <a:pt x="4164276" y="480973"/>
                              </a:cubicBezTo>
                              <a:cubicBezTo>
                                <a:pt x="4151228" y="472364"/>
                                <a:pt x="4140548" y="460226"/>
                                <a:pt x="4132242" y="444561"/>
                              </a:cubicBezTo>
                              <a:cubicBezTo>
                                <a:pt x="4123935" y="428892"/>
                                <a:pt x="4119785" y="413129"/>
                                <a:pt x="4119785" y="397237"/>
                              </a:cubicBezTo>
                              <a:lnTo>
                                <a:pt x="4119785" y="377495"/>
                              </a:lnTo>
                              <a:lnTo>
                                <a:pt x="4502449" y="377495"/>
                              </a:lnTo>
                              <a:close/>
                            </a:path>
                          </a:pathLst>
                        </a:custGeom>
                        <a:solidFill>
                          <a:srgbClr val="081931"/>
                        </a:solidFill>
                        <a:ln w="301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555A6A08">
            <v:group id="Graphic 1" style="position:absolute;margin-left:57.5pt;margin-top:31.7pt;width:108.7pt;height:22.3pt;z-index:251658242;mso-position-horizontal:right;mso-position-horizontal-relative:margin;mso-position-vertical-relative:page;mso-width-relative:margin;mso-height-relative:margin" coordsize="63066,13017" coordorigin="11949,14615" o:spid="_x0000_s1026" w14:anchorId="522524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eC9iCYAAH7UAAAOAAAAZHJzL2Uyb0RvYy54bWzsXVtvZLmNfl9g/0OhHhfY9LlfjHiCTk9m&#10;sMAgGezMYrKP1eXyBVt2OVXV7Z78+v0oSueQqmOLmmQDbDAvbbuPPlGiKEoiKfG3v/vyuF993h1P&#10;D4en63X5m2K92j1tDzcPT3fX6//68Zt/H9ar03nzdLPZH5521+ufd6f1777613/57cvz1a463B/2&#10;N7vjCpU8na5enq/X9+fz89W7d6ft/e5xc/rN4Xn3hI+3h+Pj5ow/j3fvbo6bF9T+uH9XFUX37uVw&#10;vHk+Hra70wn/+zV/XH/l6r+93W3Pf7q9Pe3Oq/31Gm07u3+P7t+P9O+7r367ubo7bp7vH7a+GZtf&#10;0IrHzcMTiE5Vfb05b1afjg8XVT0+bI+H0+H2/Jvt4fHd4fb2YbtzfUBvyiLqzbfHw6dn15e7q5e7&#10;54lNYG3Ep19c7faPn789Pv/w/P2RW49fvzts/+e0ejp8uN883e3en57BRAwtserdy/PdlYTQ33cz&#10;/svt8ZHqQb9WXxyTf56YvPtyXm3xn2U9FH3TrFdbfKuGuukaHoXtPYaKYGU5NuNQrlcoUDZd2c4l&#10;/uAr6eqi6/DfrpKyLsp+7FwDN1fcBtfSqWVTM0kuXA++P64ebohU3a9XT5tHiOa3XgpcT3VH0fWp&#10;CuZU1NNXmzz1uhjbsWgvGry5yul2+Uot70K3N1enw/7h5puH/Z7GwU2j3Yf9cfV5gwmw2W53T2ce&#10;SVUy5hbm4mkWt9PfJm4/3G+ed06KTyQ7M+ehGpjz3xx3O5riVytXdoVRGWg0X54dgqTT/3XygnrJ&#10;/rYeUB+JVNWOZduyTAX2121RDp77bdFUGAkS55lt20+n87e7g5PezefvTmd8xmy+wW/8i2/q9vD0&#10;dHo47/4MZXL7uIeu+Ld3q2L1snIUvCTf3USl/1uWbouuGPvV/co15DXInyH/EwFU3jZjkoqEVJg5&#10;Q5WkUuVTkZAiSaAWBNJ80qUlizBW02hs7sMAbb88+RHCbyvoK1I3NGDPhxOpEjlckI3wJ8aDhx8o&#10;Kp0AsyqawGEC2cBgl6RcZVEGPyS4lmBwBC3w3T9CSdMat3dr3Hm9whp3XK+wxn0kDBiyORPXwq+r&#10;l+u1F9nV/fXaiyJ9fTx83v14cOXOsxJnofXk5yL7J1mUxZRnoRM/Xz6UCj+fXcWidBiOUCD85IKY&#10;PGBCXGa7P5x2PIrUNzebp04Sb8SM1krxePdxUolt8ftvajcHAVHF9k+OR1haoLQ32Jrc7jdnJ1tP&#10;B9KvzNXj6fz15nTP+tXhmd2P0BFHbt0eIgYFe7pi5UW/fTzc/Aw9eDzwfuT0vP3mATV9tzmdv98c&#10;oVTQZWyqzn/CP7f7A8YKg+J+W6/uD8e/Lv0/lYeixtf16gVL2fX69JdPm+Nuvdr/xxNU+Fg2Dao9&#10;uz+atq/wx1F++Si/PH16/HCAPEH00Tr3K5U/78Ovt8fD40/Ye70nqvi0edqCNqbYGWLHf3w44298&#10;gmrf7t6/d79j14NB+u7ph+ctVe7EDD3/8ctPm+Pz6hm/Xq/P0Np/PIRlY3MV9DFGiApwWUI+Hd5/&#10;Oh9uH0hZOw4zX/0fWMJ4CflHrGXjG2vZSCKRs5ZNux+3lvV+iRBrWVdAMdD+qa+wP/KzLKyJUvAD&#10;64TyvFic1FJmXGloVMPq19d1Q8sZtSVsqOMF8G9dzWidebN+vSillmNdWlQNEfvnW2VIGf69Fgoe&#10;hKV1QqhzJxFeKg1rRazZ/3HaH/sw7Bt9S532DjvnX7X/r9r/4jweliSvy6eTDK2rr51k8C1T+2Ov&#10;j/qg3NXZN2h/OgIOdefV/9jjHPz31P9lUeLwVOKoEQih9aQU3zrRlEVV9zWp6Kk9CxC1BvQ4kJVD&#10;mow80rhF4E0KWq8n+6CLp5ovzyZO2fXp5ktMhR1Y2SS5BKPGtLR2VWniksQYyeAwPJHpi6LsqnRv&#10;JKYuxqIbk72BoM5kqrprujQZian7sSjaJBns0bPJSEwD60CTHhtYGGYyRqZJTDMMzVAme4PN5ETG&#10;KgISg8NaWXdJMqXcxVklWoGshPQsTs7LUpaHTiGFlJqdpZzMZu2iQEZCck6b1WUpUd3Ylv2Q7pKc&#10;1lDH3VAaZk8pUQ0Mo2Nab5ZyZtspSRQmatum9UEpJ7edexp1sdr8U27bk2YpiNSrxqEkGFIiwcEE&#10;YrNpYeAlOBhTbWCMpQSH7YsNDKUtwb3f+9jAbCCe7Hhh428DQ8FKyu5Qzycr2iChjrfMj6Q1JRp/&#10;k83C4SxwKEQFD2d+W9NJNyp4nhGSdJeCKzNkuu+RqEFBZfU9Ejboqix4JG5QQAL+Nx+Nwy6ZjKh+&#10;97t0OPaazvGRd8u+FfPxePvp48P297u/SoPq2Fbk2CLu103ZumGDEcyZT4eu7VoeGW914f/ntc9h&#10;JiFTVVuO17oM7w1clby79I0PpcJPbgDvWF4vvdTRrh1Kf+qZKYSedkODjYavsK8rJ37hI+9d3Ufe&#10;kobhVX1eotmXIMqyWVcF9n+EnKp1e1WutsEq6v1JnsXio9ufLtLUXOlnDG82Ix4utlBg2roOhkDf&#10;iLn5Td917P+cmu82p675vOdcbOESTcHstiiqymnYUK0YJt76SZaJcZ8/0gRTI6G5IiRLYUKp8JO7&#10;zEqUN4QR+3RBMQcWS+smceViPs2Y0HExEfuurkfFFTm5eWtn5nZZdEPds2zDp92XUcVuz+eGEXYq&#10;2Fklv/0+jQfZ7fMWyWrOSBBv2SJGLrFGguBdrVgFB97IPpQd+qPUlGSO0nyaUI43B+EazsO9ut0/&#10;wM3xhMASuCYO558ezvfORBM8C3cn7/G6O63gECQHBM3wk3QA4XRZffjgmXB3ou+hdImj5yKif/91&#10;2HhoRDu8gnj/hz+EdYcQmBVT2/YPfudQEzkQXJ22m/3uhlrrFNL5Yb/7T7j3eNkKnaeGspESsokl&#10;8lcXFUf4/P9zUc3BF/8wd1WD/eSrBku3tzS7q7BBGeqCl1Esk3UzeLENBsumL6C4QJD8Vf83sReB&#10;hJsub5sq0wEL0vbQNE1Xk5kvQUFi0hSk0aHthr6nU32CgsQ0Q1eSQeTt+BFlcCjGyhn4ElQkphyw&#10;+tOB/m0yGPnZVmUkIzEUp+Jsx2+TgYabyLRwXjd1mmcSUzc1nKbJ3mAlnskUVQsrWnJoJAZm8LpI&#10;R90o02MxYuOaJiMxdT/0BRmQ3maaND1ShFxFdv2ECEiMkYw0PVrJSAzt/Jzp6O3eKMsjhRIleqLK&#10;W2nomZymocunBkQZKcu+L0eDfCkQfOxNQabdBK/kTKad49AYGCZBVkJyLjc4R3UWdSlBOHqhfeke&#10;ydlsJiRBtEXuDKyT8xmRgmNp6ZEEkUZr07MTe/1Z2ZjHSIIQJln35BxJCIOc02apUyAjITmrzYQk&#10;yCh1lfRc9FU3lgZ9oEBGfVDJ+Y0jGE5o6XmkQTblVskFfij7Clb7pPZRIMO+Q85vnMXgUSCnX0KN&#10;wtwyi6mBiJzbZTUilNug4yqJso6Nmtw4hXaVhWcSZaWkZneBU57zkKcYJ1FNOSKkPTlVYW6ZmY31&#10;AaYiwwhJkJWQnN7mGSRBVt7J6T0i3L407HUqCUI8QlOl91S11AlD1SFiOs06BaoRxe88jW+r01rq&#10;hHHsceQxEJIgKyGpE6ysg/VlliAr6+QUL8eqrivDnK0lChH1WIuS8g0LlmjdMAymOatQ1TDilJmm&#10;JOd5OXQ1Ql4NwyRRdUEXS9KU5Dy3c0+imqJscaJJLeR0V2U6ntgpSZRx1iIoTlDq2wp3rQzckygr&#10;JTXVzZQkqimq3oU7vD1vKUpr5l6PiI/RoCEUCsc7+AmS40TWjplSA7ueC3tJrBcKZaWkZruZkkQZ&#10;x6mRs72sEZmMI1ty86BQVkpKR5gpSVR6m9LIiV72MEGMhp2dQhmIyDkOHUQOQgPPJKrC5be0Ymjk&#10;FDcrBo2qQSm9yjZyitspSZRxqWjkFC/Noi1RFRxj2G6k1Co5Hufp2lPInUEWFMpKSSmGvkMEXZsW&#10;iFai4HzBjiPdJznFId9GShpVw8GcpqQUQ9+WJqMZea5nnjdtazDOwUMrMNhIYktt4J5C2Q6yuD4o&#10;KFllT6OMlORkN0t5K1FW2ZM6AhFUkCLDhqiVKIAaCGxyPqnZjpjXZrBIuUTVfYVQyTQlPdureqws&#10;fZKouq0p9jXVJ9xsmSWiaoyUFAom6AoCm6SkZjuiPgZLn3ALaG5fDbuiwaTWydmOUAOEMhjGSaHq&#10;soH7Ot0nOduhweBaMGjYTqKslORsrwoIBHwYyW0K3SSftBEkz7Lt75SOQJQlLdRpSgo1YKlJbyMQ&#10;4T+3DlrPSEmh4GfCHjQpe3K2I/Z8KE3jJFGwTht6JOd6VcHc1VnkQaIMROQ0J/HuLDvWTqLSRHqt&#10;F2CcHw02NYXqiiF9yOzl/IZfynZwVqgGkRnp5bxXSqHFKwtwNCXFWqHKCi7ftErt5fTGPtdISaLK&#10;GqEphj6p6Y3XJUpTnyTKSklO76rsKMbMwD2JKut2MGy7KGhoVlkw9IDnBkoSBZsDQlySSqGX0xvK&#10;20hJokrENsFEn1I/vZzg4B5cLwa1oFB0yjIsSL2c5VU5IKLLsEwoVDkgejBt0UU4hBgnMLwrDH1S&#10;KCslrSIQmGHpE72zMssRLkS62zZvW1IGrSOGorEcnhUKISFkN01JxCBne4V9g42SROFc2/ZpBTvI&#10;2V61fddYbPwK1RQglN4e0zskM8fbpm9aw5KhULj0DfdNmntytldNiwBDwwZvkKgWtrUhvXEY5Gyn&#10;wwVCa9PaSKGM1iF65WXmXtm16JeBkkRZKSkdga1k2RvshYNEIRgK/oHkOI1KRxRwMlq2kgqFSKXW&#10;sPEa5WzHVhJvxBgs/QoFVYkBTvdJ6gg7JYkyHjdHOdvNB1uFslKSOqIuhrptDbI3SlR60o5SPdQI&#10;qUO0U1rAFQoO8fT2i+4VTBOpxpYSvTHQUSioSYMkSN2A8CgEA1pkTqJwm7GuDJTkLAcl3II07IlG&#10;iarKsW4MgyRnuZ2SRFUULJnuU0kRwfM4WTulYbA7jIY1ELHav4yWgsE1YDjQYAGTtICpLAuuhiHQ&#10;pijT+rWk51JmHiIypbIEJWgYbkP0Bt9PSbGwMy0cBykgMHmA0jDjClXSg3ITrWoo4SQ20ZIwMy05&#10;86sOpmFLcCTCMkQT8UDMaHBnlIWc/IhcxTOBBt2kYVBp4EhyncJRUDQwg5aCWeeXUgDoV2WKyysU&#10;rEf4SXqXWarwR3u/NMymDeEx0TwcaIeQlnkFK+HYN4Q1lzocsm96WAYttKS6MRmp8Aqh7BX1ybJ9&#10;1rD0UlKqC9vmXYWGWcjISV8h6hxxFBa+SZg14FDd8q7AOWgmCy2pK8oGB3mDbldhlBUsy3hmw0JL&#10;qRiccky01KS305KwGuuIIUQcsUhK+goYMC26XcHgcGhxuEydsksVGlnhJpxp46RhaF8/GMZLRUdi&#10;OwMHgmGTBkO0YIeZlpz0dVl1rSXSvlRxlXVZ4xaIgYdSW2TQkjBYeroh7bAuVbgkeFh3cCOk9a2C&#10;WecyXS4Tewyr3lAwMy2pAHAeoYXf0i8Js+5nVKglLtfCc23iodQbZlpKAdhpSZhBxauwybqDz8MS&#10;EYsgXTHCBjI6aHIY6E04wyhpGAzChtAMmN1F2/DEr5WWhFm6JBUF7HjYVRjs9thti9ZZyMjJnkFG&#10;wqwyp4Ima3jysDBaRkkeX8y0pI6wz9tawuBspDC55FpFb59N+iiDloSZ+yUnOx4hqBr3CnMikM+9&#10;KT430RY0ARUp+gVbLZ55s+gjBTOGTZS1nPENnpbGVT+LbEiYMXCiVAGUdloKZgydgD9G8ZCcsZZp&#10;rGDG4ImykXMfckH7OgMPFcwY1ABzsOwXFkUcMiy0JMxMSyoAmOoauGostCTMGEJRqnjKBi8Pwhdi&#10;oRXpDUsQBS5lSR7aaUkYUhFYwihwdJG0cFm1so2XglkCKUoVjwmXWgV3l4WDUtkYFi4VjAlhh/HS&#10;NFBSYRjIqJjKpoVBAJbE9L5WwUzhFKWKqWw63PIuLR3SMFNABT3bMy9YDTm1LZ56DXMhFYbDlQqr&#10;zKAlFYUx1AHRA7JfUJumOwIaZqYlZ3xTIarLJOZRRKYpsAJzXPYLFgXY2yxCKGHG0AoovF9GS8KM&#10;wRWIRFG0xqYy3dVVMGN4Ba5zS1r0MJPJ0KlgxrCHUgVZYoMBsbeoQAUz01IbDNjAkcrGIBsqOhP3&#10;LvFqb3qjqwItseVsW4uvFsGsgvXGMAuIkABl0JIwY6AFdhSaFuaKabwUzBZqgfAASQsWNJzsLOOl&#10;YaZgCzx9JGm1PW7xWjbwCmYMt0BgmaJVYCqbeChh1kNQF+kNPOdi4qGEmWkpvQFRgV3WMl4KZgu6&#10;wOhIHtKVJtx/SW82NIzCLgxOJh2ICctHbwmJR/ibaKIx8ALBtAKETbWVloQZAyJKFcNpPyAr2AIt&#10;eh8rpF76NdmPKUcRtKN8ozPvjU2oOwnOe2ETak+CwztntqdJoZAkODyrZgNDw0jwr++52tj2T/ye&#10;a/ox2kjg4D3kd/WMrItErsyTOXLOSYnF3znUyU0n4fg7C47VRMHzXhEmr5iC570iTO+IKHjeK8Lk&#10;u1LwPA1H7igFz9NxVaTk8HcW5yOp41dV+fFhesgRwvfW69FVJHX4O4t6JHXw9+TAyW8jWYe/s+CR&#10;1MGjkwWPpI5fFzWzjh6pUI3Pkzpyoih4ntSRg0PB86SOXB0Knid19FyEgufpOvIsKHie1JGPQcHz&#10;pI7s/xKOv3PEhkz6Cp4ndWSlV/A8XUf2egXPkzrKjqvgeVJHVnUFz5M6MpQreJ7Uke1bwfOkjgza&#10;Cp4ndWSoVvA8qSNLsoTj7xypI/OwgudJHVmKFTxP6vxr8FN+A/yd1fhI6vhBdLOmJVuranye1JHV&#10;VcHzpI4MqQqeJ3Vk5FTwPKkju6WC50kdmSIlHH/nDBxZFxU8T+rIYKjgeVJHpkMFz5M6sgYqeJ6u&#10;IwOfgudJHRnfFDxP6sgMp+B5UkeWNQXPkzq6qqzgeVJHhiwJx985Uke2KQXPkzqyUil4ntSRBUnB&#10;86QOqRQ0PE/qkA5Cw/Okzj/4Pylq/J3F+UjqcEE3Cx5JHe7PZsEjqcOl2Bw43WyVA8fPhZtXGbqu&#10;quB5Ukd3UBU8T+roOqqC50kd3RZV8DypoyugCp4ndXSvU8HzpI4uayp4ntTRvU0Fz5M6ulap4HlS&#10;R3clJRx/5wgtXYBU8DypGyOpw99Z1COpw9XFLHgkdbiPmAWPpA43DbPgkdRxnhrzfEemFc35PKmj&#10;u31q4PKkboykDn/n9N1dwpPk6T/yKogEj27o5VUQiR7dn8urIBI+uhSXV0EkfnTTLa+CSADp1lte&#10;BZEI0p20vAoiIaSLZnkVRGJIl87yKogEEc+e5FVA17qUJOI/slpAd7V0BZmSeJGEDv+R14JYEuHH&#10;yKsglsTcTHSUJlPzIFMS6V6UriBTEumyk64gUxLhsIgqyJTECxdGpg/DXRpSXcj0YribQLqCTEmM&#10;HRl03ydLkGJXRskp6cyLmru/o7uQqRNjd0aJ/8jrQiyJmR4NBCRGgpTp08B1z7iCTEmkayuaiZk6&#10;MXZslJmeDXc5RbUg07fh7o/oCjIlMXZv4N5enhzEDg5cdsusINaJ8HlkSWLs5MBbD5kVxJIIv0de&#10;C2JJhOcjr4JYEuH7yKogdnbQpYm8CuLVGf6PvArifSI8IHkVxKszfCB5FcSrM7wgeRXEkgg/SF4F&#10;sU6EJySvglgS4QvJqyCWRHhD8iqIJRH+kKwKYgcIZWXNqyCWRPhE8iqIJZHT3toX19gNggeJM1sQ&#10;S2KmJwRP5EUrE/4jjwexJMI7kldBLInwj+RVEEsiPCR5FcSSCB9JVgWxU4TivPMqiCURfpK8CmJJ&#10;hKckr4JYJ8JXkldBLInwluRVEEsi/CV5FcSSCI9JXgWxJMJnkldBLInwmuRVEEsi/CZZFcSOEooc&#10;zqsglkT4TvIqiCUR3pO8CmJJhP9EVMDK1SfLPSLX7ArJVPfr1fl6fUZq3ev1cb36eL3+SBik/d2c&#10;731Z+nX1cr0ON2IpDbp/O5JKztnNZQLnwL35q85RzFk3nQoNRUOBrcolzZU2lGOKhcQVRwNdgvS2&#10;wcO6LL64FMGBftM3l3bTkXDZNAMzVPVLxNqxxduGDtgjEbKTpFApHjfCOzvuG06EBeztzC7XGvnR&#10;ZdZcJBn6yT0QGE6T6TGh1FIDJQbZBeDwEI1oRzz4yhMSL1Qgr5L66NJquuZztszFFi7RBKfDsR6P&#10;1+Kuj6oWz6v6YcAzFXjxWn10OTaZpkudaabZ4CkAH8iKF8gjmhSUT3fzcbbiHJaSJm4F40JS9JFm&#10;gBr8wGMeCU5reYkJpcLPi9J88cH3KpQKP7k0W+bMBS+mxP5w2rkxnudTaAYlmHSN5rx6vhlzOd0Q&#10;ZCxAnsjL8qGUZhDToPfp/Tl6phEmBKdp5ApRtZ4Q8qNLAbk49IG2p+YSTLoKOZtjxNjFFgoMskBx&#10;8OPUQtyl9hFHuHCJ1wSowvkjJX9kai6l42ILF2niGO1djbiTXrKPc6q2QOI9X61LEiFpijHgR1MW&#10;aWqucKZFbudUIQQ6lAo/35aKUCpkYr/U3pwmztFR0vqaPHG+xMvygVL4ye3ipIeudCziuiDdxkLm&#10;QktJTj9obQGeTKMcgubinAjQFeese36sQnPDT+4fZ/Mzl3ZJLV9vyuujxIniHJLTv/lWvTZKnCrP&#10;lee8dG/2gvPdmUu7fH+XbQmceb0XPrWQg3LCoItuLE08BaML5GpHgFfI8J4qr95IGdbDrSumO+6A&#10;0qv6TNIlmfMkNSH9l59TWNew8jF0bBqOiQgTHutfhec3/Vd6iVOTdbnp3FfOOGcnO+Iuno98w/W1&#10;mo9YE1lO5McV4y0lvSxLTnH6uUWyYaR8P0WVSgWEYuGnL87p3FwLMotzTjffpFDrIusFDSg/bAsU&#10;c3us9t79zinV9FeXBI455FK7WXjA6YAuQaGV4afngShu4QHnOzOzTBRPaE3OceYqjksu8hU7tcJH&#10;EutJNODOoz8SDdEW0uc4c0Rc5rJFfi6SGwsMHZ+T2qpjs9WSJA8jtJQaRCGTmIS4MrpINBoVAVLq&#10;JRR7QzOJAeXUS57eawoWtzgpkwozxWUk84CJltp4hqnTNEjbFYEmhnBCL/5adyPHZCx+denCLBwR&#10;VeJaJ662m1rpEou5duDOf8e2/7kd9Iw+dxx2RDyeRFWKr5QqjLEuAdhiKxeFBc/E4GawhxZI7KIr&#10;rulBI/467Ydmsi5vWPQ1tf0XY662ZWEIw8/LOa9EJBR7Xbr8++WueXwx1nNllq4ljiAfFcaPjT0z&#10;LPS5IiXoI2WRMBynQsmvijN0eZKUd8s8ELgxXeB5K4Z2A3bQumKXJst/RdqV17+6JFyLZAPLmLM+&#10;8xZX6fJpeVAotsgcTtfFIOTAYVvozJwKLmWWwxoyyia2+SsOOF7U+GWoxVYuk8Vuw4f4IseY9+lM&#10;FbsHvvwZ1WXRUqzDC5fIxsVNnr4mpNQn1roEvckchNPgAB2BplYWSJ7hQzZrvEChFY3Pr+Ww/OST&#10;nTlF0Q3+hhEek8ZLOrL7PskVVwxLBQdqhEbJr1Cs5RxCqhRp6LWfk5w3y1XJzzj5toZiS0MoKVEu&#10;H2XRQe/RNBZ+GJjY8xra6JNnOXL02rCdMfB/jj5YEr8qzQYjFlLJMkW1JvsUWo7aMqnQSz+NIF7I&#10;hqXKhxJLfICKwOgv2NgwX7CxZONihUd05SA6e4Dfe9GjTHYWIMkg3ufiocIBXWurFoPi97w4I7HH&#10;feI6J8ZirtPrTHaalGbBT4NuRHJg1RNOTuWqHbHMqXXMZ67yraXMV4tEA3v9AIga+Q0kDwrFwk9f&#10;nHNWMQ2X8yoqvjhomBhIfxqBJlZhW0LrNdnIYCuD8lY95tRV/iu9m7TYqWWy0BJen8L4gZfCdMUu&#10;fxRXjNQ3HE04N0p8ddmpFsnGzBEgl2jKg0KxV1pJeay4HcgSyx2c24EsTV7tlQPsyEo7+cxUjHX5&#10;phZbuUy2xzucfucCsyivtTNZZCbwcTH8IpFmnUtT5clS8qlFsqHXXnI449QlKBRbbCWeUKq95XCh&#10;HS0WAh98UyIXezTrW5d4yhF0Lx254b9YuRbJth0SVXhlgifzonWasz9xxTi8c/TfxDrxlR89sjBH&#10;glyaKA96kzkS1Pd4y1sNUgurgr/+WY/Yd6mzis8r5frA2aIWW7nMHGQF8pKDl7tgcNBku3LwkkMq&#10;GQXFVptePcJ/MlmXOiqDbIV0P6xEYNJsI4GFpsYr7VwxdpgRLzjjlPvKDxvZyeJV8N7boiFuBcfD&#10;TIMNtYIF11eMyavcMO6dfn/eUiduzdYwxkHDukxSUZXCiKrBAURPb/tDK3Rt1A5629xvcTByxCc5&#10;JpxQilnnXiyyMwfPPYX4uwajE61HBR7UgjojxY58GxUH9k2s4+xS/JUeL1reLiz1FusuzgZsH2uw&#10;3eNbDKFifKVkUlwxljRtZ5df+R2jxd7qMVEg94quB4Vi4acfDYgMMuq4FsxnIDmEr3pKfNYFBw0M&#10;efvAhVfhMbeFETrwgXb62Eq4qiKvlE/m5D5RiqZFFixxHh6MMezR+4qj1yd6OM+g+a5SqADsR4WQ&#10;+bRO7iOOPbPrXW2Ul0n2ODJytVAtjJxpjl3nr4ljAdDKxmd44ga5vE32fmKTST5VtydpcFDVneHc&#10;R/wVVj8O55jaJL5yEqdFslpkfOYmVyXnY/KgUGyRNZLSgAcAlfZRVbJBWQ6IxLqkMYutTJGF7IEO&#10;QZe6Dzmr+J7I4leXn+mXkYVE8K5jqrgai9KLCdz2MEKoRnFWJ8deTtVkJ4vzFBQ/Q0GUQ7RnsjiX&#10;+j0mliCcZhRZTvDksJy1yU4Wc3ekh02hPLHqRBZ10mqIJPBfY32PQaFcT9HXi51PEC2vtDhp0yUo&#10;FFsSBYhqg1NiBArMoey7dD/ELQDweERbbM7cxF8RLDCHaSZ1QoVXcnH+ZCg8xRzZN5HlNE3uaz2S&#10;mUWOiU9AxF9dZibzmGgonDT6bCbJQuy1oEgsJ0HLIhvW0Rkqe4vkTa4/eI620BYKIjt9dfmaFsmG&#10;MfaiIHqiNFgotigKAlRix8TXekQrm85vQfBUNJL8RWNCSY1cHzj70mIrl8nCOh32Z9iMK12E3Sle&#10;wOatAOYTbzGmJnHGJkc0zzDSdySA3NrYMNJjP+yvdeimcNYmBwoLu+5PYC6PwdJGIJR4w2jL2ZR8&#10;0waYWD0j395DQEKwpQpH8ACbGIVX3ntv7MFZL95bc1IlJukyJdnHDrtNLN8MpeHRE5WzGvFXWoL1&#10;8UZ8JXvPHNCotEdgWdBxLimTq5KzH/m2hmJ6RBZAWNCivfUAHQfBIh1HxgsOZ5tZ57Il+a+UAimH&#10;OdhFshJHOAg26QSdK0Yyq9JvMV2+I/3VJU5istPXxAKADQFlQLoEvcUc6HeYZXkIOReSbAeWKUp0&#10;xFU2iDVRs159dbmNFpkTyPt5IaqERQBJijwoFFsaQkkJoQg+gDfwkvoAw41r5exTmb5yUqPoa4KX&#10;PqvZJWhq5esnAE425KDq0DhP4VCJ5wiOGMgYdAkIxcLPy+JBEYUS4acvyXl7XMWJkpwOx5XEdpAy&#10;hkFWxYEnqlgUf7tin5nG0ARZUrEtkA4/fd84DY2ZaWJQOD3M2x0UxRcb87oG90/XMivlUXMe/iUJ&#10;h1EFuy2vDyZYkGHsHtAM71q5cLvhK6V48SSz3G7wfiLFalBDsdvN51jhimEA1m439dXqdlMgq9tN&#10;gS7cbvjakSefNXjsdsNXyt3CXxHEOF9rU+vM8pggzNQ/SnTpdiN3xeCjhTkjConUNGKcxsWThV52&#10;x5mE1oEthPKxXIKC7C+2EkeFxsc7LLQDYbpT0OyF280nZXEEM91u8OM4gSCuX7rdfAYWrhjaW29q&#10;5Vez202BXPaUaAovMoezs7h2XLjdKOIUR1j3kdxuykbQcK4V9zFrdwmTKgTDb4qi3SViRluX7gdM&#10;c4pzEhfOt+KoBY2q+xNEgNWfT5yiyocSGufLw51FngkaLU2YfBf+dBy73XzaFAfKcrs14EBwhOM4&#10;oN1ucIvjOM57igu3m8+f4kg2WW43mAxxAvFmptjt5vOXuGrJ7ab2qfIjZ0fxgqUZGdjrGcrZV1yN&#10;Brdbw0lNXi+uaXkaGBhsVyPQJDKwICBjrf8au918ZhP/NcvtBi3UdKXfTl243fCV0phwxRduN/XV&#10;6nZTIKvbTYEu3G74St4jbuWF2w3MoZQl/iv218vKeXFM4BCBTcJD4XbTogSrDXmxaJpdursa2HUm&#10;zYBjpsnthvWL0pBEVYqt2WIrcdoKN1kW2gEedyHc4MLt1nAuEkeQE4wsTodFsnAmFf4YCj5Qnhi5&#10;JHLiEa74wu3mU4W4r2a3mwJZ3W4KRG43dajBVwT5+P3ChdsNXynJiGtlptuNRrH1zwBdut3I4zH6&#10;Mbl0u8HkSZ43JpvndsNwYmVjNXHpdiNNHYIlcb6LTAOIzqTUI45sptsN/iBsKJhRl2437Fjhn2Yl&#10;Mu+vJ80GWogq8WSDcTS5d6IQZmbRXGVqniCfNDaPEaWpHeWALa8f7Au3G+2dQpxHk+d2w8YDNiaW&#10;sUu3G4LokDbUf71wu2HfRelFWBTI7bbsu1+cnrhLNvpADSjIyO2G/RXl9+CKL9xu8qvZ7aZA06FG&#10;jEm0pmLcobZcC950u6EGui7oTqjTFUInH6fzt7vDI23DT4f9w803D/u9++N49/HD/rj6vMFtxAKG&#10;8ul5DVVs/0Q3EHH+hRhtN8/X69v95rymCp4OVBUrs+Pp/PXmdM+VOTxruceH8+4Yjs1o28vz6er0&#10;/P3xq9/Sbx8PNz9/f1wdD7gJiRl1et5+84Cavtuczt9vjhv3n593x/Of8M/t/oB2HPxv69X94fjX&#10;pf+n8tdr+rpevRypwae/fNocd+vV/j+eTtdrxA+Ql/Xs/sBkpisJR/nlo/zy9OnxwwH8ga5A69yv&#10;VP68D7/eHg+PPx2ON++JKj5tnragfb3eno/hjw9n/I1Pt4fjdvf+vft9e3jEIH339MPzlip3ZyT0&#10;/McvP22Oz6tn/Iq7obsv5z8efrjfPO9cgc1nXAtlXlIBLssD8f7T+XD74D7OfPXsfjk9u9/url7u&#10;6DckfwFb7h+2X2/OG/m3K3W1qw73h/3N7vjV/wIAAP//AwBQSwMEFAAGAAgAAAAhAM4iUXveAAAA&#10;BwEAAA8AAABkcnMvZG93bnJldi54bWxMj0FrwkAQhe+F/odlCr3V3WhrJWYjIm1PUqgWircxOybB&#10;7G7Irkn8952e6u0N7/HeN9lqtI3oqQu1dxqSiQJBrvCmdqWG7/370wJEiOgMNt6RhisFWOX3dxmm&#10;xg/ui/pdLAWXuJCihirGNpUyFBVZDBPfkmPv5DuLkc+ulKbDgcttI6dKzaXF2vFChS1tKirOu4vV&#10;8DHgsJ4lb/32fNpcD/uXz59tQlo/PozrJYhIY/wPwx8+o0POTEd/cSaIRgM/EjXMZ88g2J0mryyO&#10;HFMLBTLP5C1//gsAAP//AwBQSwECLQAUAAYACAAAACEAtoM4kv4AAADhAQAAEwAAAAAAAAAAAAAA&#10;AAAAAAAAW0NvbnRlbnRfVHlwZXNdLnhtbFBLAQItABQABgAIAAAAIQA4/SH/1gAAAJQBAAALAAAA&#10;AAAAAAAAAAAAAC8BAABfcmVscy8ucmVsc1BLAQItABQABgAIAAAAIQDz4eC9iCYAAH7UAAAOAAAA&#10;AAAAAAAAAAAAAC4CAABkcnMvZTJvRG9jLnhtbFBLAQItABQABgAIAAAAIQDOIlF73gAAAAcBAAAP&#10;AAAAAAAAAAAAAAAAAOIoAABkcnMvZG93bnJldi54bWxQSwUGAAAAAAQABADzAAAA7SkAAAAA&#10;">
              <o:lock v:ext="edit" aspectratio="t"/>
              <v:group id="_x0000_s1027" style="position:absolute;left:11949;top:14615;width:10959;height:13018" coordsize="10959,13017" coordorigin="11949,1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Q3wwAAAN0AAAAPAAAAZHJzL2Rvd25yZXYueG1sRE9Li8Iw&#10;EL4v+B/CCN7WtIqrVKOIuOJBBB8g3oZmbIvNpDTZtv77zYKwt/n4nrNYdaYUDdWusKwgHkYgiFOr&#10;C84UXC/fnzMQziNrLC2Tghc5WC17HwtMtG35RM3ZZyKEsEtQQe59lUjp0pwMuqGtiAP3sLVBH2Cd&#10;SV1jG8JNKUdR9CUNFhwacqxok1P6PP8YBbsW2/U43jaH52Pzul8mx9shJqUG/W49B+Gp8//it3uv&#10;w/x4PIW/b8IJcvkLAAD//wMAUEsBAi0AFAAGAAgAAAAhANvh9svuAAAAhQEAABMAAAAAAAAAAAAA&#10;AAAAAAAAAFtDb250ZW50X1R5cGVzXS54bWxQSwECLQAUAAYACAAAACEAWvQsW78AAAAVAQAACwAA&#10;AAAAAAAAAAAAAAAfAQAAX3JlbHMvLnJlbHNQSwECLQAUAAYACAAAACEAWP40N8MAAADdAAAADwAA&#10;AAAAAAAAAAAAAAAHAgAAZHJzL2Rvd25yZXYueG1sUEsFBgAAAAADAAMAtwAAAPcCAAAAAA==&#10;">
                <v:shape id="Freeform: Shape 1138" style="position:absolute;left:11953;top:22591;width:3502;height:5042;visibility:visible;mso-wrap-style:square;v-text-anchor:middle" coordsize="350184,504204" o:spid="_x0000_s1028" fillcolor="#50bf34" stroked="f" strokeweight=".08381mm" path="m,506097l350549,214682,350549,,,,,5060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FBaxgAAAN0AAAAPAAAAZHJzL2Rvd25yZXYueG1sRI9Ba8JA&#10;EIXvQv/DMoXe6sYWi0ZX0UKLBRFMBK9DdkyC2dmQ3Wrqr3cOBW8zvDfvfTNf9q5RF+pC7dnAaJiA&#10;Ii68rbk0cMi/XiegQkS22HgmA38UYLl4Gswxtf7Ke7pksVQSwiFFA1WMbap1KCpyGIa+JRbt5DuH&#10;Udau1LbDq4S7Rr8lyYd2WLM0VNjSZ0XFOft1Btzxm7fT7LY5rm/5Iafx1v/sgjEvz/1qBipSHx/m&#10;/+uNFfzRu+DKNzKCXtwBAAD//wMAUEsBAi0AFAAGAAgAAAAhANvh9svuAAAAhQEAABMAAAAAAAAA&#10;AAAAAAAAAAAAAFtDb250ZW50X1R5cGVzXS54bWxQSwECLQAUAAYACAAAACEAWvQsW78AAAAVAQAA&#10;CwAAAAAAAAAAAAAAAAAfAQAAX3JlbHMvLnJlbHNQSwECLQAUAAYACAAAACEA7rRQWsYAAADdAAAA&#10;DwAAAAAAAAAAAAAAAAAHAgAAZHJzL2Rvd25yZXYueG1sUEsFBgAAAAADAAMAtwAAAPoCAAAAAA==&#10;">
                  <v:stroke joinstyle="miter"/>
                  <v:path arrowok="t" o:connecttype="custom" o:connectlocs="0,506098;350550,214682;350550,0;0,0" o:connectangles="0,0,0,0"/>
                </v:shape>
                <v:shape id="Freeform: Shape 1139" style="position:absolute;left:11949;top:22591;width:3506;height:725;visibility:visible;mso-wrap-style:square;v-text-anchor:middle" coordsize="350184,72460" o:spid="_x0000_s1029" fillcolor="#097538" stroked="f" strokeweight=".08381mm" path="m350549,73347l350549,,,,350549,73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5n6wgAAAN0AAAAPAAAAZHJzL2Rvd25yZXYueG1sRE9Li8Iw&#10;EL4L+x/CLHjT1AeLVqOoIHhy8YUeh2Zsu9tMSpPW+u/NwoK3+fieM1+2phANVS63rGDQj0AQJ1bn&#10;nCo4n7a9CQjnkTUWlknBkxwsFx+dOcbaPvhAzdGnIoSwi1FB5n0ZS+mSjAy6vi2JA3e3lUEfYJVK&#10;XeEjhJtCDqPoSxrMOTRkWNImo+T3WBsF9eFb7jc135rnWdP6cjWr8c9Qqe5nu5qB8NT6t/jfvdNh&#10;/mA0hb9vwgly8QIAAP//AwBQSwECLQAUAAYACAAAACEA2+H2y+4AAACFAQAAEwAAAAAAAAAAAAAA&#10;AAAAAAAAW0NvbnRlbnRfVHlwZXNdLnhtbFBLAQItABQABgAIAAAAIQBa9CxbvwAAABUBAAALAAAA&#10;AAAAAAAAAAAAAB8BAABfcmVscy8ucmVsc1BLAQItABQABgAIAAAAIQAtN5n6wgAAAN0AAAAPAAAA&#10;AAAAAAAAAAAAAAcCAABkcnMvZG93bnJldi54bWxQSwUGAAAAAAMAAwC3AAAA9gIAAAAA&#10;">
                  <v:stroke joinstyle="miter"/>
                  <v:path arrowok="t" o:connecttype="custom" o:connectlocs="350968,73348;350968,0;0,0" o:connectangles="0,0,0"/>
                </v:shape>
                <v:shape id="Freeform: Shape 1140" style="position:absolute;left:11950;top:14615;width:10958;height:7971;visibility:visible;mso-wrap-style:square;v-text-anchor:middle" coordsize="1095836,797066" o:spid="_x0000_s1030" fillcolor="#0052cc" stroked="f" path="m1011551,102373c952796,34152,865653,,750118,l,,350547,291414r270571,c658150,291414,684506,297323,700162,309069v15652,11785,23484,35106,23484,69936l723646,418544v,34830,-7832,58152,-23484,69937c684506,500227,658150,506136,621118,506136r-270571,l,797551r750118,c865653,797551,952796,763397,1011551,695178v56825,-64461,85265,-156844,85265,-277188l1096816,379559v,-120344,-28440,-212727,-85265,-2771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lxxxQAAAN0AAAAPAAAAZHJzL2Rvd25yZXYueG1sRI9Ba8JA&#10;EIXvBf/DMoXe6kaRoqmriCB6sWAUz0N2zAazsyG7auqv7xwK3mZ4b977Zr7sfaPu1MU6sIHRMANF&#10;XAZbc2XgdNx8TkHFhGyxCUwGfinCcjF4m2Nuw4MPdC9SpSSEY44GXEptrnUsHXmMw9ASi3YJncck&#10;a1dp2+FDwn2jx1n2pT3WLA0OW1o7Kq/FzRsIs91zv90Xzl9X0+fs53KuysnZmI/3fvUNKlGfXub/&#10;650V/NFE+OUbGUEv/gAAAP//AwBQSwECLQAUAAYACAAAACEA2+H2y+4AAACFAQAAEwAAAAAAAAAA&#10;AAAAAAAAAAAAW0NvbnRlbnRfVHlwZXNdLnhtbFBLAQItABQABgAIAAAAIQBa9CxbvwAAABUBAAAL&#10;AAAAAAAAAAAAAAAAAB8BAABfcmVscy8ucmVsc1BLAQItABQABgAIAAAAIQBH6lxxxQAAAN0AAAAP&#10;AAAAAAAAAAAAAAAAAAcCAABkcnMvZG93bnJldi54bWxQSwUGAAAAAAMAAwC3AAAA+QIAAAAA&#10;">
                  <v:fill type="gradient" color2="#00aee6" colors="0 #0052cc;12452f #007ad7;38011f #00aee6" angle="25" focus="100%" rotate="t">
                    <o:fill v:ext="view" type="gradientUnscaled"/>
                  </v:fill>
                  <v:stroke joinstyle="miter"/>
                  <v:path arrowok="t" o:connecttype="custom" o:connectlocs="1011551,102373;750118,0;0,0;350547,291414;621118,291414;700162,309069;723646,379005;723646,418544;700162,488481;621118,506136;350547,506136;0,797551;750118,797551;1011551,695178;1096816,417990;1096816,379559;1011551,102373" o:connectangles="0,0,0,0,0,0,0,0,0,0,0,0,0,0,0,0,0"/>
                </v:shape>
              </v:group>
              <v:shape id="Freeform: Shape 1141" style="position:absolute;left:27983;top:17534;width:47033;height:5042;visibility:visible;mso-wrap-style:square;v-text-anchor:middle" coordsize="4703341,504204" o:spid="_x0000_s1031" fillcolor="#081931" stroked="f" strokeweight=".08381mm" path="m,l444637,v54861,,96239,16217,124139,48611c595758,79219,609262,123086,609262,180229r,34444c609262,269582,591907,312554,557243,343603v-17123,15305,-35367,25208,-54707,29699c487213,376908,456132,378708,409309,378708r-229688,l179621,506159,,506159,,xm177196,246406r206188,c415830,246406,432067,233886,432067,208833r,-28867c432067,163429,428348,152355,420917,146758v-7435,-5578,-19950,-8383,-37533,-8383l177196,138375r,108031xm726910,506159r-188839,l817290,r203672,l1299496,506159r-192876,l1058051,419981r-286633,l726910,506159xm913719,155422l826054,311951r171294,l913719,155422xm1923326,205837v,40053,-11568,67954,-34706,83697c1881358,294479,1872977,298977,1863457,303017v39900,19342,59869,52191,59869,98526l1923326,506159r-171126,l1752200,402736v,-19249,-11208,-28882,-33606,-28882l1490046,373854r,132305l1322559,506159,1322559,r444832,c1811045,,1844570,8554,1867970,25643v36901,27006,55356,63668,55356,109999l1923326,205837xm1490046,247619r221135,c1744176,247619,1760695,236995,1760695,215734r,-42081c1760695,159635,1757641,150244,1751536,145503v-6109,-4738,-16634,-7128,-31538,-7128l1490046,138375r,109244xm2377347,377495v20258,,32618,-1537,37138,-4611c2420774,368523,2423927,361943,2423927,353162r,-9864c2423927,332357,2421216,324464,2415827,319633v-4059,-3493,-20025,-5257,-47922,-5257l2158021,314376v-52645,,-92241,-8781,-118792,-26359c2006838,266832,1990643,231214,1990643,181180r,-24334c1990643,67156,2033124,16233,2118121,4060,2136988,1365,2170044,,2217261,r150398,c2413058,,2445203,2027,2464092,6087v31023,6751,55865,20844,74528,42236c2557276,69718,2566608,95964,2566608,127032r,4061l2194108,131093v-13489,,-22473,1592,-26950,4760c2159516,141275,2155703,147403,2155703,154190r,8820c2155703,176153,2160180,184082,2169171,186776v3126,908,8057,1365,14808,1365l2419601,188141v49795,,85928,7186,108378,21564c2562983,232157,2580491,273713,2580491,334348r,22229c2580491,377702,2579143,394091,2576451,405775v-4954,21106,-14623,39522,-28999,55245c2527239,482584,2495776,496502,2453075,502786v-15291,2254,-40452,3373,-75494,3373l2165245,506159v-58884,,-100907,-8383,-126071,-25186c2026127,472364,2015453,460226,2007143,444560v-8303,-15668,-12457,-31431,-12457,-47323l1994686,377495r382661,xm3083555,v47357,,78017,908,92017,2692c3209376,7206,3235308,18224,3253355,35767v26613,26100,43291,59630,50061,100560c3305219,147594,3306133,175261,3306133,219340r,56007c3306133,280749,3306133,288620,3306133,298977v,10353,,18224,,23610c3306133,396841,3290168,444976,3258251,467013v-24746,17109,-51735,28354,-80955,33741c3157954,504359,3129621,506159,3092302,506159r-273170,c2754369,506159,2703109,491103,2665336,460943v-28332,-22492,-42501,-67708,-42501,-135662c2622835,328888,2622835,320122,2622835,298977v-382,,-551,-6963,-551,-20922l2622835,219340v,-40930,1803,-71087,5402,-90429c2641784,57370,2681476,15760,2747314,4060,2762637,1365,2788122,,2823775,r259780,xm2877895,138375v-27910,,-46151,3127,-54704,9388c2809664,157605,2802914,175942,2802914,202763r,97939c2802914,317259,2803160,326873,2803672,329552v4060,25487,24545,38231,61461,38231l3064373,367783v41411,,62136,-18110,62136,-54337l3126509,188689v,-33529,-20952,-50314,-62829,-50314l2877895,138375xm3552283,506159r-174773,l3377510,r246110,l3887246,330119,3887246,r167492,l4054738,506159r-242447,l3552283,181046r,325113xm4502449,377495v20258,,32617,-1537,37131,-4611c4545877,368523,4549022,361943,4549022,353162r,-9864c4549022,332357,4546311,324464,4540928,319633v-4065,-3493,-20030,-5257,-47921,-5257l4283113,314376v-52642,,-92237,-8781,-118779,-26359c4131943,266832,4115745,231214,4115745,181180r,-24334c4115745,67156,4158225,16234,4243213,4060,4262084,1365,4295142,,4342356,r150399,c4538153,,4570305,2027,4589187,6087v31029,6751,55872,20844,74528,42236c4682378,69718,4691703,95965,4691703,127033r,4060l4319200,131093v-13475,,-22469,1592,-26944,4760c4284617,141275,4280805,147403,4280805,154190r,8820c4280805,176153,4285279,184082,4294267,186776v3126,909,8060,1365,14817,1365l4544696,188141v49802,,85928,7186,108378,21565c4688085,232158,4705586,273713,4705586,334348r,22229c4705586,377703,4704238,394091,4701546,405775v-4947,21106,-14622,39522,-28999,55245c4652341,482584,4620871,496502,4578170,502786v-15284,2254,-40445,3373,-75494,3373l4290337,506159v-58874,,-100901,-8383,-126061,-25186c4151228,472364,4140548,460226,4132242,444561v-8307,-15669,-12457,-31432,-12457,-47324l4119785,377495r3826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ThxQAAAN0AAAAPAAAAZHJzL2Rvd25yZXYueG1sRI/NasMw&#10;EITvhbyD2EBujewQSuNGCSWkuD02f+S4WFtb1FoZSXXcPH0VCPS2y8zON7tcD7YVPflgHCvIpxkI&#10;4sppw7WCw/7t8RlEiMgaW8ek4JcCrFejhyUW2l34k/pdrEUK4VCggibGrpAyVA1ZDFPXESfty3mL&#10;Ma2+ltrjJYXbVs6y7ElaNJwIDXa0aaj63v3YBDlrl3WLjTyXpTFH3F6H08dVqcl4eH0BEWmI/+b7&#10;9btO9fN5Drdv0ghy9QcAAP//AwBQSwECLQAUAAYACAAAACEA2+H2y+4AAACFAQAAEwAAAAAAAAAA&#10;AAAAAAAAAAAAW0NvbnRlbnRfVHlwZXNdLnhtbFBLAQItABQABgAIAAAAIQBa9CxbvwAAABUBAAAL&#10;AAAAAAAAAAAAAAAAAB8BAABfcmVscy8ucmVsc1BLAQItABQABgAIAAAAIQBGYKThxQAAAN0AAAAP&#10;AAAAAAAAAAAAAAAAAAcCAABkcnMvZG93bnJldi54bWxQSwUGAAAAAAMAAwC3AAAA+QIAAAAA&#10;">
                <v:stroke joinstyle="miter"/>
                <v:path arrowok="t" o:connecttype="custom" o:connectlocs="0,0;444637,0;568776,48611;609262,180229;609262,214673;557243,343604;502536,373303;409309,378709;179621,378709;179621,506160;0,506160;0,0;177196,246406;383384,246406;432067,208833;432067,179966;420917,146758;383384,138375;177196,138375;177196,246406;726910,506160;538071,506160;817290,0;1020962,0;1299496,506160;1106620,506160;1058051,419982;771418,419982;726910,506160;913719,155422;826054,311952;997348,311952;913719,155422;1923326,205837;1888620,289535;1863457,303018;1923326,401544;1923326,506160;1752200,506160;1752200,402737;1718594,373855;1490046,373855;1490046,506160;1322559,506160;1322559,0;1767391,0;1867970,25643;1923326,135642;1923326,205837;1490046,247619;1711181,247619;1760695,215734;1760695,173653;1751536,145503;1719998,138375;1490046,138375;1490046,247619;2377347,377496;2414485,372885;2423927,353163;2423927,343299;2415827,319634;2367905,314377;2158021,314377;2039229,288018;1990643,181180;1990643,156846;2118121,4060;2217261,0;2367659,0;2464092,6087;2538620,48323;2566608,127032;2566608,131093;2194108,131093;2167158,135853;2155703,154190;2155703,163010;2169171,186776;2183979,188141;2419601,188141;2527979,209705;2580491,334349;2580491,356578;2576451,405776;2547452,461021;2453075,502787;2377581,506160;2165245,506160;2039174,480974;2007143,444561;1994686,397238;1994686,377496;2377347,377496;3083555,0;3175572,2692;3253355,35767;3303416,136327;3306133,219340;3306133,275348;3306133,298978;3306133,322588;3258251,467014;3177296,500755;3092302,506160;2819132,506160;2665336,460944;2622835,325282;2622835,298978;2622284,278056;2622835,219340;2628237,128911;2747314,4060;2823775,0;3083555,0;2877895,138375;2823191,147763;2802914,202763;2802914,300703;2803672,329553;2865133,367784;3064373,367784;3126509,313447;3126509,188689;3063680,138375;2877895,138375;3552283,506160;3377510,506160;3377510,0;3623620,0;3887246,330120;3887246,0;4054738,0;4054738,506160;3812291,506160;3552283,181046;3552283,506160;4502449,377496;4539580,372885;4549022,353163;4549022,343299;4540928,319634;4493007,314377;4283113,314377;4164334,288018;4115745,181180;4115745,156846;4243213,4060;4342356,0;4492755,0;4589187,6087;4663715,48323;4691703,127033;4691703,131093;4319200,131093;4292256,135853;4280805,154190;4280805,163010;4294267,186776;4309084,188141;4544696,188141;4653074,209706;4705586,334349;4705586,356578;4701546,405776;4672547,461021;4578170,502787;4502676,506160;4290337,506160;4164276,480974;4132242,444562;4119785,397238;4119785,377496;4502449,377496" o:connectangles="0,0,0,0,0,0,0,0,0,0,0,0,0,0,0,0,0,0,0,0,0,0,0,0,0,0,0,0,0,0,0,0,0,0,0,0,0,0,0,0,0,0,0,0,0,0,0,0,0,0,0,0,0,0,0,0,0,0,0,0,0,0,0,0,0,0,0,0,0,0,0,0,0,0,0,0,0,0,0,0,0,0,0,0,0,0,0,0,0,0,0,0,0,0,0,0,0,0,0,0,0,0,0,0,0,0,0,0,0,0,0,0,0,0,0,0,0,0,0,0,0,0,0,0,0,0,0,0,0,0,0,0,0,0,0,0,0,0,0,0,0,0,0,0,0,0,0,0,0,0,0,0,0,0,0,0,0,0,0,0,0,0,0,0,0,0,0,0,0,0,0,0,0,0"/>
              </v:shape>
              <w10:wrap anchorx="margin" anchory="page"/>
            </v:group>
          </w:pict>
        </mc:Fallback>
      </mc:AlternateContent>
    </w:r>
    <w:r>
      <mc:AlternateContent>
        <mc:Choice Requires="wpg">
          <w:drawing>
            <wp:anchor distT="0" distB="0" distL="114300" distR="114300" simplePos="0" relativeHeight="251658240" behindDoc="0" locked="0" layoutInCell="1" allowOverlap="1" wp14:anchorId="5F5650FB" wp14:editId="0D6D9603">
              <wp:simplePos x="0" y="0"/>
              <wp:positionH relativeFrom="margin">
                <wp:align>center</wp:align>
              </wp:positionH>
              <wp:positionV relativeFrom="page">
                <wp:posOffset>9573895</wp:posOffset>
              </wp:positionV>
              <wp:extent cx="6492240" cy="201168"/>
              <wp:effectExtent l="0" t="0" r="3810" b="8890"/>
              <wp:wrapNone/>
              <wp:docPr id="1142" name="Group 1142"/>
              <wp:cNvGraphicFramePr/>
              <a:graphic xmlns:a="http://schemas.openxmlformats.org/drawingml/2006/main">
                <a:graphicData uri="http://schemas.microsoft.com/office/word/2010/wordprocessingGroup">
                  <wpg:wgp>
                    <wpg:cNvGrpSpPr/>
                    <wpg:grpSpPr>
                      <a:xfrm>
                        <a:off x="0" y="0"/>
                        <a:ext cx="6492240" cy="201168"/>
                        <a:chOff x="0" y="0"/>
                        <a:chExt cx="6489510" cy="201168"/>
                      </a:xfrm>
                    </wpg:grpSpPr>
                    <wps:wsp>
                      <wps:cNvPr id="1143" name="Rectangle 6"/>
                      <wps:cNvSpPr>
                        <a:spLocks noChangeArrowheads="1"/>
                      </wps:cNvSpPr>
                      <wps:spPr bwMode="auto">
                        <a:xfrm>
                          <a:off x="6032310" y="0"/>
                          <a:ext cx="457200" cy="201168"/>
                        </a:xfrm>
                        <a:prstGeom prst="rect">
                          <a:avLst/>
                        </a:prstGeom>
                        <a:noFill/>
                        <a:ln>
                          <a:noFill/>
                        </a:ln>
                      </wps:spPr>
                      <wps:txbx>
                        <w:txbxContent>
                          <w:p w14:paraId="0C2FB06B" w14:textId="77777777" w:rsidR="00E169F9" w:rsidRPr="00A3144F" w:rsidRDefault="00E169F9" w:rsidP="000A3D12">
                            <w:pPr>
                              <w:pStyle w:val="OddPage"/>
                            </w:pPr>
                            <w:r w:rsidRPr="00A3144F">
                              <w:fldChar w:fldCharType="begin"/>
                            </w:r>
                            <w:r w:rsidRPr="00A3144F">
                              <w:instrText xml:space="preserve"> PAGE </w:instrText>
                            </w:r>
                            <w:r w:rsidRPr="00A3144F">
                              <w:fldChar w:fldCharType="separate"/>
                            </w:r>
                            <w:r w:rsidRPr="00A3144F">
                              <w:t>1</w:t>
                            </w:r>
                            <w:r w:rsidRPr="00A3144F">
                              <w:fldChar w:fldCharType="end"/>
                            </w:r>
                            <w:r w:rsidRPr="00A3144F">
                              <w:t xml:space="preserve">  </w:t>
                            </w:r>
                          </w:p>
                        </w:txbxContent>
                      </wps:txbx>
                      <wps:bodyPr rot="0" vert="horz" wrap="square" lIns="0" tIns="0" rIns="0" bIns="0" anchor="t" anchorCtr="0" upright="1">
                        <a:noAutofit/>
                      </wps:bodyPr>
                    </wps:wsp>
                    <wps:wsp>
                      <wps:cNvPr id="1144" name="Rectangle 692"/>
                      <wps:cNvSpPr>
                        <a:spLocks noChangeArrowheads="1"/>
                      </wps:cNvSpPr>
                      <wps:spPr bwMode="auto">
                        <a:xfrm>
                          <a:off x="0" y="0"/>
                          <a:ext cx="5486400" cy="201168"/>
                        </a:xfrm>
                        <a:prstGeom prst="rect">
                          <a:avLst/>
                        </a:prstGeom>
                        <a:noFill/>
                        <a:ln>
                          <a:noFill/>
                        </a:ln>
                      </wps:spPr>
                      <wps:txbx>
                        <w:txbxContent>
                          <w:p w14:paraId="4D1EB7A9" w14:textId="77777777" w:rsidR="00E169F9" w:rsidRPr="00537F8C" w:rsidRDefault="00E169F9" w:rsidP="000A3D12">
                            <w:pPr>
                              <w:pStyle w:val="OddFooter"/>
                            </w:pPr>
                            <w:r>
                              <w:rPr>
                                <w:rFonts w:eastAsiaTheme="minorEastAsia"/>
                              </w:rPr>
                              <w:t>Document Title</w:t>
                            </w:r>
                            <w:r w:rsidRPr="00A3144F">
                              <w:rPr>
                                <w:rFonts w:ascii="Franklin Gothic Book" w:eastAsiaTheme="minorEastAsia" w:hAnsi="Franklin Gothic Book"/>
                                <w:sz w:val="18"/>
                              </w:rPr>
                              <w:t xml:space="preserve"> – </w:t>
                            </w:r>
                            <w:r w:rsidRPr="00A3144F">
                              <w:rPr>
                                <w:rFonts w:ascii="Franklin Gothic Book" w:eastAsiaTheme="minorEastAsia" w:hAnsi="Franklin Gothic Book"/>
                              </w:rPr>
                              <w:t>Optional Subtitle</w:t>
                            </w:r>
                            <w:r w:rsidRPr="00A3144F">
                              <w:rPr>
                                <w:rFonts w:ascii="Franklin Gothic Book" w:eastAsiaTheme="minorEastAsia" w:hAnsi="Franklin Gothic Book"/>
                                <w:sz w:val="14"/>
                              </w:rPr>
                              <w:t xml:space="preserve">       Company Confidential</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F5650FB" id="Group 1142" o:spid="_x0000_s1032" style="position:absolute;margin-left:0;margin-top:753.85pt;width:511.2pt;height:15.85pt;z-index:251658240;mso-position-horizontal:center;mso-position-horizontal-relative:margin;mso-position-vertical-relative:page;mso-width-relative:margin;mso-height-relative:margin" coordsize="64895,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779XgIAAPEGAAAOAAAAZHJzL2Uyb0RvYy54bWzMld9O2zAUxu8n7R0s3480Je3aiBQhGNUk&#10;tqGxPYDrOH+0xMc7dpuyp+fYaQq0XDEJcZPYjn38fT99ds7Ot23DNgptDTrj8cmIM6Ul5LUuM/77&#10;1/WnGWfWCZ2LBrTK+L2y/Hzx8cNZZ1I1hgqaXCGjItqmncl45ZxJo8jKSrXCnoBRmj4WgK1w1MUy&#10;ylF0VL1tovFoNI06wNwgSGUtjV71H/ki1C8KJd2PorDKsSbjpM2FJ4bnyj+jxZlISxSmquVOhniF&#10;ilbUmjbdl7oSTrA11kel2loiWCjciYQ2gqKopQoeyE08OnCzRFib4KVMu9LsMRHaA06vLiu/b5Zo&#10;7swtEonOlMQi9LyXbYGtf5NKtg3I7vfI1NYxSYPTZD4eJ0RW0jeyEE9nPVNZEfijZbL6sl84m0/i&#10;o4XRsG30TExnKB72kYD9PwJ3lTAqgLUpEbhFVueU3jg55UyLlnL6k5IjdNkoNvV+/P400XPyRKy5&#10;AfnHMg2XFc1SF4jQVUrkpCv280n9kwW+Y2kpW3XfIKfqYu0gxOUA8XR0Oj71UI5BJ5PPlPdDzntc&#10;IjVo3VJBy3wj40gGwhZic2Odl/Q4xVvQcF03DY2LtNHPBmiiHwkWvOrevduutoFSMvBYQX5PnhD6&#10;Q0WXADUqwH+cdXSgMm7/rgUqzpqvmriQdjc0cGishobQkpZm3HHWNy9df0rXBuuyospxcKPhgtgV&#10;dXDkufYqdnIpIr3at8hK8kJW5uOBzhuk5cWcTJLZNHkXQZkMKN5rUMIVQ/dqOBu7f4C/uJ/2Q7Ae&#10;/1SLBwAAAP//AwBQSwMEFAAGAAgAAAAhAP6bZvfhAAAACwEAAA8AAABkcnMvZG93bnJldi54bWxM&#10;j8FOwzAQRO9I/IO1SNyonbSlEOJUVQWcKiRaJMRtm2yTqPE6it0k/XucExx3ZjT7Jl2PphE9da62&#10;rCGaKRDEuS1qLjV8Hd4enkA4j1xgY5k0XMnBOru9STEp7MCf1O99KUIJuwQ1VN63iZQur8igm9mW&#10;OHgn2xn04exKWXQ4hHLTyFipR2mw5vChwpa2FeXn/cVoeB9w2Myj1353Pm2vP4flx/cuIq3v78bN&#10;CwhPo/8Lw4Qf0CELTEd74cKJRkMY4oO6VKsViMlXcbwAcZy0+fMCZJbK/xuyXwAAAP//AwBQSwEC&#10;LQAUAAYACAAAACEAtoM4kv4AAADhAQAAEwAAAAAAAAAAAAAAAAAAAAAAW0NvbnRlbnRfVHlwZXNd&#10;LnhtbFBLAQItABQABgAIAAAAIQA4/SH/1gAAAJQBAAALAAAAAAAAAAAAAAAAAC8BAABfcmVscy8u&#10;cmVsc1BLAQItABQABgAIAAAAIQAeB779XgIAAPEGAAAOAAAAAAAAAAAAAAAAAC4CAABkcnMvZTJv&#10;RG9jLnhtbFBLAQItABQABgAIAAAAIQD+m2b34QAAAAsBAAAPAAAAAAAAAAAAAAAAALgEAABkcnMv&#10;ZG93bnJldi54bWxQSwUGAAAAAAQABADzAAAAxgUAAAAA&#10;">
              <v:rect id="Rectangle 6" o:spid="_x0000_s1033" style="position:absolute;left:60323;width:4572;height: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oKjxQAAAN0AAAAPAAAAZHJzL2Rvd25yZXYueG1sRE9Na8JA&#10;EL0X/A/LCN7qRi0lpq4iajHHNhG0tyE7TUKzsyG7Nam/3i0UepvH+5zVZjCNuFLnassKZtMIBHFh&#10;dc2lglP++hiDcB5ZY2OZFPyQg8169LDCRNue3+ma+VKEEHYJKqi8bxMpXVGRQTe1LXHgPm1n0AfY&#10;lVJ32Idw08h5FD1LgzWHhgpb2lVUfGXfRsExbreX1N76sjl8HM9v5+U+X3qlJuNh+wLC0+D/xX/u&#10;VIf5s6cF/H4TTpDrOwAAAP//AwBQSwECLQAUAAYACAAAACEA2+H2y+4AAACFAQAAEwAAAAAAAAAA&#10;AAAAAAAAAAAAW0NvbnRlbnRfVHlwZXNdLnhtbFBLAQItABQABgAIAAAAIQBa9CxbvwAAABUBAAAL&#10;AAAAAAAAAAAAAAAAAB8BAABfcmVscy8ucmVsc1BLAQItABQABgAIAAAAIQC58oKjxQAAAN0AAAAP&#10;AAAAAAAAAAAAAAAAAAcCAABkcnMvZG93bnJldi54bWxQSwUGAAAAAAMAAwC3AAAA+QIAAAAA&#10;" filled="f" stroked="f">
                <v:textbox inset="0,0,0,0">
                  <w:txbxContent>
                    <w:p w14:paraId="0C2FB06B" w14:textId="77777777" w:rsidR="00E169F9" w:rsidRPr="00A3144F" w:rsidRDefault="00E169F9" w:rsidP="000A3D12">
                      <w:pPr>
                        <w:pStyle w:val="OddPage"/>
                      </w:pPr>
                      <w:r w:rsidRPr="00A3144F">
                        <w:fldChar w:fldCharType="begin"/>
                      </w:r>
                      <w:r w:rsidRPr="00A3144F">
                        <w:instrText xml:space="preserve"> PAGE </w:instrText>
                      </w:r>
                      <w:r w:rsidRPr="00A3144F">
                        <w:fldChar w:fldCharType="separate"/>
                      </w:r>
                      <w:r w:rsidRPr="00A3144F">
                        <w:t>1</w:t>
                      </w:r>
                      <w:r w:rsidRPr="00A3144F">
                        <w:fldChar w:fldCharType="end"/>
                      </w:r>
                      <w:r w:rsidRPr="00A3144F">
                        <w:t xml:space="preserve">  </w:t>
                      </w:r>
                    </w:p>
                  </w:txbxContent>
                </v:textbox>
              </v:rect>
              <v:rect id="Rectangle 692" o:spid="_x0000_s1034" style="position:absolute;width:54864;height: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xrXwwAAAN0AAAAPAAAAZHJzL2Rvd25yZXYueG1sRE9Ni8Iw&#10;EL0L/ocwwt40dZFFu0YRXdGjWkH3NjRjW2wmpYm2u7/eCIK3ebzPmc5bU4o71a6wrGA4iEAQp1YX&#10;nCk4Juv+GITzyBpLy6TgjxzMZ93OFGNtG97T/eAzEULYxagg976KpXRpTgbdwFbEgbvY2qAPsM6k&#10;rrEJ4aaUn1H0JQ0WHBpyrGiZU3o93IyCzbhanLf2v8nKn9/NaXearJKJV+qj1y6+QXhq/Vv8cm91&#10;mD8cjeD5TThBzh4AAAD//wMAUEsBAi0AFAAGAAgAAAAhANvh9svuAAAAhQEAABMAAAAAAAAAAAAA&#10;AAAAAAAAAFtDb250ZW50X1R5cGVzXS54bWxQSwECLQAUAAYACAAAACEAWvQsW78AAAAVAQAACwAA&#10;AAAAAAAAAAAAAAAfAQAAX3JlbHMvLnJlbHNQSwECLQAUAAYACAAAACEANhsa18MAAADdAAAADwAA&#10;AAAAAAAAAAAAAAAHAgAAZHJzL2Rvd25yZXYueG1sUEsFBgAAAAADAAMAtwAAAPcCAAAAAA==&#10;" filled="f" stroked="f">
                <v:textbox inset="0,0,0,0">
                  <w:txbxContent>
                    <w:p w14:paraId="4D1EB7A9" w14:textId="77777777" w:rsidR="00E169F9" w:rsidRPr="00537F8C" w:rsidRDefault="00E169F9" w:rsidP="000A3D12">
                      <w:pPr>
                        <w:pStyle w:val="OddFooter"/>
                      </w:pPr>
                      <w:r>
                        <w:rPr>
                          <w:rFonts w:eastAsiaTheme="minorEastAsia"/>
                        </w:rPr>
                        <w:t>Document Title</w:t>
                      </w:r>
                      <w:r w:rsidRPr="00A3144F">
                        <w:rPr>
                          <w:rFonts w:ascii="Franklin Gothic Book" w:eastAsiaTheme="minorEastAsia" w:hAnsi="Franklin Gothic Book"/>
                          <w:sz w:val="18"/>
                        </w:rPr>
                        <w:t xml:space="preserve"> – </w:t>
                      </w:r>
                      <w:r w:rsidRPr="00A3144F">
                        <w:rPr>
                          <w:rFonts w:ascii="Franklin Gothic Book" w:eastAsiaTheme="minorEastAsia" w:hAnsi="Franklin Gothic Book"/>
                        </w:rPr>
                        <w:t>Optional Subtitle</w:t>
                      </w:r>
                      <w:r w:rsidRPr="00A3144F">
                        <w:rPr>
                          <w:rFonts w:ascii="Franklin Gothic Book" w:eastAsiaTheme="minorEastAsia" w:hAnsi="Franklin Gothic Book"/>
                          <w:sz w:val="14"/>
                        </w:rPr>
                        <w:t xml:space="preserve">       Company Confidential</w:t>
                      </w:r>
                    </w:p>
                  </w:txbxContent>
                </v:textbox>
              </v:rect>
              <w10:wrap anchorx="margin" anchory="page"/>
            </v:group>
          </w:pict>
        </mc:Fallback>
      </mc:AlternateContent>
    </w:r>
    <w:r>
      <mc:AlternateContent>
        <mc:Choice Requires="wps">
          <w:drawing>
            <wp:anchor distT="0" distB="0" distL="114300" distR="114300" simplePos="0" relativeHeight="251658241" behindDoc="0" locked="0" layoutInCell="1" allowOverlap="1" wp14:anchorId="4020A8FD" wp14:editId="3FFFB8B8">
              <wp:simplePos x="0" y="0"/>
              <wp:positionH relativeFrom="margin">
                <wp:align>center</wp:align>
              </wp:positionH>
              <wp:positionV relativeFrom="page">
                <wp:posOffset>9491345</wp:posOffset>
              </wp:positionV>
              <wp:extent cx="6492240" cy="0"/>
              <wp:effectExtent l="0" t="0" r="0" b="0"/>
              <wp:wrapNone/>
              <wp:docPr id="1145" name="Straight Connector 1145"/>
              <wp:cNvGraphicFramePr/>
              <a:graphic xmlns:a="http://schemas.openxmlformats.org/drawingml/2006/main">
                <a:graphicData uri="http://schemas.microsoft.com/office/word/2010/wordprocessingShape">
                  <wps:wsp>
                    <wps:cNvCnPr/>
                    <wps:spPr>
                      <a:xfrm>
                        <a:off x="0" y="0"/>
                        <a:ext cx="6492240" cy="0"/>
                      </a:xfrm>
                      <a:prstGeom prst="line">
                        <a:avLst/>
                      </a:prstGeom>
                      <a:ln w="952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w:pict w14:anchorId="532A3AAE">
            <v:line id="Straight Connector 1145" style="position:absolute;z-index:251658241;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o:spid="_x0000_s1026" strokecolor="#1b3349 [3215]" from="0,747.35pt" to="511.2pt,747.35pt" w14:anchorId="5D6B74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bWLvAEAAN0DAAAOAAAAZHJzL2Uyb0RvYy54bWysU8Fu3CAQvVfqPyDuXXutJGqs9eaQKL1U&#10;TZQ2H0DwsEYCBgFde/++A971Rk2kqlUvGIZ5b+Y9xpubyRq2hxA1uo6vVzVn4CT22u06/vzj/tNn&#10;zmISrhcGHXT8AJHfbD9+2Iy+hQYHND0ERiQutqPv+JCSb6sqygGsiCv04OhSYbAi0THsqj6Ikdit&#10;qZq6vqpGDL0PKCFGit7Nl3xb+JUCmR6UipCY6Tj1lsoayvqS12q7Ee0uCD9oeWxD/EMXVmhHRReq&#10;O5EE+xn0GyqrZcCIKq0k2gqV0hKKBlKzrn9T830QHooWMif6xab4/2jlt/2tewxkw+hjG/1jyCom&#10;FWz+Un9sKmYdFrNgSkxS8OriumkuyFN5uqvOQB9i+gJoWd503GiXdYhW7L/GRMUo9ZSSw8axsePX&#10;l81lyYpodH+vjcl3ZRTg1gS2F/SIaWryoxHBqyw6GUfBs4aySwcDM/0TKKZ76no9F8jjdeYUUoJL&#10;6yOvcZSdYYo6WID1n4HH/AyFMnp/A14QpTK6tICtdhjeq56mU8tqzj85MOvOFrxgfyivW6yhGSrO&#10;Hec9D+nrc4Gf/8rtLwAAAP//AwBQSwMEFAAGAAgAAAAhAMWYwGPdAAAACwEAAA8AAABkcnMvZG93&#10;bnJldi54bWxMj0tPwzAQhO9I/AdrkbhRp1F4hTgV4nEsUltUlds2XpJAvI5itw3/nu0BlePOjGa/&#10;KWaj69SehtB6NjCdJKCIK29brg28r16v7kCFiGyx80wGfijArDw/KzC3/sAL2i9jraSEQ44Gmhj7&#10;XOtQNeQwTHxPLN6nHxxGOYda2wEPUu46nSbJjXbYsnxosKenhqrv5c4Z0Nn1uprOFysi//LGH/Mv&#10;rjfPxlxejI8PoCKN8RSGI76gQylMW79jG1RnQIZEUbP77BbU0U/SNAO1/dN0Wej/G8pfAAAA//8D&#10;AFBLAQItABQABgAIAAAAIQC2gziS/gAAAOEBAAATAAAAAAAAAAAAAAAAAAAAAABbQ29udGVudF9U&#10;eXBlc10ueG1sUEsBAi0AFAAGAAgAAAAhADj9If/WAAAAlAEAAAsAAAAAAAAAAAAAAAAALwEAAF9y&#10;ZWxzLy5yZWxzUEsBAi0AFAAGAAgAAAAhAFYVtYu8AQAA3QMAAA4AAAAAAAAAAAAAAAAALgIAAGRy&#10;cy9lMm9Eb2MueG1sUEsBAi0AFAAGAAgAAAAhAMWYwGPdAAAACwEAAA8AAAAAAAAAAAAAAAAAFgQA&#10;AGRycy9kb3ducmV2LnhtbFBLBQYAAAAABAAEAPMAAAAgBQAAAAA=&#10;">
              <w10:wrap anchorx="margin"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8706A" w14:textId="77777777" w:rsidR="009F51D3" w:rsidRDefault="009F51D3" w:rsidP="00845B69">
      <w:r>
        <w:separator/>
      </w:r>
    </w:p>
  </w:footnote>
  <w:footnote w:type="continuationSeparator" w:id="0">
    <w:p w14:paraId="35AB09C5" w14:textId="77777777" w:rsidR="009F51D3" w:rsidRDefault="009F51D3" w:rsidP="00845B69">
      <w:r>
        <w:continuationSeparator/>
      </w:r>
    </w:p>
  </w:footnote>
  <w:footnote w:type="continuationNotice" w:id="1">
    <w:p w14:paraId="5FDB25DF" w14:textId="77777777" w:rsidR="009F51D3" w:rsidRDefault="009F51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553"/>
      <w:gridCol w:w="2392"/>
      <w:gridCol w:w="1170"/>
      <w:gridCol w:w="1545"/>
      <w:gridCol w:w="2554"/>
    </w:tblGrid>
    <w:tr w:rsidR="00177C0B" w14:paraId="5EBCB797" w14:textId="77777777">
      <w:tc>
        <w:tcPr>
          <w:tcW w:w="2553" w:type="dxa"/>
          <w:vMerge w:val="restart"/>
          <w:vAlign w:val="center"/>
        </w:tcPr>
        <w:p w14:paraId="1B41AB1F" w14:textId="77777777" w:rsidR="00177C0B" w:rsidRDefault="00177C0B" w:rsidP="00177C0B">
          <w:r>
            <w:rPr>
              <w:noProof/>
            </w:rPr>
            <w:drawing>
              <wp:anchor distT="0" distB="0" distL="114300" distR="114300" simplePos="0" relativeHeight="251658246" behindDoc="0" locked="0" layoutInCell="1" allowOverlap="1" wp14:anchorId="00DC1633" wp14:editId="164C52DC">
                <wp:simplePos x="0" y="0"/>
                <wp:positionH relativeFrom="column">
                  <wp:posOffset>215265</wp:posOffset>
                </wp:positionH>
                <wp:positionV relativeFrom="paragraph">
                  <wp:posOffset>32031</wp:posOffset>
                </wp:positionV>
                <wp:extent cx="1032891" cy="762000"/>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2891"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392" w:type="dxa"/>
          <w:vMerge w:val="restart"/>
          <w:vAlign w:val="center"/>
        </w:tcPr>
        <w:p w14:paraId="414E818E" w14:textId="77777777" w:rsidR="00177C0B" w:rsidRDefault="00177C0B" w:rsidP="00177C0B">
          <w:r>
            <w:t>Document Title:</w:t>
          </w:r>
        </w:p>
        <w:p w14:paraId="7BCCEE63" w14:textId="77777777" w:rsidR="00177C0B" w:rsidRPr="0048616F" w:rsidRDefault="00177C0B" w:rsidP="00177C0B">
          <w:pPr>
            <w:rPr>
              <w:b/>
              <w:bCs/>
            </w:rPr>
          </w:pPr>
          <w:r>
            <w:rPr>
              <w:b/>
              <w:bCs/>
            </w:rPr>
            <w:t>Notice-of-Work</w:t>
          </w:r>
        </w:p>
      </w:tc>
      <w:tc>
        <w:tcPr>
          <w:tcW w:w="2715" w:type="dxa"/>
          <w:gridSpan w:val="2"/>
          <w:vAlign w:val="center"/>
        </w:tcPr>
        <w:p w14:paraId="7FE248F1" w14:textId="77777777" w:rsidR="00177C0B" w:rsidRDefault="00177C0B" w:rsidP="00177C0B">
          <w:r>
            <w:t>Document Number:</w:t>
          </w:r>
        </w:p>
        <w:p w14:paraId="271544DB" w14:textId="77777777" w:rsidR="00177C0B" w:rsidRPr="0037223B" w:rsidRDefault="00177C0B" w:rsidP="00177C0B">
          <w:pPr>
            <w:rPr>
              <w:b/>
              <w:bCs/>
            </w:rPr>
          </w:pPr>
          <w:r>
            <w:rPr>
              <w:b/>
              <w:bCs/>
            </w:rPr>
            <w:t>FMRP-FRM-0001</w:t>
          </w:r>
        </w:p>
      </w:tc>
      <w:tc>
        <w:tcPr>
          <w:tcW w:w="2554" w:type="dxa"/>
          <w:vMerge w:val="restart"/>
          <w:vAlign w:val="center"/>
        </w:tcPr>
        <w:p w14:paraId="75FF5069" w14:textId="130B83F9" w:rsidR="00177C0B" w:rsidRDefault="00177C0B" w:rsidP="00177C0B">
          <w:r>
            <w:t>Owner:</w:t>
          </w:r>
          <w:r w:rsidR="009030C8">
            <w:t xml:space="preserve"> </w:t>
          </w:r>
          <w:r w:rsidR="00ED7B70">
            <w:t xml:space="preserve">Mine </w:t>
          </w:r>
          <w:r w:rsidR="009030C8">
            <w:t>Managers</w:t>
          </w:r>
        </w:p>
      </w:tc>
    </w:tr>
    <w:tr w:rsidR="00177C0B" w14:paraId="6C52A8EC" w14:textId="77777777">
      <w:tc>
        <w:tcPr>
          <w:tcW w:w="2553" w:type="dxa"/>
          <w:vMerge/>
          <w:vAlign w:val="center"/>
        </w:tcPr>
        <w:p w14:paraId="08DC07FB" w14:textId="77777777" w:rsidR="00177C0B" w:rsidRDefault="00177C0B" w:rsidP="00177C0B"/>
      </w:tc>
      <w:tc>
        <w:tcPr>
          <w:tcW w:w="2392" w:type="dxa"/>
          <w:vMerge/>
          <w:vAlign w:val="center"/>
        </w:tcPr>
        <w:p w14:paraId="7C2ADFC7" w14:textId="77777777" w:rsidR="00177C0B" w:rsidRDefault="00177C0B" w:rsidP="00177C0B"/>
      </w:tc>
      <w:tc>
        <w:tcPr>
          <w:tcW w:w="2715" w:type="dxa"/>
          <w:gridSpan w:val="2"/>
          <w:vAlign w:val="center"/>
        </w:tcPr>
        <w:p w14:paraId="13D7CCF5" w14:textId="75175F88" w:rsidR="00177C0B" w:rsidRDefault="00FA3D20" w:rsidP="00177C0B">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c>
        <w:tcPr>
          <w:tcW w:w="2554" w:type="dxa"/>
          <w:vMerge/>
        </w:tcPr>
        <w:p w14:paraId="58DE89A0" w14:textId="77777777" w:rsidR="00177C0B" w:rsidRDefault="00177C0B" w:rsidP="00177C0B"/>
      </w:tc>
    </w:tr>
    <w:tr w:rsidR="00177C0B" w14:paraId="176460A3" w14:textId="77777777">
      <w:tc>
        <w:tcPr>
          <w:tcW w:w="2553" w:type="dxa"/>
          <w:vMerge/>
        </w:tcPr>
        <w:p w14:paraId="3A2751DB" w14:textId="77777777" w:rsidR="00177C0B" w:rsidRDefault="00177C0B" w:rsidP="00177C0B"/>
      </w:tc>
      <w:tc>
        <w:tcPr>
          <w:tcW w:w="2392" w:type="dxa"/>
          <w:vAlign w:val="center"/>
        </w:tcPr>
        <w:p w14:paraId="117C1C99" w14:textId="77777777" w:rsidR="00177C0B" w:rsidRDefault="00177C0B" w:rsidP="00177C0B">
          <w:r>
            <w:t>Faro Mine Remediation Project (FMRP)</w:t>
          </w:r>
        </w:p>
      </w:tc>
      <w:tc>
        <w:tcPr>
          <w:tcW w:w="1170" w:type="dxa"/>
          <w:vAlign w:val="center"/>
        </w:tcPr>
        <w:p w14:paraId="6161CB7C" w14:textId="6233C025" w:rsidR="00177C0B" w:rsidRDefault="00177C0B" w:rsidP="00177C0B">
          <w:pPr>
            <w:jc w:val="center"/>
          </w:pPr>
          <w:r>
            <w:t xml:space="preserve">Version: </w:t>
          </w:r>
          <w:r w:rsidR="0015273F">
            <w:t>2</w:t>
          </w:r>
        </w:p>
      </w:tc>
      <w:tc>
        <w:tcPr>
          <w:tcW w:w="1545" w:type="dxa"/>
        </w:tcPr>
        <w:p w14:paraId="7FC82CD5" w14:textId="77777777" w:rsidR="00177C0B" w:rsidRDefault="00177C0B" w:rsidP="00177C0B">
          <w:r>
            <w:t>Date: 2023.02.06</w:t>
          </w:r>
        </w:p>
      </w:tc>
      <w:tc>
        <w:tcPr>
          <w:tcW w:w="2554" w:type="dxa"/>
        </w:tcPr>
        <w:p w14:paraId="3D6CF0F3" w14:textId="71A4531A" w:rsidR="00177C0B" w:rsidRDefault="00177C0B" w:rsidP="00177C0B">
          <w:r>
            <w:t xml:space="preserve">Reviewer: </w:t>
          </w:r>
          <w:r w:rsidR="001E7577">
            <w:t xml:space="preserve">Deputy </w:t>
          </w:r>
          <w:r w:rsidR="00A1761C">
            <w:t>Project Director</w:t>
          </w:r>
        </w:p>
      </w:tc>
    </w:tr>
  </w:tbl>
  <w:p w14:paraId="22FD56D2" w14:textId="77777777" w:rsidR="00177C0B" w:rsidRDefault="00177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13465"/>
    <w:multiLevelType w:val="multilevel"/>
    <w:tmpl w:val="55A8610A"/>
    <w:numStyleLink w:val="ListStyle-Numbers1"/>
  </w:abstractNum>
  <w:abstractNum w:abstractNumId="1" w15:restartNumberingAfterBreak="0">
    <w:nsid w:val="0D6472AA"/>
    <w:multiLevelType w:val="multilevel"/>
    <w:tmpl w:val="2B3E6298"/>
    <w:lvl w:ilvl="0">
      <w:start w:val="1"/>
      <w:numFmt w:val="decimal"/>
      <w:lvlText w:val="%1."/>
      <w:lvlJc w:val="right"/>
      <w:pPr>
        <w:ind w:left="720" w:hanging="173"/>
      </w:pPr>
      <w:rPr>
        <w:rFonts w:hint="default"/>
      </w:rPr>
    </w:lvl>
    <w:lvl w:ilvl="1">
      <w:start w:val="1"/>
      <w:numFmt w:val="upperLetter"/>
      <w:pStyle w:val="ListNumber2"/>
      <w:lvlText w:val="%2."/>
      <w:lvlJc w:val="left"/>
      <w:pPr>
        <w:tabs>
          <w:tab w:val="num" w:pos="792"/>
        </w:tabs>
        <w:ind w:left="1080" w:hanging="360"/>
      </w:pPr>
      <w:rPr>
        <w:rFonts w:hint="default"/>
      </w:rPr>
    </w:lvl>
    <w:lvl w:ilvl="2">
      <w:start w:val="1"/>
      <w:numFmt w:val="lowerRoman"/>
      <w:pStyle w:val="ListNumber3"/>
      <w:lvlText w:val="%3."/>
      <w:lvlJc w:val="left"/>
      <w:pPr>
        <w:tabs>
          <w:tab w:val="num" w:pos="1152"/>
        </w:tabs>
        <w:ind w:left="1440" w:hanging="360"/>
      </w:pPr>
      <w:rPr>
        <w:rFonts w:hint="default"/>
      </w:rPr>
    </w:lvl>
    <w:lvl w:ilvl="3">
      <w:start w:val="1"/>
      <w:numFmt w:val="lowerLetter"/>
      <w:pStyle w:val="ListNumber4"/>
      <w:lvlText w:val="%4."/>
      <w:lvlJc w:val="left"/>
      <w:pPr>
        <w:ind w:left="1800" w:hanging="360"/>
      </w:pPr>
      <w:rPr>
        <w:rFonts w:hint="default"/>
      </w:rPr>
    </w:lvl>
    <w:lvl w:ilvl="4">
      <w:start w:val="1"/>
      <w:numFmt w:val="lowerLetter"/>
      <w:pStyle w:val="ListContinue5"/>
      <w:lvlText w:val="(%5)"/>
      <w:lvlJc w:val="left"/>
      <w:pPr>
        <w:tabs>
          <w:tab w:val="num" w:pos="1872"/>
        </w:tabs>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18604701"/>
    <w:multiLevelType w:val="multilevel"/>
    <w:tmpl w:val="B234E0E0"/>
    <w:styleLink w:val="ListStyle-TableBullet1"/>
    <w:lvl w:ilvl="0">
      <w:start w:val="1"/>
      <w:numFmt w:val="bullet"/>
      <w:pStyle w:val="TableBullet"/>
      <w:lvlText w:val="•"/>
      <w:lvlJc w:val="left"/>
      <w:pPr>
        <w:tabs>
          <w:tab w:val="num" w:pos="432"/>
        </w:tabs>
        <w:ind w:left="432" w:hanging="216"/>
      </w:pPr>
      <w:rPr>
        <w:rFonts w:ascii="Franklin Gothic Medium Cond" w:hAnsi="Franklin Gothic Medium Cond" w:hint="default"/>
        <w:color w:val="262626" w:themeColor="text1" w:themeTint="D9"/>
      </w:rPr>
    </w:lvl>
    <w:lvl w:ilvl="1">
      <w:start w:val="1"/>
      <w:numFmt w:val="bullet"/>
      <w:lvlText w:val="▪"/>
      <w:lvlJc w:val="left"/>
      <w:pPr>
        <w:tabs>
          <w:tab w:val="num" w:pos="792"/>
        </w:tabs>
        <w:ind w:left="792" w:hanging="216"/>
      </w:pPr>
      <w:rPr>
        <w:rFonts w:ascii="Franklin Gothic Medium Cond" w:hAnsi="Franklin Gothic Medium Cond" w:hint="default"/>
        <w:color w:val="1B3349" w:themeColor="text2"/>
      </w:rPr>
    </w:lvl>
    <w:lvl w:ilvl="2">
      <w:start w:val="1"/>
      <w:numFmt w:val="bullet"/>
      <w:lvlText w:val="–"/>
      <w:lvlJc w:val="left"/>
      <w:pPr>
        <w:tabs>
          <w:tab w:val="num" w:pos="1152"/>
        </w:tabs>
        <w:ind w:left="1152" w:hanging="216"/>
      </w:pPr>
      <w:rPr>
        <w:rFonts w:ascii="Franklin Gothic Medium Cond" w:hAnsi="Franklin Gothic Medium Cond" w:hint="default"/>
        <w:color w:val="1B3349" w:themeColor="text2"/>
      </w:rPr>
    </w:lvl>
    <w:lvl w:ilvl="3">
      <w:start w:val="1"/>
      <w:numFmt w:val="bullet"/>
      <w:lvlText w:val=""/>
      <w:lvlJc w:val="left"/>
      <w:pPr>
        <w:tabs>
          <w:tab w:val="num" w:pos="1512"/>
        </w:tabs>
        <w:ind w:left="1512" w:hanging="216"/>
      </w:pPr>
      <w:rPr>
        <w:rFonts w:ascii="Wingdings" w:hAnsi="Wingdings" w:hint="default"/>
        <w:color w:val="1B3349" w:themeColor="text2"/>
      </w:rPr>
    </w:lvl>
    <w:lvl w:ilvl="4">
      <w:start w:val="1"/>
      <w:numFmt w:val="bullet"/>
      <w:lvlText w:val="–"/>
      <w:lvlJc w:val="left"/>
      <w:pPr>
        <w:tabs>
          <w:tab w:val="num" w:pos="1872"/>
        </w:tabs>
        <w:ind w:left="1872" w:hanging="216"/>
      </w:pPr>
      <w:rPr>
        <w:rFonts w:ascii="Franklin Gothic Medium Cond" w:hAnsi="Franklin Gothic Medium Cond" w:hint="default"/>
        <w:color w:val="1B3349" w:themeColor="text2"/>
      </w:rPr>
    </w:lvl>
    <w:lvl w:ilvl="5">
      <w:start w:val="1"/>
      <w:numFmt w:val="bullet"/>
      <w:lvlText w:val=""/>
      <w:lvlJc w:val="left"/>
      <w:pPr>
        <w:tabs>
          <w:tab w:val="num" w:pos="2232"/>
        </w:tabs>
        <w:ind w:left="2232" w:hanging="216"/>
      </w:pPr>
      <w:rPr>
        <w:rFonts w:ascii="Wingdings" w:hAnsi="Wingdings" w:hint="default"/>
        <w:color w:val="1B3349" w:themeColor="text2"/>
      </w:rPr>
    </w:lvl>
    <w:lvl w:ilvl="6">
      <w:start w:val="1"/>
      <w:numFmt w:val="bullet"/>
      <w:lvlText w:val="▪"/>
      <w:lvlJc w:val="left"/>
      <w:pPr>
        <w:tabs>
          <w:tab w:val="num" w:pos="2592"/>
        </w:tabs>
        <w:ind w:left="2592" w:hanging="216"/>
      </w:pPr>
      <w:rPr>
        <w:rFonts w:ascii="Franklin Gothic Medium Cond" w:hAnsi="Franklin Gothic Medium Cond" w:hint="default"/>
        <w:color w:val="1B3349" w:themeColor="text2"/>
      </w:rPr>
    </w:lvl>
    <w:lvl w:ilvl="7">
      <w:start w:val="1"/>
      <w:numFmt w:val="bullet"/>
      <w:lvlText w:val="–"/>
      <w:lvlJc w:val="left"/>
      <w:pPr>
        <w:tabs>
          <w:tab w:val="num" w:pos="2952"/>
        </w:tabs>
        <w:ind w:left="2952" w:hanging="216"/>
      </w:pPr>
      <w:rPr>
        <w:rFonts w:ascii="Franklin Gothic Medium Cond" w:hAnsi="Franklin Gothic Medium Cond" w:hint="default"/>
        <w:color w:val="1B3349" w:themeColor="text2"/>
      </w:rPr>
    </w:lvl>
    <w:lvl w:ilvl="8">
      <w:start w:val="1"/>
      <w:numFmt w:val="bullet"/>
      <w:lvlText w:val=""/>
      <w:lvlJc w:val="left"/>
      <w:pPr>
        <w:tabs>
          <w:tab w:val="num" w:pos="3312"/>
        </w:tabs>
        <w:ind w:left="3312" w:hanging="216"/>
      </w:pPr>
      <w:rPr>
        <w:rFonts w:ascii="Wingdings" w:hAnsi="Wingdings" w:hint="default"/>
        <w:color w:val="1B3349" w:themeColor="text2"/>
      </w:rPr>
    </w:lvl>
  </w:abstractNum>
  <w:abstractNum w:abstractNumId="3" w15:restartNumberingAfterBreak="0">
    <w:nsid w:val="1B8E4C68"/>
    <w:multiLevelType w:val="multilevel"/>
    <w:tmpl w:val="EB7C95DC"/>
    <w:styleLink w:val="ListStyle-Headings"/>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E735F7C"/>
    <w:multiLevelType w:val="multilevel"/>
    <w:tmpl w:val="15329A54"/>
    <w:styleLink w:val="ListStyle-Bullets1"/>
    <w:lvl w:ilvl="0">
      <w:start w:val="1"/>
      <w:numFmt w:val="bullet"/>
      <w:pStyle w:val="Bullets"/>
      <w:lvlText w:val=""/>
      <w:lvlJc w:val="left"/>
      <w:pPr>
        <w:ind w:left="432" w:hanging="259"/>
      </w:pPr>
      <w:rPr>
        <w:rFonts w:ascii="Wingdings" w:hAnsi="Wingdings" w:hint="default"/>
        <w:color w:val="0052CC" w:themeColor="accent3"/>
        <w:sz w:val="20"/>
      </w:rPr>
    </w:lvl>
    <w:lvl w:ilvl="1">
      <w:start w:val="1"/>
      <w:numFmt w:val="bullet"/>
      <w:lvlText w:val=""/>
      <w:lvlJc w:val="left"/>
      <w:pPr>
        <w:tabs>
          <w:tab w:val="num" w:pos="864"/>
        </w:tabs>
        <w:ind w:left="864" w:hanging="259"/>
      </w:pPr>
      <w:rPr>
        <w:rFonts w:ascii="Wingdings" w:hAnsi="Wingdings" w:hint="default"/>
        <w:color w:val="1B3349" w:themeColor="text2"/>
      </w:rPr>
    </w:lvl>
    <w:lvl w:ilvl="2">
      <w:start w:val="1"/>
      <w:numFmt w:val="bullet"/>
      <w:lvlText w:val=""/>
      <w:lvlJc w:val="left"/>
      <w:pPr>
        <w:tabs>
          <w:tab w:val="num" w:pos="1296"/>
        </w:tabs>
        <w:ind w:left="1296" w:hanging="259"/>
      </w:pPr>
      <w:rPr>
        <w:rFonts w:ascii="Wingdings" w:hAnsi="Wingdings" w:hint="default"/>
        <w:color w:val="1B3349" w:themeColor="text2"/>
      </w:rPr>
    </w:lvl>
    <w:lvl w:ilvl="3">
      <w:start w:val="1"/>
      <w:numFmt w:val="bullet"/>
      <w:lvlText w:val=""/>
      <w:lvlJc w:val="left"/>
      <w:pPr>
        <w:tabs>
          <w:tab w:val="num" w:pos="1728"/>
        </w:tabs>
        <w:ind w:left="1728" w:hanging="259"/>
      </w:pPr>
      <w:rPr>
        <w:rFonts w:ascii="Wingdings" w:hAnsi="Wingdings" w:hint="default"/>
        <w:color w:val="1B3349" w:themeColor="text2"/>
      </w:rPr>
    </w:lvl>
    <w:lvl w:ilvl="4">
      <w:start w:val="1"/>
      <w:numFmt w:val="bullet"/>
      <w:lvlText w:val=""/>
      <w:lvlJc w:val="left"/>
      <w:pPr>
        <w:tabs>
          <w:tab w:val="num" w:pos="2160"/>
        </w:tabs>
        <w:ind w:left="2160" w:hanging="259"/>
      </w:pPr>
      <w:rPr>
        <w:rFonts w:ascii="Wingdings" w:hAnsi="Wingdings" w:hint="default"/>
        <w:color w:val="1B3349" w:themeColor="text2"/>
      </w:rPr>
    </w:lvl>
    <w:lvl w:ilvl="5">
      <w:start w:val="1"/>
      <w:numFmt w:val="bullet"/>
      <w:lvlText w:val=""/>
      <w:lvlJc w:val="left"/>
      <w:pPr>
        <w:tabs>
          <w:tab w:val="num" w:pos="2592"/>
        </w:tabs>
        <w:ind w:left="2592" w:hanging="259"/>
      </w:pPr>
      <w:rPr>
        <w:rFonts w:ascii="Wingdings" w:hAnsi="Wingdings" w:hint="default"/>
        <w:color w:val="1B3349" w:themeColor="text2"/>
      </w:rPr>
    </w:lvl>
    <w:lvl w:ilvl="6">
      <w:start w:val="1"/>
      <w:numFmt w:val="bullet"/>
      <w:lvlText w:val=""/>
      <w:lvlJc w:val="left"/>
      <w:pPr>
        <w:tabs>
          <w:tab w:val="num" w:pos="3024"/>
        </w:tabs>
        <w:ind w:left="3024" w:hanging="259"/>
      </w:pPr>
      <w:rPr>
        <w:rFonts w:ascii="Wingdings" w:hAnsi="Wingdings" w:hint="default"/>
        <w:color w:val="1B3349" w:themeColor="text2"/>
      </w:rPr>
    </w:lvl>
    <w:lvl w:ilvl="7">
      <w:start w:val="1"/>
      <w:numFmt w:val="bullet"/>
      <w:lvlText w:val=""/>
      <w:lvlJc w:val="left"/>
      <w:pPr>
        <w:tabs>
          <w:tab w:val="num" w:pos="3456"/>
        </w:tabs>
        <w:ind w:left="3456" w:hanging="259"/>
      </w:pPr>
      <w:rPr>
        <w:rFonts w:ascii="Wingdings" w:hAnsi="Wingdings" w:hint="default"/>
        <w:color w:val="1B3349" w:themeColor="text2"/>
      </w:rPr>
    </w:lvl>
    <w:lvl w:ilvl="8">
      <w:start w:val="1"/>
      <w:numFmt w:val="bullet"/>
      <w:lvlText w:val=""/>
      <w:lvlJc w:val="left"/>
      <w:pPr>
        <w:tabs>
          <w:tab w:val="num" w:pos="3888"/>
        </w:tabs>
        <w:ind w:left="3888" w:hanging="259"/>
      </w:pPr>
      <w:rPr>
        <w:rFonts w:ascii="Wingdings" w:hAnsi="Wingdings" w:hint="default"/>
        <w:color w:val="1B3349" w:themeColor="text2"/>
      </w:rPr>
    </w:lvl>
  </w:abstractNum>
  <w:abstractNum w:abstractNumId="5" w15:restartNumberingAfterBreak="0">
    <w:nsid w:val="2BD13278"/>
    <w:multiLevelType w:val="hybridMultilevel"/>
    <w:tmpl w:val="A3149DD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DE15B55"/>
    <w:multiLevelType w:val="hybridMultilevel"/>
    <w:tmpl w:val="302C68E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786" w:hanging="360"/>
      </w:pPr>
      <w:rPr>
        <w:rFonts w:ascii="Courier New" w:hAnsi="Courier New" w:cs="Courier New" w:hint="default"/>
      </w:rPr>
    </w:lvl>
    <w:lvl w:ilvl="2" w:tplc="10090005">
      <w:start w:val="1"/>
      <w:numFmt w:val="bullet"/>
      <w:lvlText w:val=""/>
      <w:lvlJc w:val="left"/>
      <w:pPr>
        <w:ind w:left="1211"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6A62FFF"/>
    <w:multiLevelType w:val="multilevel"/>
    <w:tmpl w:val="00F4EC9C"/>
    <w:lvl w:ilvl="0">
      <w:start w:val="8"/>
      <w:numFmt w:val="decimal"/>
      <w:lvlText w:val="%1"/>
      <w:lvlJc w:val="left"/>
      <w:pPr>
        <w:ind w:left="360" w:hanging="360"/>
      </w:pPr>
      <w:rPr>
        <w:rFonts w:hint="default"/>
      </w:rPr>
    </w:lvl>
    <w:lvl w:ilvl="1">
      <w:start w:val="1"/>
      <w:numFmt w:val="decimal"/>
      <w:lvlText w:val="%1.%2"/>
      <w:lvlJc w:val="left"/>
      <w:pPr>
        <w:ind w:left="2226" w:hanging="360"/>
      </w:pPr>
      <w:rPr>
        <w:rFonts w:hint="default"/>
      </w:rPr>
    </w:lvl>
    <w:lvl w:ilvl="2">
      <w:start w:val="1"/>
      <w:numFmt w:val="decimal"/>
      <w:lvlText w:val="%1.%2.%3"/>
      <w:lvlJc w:val="left"/>
      <w:pPr>
        <w:ind w:left="4452" w:hanging="720"/>
      </w:pPr>
      <w:rPr>
        <w:rFonts w:hint="default"/>
      </w:rPr>
    </w:lvl>
    <w:lvl w:ilvl="3">
      <w:start w:val="1"/>
      <w:numFmt w:val="decimal"/>
      <w:lvlText w:val="%1.%2.%3.%4"/>
      <w:lvlJc w:val="left"/>
      <w:pPr>
        <w:ind w:left="6318" w:hanging="720"/>
      </w:pPr>
      <w:rPr>
        <w:rFonts w:hint="default"/>
      </w:rPr>
    </w:lvl>
    <w:lvl w:ilvl="4">
      <w:start w:val="1"/>
      <w:numFmt w:val="decimal"/>
      <w:lvlText w:val="%1.%2.%3.%4.%5"/>
      <w:lvlJc w:val="left"/>
      <w:pPr>
        <w:ind w:left="8544" w:hanging="1080"/>
      </w:pPr>
      <w:rPr>
        <w:rFonts w:hint="default"/>
      </w:rPr>
    </w:lvl>
    <w:lvl w:ilvl="5">
      <w:start w:val="1"/>
      <w:numFmt w:val="decimal"/>
      <w:lvlText w:val="%1.%2.%3.%4.%5.%6"/>
      <w:lvlJc w:val="left"/>
      <w:pPr>
        <w:ind w:left="10410" w:hanging="1080"/>
      </w:pPr>
      <w:rPr>
        <w:rFonts w:hint="default"/>
      </w:rPr>
    </w:lvl>
    <w:lvl w:ilvl="6">
      <w:start w:val="1"/>
      <w:numFmt w:val="decimal"/>
      <w:lvlText w:val="%1.%2.%3.%4.%5.%6.%7"/>
      <w:lvlJc w:val="left"/>
      <w:pPr>
        <w:ind w:left="12636" w:hanging="1440"/>
      </w:pPr>
      <w:rPr>
        <w:rFonts w:hint="default"/>
      </w:rPr>
    </w:lvl>
    <w:lvl w:ilvl="7">
      <w:start w:val="1"/>
      <w:numFmt w:val="decimal"/>
      <w:lvlText w:val="%1.%2.%3.%4.%5.%6.%7.%8"/>
      <w:lvlJc w:val="left"/>
      <w:pPr>
        <w:ind w:left="14502" w:hanging="1440"/>
      </w:pPr>
      <w:rPr>
        <w:rFonts w:hint="default"/>
      </w:rPr>
    </w:lvl>
    <w:lvl w:ilvl="8">
      <w:start w:val="1"/>
      <w:numFmt w:val="decimal"/>
      <w:lvlText w:val="%1.%2.%3.%4.%5.%6.%7.%8.%9"/>
      <w:lvlJc w:val="left"/>
      <w:pPr>
        <w:ind w:left="16728" w:hanging="1800"/>
      </w:pPr>
      <w:rPr>
        <w:rFonts w:hint="default"/>
      </w:rPr>
    </w:lvl>
  </w:abstractNum>
  <w:abstractNum w:abstractNumId="8" w15:restartNumberingAfterBreak="0">
    <w:nsid w:val="372B238D"/>
    <w:multiLevelType w:val="multilevel"/>
    <w:tmpl w:val="CDEED886"/>
    <w:styleLink w:val="ListStyle-CalloutBoxBullet1"/>
    <w:lvl w:ilvl="0">
      <w:start w:val="1"/>
      <w:numFmt w:val="bullet"/>
      <w:pStyle w:val="CalloutBoxBullet"/>
      <w:lvlText w:val="•"/>
      <w:lvlJc w:val="left"/>
      <w:pPr>
        <w:tabs>
          <w:tab w:val="num" w:pos="274"/>
        </w:tabs>
        <w:ind w:left="274" w:hanging="188"/>
      </w:pPr>
      <w:rPr>
        <w:rFonts w:ascii="Franklin Gothic Medium Cond" w:hAnsi="Franklin Gothic Medium Cond"/>
        <w:color w:val="1B3349" w:themeColor="text2"/>
        <w:position w:val="-1"/>
      </w:rPr>
    </w:lvl>
    <w:lvl w:ilvl="1">
      <w:start w:val="1"/>
      <w:numFmt w:val="bullet"/>
      <w:lvlText w:val="▪"/>
      <w:lvlJc w:val="left"/>
      <w:pPr>
        <w:tabs>
          <w:tab w:val="num" w:pos="548"/>
        </w:tabs>
        <w:ind w:left="548" w:hanging="188"/>
      </w:pPr>
      <w:rPr>
        <w:rFonts w:ascii="Franklin Gothic Medium Cond" w:hAnsi="Franklin Gothic Medium Cond" w:hint="default"/>
        <w:color w:val="1B3349" w:themeColor="text2"/>
      </w:rPr>
    </w:lvl>
    <w:lvl w:ilvl="2">
      <w:start w:val="1"/>
      <w:numFmt w:val="bullet"/>
      <w:lvlText w:val="–"/>
      <w:lvlJc w:val="left"/>
      <w:pPr>
        <w:tabs>
          <w:tab w:val="num" w:pos="822"/>
        </w:tabs>
        <w:ind w:left="822" w:hanging="188"/>
      </w:pPr>
      <w:rPr>
        <w:rFonts w:ascii="Franklin Gothic Medium Cond" w:hAnsi="Franklin Gothic Medium Cond" w:hint="default"/>
        <w:color w:val="1B3349" w:themeColor="text2"/>
      </w:rPr>
    </w:lvl>
    <w:lvl w:ilvl="3">
      <w:start w:val="1"/>
      <w:numFmt w:val="bullet"/>
      <w:lvlText w:val=""/>
      <w:lvlJc w:val="left"/>
      <w:pPr>
        <w:tabs>
          <w:tab w:val="num" w:pos="1096"/>
        </w:tabs>
        <w:ind w:left="1096" w:hanging="188"/>
      </w:pPr>
      <w:rPr>
        <w:rFonts w:ascii="Wingdings" w:hAnsi="Wingdings" w:hint="default"/>
        <w:color w:val="1B3349" w:themeColor="text2"/>
      </w:rPr>
    </w:lvl>
    <w:lvl w:ilvl="4">
      <w:start w:val="1"/>
      <w:numFmt w:val="bullet"/>
      <w:lvlText w:val="▪"/>
      <w:lvlJc w:val="left"/>
      <w:pPr>
        <w:tabs>
          <w:tab w:val="num" w:pos="1370"/>
        </w:tabs>
        <w:ind w:left="1370" w:hanging="188"/>
      </w:pPr>
      <w:rPr>
        <w:rFonts w:ascii="Franklin Gothic Medium Cond" w:hAnsi="Franklin Gothic Medium Cond" w:hint="default"/>
        <w:color w:val="1B3349" w:themeColor="text2"/>
      </w:rPr>
    </w:lvl>
    <w:lvl w:ilvl="5">
      <w:start w:val="1"/>
      <w:numFmt w:val="bullet"/>
      <w:lvlText w:val="–"/>
      <w:lvlJc w:val="left"/>
      <w:pPr>
        <w:tabs>
          <w:tab w:val="num" w:pos="1644"/>
        </w:tabs>
        <w:ind w:left="1644" w:hanging="188"/>
      </w:pPr>
      <w:rPr>
        <w:rFonts w:ascii="Franklin Gothic Medium Cond" w:hAnsi="Franklin Gothic Medium Cond" w:hint="default"/>
        <w:color w:val="1B3349" w:themeColor="text2"/>
      </w:rPr>
    </w:lvl>
    <w:lvl w:ilvl="6">
      <w:start w:val="1"/>
      <w:numFmt w:val="bullet"/>
      <w:lvlText w:val=""/>
      <w:lvlJc w:val="left"/>
      <w:pPr>
        <w:tabs>
          <w:tab w:val="num" w:pos="1918"/>
        </w:tabs>
        <w:ind w:left="1918" w:hanging="188"/>
      </w:pPr>
      <w:rPr>
        <w:rFonts w:ascii="Wingdings" w:hAnsi="Wingdings" w:hint="default"/>
        <w:color w:val="1B3349" w:themeColor="text2"/>
      </w:rPr>
    </w:lvl>
    <w:lvl w:ilvl="7">
      <w:start w:val="1"/>
      <w:numFmt w:val="bullet"/>
      <w:lvlText w:val="▪"/>
      <w:lvlJc w:val="left"/>
      <w:pPr>
        <w:tabs>
          <w:tab w:val="num" w:pos="2192"/>
        </w:tabs>
        <w:ind w:left="2192" w:hanging="188"/>
      </w:pPr>
      <w:rPr>
        <w:rFonts w:ascii="Franklin Gothic Medium Cond" w:hAnsi="Franklin Gothic Medium Cond" w:hint="default"/>
        <w:color w:val="1B3349" w:themeColor="text2"/>
      </w:rPr>
    </w:lvl>
    <w:lvl w:ilvl="8">
      <w:start w:val="1"/>
      <w:numFmt w:val="bullet"/>
      <w:lvlText w:val="–"/>
      <w:lvlJc w:val="left"/>
      <w:pPr>
        <w:tabs>
          <w:tab w:val="num" w:pos="2466"/>
        </w:tabs>
        <w:ind w:left="2466" w:hanging="188"/>
      </w:pPr>
      <w:rPr>
        <w:rFonts w:ascii="Franklin Gothic Medium Cond" w:hAnsi="Franklin Gothic Medium Cond" w:hint="default"/>
        <w:color w:val="1B3349" w:themeColor="text2"/>
      </w:rPr>
    </w:lvl>
  </w:abstractNum>
  <w:abstractNum w:abstractNumId="9" w15:restartNumberingAfterBreak="0">
    <w:nsid w:val="423A6AB1"/>
    <w:multiLevelType w:val="multilevel"/>
    <w:tmpl w:val="B234E0E0"/>
    <w:numStyleLink w:val="ListStyle-TableBullet1"/>
  </w:abstractNum>
  <w:abstractNum w:abstractNumId="10" w15:restartNumberingAfterBreak="0">
    <w:nsid w:val="446403C0"/>
    <w:multiLevelType w:val="multilevel"/>
    <w:tmpl w:val="55A8610A"/>
    <w:styleLink w:val="ListStyle-Numbers1"/>
    <w:lvl w:ilvl="0">
      <w:start w:val="1"/>
      <w:numFmt w:val="decimal"/>
      <w:pStyle w:val="ListNumber"/>
      <w:lvlText w:val="%1."/>
      <w:lvlJc w:val="right"/>
      <w:pPr>
        <w:tabs>
          <w:tab w:val="num" w:pos="1008"/>
        </w:tabs>
        <w:ind w:left="432" w:hanging="101"/>
      </w:pPr>
      <w:rPr>
        <w:rFonts w:hint="default"/>
      </w:rPr>
    </w:lvl>
    <w:lvl w:ilvl="1">
      <w:start w:val="1"/>
      <w:numFmt w:val="lowerLetter"/>
      <w:lvlText w:val="%2."/>
      <w:lvlJc w:val="right"/>
      <w:pPr>
        <w:tabs>
          <w:tab w:val="num" w:pos="1440"/>
        </w:tabs>
        <w:ind w:left="864" w:hanging="101"/>
      </w:pPr>
      <w:rPr>
        <w:rFonts w:hint="default"/>
      </w:rPr>
    </w:lvl>
    <w:lvl w:ilvl="2">
      <w:start w:val="1"/>
      <w:numFmt w:val="lowerRoman"/>
      <w:lvlText w:val="%3."/>
      <w:lvlJc w:val="right"/>
      <w:pPr>
        <w:tabs>
          <w:tab w:val="num" w:pos="1872"/>
        </w:tabs>
        <w:ind w:left="1296" w:hanging="101"/>
      </w:pPr>
      <w:rPr>
        <w:rFonts w:hint="default"/>
      </w:rPr>
    </w:lvl>
    <w:lvl w:ilvl="3">
      <w:start w:val="1"/>
      <w:numFmt w:val="decimal"/>
      <w:lvlText w:val="%4."/>
      <w:lvlJc w:val="right"/>
      <w:pPr>
        <w:tabs>
          <w:tab w:val="num" w:pos="2304"/>
        </w:tabs>
        <w:ind w:left="1728" w:hanging="101"/>
      </w:pPr>
      <w:rPr>
        <w:rFonts w:hint="default"/>
      </w:rPr>
    </w:lvl>
    <w:lvl w:ilvl="4">
      <w:start w:val="1"/>
      <w:numFmt w:val="lowerLetter"/>
      <w:lvlText w:val="%5."/>
      <w:lvlJc w:val="right"/>
      <w:pPr>
        <w:tabs>
          <w:tab w:val="num" w:pos="2736"/>
        </w:tabs>
        <w:ind w:left="2160" w:hanging="101"/>
      </w:pPr>
      <w:rPr>
        <w:rFonts w:hint="default"/>
      </w:rPr>
    </w:lvl>
    <w:lvl w:ilvl="5">
      <w:start w:val="1"/>
      <w:numFmt w:val="lowerRoman"/>
      <w:lvlText w:val="%6."/>
      <w:lvlJc w:val="right"/>
      <w:pPr>
        <w:tabs>
          <w:tab w:val="num" w:pos="3168"/>
        </w:tabs>
        <w:ind w:left="2592" w:hanging="101"/>
      </w:pPr>
      <w:rPr>
        <w:rFonts w:hint="default"/>
      </w:rPr>
    </w:lvl>
    <w:lvl w:ilvl="6">
      <w:start w:val="1"/>
      <w:numFmt w:val="decimal"/>
      <w:lvlText w:val="%7."/>
      <w:lvlJc w:val="right"/>
      <w:pPr>
        <w:tabs>
          <w:tab w:val="num" w:pos="3600"/>
        </w:tabs>
        <w:ind w:left="3024" w:hanging="101"/>
      </w:pPr>
      <w:rPr>
        <w:rFonts w:hint="default"/>
      </w:rPr>
    </w:lvl>
    <w:lvl w:ilvl="7">
      <w:start w:val="1"/>
      <w:numFmt w:val="lowerLetter"/>
      <w:lvlText w:val="%8."/>
      <w:lvlJc w:val="right"/>
      <w:pPr>
        <w:tabs>
          <w:tab w:val="num" w:pos="4032"/>
        </w:tabs>
        <w:ind w:left="3456" w:hanging="101"/>
      </w:pPr>
      <w:rPr>
        <w:rFonts w:hint="default"/>
      </w:rPr>
    </w:lvl>
    <w:lvl w:ilvl="8">
      <w:start w:val="1"/>
      <w:numFmt w:val="lowerRoman"/>
      <w:lvlText w:val="%9."/>
      <w:lvlJc w:val="right"/>
      <w:pPr>
        <w:tabs>
          <w:tab w:val="num" w:pos="4464"/>
        </w:tabs>
        <w:ind w:left="3888" w:hanging="101"/>
      </w:pPr>
      <w:rPr>
        <w:rFonts w:hint="default"/>
      </w:rPr>
    </w:lvl>
  </w:abstractNum>
  <w:abstractNum w:abstractNumId="11" w15:restartNumberingAfterBreak="0">
    <w:nsid w:val="44BB7652"/>
    <w:multiLevelType w:val="hybridMultilevel"/>
    <w:tmpl w:val="6C00C866"/>
    <w:lvl w:ilvl="0" w:tplc="78E4325A">
      <w:start w:val="1"/>
      <w:numFmt w:val="decimal"/>
      <w:lvlText w:val="%1"/>
      <w:lvlJc w:val="left"/>
      <w:pPr>
        <w:ind w:left="1528" w:hanging="484"/>
      </w:pPr>
      <w:rPr>
        <w:rFonts w:ascii="Arial" w:hAnsi="Arial" w:cs="Arial" w:hint="default"/>
        <w:b/>
        <w:bCs/>
        <w:color w:val="auto"/>
        <w:spacing w:val="-1"/>
        <w:w w:val="100"/>
        <w:sz w:val="36"/>
        <w:szCs w:val="36"/>
        <w:lang w:val="en-CA" w:eastAsia="en-CA" w:bidi="en-CA"/>
      </w:rPr>
    </w:lvl>
    <w:lvl w:ilvl="1" w:tplc="78E4325A">
      <w:start w:val="1"/>
      <w:numFmt w:val="decimal"/>
      <w:lvlText w:val="%2"/>
      <w:lvlJc w:val="left"/>
      <w:pPr>
        <w:ind w:left="1866" w:hanging="340"/>
      </w:pPr>
      <w:rPr>
        <w:rFonts w:ascii="Arial" w:hAnsi="Arial" w:cs="Arial" w:hint="default"/>
        <w:b/>
        <w:bCs/>
        <w:color w:val="auto"/>
        <w:spacing w:val="-1"/>
        <w:w w:val="100"/>
        <w:sz w:val="36"/>
        <w:szCs w:val="36"/>
        <w:lang w:val="en-CA" w:eastAsia="en-CA" w:bidi="en-CA"/>
      </w:rPr>
    </w:lvl>
    <w:lvl w:ilvl="2" w:tplc="FDA08FA2">
      <w:numFmt w:val="bullet"/>
      <w:lvlText w:val="–"/>
      <w:lvlJc w:val="left"/>
      <w:pPr>
        <w:ind w:left="2208" w:hanging="341"/>
      </w:pPr>
      <w:rPr>
        <w:rFonts w:ascii="Times New Roman" w:eastAsia="Times New Roman" w:hAnsi="Times New Roman" w:cs="Times New Roman" w:hint="default"/>
        <w:color w:val="F36F20"/>
        <w:w w:val="100"/>
        <w:sz w:val="20"/>
        <w:szCs w:val="20"/>
        <w:lang w:val="en-CA" w:eastAsia="en-CA" w:bidi="en-CA"/>
      </w:rPr>
    </w:lvl>
    <w:lvl w:ilvl="3" w:tplc="D6028E14">
      <w:numFmt w:val="bullet"/>
      <w:lvlText w:val="•"/>
      <w:lvlJc w:val="left"/>
      <w:pPr>
        <w:ind w:left="3270" w:hanging="341"/>
      </w:pPr>
      <w:rPr>
        <w:rFonts w:hint="default"/>
        <w:lang w:val="en-CA" w:eastAsia="en-CA" w:bidi="en-CA"/>
      </w:rPr>
    </w:lvl>
    <w:lvl w:ilvl="4" w:tplc="274AA08E">
      <w:numFmt w:val="bullet"/>
      <w:lvlText w:val="•"/>
      <w:lvlJc w:val="left"/>
      <w:pPr>
        <w:ind w:left="4340" w:hanging="341"/>
      </w:pPr>
      <w:rPr>
        <w:rFonts w:hint="default"/>
        <w:lang w:val="en-CA" w:eastAsia="en-CA" w:bidi="en-CA"/>
      </w:rPr>
    </w:lvl>
    <w:lvl w:ilvl="5" w:tplc="F514B71C">
      <w:numFmt w:val="bullet"/>
      <w:lvlText w:val="•"/>
      <w:lvlJc w:val="left"/>
      <w:pPr>
        <w:ind w:left="5410" w:hanging="341"/>
      </w:pPr>
      <w:rPr>
        <w:rFonts w:hint="default"/>
        <w:lang w:val="en-CA" w:eastAsia="en-CA" w:bidi="en-CA"/>
      </w:rPr>
    </w:lvl>
    <w:lvl w:ilvl="6" w:tplc="2EB0A18A">
      <w:numFmt w:val="bullet"/>
      <w:lvlText w:val="•"/>
      <w:lvlJc w:val="left"/>
      <w:pPr>
        <w:ind w:left="6480" w:hanging="341"/>
      </w:pPr>
      <w:rPr>
        <w:rFonts w:hint="default"/>
        <w:lang w:val="en-CA" w:eastAsia="en-CA" w:bidi="en-CA"/>
      </w:rPr>
    </w:lvl>
    <w:lvl w:ilvl="7" w:tplc="939C3C0E">
      <w:numFmt w:val="bullet"/>
      <w:lvlText w:val="•"/>
      <w:lvlJc w:val="left"/>
      <w:pPr>
        <w:ind w:left="7550" w:hanging="341"/>
      </w:pPr>
      <w:rPr>
        <w:rFonts w:hint="default"/>
        <w:lang w:val="en-CA" w:eastAsia="en-CA" w:bidi="en-CA"/>
      </w:rPr>
    </w:lvl>
    <w:lvl w:ilvl="8" w:tplc="5442F01A">
      <w:numFmt w:val="bullet"/>
      <w:lvlText w:val="•"/>
      <w:lvlJc w:val="left"/>
      <w:pPr>
        <w:ind w:left="8620" w:hanging="341"/>
      </w:pPr>
      <w:rPr>
        <w:rFonts w:hint="default"/>
        <w:lang w:val="en-CA" w:eastAsia="en-CA" w:bidi="en-CA"/>
      </w:rPr>
    </w:lvl>
  </w:abstractNum>
  <w:abstractNum w:abstractNumId="12" w15:restartNumberingAfterBreak="0">
    <w:nsid w:val="44DC7E6D"/>
    <w:multiLevelType w:val="hybridMultilevel"/>
    <w:tmpl w:val="DC6828F0"/>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3" w15:restartNumberingAfterBreak="0">
    <w:nsid w:val="47140B2B"/>
    <w:multiLevelType w:val="hybridMultilevel"/>
    <w:tmpl w:val="FB20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596088"/>
    <w:multiLevelType w:val="hybridMultilevel"/>
    <w:tmpl w:val="3E603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D02412"/>
    <w:multiLevelType w:val="hybridMultilevel"/>
    <w:tmpl w:val="DE2A6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216764"/>
    <w:multiLevelType w:val="multilevel"/>
    <w:tmpl w:val="8660790E"/>
    <w:lvl w:ilvl="0">
      <w:start w:val="5"/>
      <w:numFmt w:val="decimal"/>
      <w:lvlText w:val="%1"/>
      <w:lvlJc w:val="left"/>
      <w:pPr>
        <w:ind w:left="420" w:hanging="420"/>
      </w:pPr>
      <w:rPr>
        <w:rFonts w:hint="default"/>
      </w:rPr>
    </w:lvl>
    <w:lvl w:ilvl="1">
      <w:start w:val="1"/>
      <w:numFmt w:val="decimal"/>
      <w:lvlText w:val="%1.%2"/>
      <w:lvlJc w:val="left"/>
      <w:pPr>
        <w:ind w:left="2586" w:hanging="720"/>
      </w:pPr>
      <w:rPr>
        <w:rFonts w:hint="default"/>
      </w:rPr>
    </w:lvl>
    <w:lvl w:ilvl="2">
      <w:start w:val="1"/>
      <w:numFmt w:val="decimal"/>
      <w:lvlText w:val="%1.%2.%3"/>
      <w:lvlJc w:val="left"/>
      <w:pPr>
        <w:ind w:left="4452" w:hanging="720"/>
      </w:pPr>
      <w:rPr>
        <w:rFonts w:hint="default"/>
      </w:rPr>
    </w:lvl>
    <w:lvl w:ilvl="3">
      <w:start w:val="1"/>
      <w:numFmt w:val="decimal"/>
      <w:lvlText w:val="%1.%2.%3.%4"/>
      <w:lvlJc w:val="left"/>
      <w:pPr>
        <w:ind w:left="6678" w:hanging="1080"/>
      </w:pPr>
      <w:rPr>
        <w:rFonts w:hint="default"/>
      </w:rPr>
    </w:lvl>
    <w:lvl w:ilvl="4">
      <w:start w:val="1"/>
      <w:numFmt w:val="decimal"/>
      <w:lvlText w:val="%1.%2.%3.%4.%5"/>
      <w:lvlJc w:val="left"/>
      <w:pPr>
        <w:ind w:left="8904" w:hanging="1440"/>
      </w:pPr>
      <w:rPr>
        <w:rFonts w:hint="default"/>
      </w:rPr>
    </w:lvl>
    <w:lvl w:ilvl="5">
      <w:start w:val="1"/>
      <w:numFmt w:val="decimal"/>
      <w:lvlText w:val="%1.%2.%3.%4.%5.%6"/>
      <w:lvlJc w:val="left"/>
      <w:pPr>
        <w:ind w:left="10770" w:hanging="1440"/>
      </w:pPr>
      <w:rPr>
        <w:rFonts w:hint="default"/>
      </w:rPr>
    </w:lvl>
    <w:lvl w:ilvl="6">
      <w:start w:val="1"/>
      <w:numFmt w:val="decimal"/>
      <w:lvlText w:val="%1.%2.%3.%4.%5.%6.%7"/>
      <w:lvlJc w:val="left"/>
      <w:pPr>
        <w:ind w:left="12996" w:hanging="1800"/>
      </w:pPr>
      <w:rPr>
        <w:rFonts w:hint="default"/>
      </w:rPr>
    </w:lvl>
    <w:lvl w:ilvl="7">
      <w:start w:val="1"/>
      <w:numFmt w:val="decimal"/>
      <w:lvlText w:val="%1.%2.%3.%4.%5.%6.%7.%8"/>
      <w:lvlJc w:val="left"/>
      <w:pPr>
        <w:ind w:left="15222" w:hanging="2160"/>
      </w:pPr>
      <w:rPr>
        <w:rFonts w:hint="default"/>
      </w:rPr>
    </w:lvl>
    <w:lvl w:ilvl="8">
      <w:start w:val="1"/>
      <w:numFmt w:val="decimal"/>
      <w:lvlText w:val="%1.%2.%3.%4.%5.%6.%7.%8.%9"/>
      <w:lvlJc w:val="left"/>
      <w:pPr>
        <w:ind w:left="17088" w:hanging="2160"/>
      </w:pPr>
      <w:rPr>
        <w:rFonts w:hint="default"/>
      </w:rPr>
    </w:lvl>
  </w:abstractNum>
  <w:abstractNum w:abstractNumId="17" w15:restartNumberingAfterBreak="0">
    <w:nsid w:val="514D5017"/>
    <w:multiLevelType w:val="multilevel"/>
    <w:tmpl w:val="5BDEEB38"/>
    <w:lvl w:ilvl="0">
      <w:start w:val="1"/>
      <w:numFmt w:val="bullet"/>
      <w:pStyle w:val="SidebarBullet"/>
      <w:lvlText w:val=""/>
      <w:lvlJc w:val="left"/>
      <w:pPr>
        <w:ind w:left="187" w:hanging="187"/>
      </w:pPr>
      <w:rPr>
        <w:rFonts w:ascii="Wingdings" w:hAnsi="Wingdings" w:hint="default"/>
        <w:color w:val="807F7C"/>
        <w:sz w:val="16"/>
      </w:rPr>
    </w:lvl>
    <w:lvl w:ilvl="1">
      <w:start w:val="1"/>
      <w:numFmt w:val="bullet"/>
      <w:lvlText w:val=""/>
      <w:lvlJc w:val="left"/>
      <w:pPr>
        <w:ind w:left="547" w:hanging="187"/>
      </w:pPr>
      <w:rPr>
        <w:rFonts w:ascii="Wingdings" w:hAnsi="Wingdings" w:hint="default"/>
        <w:color w:val="807F7C"/>
        <w:sz w:val="16"/>
      </w:rPr>
    </w:lvl>
    <w:lvl w:ilvl="2">
      <w:start w:val="1"/>
      <w:numFmt w:val="bullet"/>
      <w:lvlText w:val=""/>
      <w:lvlJc w:val="left"/>
      <w:pPr>
        <w:ind w:left="907" w:hanging="187"/>
      </w:pPr>
      <w:rPr>
        <w:rFonts w:ascii="Wingdings" w:hAnsi="Wingdings" w:hint="default"/>
        <w:color w:val="807F7C"/>
        <w:sz w:val="16"/>
      </w:rPr>
    </w:lvl>
    <w:lvl w:ilvl="3">
      <w:start w:val="1"/>
      <w:numFmt w:val="bullet"/>
      <w:lvlText w:val=""/>
      <w:lvlJc w:val="left"/>
      <w:pPr>
        <w:ind w:left="1267" w:hanging="187"/>
      </w:pPr>
      <w:rPr>
        <w:rFonts w:ascii="Wingdings" w:hAnsi="Wingdings" w:hint="default"/>
        <w:color w:val="807F7C"/>
        <w:sz w:val="16"/>
      </w:rPr>
    </w:lvl>
    <w:lvl w:ilvl="4">
      <w:start w:val="1"/>
      <w:numFmt w:val="bullet"/>
      <w:lvlText w:val=""/>
      <w:lvlJc w:val="left"/>
      <w:pPr>
        <w:ind w:left="1627" w:hanging="187"/>
      </w:pPr>
      <w:rPr>
        <w:rFonts w:ascii="Wingdings" w:hAnsi="Wingdings" w:hint="default"/>
        <w:color w:val="807F7C"/>
        <w:sz w:val="16"/>
      </w:rPr>
    </w:lvl>
    <w:lvl w:ilvl="5">
      <w:start w:val="1"/>
      <w:numFmt w:val="bullet"/>
      <w:lvlText w:val=""/>
      <w:lvlJc w:val="left"/>
      <w:pPr>
        <w:ind w:left="1987" w:hanging="187"/>
      </w:pPr>
      <w:rPr>
        <w:rFonts w:ascii="Wingdings" w:hAnsi="Wingdings" w:hint="default"/>
        <w:color w:val="807F7C"/>
        <w:sz w:val="16"/>
      </w:rPr>
    </w:lvl>
    <w:lvl w:ilvl="6">
      <w:start w:val="1"/>
      <w:numFmt w:val="bullet"/>
      <w:lvlText w:val=""/>
      <w:lvlJc w:val="left"/>
      <w:pPr>
        <w:ind w:left="2347" w:hanging="187"/>
      </w:pPr>
      <w:rPr>
        <w:rFonts w:ascii="Wingdings" w:hAnsi="Wingdings" w:hint="default"/>
        <w:color w:val="807F7C"/>
        <w:sz w:val="16"/>
      </w:rPr>
    </w:lvl>
    <w:lvl w:ilvl="7">
      <w:start w:val="1"/>
      <w:numFmt w:val="bullet"/>
      <w:lvlText w:val=""/>
      <w:lvlJc w:val="left"/>
      <w:pPr>
        <w:ind w:left="2707" w:hanging="187"/>
      </w:pPr>
      <w:rPr>
        <w:rFonts w:ascii="Wingdings" w:hAnsi="Wingdings" w:hint="default"/>
        <w:color w:val="807F7C"/>
        <w:sz w:val="16"/>
      </w:rPr>
    </w:lvl>
    <w:lvl w:ilvl="8">
      <w:start w:val="1"/>
      <w:numFmt w:val="bullet"/>
      <w:lvlText w:val=""/>
      <w:lvlJc w:val="left"/>
      <w:pPr>
        <w:ind w:left="3067" w:hanging="187"/>
      </w:pPr>
      <w:rPr>
        <w:rFonts w:ascii="Wingdings" w:hAnsi="Wingdings" w:hint="default"/>
        <w:color w:val="807F7C"/>
        <w:sz w:val="16"/>
      </w:rPr>
    </w:lvl>
  </w:abstractNum>
  <w:abstractNum w:abstractNumId="18" w15:restartNumberingAfterBreak="0">
    <w:nsid w:val="57B91218"/>
    <w:multiLevelType w:val="hybridMultilevel"/>
    <w:tmpl w:val="A70623FC"/>
    <w:lvl w:ilvl="0" w:tplc="EF5C2F02">
      <w:start w:val="1"/>
      <w:numFmt w:val="bullet"/>
      <w:lvlText w:val=""/>
      <w:lvlJc w:val="left"/>
      <w:pPr>
        <w:ind w:left="2520" w:hanging="360"/>
      </w:pPr>
      <w:rPr>
        <w:rFonts w:ascii="Symbol" w:hAnsi="Symbol" w:hint="default"/>
        <w:color w:val="0070C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B70341C"/>
    <w:multiLevelType w:val="hybridMultilevel"/>
    <w:tmpl w:val="BE08E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215B87"/>
    <w:multiLevelType w:val="hybridMultilevel"/>
    <w:tmpl w:val="39E45396"/>
    <w:lvl w:ilvl="0" w:tplc="EF5C2F02">
      <w:start w:val="1"/>
      <w:numFmt w:val="bullet"/>
      <w:lvlText w:val=""/>
      <w:lvlJc w:val="left"/>
      <w:pPr>
        <w:ind w:left="2587" w:hanging="360"/>
      </w:pPr>
      <w:rPr>
        <w:rFonts w:ascii="Symbol" w:hAnsi="Symbol" w:hint="default"/>
        <w:color w:val="0070C0"/>
      </w:rPr>
    </w:lvl>
    <w:lvl w:ilvl="1" w:tplc="FFFFFFFF" w:tentative="1">
      <w:start w:val="1"/>
      <w:numFmt w:val="bullet"/>
      <w:lvlText w:val="o"/>
      <w:lvlJc w:val="left"/>
      <w:pPr>
        <w:ind w:left="3307" w:hanging="360"/>
      </w:pPr>
      <w:rPr>
        <w:rFonts w:ascii="Courier New" w:hAnsi="Courier New" w:cs="Courier New" w:hint="default"/>
      </w:rPr>
    </w:lvl>
    <w:lvl w:ilvl="2" w:tplc="FFFFFFFF" w:tentative="1">
      <w:start w:val="1"/>
      <w:numFmt w:val="bullet"/>
      <w:lvlText w:val=""/>
      <w:lvlJc w:val="left"/>
      <w:pPr>
        <w:ind w:left="4027" w:hanging="360"/>
      </w:pPr>
      <w:rPr>
        <w:rFonts w:ascii="Wingdings" w:hAnsi="Wingdings" w:hint="default"/>
      </w:rPr>
    </w:lvl>
    <w:lvl w:ilvl="3" w:tplc="FFFFFFFF" w:tentative="1">
      <w:start w:val="1"/>
      <w:numFmt w:val="bullet"/>
      <w:lvlText w:val=""/>
      <w:lvlJc w:val="left"/>
      <w:pPr>
        <w:ind w:left="4747" w:hanging="360"/>
      </w:pPr>
      <w:rPr>
        <w:rFonts w:ascii="Symbol" w:hAnsi="Symbol" w:hint="default"/>
      </w:rPr>
    </w:lvl>
    <w:lvl w:ilvl="4" w:tplc="FFFFFFFF" w:tentative="1">
      <w:start w:val="1"/>
      <w:numFmt w:val="bullet"/>
      <w:lvlText w:val="o"/>
      <w:lvlJc w:val="left"/>
      <w:pPr>
        <w:ind w:left="5467" w:hanging="360"/>
      </w:pPr>
      <w:rPr>
        <w:rFonts w:ascii="Courier New" w:hAnsi="Courier New" w:cs="Courier New" w:hint="default"/>
      </w:rPr>
    </w:lvl>
    <w:lvl w:ilvl="5" w:tplc="FFFFFFFF" w:tentative="1">
      <w:start w:val="1"/>
      <w:numFmt w:val="bullet"/>
      <w:lvlText w:val=""/>
      <w:lvlJc w:val="left"/>
      <w:pPr>
        <w:ind w:left="6187" w:hanging="360"/>
      </w:pPr>
      <w:rPr>
        <w:rFonts w:ascii="Wingdings" w:hAnsi="Wingdings" w:hint="default"/>
      </w:rPr>
    </w:lvl>
    <w:lvl w:ilvl="6" w:tplc="FFFFFFFF" w:tentative="1">
      <w:start w:val="1"/>
      <w:numFmt w:val="bullet"/>
      <w:lvlText w:val=""/>
      <w:lvlJc w:val="left"/>
      <w:pPr>
        <w:ind w:left="6907" w:hanging="360"/>
      </w:pPr>
      <w:rPr>
        <w:rFonts w:ascii="Symbol" w:hAnsi="Symbol" w:hint="default"/>
      </w:rPr>
    </w:lvl>
    <w:lvl w:ilvl="7" w:tplc="FFFFFFFF" w:tentative="1">
      <w:start w:val="1"/>
      <w:numFmt w:val="bullet"/>
      <w:lvlText w:val="o"/>
      <w:lvlJc w:val="left"/>
      <w:pPr>
        <w:ind w:left="7627" w:hanging="360"/>
      </w:pPr>
      <w:rPr>
        <w:rFonts w:ascii="Courier New" w:hAnsi="Courier New" w:cs="Courier New" w:hint="default"/>
      </w:rPr>
    </w:lvl>
    <w:lvl w:ilvl="8" w:tplc="FFFFFFFF" w:tentative="1">
      <w:start w:val="1"/>
      <w:numFmt w:val="bullet"/>
      <w:lvlText w:val=""/>
      <w:lvlJc w:val="left"/>
      <w:pPr>
        <w:ind w:left="8347" w:hanging="360"/>
      </w:pPr>
      <w:rPr>
        <w:rFonts w:ascii="Wingdings" w:hAnsi="Wingdings" w:hint="default"/>
      </w:rPr>
    </w:lvl>
  </w:abstractNum>
  <w:abstractNum w:abstractNumId="21" w15:restartNumberingAfterBreak="0">
    <w:nsid w:val="70E6785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1616851"/>
    <w:multiLevelType w:val="multilevel"/>
    <w:tmpl w:val="BDFCE404"/>
    <w:lvl w:ilvl="0">
      <w:start w:val="1"/>
      <w:numFmt w:val="decimal"/>
      <w:pStyle w:val="Numbered"/>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592"/>
        </w:tabs>
        <w:ind w:left="2592" w:hanging="792"/>
      </w:pPr>
    </w:lvl>
    <w:lvl w:ilvl="5">
      <w:start w:val="1"/>
      <w:numFmt w:val="decimal"/>
      <w:lvlText w:val="%1.%2.%3.%4.%5.%6."/>
      <w:lvlJc w:val="left"/>
      <w:pPr>
        <w:tabs>
          <w:tab w:val="num" w:pos="3096"/>
        </w:tabs>
        <w:ind w:left="3096" w:hanging="936"/>
      </w:pPr>
    </w:lvl>
    <w:lvl w:ilvl="6">
      <w:start w:val="1"/>
      <w:numFmt w:val="decimal"/>
      <w:lvlText w:val="%1.%2.%3.%4.%5.%6.%7."/>
      <w:lvlJc w:val="left"/>
      <w:pPr>
        <w:tabs>
          <w:tab w:val="num" w:pos="3600"/>
        </w:tabs>
        <w:ind w:left="3600" w:hanging="1080"/>
      </w:pPr>
    </w:lvl>
    <w:lvl w:ilvl="7">
      <w:start w:val="1"/>
      <w:numFmt w:val="decimal"/>
      <w:lvlText w:val="%1.%2.%3.%4.%5.%6.%7.%8."/>
      <w:lvlJc w:val="left"/>
      <w:pPr>
        <w:tabs>
          <w:tab w:val="num" w:pos="4104"/>
        </w:tabs>
        <w:ind w:left="4104" w:hanging="1224"/>
      </w:pPr>
    </w:lvl>
    <w:lvl w:ilvl="8">
      <w:start w:val="1"/>
      <w:numFmt w:val="decimal"/>
      <w:lvlText w:val="%1.%2.%3.%4.%5.%6.%7.%8.%9."/>
      <w:lvlJc w:val="left"/>
      <w:pPr>
        <w:tabs>
          <w:tab w:val="num" w:pos="4680"/>
        </w:tabs>
        <w:ind w:left="4680" w:hanging="1440"/>
      </w:pPr>
    </w:lvl>
  </w:abstractNum>
  <w:abstractNum w:abstractNumId="23" w15:restartNumberingAfterBreak="0">
    <w:nsid w:val="76C544CB"/>
    <w:multiLevelType w:val="multilevel"/>
    <w:tmpl w:val="302A21DA"/>
    <w:styleLink w:val="ListStyle-CalloutBoxBulletWhite1"/>
    <w:lvl w:ilvl="0">
      <w:start w:val="1"/>
      <w:numFmt w:val="bullet"/>
      <w:pStyle w:val="CalloutBoxBullet-White"/>
      <w:lvlText w:val="•"/>
      <w:lvlJc w:val="left"/>
      <w:pPr>
        <w:tabs>
          <w:tab w:val="num" w:pos="274"/>
        </w:tabs>
        <w:ind w:left="274" w:hanging="188"/>
      </w:pPr>
      <w:rPr>
        <w:rFonts w:ascii="Franklin Gothic Medium Cond" w:hAnsi="Franklin Gothic Medium Cond"/>
        <w:color w:val="FFFFFF" w:themeColor="background1"/>
        <w:position w:val="-1"/>
      </w:rPr>
    </w:lvl>
    <w:lvl w:ilvl="1">
      <w:start w:val="1"/>
      <w:numFmt w:val="bullet"/>
      <w:lvlText w:val="▪"/>
      <w:lvlJc w:val="left"/>
      <w:pPr>
        <w:tabs>
          <w:tab w:val="num" w:pos="548"/>
        </w:tabs>
        <w:ind w:left="548" w:hanging="188"/>
      </w:pPr>
      <w:rPr>
        <w:rFonts w:ascii="Franklin Gothic Medium Cond" w:hAnsi="Franklin Gothic Medium Cond" w:hint="default"/>
        <w:color w:val="FFFFFF" w:themeColor="background1"/>
      </w:rPr>
    </w:lvl>
    <w:lvl w:ilvl="2">
      <w:start w:val="1"/>
      <w:numFmt w:val="bullet"/>
      <w:lvlText w:val="–"/>
      <w:lvlJc w:val="left"/>
      <w:pPr>
        <w:tabs>
          <w:tab w:val="num" w:pos="822"/>
        </w:tabs>
        <w:ind w:left="822" w:hanging="188"/>
      </w:pPr>
      <w:rPr>
        <w:rFonts w:ascii="Franklin Gothic Medium Cond" w:hAnsi="Franklin Gothic Medium Cond" w:hint="default"/>
        <w:color w:val="FFFFFF" w:themeColor="background1"/>
      </w:rPr>
    </w:lvl>
    <w:lvl w:ilvl="3">
      <w:start w:val="1"/>
      <w:numFmt w:val="bullet"/>
      <w:lvlText w:val=""/>
      <w:lvlJc w:val="left"/>
      <w:pPr>
        <w:tabs>
          <w:tab w:val="num" w:pos="1096"/>
        </w:tabs>
        <w:ind w:left="1096" w:hanging="188"/>
      </w:pPr>
      <w:rPr>
        <w:rFonts w:ascii="Wingdings" w:hAnsi="Wingdings" w:hint="default"/>
        <w:color w:val="FFFFFF" w:themeColor="background1"/>
      </w:rPr>
    </w:lvl>
    <w:lvl w:ilvl="4">
      <w:start w:val="1"/>
      <w:numFmt w:val="bullet"/>
      <w:lvlText w:val="▪"/>
      <w:lvlJc w:val="left"/>
      <w:pPr>
        <w:tabs>
          <w:tab w:val="num" w:pos="1370"/>
        </w:tabs>
        <w:ind w:left="1370" w:hanging="188"/>
      </w:pPr>
      <w:rPr>
        <w:rFonts w:ascii="Franklin Gothic Medium Cond" w:hAnsi="Franklin Gothic Medium Cond" w:hint="default"/>
        <w:color w:val="FFFFFF" w:themeColor="background1"/>
      </w:rPr>
    </w:lvl>
    <w:lvl w:ilvl="5">
      <w:start w:val="1"/>
      <w:numFmt w:val="bullet"/>
      <w:lvlText w:val="–"/>
      <w:lvlJc w:val="left"/>
      <w:pPr>
        <w:tabs>
          <w:tab w:val="num" w:pos="1644"/>
        </w:tabs>
        <w:ind w:left="1644" w:hanging="188"/>
      </w:pPr>
      <w:rPr>
        <w:rFonts w:ascii="Franklin Gothic Medium Cond" w:hAnsi="Franklin Gothic Medium Cond" w:hint="default"/>
        <w:color w:val="FFFFFF" w:themeColor="background1"/>
      </w:rPr>
    </w:lvl>
    <w:lvl w:ilvl="6">
      <w:start w:val="1"/>
      <w:numFmt w:val="bullet"/>
      <w:lvlText w:val=""/>
      <w:lvlJc w:val="left"/>
      <w:pPr>
        <w:tabs>
          <w:tab w:val="num" w:pos="1918"/>
        </w:tabs>
        <w:ind w:left="1918" w:hanging="188"/>
      </w:pPr>
      <w:rPr>
        <w:rFonts w:ascii="Wingdings" w:hAnsi="Wingdings" w:hint="default"/>
        <w:color w:val="FFFFFF" w:themeColor="background1"/>
      </w:rPr>
    </w:lvl>
    <w:lvl w:ilvl="7">
      <w:start w:val="1"/>
      <w:numFmt w:val="bullet"/>
      <w:lvlText w:val=""/>
      <w:lvlJc w:val="left"/>
      <w:pPr>
        <w:tabs>
          <w:tab w:val="num" w:pos="2192"/>
        </w:tabs>
        <w:ind w:left="2192" w:hanging="188"/>
      </w:pPr>
      <w:rPr>
        <w:rFonts w:ascii="Wingdings" w:hAnsi="Wingdings" w:hint="default"/>
        <w:color w:val="FFFFFF" w:themeColor="background1"/>
      </w:rPr>
    </w:lvl>
    <w:lvl w:ilvl="8">
      <w:start w:val="1"/>
      <w:numFmt w:val="bullet"/>
      <w:lvlText w:val="–"/>
      <w:lvlJc w:val="left"/>
      <w:pPr>
        <w:tabs>
          <w:tab w:val="num" w:pos="2466"/>
        </w:tabs>
        <w:ind w:left="2466" w:hanging="188"/>
      </w:pPr>
      <w:rPr>
        <w:rFonts w:ascii="Franklin Gothic Medium Cond" w:hAnsi="Franklin Gothic Medium Cond" w:hint="default"/>
        <w:color w:val="FFFFFF" w:themeColor="background1"/>
      </w:rPr>
    </w:lvl>
  </w:abstractNum>
  <w:num w:numId="1" w16cid:durableId="262955927">
    <w:abstractNumId w:val="23"/>
  </w:num>
  <w:num w:numId="2" w16cid:durableId="1459034953">
    <w:abstractNumId w:val="4"/>
  </w:num>
  <w:num w:numId="3" w16cid:durableId="2090886756">
    <w:abstractNumId w:val="8"/>
  </w:num>
  <w:num w:numId="4" w16cid:durableId="1767119480">
    <w:abstractNumId w:val="3"/>
  </w:num>
  <w:num w:numId="5" w16cid:durableId="704448295">
    <w:abstractNumId w:val="10"/>
  </w:num>
  <w:num w:numId="6" w16cid:durableId="583688192">
    <w:abstractNumId w:val="2"/>
  </w:num>
  <w:num w:numId="7" w16cid:durableId="981693554">
    <w:abstractNumId w:val="1"/>
  </w:num>
  <w:num w:numId="8" w16cid:durableId="326324201">
    <w:abstractNumId w:val="8"/>
  </w:num>
  <w:num w:numId="9" w16cid:durableId="1498882167">
    <w:abstractNumId w:val="23"/>
  </w:num>
  <w:num w:numId="10" w16cid:durableId="819462618">
    <w:abstractNumId w:val="22"/>
  </w:num>
  <w:num w:numId="11" w16cid:durableId="910651709">
    <w:abstractNumId w:val="17"/>
  </w:num>
  <w:num w:numId="12" w16cid:durableId="2096515817">
    <w:abstractNumId w:val="9"/>
  </w:num>
  <w:num w:numId="13" w16cid:durableId="248664392">
    <w:abstractNumId w:val="0"/>
    <w:lvlOverride w:ilvl="0">
      <w:lvl w:ilvl="0">
        <w:start w:val="1"/>
        <w:numFmt w:val="decimal"/>
        <w:pStyle w:val="ListNumber"/>
        <w:lvlText w:val="%1."/>
        <w:lvlJc w:val="right"/>
        <w:pPr>
          <w:tabs>
            <w:tab w:val="num" w:pos="1008"/>
          </w:tabs>
          <w:ind w:left="432" w:hanging="101"/>
        </w:pPr>
        <w:rPr>
          <w:rFonts w:hint="default"/>
        </w:rPr>
      </w:lvl>
    </w:lvlOverride>
  </w:num>
  <w:num w:numId="14" w16cid:durableId="34045868">
    <w:abstractNumId w:val="21"/>
  </w:num>
  <w:num w:numId="15" w16cid:durableId="960913097">
    <w:abstractNumId w:val="19"/>
  </w:num>
  <w:num w:numId="16" w16cid:durableId="2101683099">
    <w:abstractNumId w:val="14"/>
  </w:num>
  <w:num w:numId="17" w16cid:durableId="793913241">
    <w:abstractNumId w:val="13"/>
  </w:num>
  <w:num w:numId="18" w16cid:durableId="1384982025">
    <w:abstractNumId w:val="6"/>
  </w:num>
  <w:num w:numId="19" w16cid:durableId="1550871630">
    <w:abstractNumId w:val="5"/>
  </w:num>
  <w:num w:numId="20" w16cid:durableId="1296988579">
    <w:abstractNumId w:val="12"/>
  </w:num>
  <w:num w:numId="21" w16cid:durableId="1162088637">
    <w:abstractNumId w:val="15"/>
  </w:num>
  <w:num w:numId="22" w16cid:durableId="1745301348">
    <w:abstractNumId w:val="11"/>
  </w:num>
  <w:num w:numId="23" w16cid:durableId="1457674717">
    <w:abstractNumId w:val="16"/>
  </w:num>
  <w:num w:numId="24" w16cid:durableId="1309676126">
    <w:abstractNumId w:val="7"/>
  </w:num>
  <w:num w:numId="25" w16cid:durableId="1426341954">
    <w:abstractNumId w:val="18"/>
  </w:num>
  <w:num w:numId="26" w16cid:durableId="1675958861">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r1" w:val="Document Title"/>
    <w:docVar w:name="var2" w:val="Optional Subtitle"/>
    <w:docVar w:name="var3" w:val="True"/>
  </w:docVars>
  <w:rsids>
    <w:rsidRoot w:val="0048616F"/>
    <w:rsid w:val="00003597"/>
    <w:rsid w:val="00003620"/>
    <w:rsid w:val="00020BA8"/>
    <w:rsid w:val="0002536A"/>
    <w:rsid w:val="00026C28"/>
    <w:rsid w:val="000278DD"/>
    <w:rsid w:val="0003081C"/>
    <w:rsid w:val="000311EA"/>
    <w:rsid w:val="000347AA"/>
    <w:rsid w:val="0003541C"/>
    <w:rsid w:val="00037B21"/>
    <w:rsid w:val="0004312A"/>
    <w:rsid w:val="00043409"/>
    <w:rsid w:val="00043DC9"/>
    <w:rsid w:val="000459D1"/>
    <w:rsid w:val="0004724C"/>
    <w:rsid w:val="00052760"/>
    <w:rsid w:val="00063578"/>
    <w:rsid w:val="00063885"/>
    <w:rsid w:val="00066589"/>
    <w:rsid w:val="00073575"/>
    <w:rsid w:val="000736C7"/>
    <w:rsid w:val="00075E85"/>
    <w:rsid w:val="000776D2"/>
    <w:rsid w:val="00077BE1"/>
    <w:rsid w:val="0008266A"/>
    <w:rsid w:val="00082A6E"/>
    <w:rsid w:val="00082F99"/>
    <w:rsid w:val="0008382D"/>
    <w:rsid w:val="00086104"/>
    <w:rsid w:val="000862A2"/>
    <w:rsid w:val="000902F9"/>
    <w:rsid w:val="0009382F"/>
    <w:rsid w:val="00094A15"/>
    <w:rsid w:val="0009627E"/>
    <w:rsid w:val="000A0B22"/>
    <w:rsid w:val="000A1A83"/>
    <w:rsid w:val="000A3D12"/>
    <w:rsid w:val="000A54D6"/>
    <w:rsid w:val="000A683D"/>
    <w:rsid w:val="000A6974"/>
    <w:rsid w:val="000A6C57"/>
    <w:rsid w:val="000A6CCC"/>
    <w:rsid w:val="000A6D2F"/>
    <w:rsid w:val="000A6F1F"/>
    <w:rsid w:val="000B190E"/>
    <w:rsid w:val="000B2C58"/>
    <w:rsid w:val="000C23E5"/>
    <w:rsid w:val="000C2E40"/>
    <w:rsid w:val="000C5D73"/>
    <w:rsid w:val="000D67D6"/>
    <w:rsid w:val="000D7C72"/>
    <w:rsid w:val="000D7D30"/>
    <w:rsid w:val="000E1222"/>
    <w:rsid w:val="000E2206"/>
    <w:rsid w:val="000E32BD"/>
    <w:rsid w:val="000E5528"/>
    <w:rsid w:val="000E5E35"/>
    <w:rsid w:val="000F061C"/>
    <w:rsid w:val="000F28A1"/>
    <w:rsid w:val="000F54D2"/>
    <w:rsid w:val="000F7DE9"/>
    <w:rsid w:val="00100D1E"/>
    <w:rsid w:val="0010495F"/>
    <w:rsid w:val="00104C68"/>
    <w:rsid w:val="0010603A"/>
    <w:rsid w:val="001066A4"/>
    <w:rsid w:val="00112DF4"/>
    <w:rsid w:val="00113CCD"/>
    <w:rsid w:val="00122BDF"/>
    <w:rsid w:val="00124DF9"/>
    <w:rsid w:val="001264E4"/>
    <w:rsid w:val="001309B5"/>
    <w:rsid w:val="00132360"/>
    <w:rsid w:val="001356B6"/>
    <w:rsid w:val="001365D9"/>
    <w:rsid w:val="00140B27"/>
    <w:rsid w:val="00142A7B"/>
    <w:rsid w:val="00143C04"/>
    <w:rsid w:val="00150B93"/>
    <w:rsid w:val="0015273F"/>
    <w:rsid w:val="001556F4"/>
    <w:rsid w:val="00155FCD"/>
    <w:rsid w:val="0015693C"/>
    <w:rsid w:val="00161693"/>
    <w:rsid w:val="001635A3"/>
    <w:rsid w:val="00165FB0"/>
    <w:rsid w:val="00166554"/>
    <w:rsid w:val="00167AE5"/>
    <w:rsid w:val="001713D1"/>
    <w:rsid w:val="001713ED"/>
    <w:rsid w:val="00173D25"/>
    <w:rsid w:val="001767A0"/>
    <w:rsid w:val="0017781C"/>
    <w:rsid w:val="00177A1D"/>
    <w:rsid w:val="00177C0B"/>
    <w:rsid w:val="00180E3F"/>
    <w:rsid w:val="00182B9A"/>
    <w:rsid w:val="001854F8"/>
    <w:rsid w:val="001866C7"/>
    <w:rsid w:val="00191C9A"/>
    <w:rsid w:val="00192600"/>
    <w:rsid w:val="00193808"/>
    <w:rsid w:val="001949FA"/>
    <w:rsid w:val="001A226F"/>
    <w:rsid w:val="001A2926"/>
    <w:rsid w:val="001A57D6"/>
    <w:rsid w:val="001A72F3"/>
    <w:rsid w:val="001A7988"/>
    <w:rsid w:val="001B1EBC"/>
    <w:rsid w:val="001B2F63"/>
    <w:rsid w:val="001B613C"/>
    <w:rsid w:val="001C0DDD"/>
    <w:rsid w:val="001C14AD"/>
    <w:rsid w:val="001C392B"/>
    <w:rsid w:val="001C5DB6"/>
    <w:rsid w:val="001C774B"/>
    <w:rsid w:val="001D1D45"/>
    <w:rsid w:val="001D3A2D"/>
    <w:rsid w:val="001D42CD"/>
    <w:rsid w:val="001D590B"/>
    <w:rsid w:val="001D7E98"/>
    <w:rsid w:val="001E387A"/>
    <w:rsid w:val="001E6273"/>
    <w:rsid w:val="001E6BE4"/>
    <w:rsid w:val="001E73C1"/>
    <w:rsid w:val="001E7577"/>
    <w:rsid w:val="001F122A"/>
    <w:rsid w:val="001F795E"/>
    <w:rsid w:val="001F7BD2"/>
    <w:rsid w:val="00200EFD"/>
    <w:rsid w:val="002039AC"/>
    <w:rsid w:val="002069AB"/>
    <w:rsid w:val="00210E40"/>
    <w:rsid w:val="00210F08"/>
    <w:rsid w:val="00212405"/>
    <w:rsid w:val="002137B1"/>
    <w:rsid w:val="002148B6"/>
    <w:rsid w:val="00217217"/>
    <w:rsid w:val="00221029"/>
    <w:rsid w:val="00222126"/>
    <w:rsid w:val="00223A86"/>
    <w:rsid w:val="00223C74"/>
    <w:rsid w:val="00224299"/>
    <w:rsid w:val="00224D80"/>
    <w:rsid w:val="00225826"/>
    <w:rsid w:val="00236323"/>
    <w:rsid w:val="00240B4D"/>
    <w:rsid w:val="00242063"/>
    <w:rsid w:val="00242778"/>
    <w:rsid w:val="00244853"/>
    <w:rsid w:val="00244EA3"/>
    <w:rsid w:val="002478FB"/>
    <w:rsid w:val="00256158"/>
    <w:rsid w:val="00256CED"/>
    <w:rsid w:val="0026155F"/>
    <w:rsid w:val="0026456E"/>
    <w:rsid w:val="00267DE7"/>
    <w:rsid w:val="00270BFE"/>
    <w:rsid w:val="00272977"/>
    <w:rsid w:val="00272DA7"/>
    <w:rsid w:val="00274EA4"/>
    <w:rsid w:val="00277714"/>
    <w:rsid w:val="0028011A"/>
    <w:rsid w:val="0028073F"/>
    <w:rsid w:val="00281EE8"/>
    <w:rsid w:val="00282EA4"/>
    <w:rsid w:val="00287264"/>
    <w:rsid w:val="002877B3"/>
    <w:rsid w:val="00290195"/>
    <w:rsid w:val="00290FB3"/>
    <w:rsid w:val="00291A48"/>
    <w:rsid w:val="00291BFD"/>
    <w:rsid w:val="002A3836"/>
    <w:rsid w:val="002A5480"/>
    <w:rsid w:val="002B033C"/>
    <w:rsid w:val="002B0E43"/>
    <w:rsid w:val="002B4E61"/>
    <w:rsid w:val="002B5553"/>
    <w:rsid w:val="002B6983"/>
    <w:rsid w:val="002C034A"/>
    <w:rsid w:val="002C5E1D"/>
    <w:rsid w:val="002C60FF"/>
    <w:rsid w:val="002C7396"/>
    <w:rsid w:val="002D140B"/>
    <w:rsid w:val="002D45E0"/>
    <w:rsid w:val="002D573B"/>
    <w:rsid w:val="002E05EE"/>
    <w:rsid w:val="002E33DD"/>
    <w:rsid w:val="002E3E0F"/>
    <w:rsid w:val="002E7AAE"/>
    <w:rsid w:val="002F3F05"/>
    <w:rsid w:val="002F3FFC"/>
    <w:rsid w:val="002F55E3"/>
    <w:rsid w:val="002F67AA"/>
    <w:rsid w:val="002F694D"/>
    <w:rsid w:val="002F7861"/>
    <w:rsid w:val="003005B0"/>
    <w:rsid w:val="00301180"/>
    <w:rsid w:val="00302C56"/>
    <w:rsid w:val="00304E40"/>
    <w:rsid w:val="0030651F"/>
    <w:rsid w:val="00306871"/>
    <w:rsid w:val="00307726"/>
    <w:rsid w:val="00310779"/>
    <w:rsid w:val="003135E6"/>
    <w:rsid w:val="00314BE8"/>
    <w:rsid w:val="00317D85"/>
    <w:rsid w:val="00321B65"/>
    <w:rsid w:val="00324C95"/>
    <w:rsid w:val="00326DE0"/>
    <w:rsid w:val="0033061B"/>
    <w:rsid w:val="00333F94"/>
    <w:rsid w:val="0033542D"/>
    <w:rsid w:val="00343516"/>
    <w:rsid w:val="00346D6D"/>
    <w:rsid w:val="00346DF3"/>
    <w:rsid w:val="00346F8E"/>
    <w:rsid w:val="00352904"/>
    <w:rsid w:val="003542C1"/>
    <w:rsid w:val="00354679"/>
    <w:rsid w:val="00356826"/>
    <w:rsid w:val="003575E4"/>
    <w:rsid w:val="00363C6B"/>
    <w:rsid w:val="0036673B"/>
    <w:rsid w:val="003675C7"/>
    <w:rsid w:val="00367606"/>
    <w:rsid w:val="00367F0C"/>
    <w:rsid w:val="0037223B"/>
    <w:rsid w:val="00373B85"/>
    <w:rsid w:val="003748E5"/>
    <w:rsid w:val="00377E9F"/>
    <w:rsid w:val="00382CAC"/>
    <w:rsid w:val="00383A2D"/>
    <w:rsid w:val="00385529"/>
    <w:rsid w:val="00386DF2"/>
    <w:rsid w:val="00395888"/>
    <w:rsid w:val="00395A24"/>
    <w:rsid w:val="00395D1B"/>
    <w:rsid w:val="00396312"/>
    <w:rsid w:val="003966DF"/>
    <w:rsid w:val="003A1366"/>
    <w:rsid w:val="003A139E"/>
    <w:rsid w:val="003A1B31"/>
    <w:rsid w:val="003B0345"/>
    <w:rsid w:val="003B222A"/>
    <w:rsid w:val="003B3ED4"/>
    <w:rsid w:val="003B4D75"/>
    <w:rsid w:val="003C1C92"/>
    <w:rsid w:val="003C282B"/>
    <w:rsid w:val="003C3B13"/>
    <w:rsid w:val="003C3C35"/>
    <w:rsid w:val="003D3CEE"/>
    <w:rsid w:val="003D6D14"/>
    <w:rsid w:val="003D77F2"/>
    <w:rsid w:val="003E0AB8"/>
    <w:rsid w:val="003E24B6"/>
    <w:rsid w:val="003E44A2"/>
    <w:rsid w:val="003E5E6E"/>
    <w:rsid w:val="003E679D"/>
    <w:rsid w:val="003F1084"/>
    <w:rsid w:val="003F1185"/>
    <w:rsid w:val="003F2D7F"/>
    <w:rsid w:val="00400F9C"/>
    <w:rsid w:val="00401950"/>
    <w:rsid w:val="0040593A"/>
    <w:rsid w:val="004070CD"/>
    <w:rsid w:val="004073F3"/>
    <w:rsid w:val="004107C8"/>
    <w:rsid w:val="0042074B"/>
    <w:rsid w:val="00422200"/>
    <w:rsid w:val="00425B51"/>
    <w:rsid w:val="0042685D"/>
    <w:rsid w:val="00442391"/>
    <w:rsid w:val="00442A3F"/>
    <w:rsid w:val="00442E60"/>
    <w:rsid w:val="00453FC8"/>
    <w:rsid w:val="00456D55"/>
    <w:rsid w:val="00457BCE"/>
    <w:rsid w:val="004615E0"/>
    <w:rsid w:val="00463022"/>
    <w:rsid w:val="00466F28"/>
    <w:rsid w:val="004674CB"/>
    <w:rsid w:val="004713D7"/>
    <w:rsid w:val="004722FC"/>
    <w:rsid w:val="00472504"/>
    <w:rsid w:val="00472C82"/>
    <w:rsid w:val="00473C9E"/>
    <w:rsid w:val="00475A61"/>
    <w:rsid w:val="00475F03"/>
    <w:rsid w:val="0048040F"/>
    <w:rsid w:val="0048616F"/>
    <w:rsid w:val="00490BAE"/>
    <w:rsid w:val="0049405E"/>
    <w:rsid w:val="00496B87"/>
    <w:rsid w:val="0049754C"/>
    <w:rsid w:val="004A42D4"/>
    <w:rsid w:val="004C2891"/>
    <w:rsid w:val="004C5163"/>
    <w:rsid w:val="004D13C8"/>
    <w:rsid w:val="004D2490"/>
    <w:rsid w:val="004E0842"/>
    <w:rsid w:val="004E10A0"/>
    <w:rsid w:val="004E27B1"/>
    <w:rsid w:val="004E4683"/>
    <w:rsid w:val="004F4BA5"/>
    <w:rsid w:val="004F512F"/>
    <w:rsid w:val="004F725A"/>
    <w:rsid w:val="00501FE5"/>
    <w:rsid w:val="0050580D"/>
    <w:rsid w:val="00505AAB"/>
    <w:rsid w:val="005070B1"/>
    <w:rsid w:val="0050789E"/>
    <w:rsid w:val="005106F8"/>
    <w:rsid w:val="00510CF1"/>
    <w:rsid w:val="0053242B"/>
    <w:rsid w:val="00536944"/>
    <w:rsid w:val="00542CEF"/>
    <w:rsid w:val="00544F3E"/>
    <w:rsid w:val="00545E85"/>
    <w:rsid w:val="00546B96"/>
    <w:rsid w:val="00547696"/>
    <w:rsid w:val="00550312"/>
    <w:rsid w:val="00553E61"/>
    <w:rsid w:val="00555705"/>
    <w:rsid w:val="00560586"/>
    <w:rsid w:val="00560ECB"/>
    <w:rsid w:val="005614FB"/>
    <w:rsid w:val="0056321F"/>
    <w:rsid w:val="00565168"/>
    <w:rsid w:val="00570408"/>
    <w:rsid w:val="00586BCF"/>
    <w:rsid w:val="00587508"/>
    <w:rsid w:val="00587854"/>
    <w:rsid w:val="005A2064"/>
    <w:rsid w:val="005A30CD"/>
    <w:rsid w:val="005A5473"/>
    <w:rsid w:val="005A76A0"/>
    <w:rsid w:val="005B120D"/>
    <w:rsid w:val="005B2490"/>
    <w:rsid w:val="005B429A"/>
    <w:rsid w:val="005B5D1E"/>
    <w:rsid w:val="005B6006"/>
    <w:rsid w:val="005B65B9"/>
    <w:rsid w:val="005B67A7"/>
    <w:rsid w:val="005B749D"/>
    <w:rsid w:val="005B7CBA"/>
    <w:rsid w:val="005C1D4C"/>
    <w:rsid w:val="005C2832"/>
    <w:rsid w:val="005C52B6"/>
    <w:rsid w:val="005C62FC"/>
    <w:rsid w:val="005D328D"/>
    <w:rsid w:val="005D4FBA"/>
    <w:rsid w:val="005E398B"/>
    <w:rsid w:val="005E4046"/>
    <w:rsid w:val="005E5798"/>
    <w:rsid w:val="005E6459"/>
    <w:rsid w:val="005E6EEE"/>
    <w:rsid w:val="005E73AC"/>
    <w:rsid w:val="005F07A1"/>
    <w:rsid w:val="005F3F32"/>
    <w:rsid w:val="005F4421"/>
    <w:rsid w:val="00604E87"/>
    <w:rsid w:val="00606231"/>
    <w:rsid w:val="006075A9"/>
    <w:rsid w:val="006076E6"/>
    <w:rsid w:val="006101B9"/>
    <w:rsid w:val="0061623C"/>
    <w:rsid w:val="00616E14"/>
    <w:rsid w:val="00617343"/>
    <w:rsid w:val="00620914"/>
    <w:rsid w:val="0062252F"/>
    <w:rsid w:val="00626F52"/>
    <w:rsid w:val="006278AF"/>
    <w:rsid w:val="00631C2A"/>
    <w:rsid w:val="00632D54"/>
    <w:rsid w:val="00634DA0"/>
    <w:rsid w:val="006443C4"/>
    <w:rsid w:val="006461E2"/>
    <w:rsid w:val="0064689B"/>
    <w:rsid w:val="00661CFC"/>
    <w:rsid w:val="00671AAE"/>
    <w:rsid w:val="006734DC"/>
    <w:rsid w:val="006813FB"/>
    <w:rsid w:val="00683505"/>
    <w:rsid w:val="00684C4B"/>
    <w:rsid w:val="00687A8C"/>
    <w:rsid w:val="00687CA9"/>
    <w:rsid w:val="00691CD9"/>
    <w:rsid w:val="006A496F"/>
    <w:rsid w:val="006A4C48"/>
    <w:rsid w:val="006A73EB"/>
    <w:rsid w:val="006B155D"/>
    <w:rsid w:val="006B2AF9"/>
    <w:rsid w:val="006B3C73"/>
    <w:rsid w:val="006B623C"/>
    <w:rsid w:val="006C2871"/>
    <w:rsid w:val="006C34B4"/>
    <w:rsid w:val="006C53F8"/>
    <w:rsid w:val="006C5505"/>
    <w:rsid w:val="006C66F6"/>
    <w:rsid w:val="006D29AF"/>
    <w:rsid w:val="006D31F3"/>
    <w:rsid w:val="006D4657"/>
    <w:rsid w:val="006D6EE8"/>
    <w:rsid w:val="006D78AA"/>
    <w:rsid w:val="006E00D3"/>
    <w:rsid w:val="006E2F74"/>
    <w:rsid w:val="006E649B"/>
    <w:rsid w:val="006F6606"/>
    <w:rsid w:val="00700659"/>
    <w:rsid w:val="00701CEE"/>
    <w:rsid w:val="0070315F"/>
    <w:rsid w:val="007057DE"/>
    <w:rsid w:val="007071DF"/>
    <w:rsid w:val="0071009E"/>
    <w:rsid w:val="007111F3"/>
    <w:rsid w:val="00712B15"/>
    <w:rsid w:val="00716258"/>
    <w:rsid w:val="00716553"/>
    <w:rsid w:val="00720379"/>
    <w:rsid w:val="007222F2"/>
    <w:rsid w:val="007263BE"/>
    <w:rsid w:val="007265CE"/>
    <w:rsid w:val="00727ED5"/>
    <w:rsid w:val="007367E4"/>
    <w:rsid w:val="00736B88"/>
    <w:rsid w:val="00736BC0"/>
    <w:rsid w:val="0074327C"/>
    <w:rsid w:val="007465EC"/>
    <w:rsid w:val="00746D4F"/>
    <w:rsid w:val="00750938"/>
    <w:rsid w:val="00750FD3"/>
    <w:rsid w:val="0075229D"/>
    <w:rsid w:val="0075415F"/>
    <w:rsid w:val="00754717"/>
    <w:rsid w:val="007551E6"/>
    <w:rsid w:val="00755882"/>
    <w:rsid w:val="00755E64"/>
    <w:rsid w:val="00755F7D"/>
    <w:rsid w:val="00757FE2"/>
    <w:rsid w:val="00761DFF"/>
    <w:rsid w:val="0077306E"/>
    <w:rsid w:val="007740A5"/>
    <w:rsid w:val="00774A36"/>
    <w:rsid w:val="00776652"/>
    <w:rsid w:val="0077729F"/>
    <w:rsid w:val="00780109"/>
    <w:rsid w:val="0078528E"/>
    <w:rsid w:val="007852BC"/>
    <w:rsid w:val="00785A30"/>
    <w:rsid w:val="0078663A"/>
    <w:rsid w:val="007868DD"/>
    <w:rsid w:val="00786E9C"/>
    <w:rsid w:val="007A14DD"/>
    <w:rsid w:val="007A2972"/>
    <w:rsid w:val="007A4928"/>
    <w:rsid w:val="007A5101"/>
    <w:rsid w:val="007A54DA"/>
    <w:rsid w:val="007B0770"/>
    <w:rsid w:val="007B0E64"/>
    <w:rsid w:val="007B1C23"/>
    <w:rsid w:val="007B2A1A"/>
    <w:rsid w:val="007B39FC"/>
    <w:rsid w:val="007B5262"/>
    <w:rsid w:val="007B755E"/>
    <w:rsid w:val="007D0BD6"/>
    <w:rsid w:val="007D15E5"/>
    <w:rsid w:val="007D1800"/>
    <w:rsid w:val="007D3ED8"/>
    <w:rsid w:val="007D4F03"/>
    <w:rsid w:val="007D561E"/>
    <w:rsid w:val="007D56ED"/>
    <w:rsid w:val="007D57D6"/>
    <w:rsid w:val="007E0B98"/>
    <w:rsid w:val="007E1938"/>
    <w:rsid w:val="007E552F"/>
    <w:rsid w:val="007E6BEE"/>
    <w:rsid w:val="007E714F"/>
    <w:rsid w:val="007E72E2"/>
    <w:rsid w:val="007F0E8E"/>
    <w:rsid w:val="007F3861"/>
    <w:rsid w:val="007F3C1C"/>
    <w:rsid w:val="007F494E"/>
    <w:rsid w:val="007F5270"/>
    <w:rsid w:val="007F7742"/>
    <w:rsid w:val="00802311"/>
    <w:rsid w:val="008045C4"/>
    <w:rsid w:val="0080702E"/>
    <w:rsid w:val="00811208"/>
    <w:rsid w:val="008118F1"/>
    <w:rsid w:val="00814A35"/>
    <w:rsid w:val="00816F63"/>
    <w:rsid w:val="00817878"/>
    <w:rsid w:val="00817D46"/>
    <w:rsid w:val="00823679"/>
    <w:rsid w:val="008366C4"/>
    <w:rsid w:val="00836E11"/>
    <w:rsid w:val="008379E7"/>
    <w:rsid w:val="00841F68"/>
    <w:rsid w:val="00845A0B"/>
    <w:rsid w:val="00845B69"/>
    <w:rsid w:val="00846CED"/>
    <w:rsid w:val="0084789C"/>
    <w:rsid w:val="00852358"/>
    <w:rsid w:val="00854159"/>
    <w:rsid w:val="00854A16"/>
    <w:rsid w:val="00860F59"/>
    <w:rsid w:val="008614DC"/>
    <w:rsid w:val="008660DA"/>
    <w:rsid w:val="00874BA6"/>
    <w:rsid w:val="00876635"/>
    <w:rsid w:val="00876829"/>
    <w:rsid w:val="00877F95"/>
    <w:rsid w:val="00881D8E"/>
    <w:rsid w:val="00886AD4"/>
    <w:rsid w:val="0089022C"/>
    <w:rsid w:val="00895D4A"/>
    <w:rsid w:val="008A2097"/>
    <w:rsid w:val="008A487D"/>
    <w:rsid w:val="008AE8A9"/>
    <w:rsid w:val="008B0EAD"/>
    <w:rsid w:val="008B20B0"/>
    <w:rsid w:val="008B2C24"/>
    <w:rsid w:val="008B7FEA"/>
    <w:rsid w:val="008C23E9"/>
    <w:rsid w:val="008D1C12"/>
    <w:rsid w:val="008E32E4"/>
    <w:rsid w:val="008E331F"/>
    <w:rsid w:val="008E3487"/>
    <w:rsid w:val="008E7173"/>
    <w:rsid w:val="008F02EB"/>
    <w:rsid w:val="008F1196"/>
    <w:rsid w:val="008F2D34"/>
    <w:rsid w:val="008F2DCA"/>
    <w:rsid w:val="008F40CB"/>
    <w:rsid w:val="008F497A"/>
    <w:rsid w:val="008F4C88"/>
    <w:rsid w:val="008F4CDF"/>
    <w:rsid w:val="008F75E7"/>
    <w:rsid w:val="009030C8"/>
    <w:rsid w:val="00903DFC"/>
    <w:rsid w:val="00904F1B"/>
    <w:rsid w:val="00906D0A"/>
    <w:rsid w:val="009100ED"/>
    <w:rsid w:val="00911DDE"/>
    <w:rsid w:val="009161AA"/>
    <w:rsid w:val="0091668E"/>
    <w:rsid w:val="0092371C"/>
    <w:rsid w:val="00932CA9"/>
    <w:rsid w:val="00937C94"/>
    <w:rsid w:val="009431E1"/>
    <w:rsid w:val="00943309"/>
    <w:rsid w:val="00944772"/>
    <w:rsid w:val="00945C53"/>
    <w:rsid w:val="00946B35"/>
    <w:rsid w:val="0094703A"/>
    <w:rsid w:val="00951147"/>
    <w:rsid w:val="009545D7"/>
    <w:rsid w:val="009548CB"/>
    <w:rsid w:val="00956026"/>
    <w:rsid w:val="00960D04"/>
    <w:rsid w:val="00966289"/>
    <w:rsid w:val="0097414D"/>
    <w:rsid w:val="00976A58"/>
    <w:rsid w:val="009807A6"/>
    <w:rsid w:val="00980894"/>
    <w:rsid w:val="00982F00"/>
    <w:rsid w:val="0098344B"/>
    <w:rsid w:val="009846FB"/>
    <w:rsid w:val="00987E2B"/>
    <w:rsid w:val="0099093F"/>
    <w:rsid w:val="00997A26"/>
    <w:rsid w:val="00997E54"/>
    <w:rsid w:val="009A108A"/>
    <w:rsid w:val="009A5021"/>
    <w:rsid w:val="009A53B6"/>
    <w:rsid w:val="009A5796"/>
    <w:rsid w:val="009A6EEA"/>
    <w:rsid w:val="009B5847"/>
    <w:rsid w:val="009B7893"/>
    <w:rsid w:val="009C08E7"/>
    <w:rsid w:val="009C6DEE"/>
    <w:rsid w:val="009D23B9"/>
    <w:rsid w:val="009D4CC7"/>
    <w:rsid w:val="009E1E64"/>
    <w:rsid w:val="009E5EB4"/>
    <w:rsid w:val="009F118C"/>
    <w:rsid w:val="009F39B6"/>
    <w:rsid w:val="009F51D3"/>
    <w:rsid w:val="009F5544"/>
    <w:rsid w:val="009F6317"/>
    <w:rsid w:val="009F6584"/>
    <w:rsid w:val="00A039CE"/>
    <w:rsid w:val="00A03B8C"/>
    <w:rsid w:val="00A03C6C"/>
    <w:rsid w:val="00A044F1"/>
    <w:rsid w:val="00A05643"/>
    <w:rsid w:val="00A071CE"/>
    <w:rsid w:val="00A12119"/>
    <w:rsid w:val="00A13303"/>
    <w:rsid w:val="00A14183"/>
    <w:rsid w:val="00A15C47"/>
    <w:rsid w:val="00A1761C"/>
    <w:rsid w:val="00A26633"/>
    <w:rsid w:val="00A3144F"/>
    <w:rsid w:val="00A3430B"/>
    <w:rsid w:val="00A35655"/>
    <w:rsid w:val="00A366D4"/>
    <w:rsid w:val="00A40579"/>
    <w:rsid w:val="00A40DA7"/>
    <w:rsid w:val="00A41292"/>
    <w:rsid w:val="00A42C2B"/>
    <w:rsid w:val="00A43EC7"/>
    <w:rsid w:val="00A53BD7"/>
    <w:rsid w:val="00A60ACA"/>
    <w:rsid w:val="00A61890"/>
    <w:rsid w:val="00A61E29"/>
    <w:rsid w:val="00A665B7"/>
    <w:rsid w:val="00A71610"/>
    <w:rsid w:val="00A76166"/>
    <w:rsid w:val="00A808B5"/>
    <w:rsid w:val="00A813D6"/>
    <w:rsid w:val="00A823A2"/>
    <w:rsid w:val="00A85B14"/>
    <w:rsid w:val="00A86DEF"/>
    <w:rsid w:val="00A871DD"/>
    <w:rsid w:val="00A915A7"/>
    <w:rsid w:val="00A91F73"/>
    <w:rsid w:val="00A935AF"/>
    <w:rsid w:val="00AA7274"/>
    <w:rsid w:val="00AA7A66"/>
    <w:rsid w:val="00AB20A5"/>
    <w:rsid w:val="00AB2C8B"/>
    <w:rsid w:val="00AB2DCE"/>
    <w:rsid w:val="00AC25C4"/>
    <w:rsid w:val="00AC4468"/>
    <w:rsid w:val="00AC47B9"/>
    <w:rsid w:val="00AC4A33"/>
    <w:rsid w:val="00AC5AA1"/>
    <w:rsid w:val="00AD3C23"/>
    <w:rsid w:val="00AD61C8"/>
    <w:rsid w:val="00AE0D28"/>
    <w:rsid w:val="00AE1877"/>
    <w:rsid w:val="00AE277C"/>
    <w:rsid w:val="00AE6210"/>
    <w:rsid w:val="00AF666B"/>
    <w:rsid w:val="00B031B2"/>
    <w:rsid w:val="00B051F8"/>
    <w:rsid w:val="00B06716"/>
    <w:rsid w:val="00B06A36"/>
    <w:rsid w:val="00B14C86"/>
    <w:rsid w:val="00B15473"/>
    <w:rsid w:val="00B21A80"/>
    <w:rsid w:val="00B21DB7"/>
    <w:rsid w:val="00B220C3"/>
    <w:rsid w:val="00B24862"/>
    <w:rsid w:val="00B32DC0"/>
    <w:rsid w:val="00B32E34"/>
    <w:rsid w:val="00B35EB2"/>
    <w:rsid w:val="00B36E9F"/>
    <w:rsid w:val="00B4499A"/>
    <w:rsid w:val="00B4507C"/>
    <w:rsid w:val="00B453B3"/>
    <w:rsid w:val="00B4564C"/>
    <w:rsid w:val="00B459C1"/>
    <w:rsid w:val="00B50DFA"/>
    <w:rsid w:val="00B55F88"/>
    <w:rsid w:val="00B57421"/>
    <w:rsid w:val="00B605C3"/>
    <w:rsid w:val="00B63F2C"/>
    <w:rsid w:val="00B744EF"/>
    <w:rsid w:val="00B752D6"/>
    <w:rsid w:val="00B75CEF"/>
    <w:rsid w:val="00B75EB7"/>
    <w:rsid w:val="00B83F1E"/>
    <w:rsid w:val="00B84248"/>
    <w:rsid w:val="00B87DA3"/>
    <w:rsid w:val="00B93614"/>
    <w:rsid w:val="00B940C3"/>
    <w:rsid w:val="00B94C28"/>
    <w:rsid w:val="00B95788"/>
    <w:rsid w:val="00B97790"/>
    <w:rsid w:val="00BA0CA9"/>
    <w:rsid w:val="00BA11B6"/>
    <w:rsid w:val="00BA26C2"/>
    <w:rsid w:val="00BA3156"/>
    <w:rsid w:val="00BA7E27"/>
    <w:rsid w:val="00BB02E2"/>
    <w:rsid w:val="00BB3658"/>
    <w:rsid w:val="00BB3759"/>
    <w:rsid w:val="00BB6166"/>
    <w:rsid w:val="00BB7635"/>
    <w:rsid w:val="00BD15BB"/>
    <w:rsid w:val="00BD36EE"/>
    <w:rsid w:val="00BD3CAD"/>
    <w:rsid w:val="00BD476E"/>
    <w:rsid w:val="00BD4F20"/>
    <w:rsid w:val="00BD6B31"/>
    <w:rsid w:val="00BE56D7"/>
    <w:rsid w:val="00BE5A0A"/>
    <w:rsid w:val="00BE5F4A"/>
    <w:rsid w:val="00BE712C"/>
    <w:rsid w:val="00BF1032"/>
    <w:rsid w:val="00BF120C"/>
    <w:rsid w:val="00C00880"/>
    <w:rsid w:val="00C07EE4"/>
    <w:rsid w:val="00C17D77"/>
    <w:rsid w:val="00C23936"/>
    <w:rsid w:val="00C26E6C"/>
    <w:rsid w:val="00C306AF"/>
    <w:rsid w:val="00C40794"/>
    <w:rsid w:val="00C42E26"/>
    <w:rsid w:val="00C42F7C"/>
    <w:rsid w:val="00C45108"/>
    <w:rsid w:val="00C46BFE"/>
    <w:rsid w:val="00C508D8"/>
    <w:rsid w:val="00C54A79"/>
    <w:rsid w:val="00C54F70"/>
    <w:rsid w:val="00C60209"/>
    <w:rsid w:val="00C70E49"/>
    <w:rsid w:val="00C74645"/>
    <w:rsid w:val="00C80EB5"/>
    <w:rsid w:val="00C93593"/>
    <w:rsid w:val="00C944BF"/>
    <w:rsid w:val="00CA1E25"/>
    <w:rsid w:val="00CA7635"/>
    <w:rsid w:val="00CB372C"/>
    <w:rsid w:val="00CB4076"/>
    <w:rsid w:val="00CB548F"/>
    <w:rsid w:val="00CB642F"/>
    <w:rsid w:val="00CC34C8"/>
    <w:rsid w:val="00CC5A58"/>
    <w:rsid w:val="00CC5D5C"/>
    <w:rsid w:val="00CD2418"/>
    <w:rsid w:val="00CD5EE1"/>
    <w:rsid w:val="00CD621F"/>
    <w:rsid w:val="00CD717A"/>
    <w:rsid w:val="00CD78C0"/>
    <w:rsid w:val="00CE09E8"/>
    <w:rsid w:val="00CF2CD3"/>
    <w:rsid w:val="00CF3409"/>
    <w:rsid w:val="00CF3B35"/>
    <w:rsid w:val="00CF7621"/>
    <w:rsid w:val="00CF7755"/>
    <w:rsid w:val="00D00789"/>
    <w:rsid w:val="00D03728"/>
    <w:rsid w:val="00D07E54"/>
    <w:rsid w:val="00D13672"/>
    <w:rsid w:val="00D14C71"/>
    <w:rsid w:val="00D16B0D"/>
    <w:rsid w:val="00D213ED"/>
    <w:rsid w:val="00D22061"/>
    <w:rsid w:val="00D24988"/>
    <w:rsid w:val="00D26C48"/>
    <w:rsid w:val="00D32F28"/>
    <w:rsid w:val="00D3496C"/>
    <w:rsid w:val="00D34FC1"/>
    <w:rsid w:val="00D36075"/>
    <w:rsid w:val="00D36FB4"/>
    <w:rsid w:val="00D40363"/>
    <w:rsid w:val="00D45C45"/>
    <w:rsid w:val="00D47FE5"/>
    <w:rsid w:val="00D5097B"/>
    <w:rsid w:val="00D528DE"/>
    <w:rsid w:val="00D57101"/>
    <w:rsid w:val="00D61679"/>
    <w:rsid w:val="00D61C10"/>
    <w:rsid w:val="00D658EB"/>
    <w:rsid w:val="00D80404"/>
    <w:rsid w:val="00D8370C"/>
    <w:rsid w:val="00D84F11"/>
    <w:rsid w:val="00D855CD"/>
    <w:rsid w:val="00D94AB6"/>
    <w:rsid w:val="00D96785"/>
    <w:rsid w:val="00DA1DAE"/>
    <w:rsid w:val="00DA4FF8"/>
    <w:rsid w:val="00DA6734"/>
    <w:rsid w:val="00DB6448"/>
    <w:rsid w:val="00DC11F8"/>
    <w:rsid w:val="00DC7104"/>
    <w:rsid w:val="00DD7214"/>
    <w:rsid w:val="00DE174F"/>
    <w:rsid w:val="00DE52FC"/>
    <w:rsid w:val="00DE6BC2"/>
    <w:rsid w:val="00DE79C2"/>
    <w:rsid w:val="00DE7A69"/>
    <w:rsid w:val="00DF1F92"/>
    <w:rsid w:val="00DF3836"/>
    <w:rsid w:val="00DF6B35"/>
    <w:rsid w:val="00E025A0"/>
    <w:rsid w:val="00E0385D"/>
    <w:rsid w:val="00E049D8"/>
    <w:rsid w:val="00E1078E"/>
    <w:rsid w:val="00E110DB"/>
    <w:rsid w:val="00E169F9"/>
    <w:rsid w:val="00E16DCA"/>
    <w:rsid w:val="00E20891"/>
    <w:rsid w:val="00E226DE"/>
    <w:rsid w:val="00E2322B"/>
    <w:rsid w:val="00E265EF"/>
    <w:rsid w:val="00E30210"/>
    <w:rsid w:val="00E35C94"/>
    <w:rsid w:val="00E429F6"/>
    <w:rsid w:val="00E50D9E"/>
    <w:rsid w:val="00E5212B"/>
    <w:rsid w:val="00E54ECB"/>
    <w:rsid w:val="00E63865"/>
    <w:rsid w:val="00E66AE2"/>
    <w:rsid w:val="00E67CA4"/>
    <w:rsid w:val="00E700D9"/>
    <w:rsid w:val="00E76E25"/>
    <w:rsid w:val="00E81240"/>
    <w:rsid w:val="00E81FF9"/>
    <w:rsid w:val="00E85C18"/>
    <w:rsid w:val="00E878FB"/>
    <w:rsid w:val="00E9385B"/>
    <w:rsid w:val="00E9561B"/>
    <w:rsid w:val="00EA18A7"/>
    <w:rsid w:val="00EA3F59"/>
    <w:rsid w:val="00EA447C"/>
    <w:rsid w:val="00EA7BA8"/>
    <w:rsid w:val="00EA7CCC"/>
    <w:rsid w:val="00EB00CF"/>
    <w:rsid w:val="00EB0B5B"/>
    <w:rsid w:val="00EB2D87"/>
    <w:rsid w:val="00EB5767"/>
    <w:rsid w:val="00EB770A"/>
    <w:rsid w:val="00EC02AE"/>
    <w:rsid w:val="00EC4ABF"/>
    <w:rsid w:val="00EC779D"/>
    <w:rsid w:val="00ED0E6B"/>
    <w:rsid w:val="00ED11D2"/>
    <w:rsid w:val="00ED354D"/>
    <w:rsid w:val="00ED4B32"/>
    <w:rsid w:val="00ED655D"/>
    <w:rsid w:val="00ED6AB9"/>
    <w:rsid w:val="00ED7621"/>
    <w:rsid w:val="00ED7B70"/>
    <w:rsid w:val="00ED7FA7"/>
    <w:rsid w:val="00EE1906"/>
    <w:rsid w:val="00EE2B41"/>
    <w:rsid w:val="00EE397C"/>
    <w:rsid w:val="00EF24AB"/>
    <w:rsid w:val="00EF32BF"/>
    <w:rsid w:val="00EF399E"/>
    <w:rsid w:val="00EF528D"/>
    <w:rsid w:val="00EF5E3F"/>
    <w:rsid w:val="00EF5FD6"/>
    <w:rsid w:val="00EF7D5D"/>
    <w:rsid w:val="00F016F5"/>
    <w:rsid w:val="00F022BF"/>
    <w:rsid w:val="00F06197"/>
    <w:rsid w:val="00F06FB5"/>
    <w:rsid w:val="00F112A6"/>
    <w:rsid w:val="00F13670"/>
    <w:rsid w:val="00F13F0F"/>
    <w:rsid w:val="00F14D68"/>
    <w:rsid w:val="00F17374"/>
    <w:rsid w:val="00F24933"/>
    <w:rsid w:val="00F30FDE"/>
    <w:rsid w:val="00F3154B"/>
    <w:rsid w:val="00F35C3A"/>
    <w:rsid w:val="00F3671A"/>
    <w:rsid w:val="00F402A5"/>
    <w:rsid w:val="00F45F9F"/>
    <w:rsid w:val="00F527C7"/>
    <w:rsid w:val="00F537DE"/>
    <w:rsid w:val="00F53B91"/>
    <w:rsid w:val="00F5725E"/>
    <w:rsid w:val="00F6046F"/>
    <w:rsid w:val="00F64E58"/>
    <w:rsid w:val="00F64FBE"/>
    <w:rsid w:val="00F72931"/>
    <w:rsid w:val="00F8485D"/>
    <w:rsid w:val="00F8561D"/>
    <w:rsid w:val="00F8700B"/>
    <w:rsid w:val="00F9211B"/>
    <w:rsid w:val="00F92300"/>
    <w:rsid w:val="00FA19C8"/>
    <w:rsid w:val="00FA2ACB"/>
    <w:rsid w:val="00FA3D20"/>
    <w:rsid w:val="00FA3D2B"/>
    <w:rsid w:val="00FA59E3"/>
    <w:rsid w:val="00FA7E59"/>
    <w:rsid w:val="00FB0DBC"/>
    <w:rsid w:val="00FB4AD0"/>
    <w:rsid w:val="00FB74B7"/>
    <w:rsid w:val="00FC211A"/>
    <w:rsid w:val="00FC48FF"/>
    <w:rsid w:val="00FC6FF5"/>
    <w:rsid w:val="00FD1AE0"/>
    <w:rsid w:val="00FD38A0"/>
    <w:rsid w:val="00FD46BE"/>
    <w:rsid w:val="00FD58C3"/>
    <w:rsid w:val="00FD6DD8"/>
    <w:rsid w:val="00FE0589"/>
    <w:rsid w:val="00FE08B6"/>
    <w:rsid w:val="00FE2CF9"/>
    <w:rsid w:val="00FE4969"/>
    <w:rsid w:val="00FE51C1"/>
    <w:rsid w:val="00FE7309"/>
    <w:rsid w:val="00FE75E7"/>
    <w:rsid w:val="00FF0640"/>
    <w:rsid w:val="00FF1809"/>
    <w:rsid w:val="022C47B5"/>
    <w:rsid w:val="03C81816"/>
    <w:rsid w:val="0563E877"/>
    <w:rsid w:val="101A65E7"/>
    <w:rsid w:val="1A70B770"/>
    <w:rsid w:val="21DFD304"/>
    <w:rsid w:val="291726A7"/>
    <w:rsid w:val="2E7DCA0C"/>
    <w:rsid w:val="3221CE68"/>
    <w:rsid w:val="33D3A129"/>
    <w:rsid w:val="3BAAACD9"/>
    <w:rsid w:val="4B2A527A"/>
    <w:rsid w:val="4F938A28"/>
    <w:rsid w:val="59585A28"/>
    <w:rsid w:val="5ACF4C63"/>
    <w:rsid w:val="5DB0EA78"/>
    <w:rsid w:val="5F01A084"/>
    <w:rsid w:val="5F8DA2A7"/>
    <w:rsid w:val="63D95585"/>
    <w:rsid w:val="6890769D"/>
    <w:rsid w:val="717CCC1E"/>
    <w:rsid w:val="7444D5B6"/>
    <w:rsid w:val="744BC9F9"/>
    <w:rsid w:val="770CCA5D"/>
    <w:rsid w:val="7E5B44A5"/>
    <w:rsid w:val="7EEF1847"/>
    <w:rsid w:val="7F3378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1B6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3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5" w:unhideWhenUsed="1"/>
    <w:lsdException w:name="List Bullet 3" w:semiHidden="1" w:unhideWhenUsed="1"/>
    <w:lsdException w:name="List Bullet 4" w:semiHidden="1" w:unhideWhenUsed="1"/>
    <w:lsdException w:name="List Bullet 5" w:semiHidden="1"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6"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18C"/>
    <w:pPr>
      <w:spacing w:after="120"/>
    </w:pPr>
    <w:rPr>
      <w:rFonts w:ascii="Franklin Gothic Book" w:eastAsia="Times New Roman" w:hAnsi="Franklin Gothic Book" w:cs="Times New Roman"/>
      <w:color w:val="000000" w:themeColor="text1"/>
      <w:sz w:val="20"/>
    </w:rPr>
  </w:style>
  <w:style w:type="paragraph" w:styleId="Heading1">
    <w:name w:val="heading 1"/>
    <w:next w:val="Normal"/>
    <w:link w:val="Heading1Char"/>
    <w:uiPriority w:val="4"/>
    <w:qFormat/>
    <w:rsid w:val="0049754C"/>
    <w:pPr>
      <w:keepNext/>
      <w:widowControl w:val="0"/>
      <w:suppressAutoHyphens/>
      <w:autoSpaceDE w:val="0"/>
      <w:autoSpaceDN w:val="0"/>
      <w:adjustRightInd w:val="0"/>
      <w:spacing w:before="420" w:after="180" w:line="360" w:lineRule="atLeast"/>
      <w:textAlignment w:val="center"/>
      <w:outlineLvl w:val="0"/>
    </w:pPr>
    <w:rPr>
      <w:rFonts w:ascii="Franklin Gothic Medium" w:hAnsi="Franklin Gothic Medium" w:cs="FranklinGothic-Demi"/>
      <w:color w:val="0052CC" w:themeColor="accent3"/>
      <w:spacing w:val="4"/>
      <w:sz w:val="34"/>
      <w:szCs w:val="32"/>
    </w:rPr>
  </w:style>
  <w:style w:type="paragraph" w:styleId="Heading2">
    <w:name w:val="heading 2"/>
    <w:next w:val="Normal"/>
    <w:link w:val="Heading2Char"/>
    <w:uiPriority w:val="4"/>
    <w:qFormat/>
    <w:rsid w:val="0049754C"/>
    <w:pPr>
      <w:pBdr>
        <w:bottom w:val="single" w:sz="6" w:space="1" w:color="1B3349" w:themeColor="text2"/>
      </w:pBdr>
      <w:spacing w:before="360" w:after="160" w:line="280" w:lineRule="atLeast"/>
      <w:outlineLvl w:val="1"/>
    </w:pPr>
    <w:rPr>
      <w:rFonts w:ascii="Franklin Gothic Medium" w:hAnsi="Franklin Gothic Medium" w:cs="FranklinGothic-Demi"/>
      <w:color w:val="097538" w:themeColor="accent4"/>
      <w:sz w:val="25"/>
      <w:szCs w:val="24"/>
    </w:rPr>
  </w:style>
  <w:style w:type="paragraph" w:styleId="Heading3">
    <w:name w:val="heading 3"/>
    <w:next w:val="Normal"/>
    <w:link w:val="Heading3Char"/>
    <w:uiPriority w:val="4"/>
    <w:qFormat/>
    <w:rsid w:val="0049754C"/>
    <w:pPr>
      <w:spacing w:before="240" w:after="120" w:line="290" w:lineRule="atLeast"/>
      <w:outlineLvl w:val="2"/>
    </w:pPr>
    <w:rPr>
      <w:rFonts w:asciiTheme="majorHAnsi" w:hAnsiTheme="majorHAnsi" w:cs="FranklinGothic-Demi"/>
      <w:caps/>
      <w:color w:val="081931"/>
      <w:spacing w:val="8"/>
      <w:sz w:val="20"/>
      <w:szCs w:val="25"/>
    </w:rPr>
  </w:style>
  <w:style w:type="paragraph" w:styleId="Heading4">
    <w:name w:val="heading 4"/>
    <w:next w:val="Normal"/>
    <w:link w:val="Heading4Char"/>
    <w:uiPriority w:val="4"/>
    <w:qFormat/>
    <w:rsid w:val="0049754C"/>
    <w:pPr>
      <w:spacing w:before="180" w:after="120" w:line="270" w:lineRule="atLeast"/>
      <w:outlineLvl w:val="3"/>
    </w:pPr>
    <w:rPr>
      <w:rFonts w:asciiTheme="majorHAnsi" w:hAnsiTheme="majorHAnsi" w:cs="FranklinGothic-Demi"/>
      <w:color w:val="081931"/>
      <w:sz w:val="21"/>
      <w:szCs w:val="23"/>
    </w:rPr>
  </w:style>
  <w:style w:type="paragraph" w:styleId="Heading5">
    <w:name w:val="heading 5"/>
    <w:basedOn w:val="Heading6"/>
    <w:next w:val="Normal"/>
    <w:link w:val="Heading5Char"/>
    <w:uiPriority w:val="4"/>
    <w:qFormat/>
    <w:rsid w:val="0049754C"/>
    <w:pPr>
      <w:keepNext/>
      <w:widowControl w:val="0"/>
      <w:suppressAutoHyphens/>
      <w:autoSpaceDE w:val="0"/>
      <w:autoSpaceDN w:val="0"/>
      <w:adjustRightInd w:val="0"/>
      <w:spacing w:after="120" w:line="270" w:lineRule="atLeast"/>
      <w:textAlignment w:val="center"/>
      <w:outlineLvl w:val="4"/>
    </w:pPr>
    <w:rPr>
      <w:color w:val="097538" w:themeColor="accent4"/>
    </w:rPr>
  </w:style>
  <w:style w:type="paragraph" w:styleId="Heading6">
    <w:name w:val="heading 6"/>
    <w:next w:val="Normal"/>
    <w:link w:val="Heading6Char"/>
    <w:uiPriority w:val="4"/>
    <w:qFormat/>
    <w:rsid w:val="0049754C"/>
    <w:pPr>
      <w:spacing w:before="180" w:after="60" w:line="260" w:lineRule="atLeast"/>
      <w:outlineLvl w:val="5"/>
    </w:pPr>
    <w:rPr>
      <w:rFonts w:ascii="Franklin Gothic Medium" w:hAnsi="Franklin Gothic Medium" w:cs="FranklinGothic-Book"/>
      <w:iCs/>
      <w:color w:val="1B3349" w:themeColor="text2"/>
      <w:sz w:val="20"/>
    </w:rPr>
  </w:style>
  <w:style w:type="paragraph" w:styleId="Heading7">
    <w:name w:val="heading 7"/>
    <w:next w:val="Normal"/>
    <w:link w:val="Heading7Char"/>
    <w:uiPriority w:val="4"/>
    <w:qFormat/>
    <w:rsid w:val="0049754C"/>
    <w:pPr>
      <w:spacing w:before="120" w:after="60"/>
      <w:outlineLvl w:val="6"/>
    </w:pPr>
    <w:rPr>
      <w:rFonts w:ascii="Franklin Gothic Medium" w:eastAsia="Times New Roman" w:hAnsi="Franklin Gothic Medium" w:cs="Times New Roman"/>
      <w:i/>
      <w:iCs/>
      <w:color w:val="505050"/>
      <w:sz w:val="20"/>
      <w:szCs w:val="21"/>
    </w:rPr>
  </w:style>
  <w:style w:type="paragraph" w:styleId="Heading8">
    <w:name w:val="heading 8"/>
    <w:next w:val="Normal"/>
    <w:link w:val="Heading8Char"/>
    <w:uiPriority w:val="4"/>
    <w:unhideWhenUsed/>
    <w:rsid w:val="0049754C"/>
    <w:pPr>
      <w:keepLines/>
      <w:spacing w:before="120" w:after="60"/>
      <w:outlineLvl w:val="7"/>
    </w:pPr>
    <w:rPr>
      <w:rFonts w:eastAsia="Times New Roman" w:cs="Times New Roman"/>
      <w:i/>
      <w:iCs/>
      <w:color w:val="0052CC" w:themeColor="accent3"/>
      <w:sz w:val="20"/>
      <w:szCs w:val="21"/>
    </w:rPr>
  </w:style>
  <w:style w:type="paragraph" w:styleId="Heading9">
    <w:name w:val="heading 9"/>
    <w:next w:val="Normal"/>
    <w:link w:val="Heading9Char"/>
    <w:uiPriority w:val="4"/>
    <w:unhideWhenUsed/>
    <w:rsid w:val="0049754C"/>
    <w:pPr>
      <w:keepNext/>
      <w:keepLines/>
      <w:spacing w:before="120" w:after="60"/>
      <w:outlineLvl w:val="8"/>
    </w:pPr>
    <w:rPr>
      <w:rFonts w:eastAsia="Times New Roman" w:cs="Times New Roman"/>
      <w:i/>
      <w:iCs/>
      <w:color w:val="505050"/>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Subheading">
    <w:name w:val="Appendix Subheading"/>
    <w:basedOn w:val="Heading1"/>
    <w:link w:val="AppendixSubheadingChar"/>
    <w:uiPriority w:val="13"/>
    <w:rsid w:val="0049754C"/>
  </w:style>
  <w:style w:type="character" w:customStyle="1" w:styleId="AppendixSubheadingChar">
    <w:name w:val="Appendix Subheading Char"/>
    <w:basedOn w:val="Heading2Char"/>
    <w:link w:val="AppendixSubheading"/>
    <w:uiPriority w:val="13"/>
    <w:rsid w:val="0049754C"/>
    <w:rPr>
      <w:rFonts w:ascii="Franklin Gothic Medium" w:hAnsi="Franklin Gothic Medium" w:cs="FranklinGothic-Demi"/>
      <w:color w:val="0052CC" w:themeColor="accent3"/>
      <w:spacing w:val="4"/>
      <w:sz w:val="34"/>
      <w:szCs w:val="32"/>
    </w:rPr>
  </w:style>
  <w:style w:type="paragraph" w:styleId="BalloonText">
    <w:name w:val="Balloon Text"/>
    <w:basedOn w:val="Normal"/>
    <w:link w:val="BalloonTextChar"/>
    <w:uiPriority w:val="6"/>
    <w:semiHidden/>
    <w:unhideWhenUsed/>
    <w:rsid w:val="00497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6"/>
    <w:semiHidden/>
    <w:rsid w:val="0049754C"/>
    <w:rPr>
      <w:rFonts w:ascii="Tahoma" w:eastAsia="Times New Roman" w:hAnsi="Tahoma" w:cs="Tahoma"/>
      <w:color w:val="000000" w:themeColor="text1"/>
      <w:sz w:val="16"/>
      <w:szCs w:val="16"/>
    </w:rPr>
  </w:style>
  <w:style w:type="paragraph" w:styleId="BodyText">
    <w:name w:val="Body Text"/>
    <w:basedOn w:val="Normal"/>
    <w:link w:val="BodyTextChar"/>
    <w:uiPriority w:val="99"/>
    <w:unhideWhenUsed/>
    <w:rsid w:val="0049754C"/>
    <w:pPr>
      <w:spacing w:before="120" w:line="240" w:lineRule="auto"/>
    </w:pPr>
    <w:rPr>
      <w:rFonts w:ascii="Arial" w:hAnsi="Arial"/>
      <w:noProof/>
      <w:color w:val="auto"/>
      <w:lang w:val="fr-FR"/>
    </w:rPr>
  </w:style>
  <w:style w:type="character" w:customStyle="1" w:styleId="BodyTextChar">
    <w:name w:val="Body Text Char"/>
    <w:basedOn w:val="DefaultParagraphFont"/>
    <w:link w:val="BodyText"/>
    <w:uiPriority w:val="99"/>
    <w:rsid w:val="0049754C"/>
    <w:rPr>
      <w:rFonts w:ascii="Arial" w:eastAsia="Times New Roman" w:hAnsi="Arial" w:cs="Times New Roman"/>
      <w:noProof/>
      <w:sz w:val="20"/>
      <w:lang w:val="fr-FR"/>
    </w:rPr>
  </w:style>
  <w:style w:type="paragraph" w:styleId="ListParagraph">
    <w:name w:val="List Paragraph"/>
    <w:basedOn w:val="ListNumber"/>
    <w:uiPriority w:val="1"/>
    <w:qFormat/>
    <w:rsid w:val="000736C7"/>
  </w:style>
  <w:style w:type="paragraph" w:customStyle="1" w:styleId="Bullets">
    <w:name w:val="Bullets"/>
    <w:basedOn w:val="Normal"/>
    <w:link w:val="BulletsChar"/>
    <w:uiPriority w:val="5"/>
    <w:qFormat/>
    <w:rsid w:val="000736C7"/>
    <w:pPr>
      <w:numPr>
        <w:numId w:val="2"/>
      </w:numPr>
      <w:tabs>
        <w:tab w:val="left" w:pos="432"/>
      </w:tabs>
      <w:contextualSpacing/>
    </w:pPr>
    <w:rPr>
      <w:szCs w:val="24"/>
    </w:rPr>
  </w:style>
  <w:style w:type="character" w:customStyle="1" w:styleId="BulletsChar">
    <w:name w:val="Bullets Char"/>
    <w:basedOn w:val="DefaultParagraphFont"/>
    <w:link w:val="Bullets"/>
    <w:uiPriority w:val="5"/>
    <w:rsid w:val="0049754C"/>
    <w:rPr>
      <w:rFonts w:ascii="Franklin Gothic Book" w:eastAsia="Times New Roman" w:hAnsi="Franklin Gothic Book" w:cs="Times New Roman"/>
      <w:color w:val="000000" w:themeColor="text1"/>
      <w:sz w:val="20"/>
      <w:szCs w:val="24"/>
    </w:rPr>
  </w:style>
  <w:style w:type="paragraph" w:customStyle="1" w:styleId="CalloutBoxBullet">
    <w:name w:val="Callout Box Bullet"/>
    <w:basedOn w:val="Normal"/>
    <w:uiPriority w:val="11"/>
    <w:qFormat/>
    <w:rsid w:val="0049754C"/>
    <w:pPr>
      <w:numPr>
        <w:numId w:val="8"/>
      </w:numPr>
      <w:spacing w:before="120"/>
      <w:contextualSpacing/>
    </w:pPr>
    <w:rPr>
      <w:rFonts w:eastAsia="Open Sans Condensed Light"/>
      <w:color w:val="1B3349" w:themeColor="text2"/>
      <w:sz w:val="18"/>
    </w:rPr>
  </w:style>
  <w:style w:type="paragraph" w:customStyle="1" w:styleId="CalloutBoxBullet-White">
    <w:name w:val="Callout Box Bullet - White"/>
    <w:basedOn w:val="CalloutBoxBullet"/>
    <w:uiPriority w:val="11"/>
    <w:rsid w:val="0049754C"/>
    <w:pPr>
      <w:numPr>
        <w:numId w:val="9"/>
      </w:numPr>
    </w:pPr>
    <w:rPr>
      <w:color w:val="FFFFFF" w:themeColor="background1"/>
    </w:rPr>
  </w:style>
  <w:style w:type="paragraph" w:customStyle="1" w:styleId="SidebarHeading">
    <w:name w:val="Sidebar Heading"/>
    <w:next w:val="SidebarNormal"/>
    <w:link w:val="SidebarHeadingChar"/>
    <w:uiPriority w:val="9"/>
    <w:qFormat/>
    <w:rsid w:val="0049754C"/>
    <w:pPr>
      <w:spacing w:before="120" w:after="60" w:line="240" w:lineRule="auto"/>
    </w:pPr>
    <w:rPr>
      <w:rFonts w:ascii="Franklin Gothic Medium Cond" w:eastAsia="Open Sans Condensed Light" w:hAnsi="Franklin Gothic Medium Cond" w:cs="Open Sans Condensed"/>
      <w:caps/>
      <w:color w:val="1B3349" w:themeColor="text2"/>
      <w:sz w:val="18"/>
      <w:szCs w:val="21"/>
    </w:rPr>
  </w:style>
  <w:style w:type="character" w:customStyle="1" w:styleId="SidebarHeadingChar">
    <w:name w:val="Sidebar Heading Char"/>
    <w:basedOn w:val="DefaultParagraphFont"/>
    <w:link w:val="SidebarHeading"/>
    <w:uiPriority w:val="9"/>
    <w:rsid w:val="0049754C"/>
    <w:rPr>
      <w:rFonts w:ascii="Franklin Gothic Medium Cond" w:eastAsia="Open Sans Condensed Light" w:hAnsi="Franklin Gothic Medium Cond" w:cs="Open Sans Condensed"/>
      <w:caps/>
      <w:color w:val="1B3349" w:themeColor="text2"/>
      <w:sz w:val="18"/>
      <w:szCs w:val="21"/>
    </w:rPr>
  </w:style>
  <w:style w:type="paragraph" w:customStyle="1" w:styleId="CalloutBoxHeading">
    <w:name w:val="Callout Box Heading"/>
    <w:basedOn w:val="SidebarHeading"/>
    <w:next w:val="CalloutBoxNormal"/>
    <w:uiPriority w:val="11"/>
    <w:qFormat/>
    <w:rsid w:val="0049754C"/>
    <w:pPr>
      <w:spacing w:line="250" w:lineRule="atLeast"/>
      <w:jc w:val="center"/>
    </w:pPr>
    <w:rPr>
      <w:rFonts w:ascii="Franklin Gothic Medium" w:hAnsi="Franklin Gothic Medium"/>
      <w:sz w:val="20"/>
    </w:rPr>
  </w:style>
  <w:style w:type="paragraph" w:customStyle="1" w:styleId="CalloutBoxHeading-White">
    <w:name w:val="Callout Box Heading - White"/>
    <w:basedOn w:val="CalloutBoxHeading"/>
    <w:next w:val="CalloutBoxNormal-White"/>
    <w:uiPriority w:val="11"/>
    <w:qFormat/>
    <w:rsid w:val="0049754C"/>
    <w:rPr>
      <w:color w:val="FFFFFF" w:themeColor="background1"/>
    </w:rPr>
  </w:style>
  <w:style w:type="paragraph" w:customStyle="1" w:styleId="SidebarNormal">
    <w:name w:val="Sidebar Normal"/>
    <w:link w:val="SidebarNormalChar"/>
    <w:uiPriority w:val="9"/>
    <w:qFormat/>
    <w:rsid w:val="0049754C"/>
    <w:pPr>
      <w:spacing w:before="40" w:after="180" w:line="240" w:lineRule="auto"/>
      <w:contextualSpacing/>
    </w:pPr>
    <w:rPr>
      <w:rFonts w:ascii="Franklin Gothic Book" w:eastAsia="Times New Roman" w:hAnsi="Franklin Gothic Book" w:cs="Times New Roman"/>
      <w:sz w:val="18"/>
      <w:szCs w:val="20"/>
    </w:rPr>
  </w:style>
  <w:style w:type="character" w:customStyle="1" w:styleId="SidebarNormalChar">
    <w:name w:val="Sidebar Normal Char"/>
    <w:basedOn w:val="DefaultParagraphFont"/>
    <w:link w:val="SidebarNormal"/>
    <w:uiPriority w:val="9"/>
    <w:rsid w:val="0049754C"/>
    <w:rPr>
      <w:rFonts w:ascii="Franklin Gothic Book" w:eastAsia="Times New Roman" w:hAnsi="Franklin Gothic Book" w:cs="Times New Roman"/>
      <w:sz w:val="18"/>
      <w:szCs w:val="20"/>
    </w:rPr>
  </w:style>
  <w:style w:type="paragraph" w:customStyle="1" w:styleId="CalloutBoxNormal">
    <w:name w:val="Callout Box Normal"/>
    <w:basedOn w:val="SidebarNormal"/>
    <w:uiPriority w:val="11"/>
    <w:qFormat/>
    <w:rsid w:val="0049754C"/>
    <w:pPr>
      <w:spacing w:line="240" w:lineRule="atLeast"/>
    </w:pPr>
    <w:rPr>
      <w:color w:val="1B3349" w:themeColor="text2"/>
      <w:sz w:val="20"/>
    </w:rPr>
  </w:style>
  <w:style w:type="paragraph" w:customStyle="1" w:styleId="CalloutBoxNormal-White">
    <w:name w:val="Callout Box Normal - White"/>
    <w:basedOn w:val="CalloutBoxNormal"/>
    <w:uiPriority w:val="11"/>
    <w:qFormat/>
    <w:rsid w:val="0049754C"/>
    <w:rPr>
      <w:color w:val="FFFFFF" w:themeColor="background1"/>
    </w:rPr>
  </w:style>
  <w:style w:type="paragraph" w:styleId="Caption">
    <w:name w:val="caption"/>
    <w:basedOn w:val="Normal"/>
    <w:next w:val="Normal"/>
    <w:uiPriority w:val="5"/>
    <w:qFormat/>
    <w:rsid w:val="000736C7"/>
    <w:pPr>
      <w:keepNext/>
      <w:widowControl w:val="0"/>
      <w:pBdr>
        <w:top w:val="single" w:sz="8" w:space="1" w:color="1B3349" w:themeColor="text2"/>
      </w:pBdr>
      <w:suppressAutoHyphens/>
      <w:autoSpaceDE w:val="0"/>
      <w:autoSpaceDN w:val="0"/>
      <w:adjustRightInd w:val="0"/>
      <w:spacing w:before="140" w:line="260" w:lineRule="atLeast"/>
      <w:textAlignment w:val="center"/>
    </w:pPr>
    <w:rPr>
      <w:rFonts w:ascii="Franklin Gothic Medium Cond" w:eastAsiaTheme="minorEastAsia" w:hAnsi="Franklin Gothic Medium Cond" w:cs="FranklinGothic-Book"/>
      <w:caps/>
      <w:color w:val="1B3349" w:themeColor="text2"/>
      <w:sz w:val="18"/>
      <w:szCs w:val="20"/>
    </w:rPr>
  </w:style>
  <w:style w:type="table" w:styleId="ColorfulList-Accent1">
    <w:name w:val="Colorful List Accent 1"/>
    <w:basedOn w:val="TableNormal"/>
    <w:uiPriority w:val="72"/>
    <w:rsid w:val="0049754C"/>
    <w:pPr>
      <w:spacing w:after="0" w:line="240" w:lineRule="auto"/>
    </w:pPr>
    <w:rPr>
      <w:rFonts w:ascii="Calibri" w:eastAsia="Calibri" w:hAnsi="Calibri" w:cs="Times New Roman"/>
      <w:color w:val="000000"/>
    </w:rPr>
    <w:tblPr>
      <w:tblStyleRowBandSize w:val="1"/>
      <w:tblStyleColBandSize w:val="1"/>
    </w:tblPr>
    <w:tcPr>
      <w:shd w:val="clear" w:color="auto" w:fill="DBF4FF"/>
    </w:tcPr>
    <w:tblStylePr w:type="firstRow">
      <w:rPr>
        <w:b/>
        <w:bCs/>
        <w:color w:val="FFFFFF"/>
      </w:rPr>
      <w:tblPr/>
      <w:tcPr>
        <w:tcBorders>
          <w:bottom w:val="single" w:sz="12" w:space="0" w:color="FFFFFF"/>
        </w:tcBorders>
        <w:shd w:val="clear" w:color="auto" w:fill="C05D14"/>
      </w:tcPr>
    </w:tblStylePr>
    <w:tblStylePr w:type="lastRow">
      <w:rPr>
        <w:b/>
        <w:bCs/>
        <w:color w:val="C05D1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E4FF"/>
      </w:tcPr>
    </w:tblStylePr>
    <w:tblStylePr w:type="band1Horz">
      <w:tblPr/>
      <w:tcPr>
        <w:shd w:val="clear" w:color="auto" w:fill="B6E9FF"/>
      </w:tcPr>
    </w:tblStylePr>
  </w:style>
  <w:style w:type="character" w:customStyle="1" w:styleId="Heading1Char">
    <w:name w:val="Heading 1 Char"/>
    <w:basedOn w:val="DefaultParagraphFont"/>
    <w:link w:val="Heading1"/>
    <w:uiPriority w:val="4"/>
    <w:rsid w:val="0049754C"/>
    <w:rPr>
      <w:rFonts w:ascii="Franklin Gothic Medium" w:hAnsi="Franklin Gothic Medium" w:cs="FranklinGothic-Demi"/>
      <w:color w:val="0052CC" w:themeColor="accent3"/>
      <w:spacing w:val="4"/>
      <w:sz w:val="34"/>
      <w:szCs w:val="32"/>
    </w:rPr>
  </w:style>
  <w:style w:type="character" w:customStyle="1" w:styleId="Heading2Char">
    <w:name w:val="Heading 2 Char"/>
    <w:basedOn w:val="DefaultParagraphFont"/>
    <w:link w:val="Heading2"/>
    <w:uiPriority w:val="4"/>
    <w:rsid w:val="0049754C"/>
    <w:rPr>
      <w:rFonts w:ascii="Franklin Gothic Medium" w:hAnsi="Franklin Gothic Medium" w:cs="FranklinGothic-Demi"/>
      <w:color w:val="097538" w:themeColor="accent4"/>
      <w:sz w:val="25"/>
      <w:szCs w:val="24"/>
    </w:rPr>
  </w:style>
  <w:style w:type="character" w:customStyle="1" w:styleId="Heading3Char">
    <w:name w:val="Heading 3 Char"/>
    <w:basedOn w:val="DefaultParagraphFont"/>
    <w:link w:val="Heading3"/>
    <w:uiPriority w:val="4"/>
    <w:rsid w:val="0049754C"/>
    <w:rPr>
      <w:rFonts w:asciiTheme="majorHAnsi" w:hAnsiTheme="majorHAnsi" w:cs="FranklinGothic-Demi"/>
      <w:caps/>
      <w:color w:val="081931"/>
      <w:spacing w:val="8"/>
      <w:sz w:val="20"/>
      <w:szCs w:val="25"/>
    </w:rPr>
  </w:style>
  <w:style w:type="character" w:customStyle="1" w:styleId="Heading4Char">
    <w:name w:val="Heading 4 Char"/>
    <w:basedOn w:val="DefaultParagraphFont"/>
    <w:link w:val="Heading4"/>
    <w:uiPriority w:val="4"/>
    <w:rsid w:val="0049754C"/>
    <w:rPr>
      <w:rFonts w:asciiTheme="majorHAnsi" w:hAnsiTheme="majorHAnsi" w:cs="FranklinGothic-Demi"/>
      <w:color w:val="081931"/>
      <w:sz w:val="21"/>
      <w:szCs w:val="23"/>
    </w:rPr>
  </w:style>
  <w:style w:type="character" w:customStyle="1" w:styleId="Heading5Char">
    <w:name w:val="Heading 5 Char"/>
    <w:basedOn w:val="DefaultParagraphFont"/>
    <w:link w:val="Heading5"/>
    <w:uiPriority w:val="4"/>
    <w:rsid w:val="0049754C"/>
    <w:rPr>
      <w:rFonts w:ascii="Franklin Gothic Medium" w:hAnsi="Franklin Gothic Medium" w:cs="FranklinGothic-Book"/>
      <w:iCs/>
      <w:color w:val="097538" w:themeColor="accent4"/>
      <w:sz w:val="20"/>
    </w:rPr>
  </w:style>
  <w:style w:type="character" w:customStyle="1" w:styleId="Heading6Char">
    <w:name w:val="Heading 6 Char"/>
    <w:basedOn w:val="DefaultParagraphFont"/>
    <w:link w:val="Heading6"/>
    <w:uiPriority w:val="4"/>
    <w:rsid w:val="0049754C"/>
    <w:rPr>
      <w:rFonts w:ascii="Franklin Gothic Medium" w:hAnsi="Franklin Gothic Medium" w:cs="FranklinGothic-Book"/>
      <w:iCs/>
      <w:color w:val="1B3349" w:themeColor="text2"/>
      <w:sz w:val="20"/>
    </w:rPr>
  </w:style>
  <w:style w:type="character" w:customStyle="1" w:styleId="Heading7Char">
    <w:name w:val="Heading 7 Char"/>
    <w:basedOn w:val="DefaultParagraphFont"/>
    <w:link w:val="Heading7"/>
    <w:uiPriority w:val="4"/>
    <w:rsid w:val="0049754C"/>
    <w:rPr>
      <w:rFonts w:ascii="Franklin Gothic Medium" w:eastAsia="Times New Roman" w:hAnsi="Franklin Gothic Medium" w:cs="Times New Roman"/>
      <w:i/>
      <w:iCs/>
      <w:color w:val="505050"/>
      <w:sz w:val="20"/>
      <w:szCs w:val="21"/>
    </w:rPr>
  </w:style>
  <w:style w:type="table" w:styleId="ColorfulShading-Accent2">
    <w:name w:val="Colorful Shading Accent 2"/>
    <w:basedOn w:val="TableNormal"/>
    <w:uiPriority w:val="71"/>
    <w:rsid w:val="0049754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E87722"/>
        <w:left w:val="single" w:sz="4" w:space="0" w:color="E87722"/>
        <w:bottom w:val="single" w:sz="4" w:space="0" w:color="E87722"/>
        <w:right w:val="single" w:sz="4" w:space="0" w:color="E87722"/>
        <w:insideH w:val="single" w:sz="4" w:space="0" w:color="FFFFFF"/>
        <w:insideV w:val="single" w:sz="4" w:space="0" w:color="FFFFFF"/>
      </w:tblBorders>
    </w:tblPr>
    <w:tcPr>
      <w:shd w:val="clear" w:color="auto" w:fill="FCF1E9"/>
    </w:tcPr>
    <w:tblStylePr w:type="firstRow">
      <w:rPr>
        <w:b/>
        <w:bCs/>
      </w:rPr>
      <w:tblPr/>
      <w:tcPr>
        <w:tcBorders>
          <w:top w:val="nil"/>
          <w:left w:val="nil"/>
          <w:bottom w:val="single" w:sz="24" w:space="0" w:color="E8772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0460F"/>
      </w:tcPr>
    </w:tblStylePr>
    <w:tblStylePr w:type="firstCol">
      <w:rPr>
        <w:color w:val="FFFFFF"/>
      </w:rPr>
      <w:tblPr/>
      <w:tcPr>
        <w:tcBorders>
          <w:top w:val="nil"/>
          <w:left w:val="nil"/>
          <w:bottom w:val="nil"/>
          <w:right w:val="nil"/>
          <w:insideH w:val="single" w:sz="4" w:space="0" w:color="90460F"/>
          <w:insideV w:val="nil"/>
        </w:tcBorders>
        <w:shd w:val="clear" w:color="auto" w:fill="90460F"/>
      </w:tcPr>
    </w:tblStylePr>
    <w:tblStylePr w:type="lastCol">
      <w:rPr>
        <w:color w:val="FFFFFF"/>
      </w:rPr>
      <w:tblPr/>
      <w:tcPr>
        <w:tcBorders>
          <w:top w:val="nil"/>
          <w:left w:val="nil"/>
          <w:bottom w:val="nil"/>
          <w:right w:val="nil"/>
          <w:insideH w:val="nil"/>
          <w:insideV w:val="nil"/>
        </w:tcBorders>
        <w:shd w:val="clear" w:color="auto" w:fill="90460F"/>
      </w:tcPr>
    </w:tblStylePr>
    <w:tblStylePr w:type="band1Vert">
      <w:tblPr/>
      <w:tcPr>
        <w:shd w:val="clear" w:color="auto" w:fill="F5C8A6"/>
      </w:tcPr>
    </w:tblStylePr>
    <w:tblStylePr w:type="band1Horz">
      <w:tblPr/>
      <w:tcPr>
        <w:shd w:val="clear" w:color="auto" w:fill="F3BA90"/>
      </w:tcPr>
    </w:tblStylePr>
    <w:tblStylePr w:type="neCell">
      <w:rPr>
        <w:color w:val="000000"/>
      </w:rPr>
    </w:tblStylePr>
    <w:tblStylePr w:type="nwCell">
      <w:rPr>
        <w:color w:val="000000"/>
      </w:rPr>
    </w:tblStylePr>
  </w:style>
  <w:style w:type="character" w:styleId="CommentReference">
    <w:name w:val="annotation reference"/>
    <w:basedOn w:val="DefaultParagraphFont"/>
    <w:uiPriority w:val="99"/>
    <w:semiHidden/>
    <w:rsid w:val="0049754C"/>
    <w:rPr>
      <w:sz w:val="16"/>
      <w:szCs w:val="16"/>
    </w:rPr>
  </w:style>
  <w:style w:type="paragraph" w:styleId="CommentText">
    <w:name w:val="annotation text"/>
    <w:basedOn w:val="Normal"/>
    <w:link w:val="CommentTextChar"/>
    <w:uiPriority w:val="99"/>
    <w:semiHidden/>
    <w:rsid w:val="0049754C"/>
    <w:pPr>
      <w:spacing w:after="200" w:line="240" w:lineRule="auto"/>
    </w:pPr>
    <w:rPr>
      <w:rFonts w:ascii="Arial" w:eastAsia="Calibri" w:hAnsi="Arial"/>
      <w:color w:val="717073"/>
      <w:szCs w:val="20"/>
    </w:rPr>
  </w:style>
  <w:style w:type="character" w:customStyle="1" w:styleId="CommentTextChar">
    <w:name w:val="Comment Text Char"/>
    <w:basedOn w:val="DefaultParagraphFont"/>
    <w:link w:val="CommentText"/>
    <w:uiPriority w:val="99"/>
    <w:semiHidden/>
    <w:rsid w:val="0049754C"/>
    <w:rPr>
      <w:rFonts w:ascii="Arial" w:eastAsia="Calibri" w:hAnsi="Arial" w:cs="Times New Roman"/>
      <w:color w:val="717073"/>
      <w:sz w:val="20"/>
      <w:szCs w:val="20"/>
    </w:rPr>
  </w:style>
  <w:style w:type="paragraph" w:styleId="CommentSubject">
    <w:name w:val="annotation subject"/>
    <w:basedOn w:val="CommentText"/>
    <w:next w:val="CommentText"/>
    <w:link w:val="CommentSubjectChar"/>
    <w:uiPriority w:val="9"/>
    <w:semiHidden/>
    <w:rsid w:val="0049754C"/>
    <w:rPr>
      <w:b/>
      <w:bCs/>
    </w:rPr>
  </w:style>
  <w:style w:type="character" w:customStyle="1" w:styleId="CommentSubjectChar">
    <w:name w:val="Comment Subject Char"/>
    <w:basedOn w:val="CommentTextChar"/>
    <w:link w:val="CommentSubject"/>
    <w:uiPriority w:val="9"/>
    <w:semiHidden/>
    <w:rsid w:val="0049754C"/>
    <w:rPr>
      <w:rFonts w:ascii="Arial" w:eastAsia="Calibri" w:hAnsi="Arial" w:cs="Times New Roman"/>
      <w:b/>
      <w:bCs/>
      <w:color w:val="717073"/>
      <w:sz w:val="20"/>
      <w:szCs w:val="20"/>
    </w:rPr>
  </w:style>
  <w:style w:type="table" w:styleId="DarkList-Accent1">
    <w:name w:val="Dark List Accent 1"/>
    <w:basedOn w:val="TableNormal"/>
    <w:uiPriority w:val="70"/>
    <w:rsid w:val="0049754C"/>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00689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3348"/>
      </w:tcPr>
    </w:tblStylePr>
    <w:tblStylePr w:type="firstCol">
      <w:tblPr/>
      <w:tcPr>
        <w:tcBorders>
          <w:top w:val="nil"/>
          <w:left w:val="nil"/>
          <w:bottom w:val="nil"/>
          <w:right w:val="single" w:sz="18" w:space="0" w:color="FFFFFF"/>
          <w:insideH w:val="nil"/>
          <w:insideV w:val="nil"/>
        </w:tcBorders>
        <w:shd w:val="clear" w:color="auto" w:fill="004D6D"/>
      </w:tcPr>
    </w:tblStylePr>
    <w:tblStylePr w:type="lastCol">
      <w:tblPr/>
      <w:tcPr>
        <w:tcBorders>
          <w:top w:val="nil"/>
          <w:left w:val="single" w:sz="18" w:space="0" w:color="FFFFFF"/>
          <w:bottom w:val="nil"/>
          <w:right w:val="nil"/>
          <w:insideH w:val="nil"/>
          <w:insideV w:val="nil"/>
        </w:tcBorders>
        <w:shd w:val="clear" w:color="auto" w:fill="004D6D"/>
      </w:tcPr>
    </w:tblStylePr>
    <w:tblStylePr w:type="band1Vert">
      <w:tblPr/>
      <w:tcPr>
        <w:tcBorders>
          <w:top w:val="nil"/>
          <w:left w:val="nil"/>
          <w:bottom w:val="nil"/>
          <w:right w:val="nil"/>
          <w:insideH w:val="nil"/>
          <w:insideV w:val="nil"/>
        </w:tcBorders>
        <w:shd w:val="clear" w:color="auto" w:fill="004D6D"/>
      </w:tcPr>
    </w:tblStylePr>
    <w:tblStylePr w:type="band1Horz">
      <w:tblPr/>
      <w:tcPr>
        <w:tcBorders>
          <w:top w:val="nil"/>
          <w:left w:val="nil"/>
          <w:bottom w:val="nil"/>
          <w:right w:val="nil"/>
          <w:insideH w:val="nil"/>
          <w:insideV w:val="nil"/>
        </w:tcBorders>
        <w:shd w:val="clear" w:color="auto" w:fill="004D6D"/>
      </w:tcPr>
    </w:tblStylePr>
  </w:style>
  <w:style w:type="paragraph" w:customStyle="1" w:styleId="Default">
    <w:name w:val="Default"/>
    <w:uiPriority w:val="6"/>
    <w:semiHidden/>
    <w:unhideWhenUsed/>
    <w:rsid w:val="0049754C"/>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DividingLine">
    <w:name w:val="Dividing Line"/>
    <w:uiPriority w:val="99"/>
    <w:rsid w:val="0049754C"/>
    <w:rPr>
      <w:color w:val="1B3349" w:themeColor="text2"/>
      <w:position w:val="1"/>
    </w:rPr>
  </w:style>
  <w:style w:type="character" w:styleId="Emphasis">
    <w:name w:val="Emphasis"/>
    <w:uiPriority w:val="9"/>
    <w:rsid w:val="0049754C"/>
    <w:rPr>
      <w:rFonts w:ascii="Franklin Gothic Medium" w:hAnsi="Franklin Gothic Medium"/>
      <w:noProof/>
      <w:color w:val="1B3349" w:themeColor="text2"/>
    </w:rPr>
  </w:style>
  <w:style w:type="paragraph" w:customStyle="1" w:styleId="EvenFooter">
    <w:name w:val="EvenFooter"/>
    <w:link w:val="EvenFooterChar"/>
    <w:uiPriority w:val="39"/>
    <w:rsid w:val="0049754C"/>
    <w:pPr>
      <w:spacing w:after="0" w:line="240" w:lineRule="auto"/>
      <w:jc w:val="right"/>
    </w:pPr>
    <w:rPr>
      <w:rFonts w:asciiTheme="majorHAnsi" w:eastAsia="Times New Roman" w:hAnsiTheme="majorHAnsi" w:cs="Times New Roman"/>
      <w:color w:val="1B3349" w:themeColor="text2"/>
      <w:sz w:val="16"/>
      <w:szCs w:val="16"/>
    </w:rPr>
  </w:style>
  <w:style w:type="character" w:customStyle="1" w:styleId="EvenFooterChar">
    <w:name w:val="EvenFooter Char"/>
    <w:basedOn w:val="DefaultParagraphFont"/>
    <w:link w:val="EvenFooter"/>
    <w:uiPriority w:val="39"/>
    <w:rsid w:val="0049754C"/>
    <w:rPr>
      <w:rFonts w:asciiTheme="majorHAnsi" w:eastAsia="Times New Roman" w:hAnsiTheme="majorHAnsi" w:cs="Times New Roman"/>
      <w:color w:val="1B3349" w:themeColor="text2"/>
      <w:sz w:val="16"/>
      <w:szCs w:val="16"/>
    </w:rPr>
  </w:style>
  <w:style w:type="paragraph" w:customStyle="1" w:styleId="EvenPage">
    <w:name w:val="EvenPage#"/>
    <w:link w:val="EvenPageChar"/>
    <w:uiPriority w:val="39"/>
    <w:rsid w:val="0049754C"/>
    <w:pPr>
      <w:spacing w:after="0" w:line="240" w:lineRule="auto"/>
    </w:pPr>
    <w:rPr>
      <w:rFonts w:ascii="Franklin Gothic Book" w:eastAsiaTheme="minorHAnsi" w:hAnsi="Franklin Gothic Book"/>
      <w:color w:val="1B3349" w:themeColor="text2"/>
      <w:sz w:val="16"/>
    </w:rPr>
  </w:style>
  <w:style w:type="character" w:customStyle="1" w:styleId="EvenPageChar">
    <w:name w:val="EvenPage# Char"/>
    <w:basedOn w:val="DefaultParagraphFont"/>
    <w:link w:val="EvenPage"/>
    <w:uiPriority w:val="39"/>
    <w:rsid w:val="0049754C"/>
    <w:rPr>
      <w:rFonts w:ascii="Franklin Gothic Book" w:eastAsiaTheme="minorHAnsi" w:hAnsi="Franklin Gothic Book"/>
      <w:color w:val="1B3349" w:themeColor="text2"/>
      <w:sz w:val="16"/>
    </w:rPr>
  </w:style>
  <w:style w:type="paragraph" w:customStyle="1" w:styleId="TableTitle">
    <w:name w:val="Table Title"/>
    <w:next w:val="Normal"/>
    <w:uiPriority w:val="9"/>
    <w:semiHidden/>
    <w:qFormat/>
    <w:rsid w:val="0049754C"/>
    <w:pPr>
      <w:spacing w:before="60" w:after="60"/>
      <w:jc w:val="center"/>
    </w:pPr>
    <w:rPr>
      <w:rFonts w:ascii="Calibri" w:eastAsia="Times New Roman" w:hAnsi="Calibri" w:cs="Times New Roman"/>
      <w:b/>
      <w:color w:val="404040"/>
      <w:sz w:val="18"/>
      <w:szCs w:val="24"/>
    </w:rPr>
  </w:style>
  <w:style w:type="paragraph" w:customStyle="1" w:styleId="FigureTitle">
    <w:name w:val="Figure Title"/>
    <w:basedOn w:val="TableTitle"/>
    <w:next w:val="Normal"/>
    <w:uiPriority w:val="9"/>
    <w:semiHidden/>
    <w:qFormat/>
    <w:rsid w:val="0049754C"/>
  </w:style>
  <w:style w:type="paragraph" w:styleId="Footer">
    <w:name w:val="footer"/>
    <w:basedOn w:val="Normal"/>
    <w:link w:val="FooterChar"/>
    <w:semiHidden/>
    <w:rsid w:val="009F5544"/>
    <w:pPr>
      <w:tabs>
        <w:tab w:val="right" w:pos="10224"/>
      </w:tabs>
      <w:spacing w:after="0"/>
    </w:pPr>
    <w:rPr>
      <w:noProof/>
      <w:sz w:val="16"/>
    </w:rPr>
  </w:style>
  <w:style w:type="character" w:customStyle="1" w:styleId="FooterChar">
    <w:name w:val="Footer Char"/>
    <w:basedOn w:val="DefaultParagraphFont"/>
    <w:link w:val="Footer"/>
    <w:uiPriority w:val="39"/>
    <w:semiHidden/>
    <w:rsid w:val="00F35C3A"/>
    <w:rPr>
      <w:rFonts w:ascii="Franklin Gothic Book" w:eastAsia="Times New Roman" w:hAnsi="Franklin Gothic Book" w:cs="Times New Roman"/>
      <w:noProof/>
      <w:color w:val="000000" w:themeColor="text1"/>
      <w:sz w:val="16"/>
    </w:rPr>
  </w:style>
  <w:style w:type="character" w:styleId="FootnoteReference">
    <w:name w:val="footnote reference"/>
    <w:basedOn w:val="DefaultParagraphFont"/>
    <w:uiPriority w:val="99"/>
    <w:semiHidden/>
    <w:unhideWhenUsed/>
    <w:rsid w:val="0049754C"/>
    <w:rPr>
      <w:vertAlign w:val="superscript"/>
    </w:rPr>
  </w:style>
  <w:style w:type="paragraph" w:styleId="FootnoteText">
    <w:name w:val="footnote text"/>
    <w:basedOn w:val="Normal"/>
    <w:link w:val="FootnoteTextChar"/>
    <w:uiPriority w:val="99"/>
    <w:semiHidden/>
    <w:unhideWhenUsed/>
    <w:rsid w:val="0049754C"/>
    <w:pPr>
      <w:spacing w:after="0" w:line="240" w:lineRule="auto"/>
    </w:pPr>
    <w:rPr>
      <w:rFonts w:asciiTheme="minorHAnsi" w:eastAsia="Calibri" w:hAnsiTheme="minorHAnsi"/>
      <w:sz w:val="18"/>
      <w:szCs w:val="20"/>
    </w:rPr>
  </w:style>
  <w:style w:type="character" w:customStyle="1" w:styleId="FootnoteTextChar">
    <w:name w:val="Footnote Text Char"/>
    <w:basedOn w:val="DefaultParagraphFont"/>
    <w:link w:val="FootnoteText"/>
    <w:uiPriority w:val="99"/>
    <w:semiHidden/>
    <w:rsid w:val="0049754C"/>
    <w:rPr>
      <w:rFonts w:eastAsia="Calibri" w:cs="Times New Roman"/>
      <w:color w:val="000000" w:themeColor="text1"/>
      <w:sz w:val="18"/>
      <w:szCs w:val="20"/>
    </w:rPr>
  </w:style>
  <w:style w:type="paragraph" w:customStyle="1" w:styleId="GraphicFootnote">
    <w:name w:val="Graphic Footnote"/>
    <w:basedOn w:val="Normal"/>
    <w:uiPriority w:val="7"/>
    <w:semiHidden/>
    <w:unhideWhenUsed/>
    <w:rsid w:val="0049754C"/>
    <w:pPr>
      <w:spacing w:after="0" w:line="240" w:lineRule="auto"/>
      <w:jc w:val="center"/>
    </w:pPr>
    <w:rPr>
      <w:rFonts w:ascii="Roboto Condensed" w:hAnsi="Roboto Condensed"/>
      <w:color w:val="717073"/>
      <w:sz w:val="16"/>
      <w:szCs w:val="20"/>
    </w:rPr>
  </w:style>
  <w:style w:type="paragraph" w:customStyle="1" w:styleId="GraphicFootnoteLeft">
    <w:name w:val="Graphic Footnote Left"/>
    <w:basedOn w:val="GraphicFootnote"/>
    <w:uiPriority w:val="7"/>
    <w:semiHidden/>
    <w:unhideWhenUsed/>
    <w:rsid w:val="0049754C"/>
    <w:pPr>
      <w:spacing w:before="120"/>
      <w:jc w:val="left"/>
    </w:pPr>
  </w:style>
  <w:style w:type="paragraph" w:customStyle="1" w:styleId="GraphicPullQuote1">
    <w:name w:val="Graphic Pull Quote 1"/>
    <w:basedOn w:val="Normal"/>
    <w:uiPriority w:val="7"/>
    <w:semiHidden/>
    <w:unhideWhenUsed/>
    <w:rsid w:val="0049754C"/>
    <w:pPr>
      <w:framePr w:hSpace="180" w:wrap="around" w:vAnchor="page" w:hAnchor="margin" w:xAlign="center" w:y="3234"/>
      <w:suppressAutoHyphens/>
      <w:spacing w:before="120" w:after="60" w:line="240" w:lineRule="auto"/>
      <w:contextualSpacing/>
      <w:jc w:val="center"/>
    </w:pPr>
    <w:rPr>
      <w:rFonts w:ascii="Oswald" w:hAnsi="Oswald"/>
      <w:color w:val="006892"/>
      <w:sz w:val="32"/>
      <w:szCs w:val="20"/>
    </w:rPr>
  </w:style>
  <w:style w:type="paragraph" w:customStyle="1" w:styleId="GraphicPullQuote2">
    <w:name w:val="Graphic Pull Quote 2"/>
    <w:basedOn w:val="Normal"/>
    <w:uiPriority w:val="7"/>
    <w:semiHidden/>
    <w:unhideWhenUsed/>
    <w:qFormat/>
    <w:rsid w:val="0049754C"/>
    <w:pPr>
      <w:spacing w:before="30" w:after="30" w:line="240" w:lineRule="auto"/>
      <w:jc w:val="center"/>
    </w:pPr>
    <w:rPr>
      <w:rFonts w:ascii="Open Sans Condensed Light" w:hAnsi="Open Sans Condensed Light" w:cs="Open Sans Condensed Light"/>
      <w:color w:val="545456"/>
      <w:sz w:val="32"/>
      <w:szCs w:val="32"/>
    </w:rPr>
  </w:style>
  <w:style w:type="paragraph" w:customStyle="1" w:styleId="HugeNumbers">
    <w:name w:val="Huge Numbers"/>
    <w:uiPriority w:val="6"/>
    <w:semiHidden/>
    <w:rsid w:val="0049754C"/>
    <w:pPr>
      <w:spacing w:after="0" w:line="240" w:lineRule="auto"/>
      <w:jc w:val="right"/>
    </w:pPr>
    <w:rPr>
      <w:rFonts w:ascii="Open Sans" w:eastAsia="Times New Roman" w:hAnsi="Open Sans" w:cs="Times New Roman"/>
      <w:color w:val="545456"/>
      <w:sz w:val="96"/>
      <w:szCs w:val="20"/>
    </w:rPr>
  </w:style>
  <w:style w:type="character" w:customStyle="1" w:styleId="Heading8Char">
    <w:name w:val="Heading 8 Char"/>
    <w:basedOn w:val="DefaultParagraphFont"/>
    <w:link w:val="Heading8"/>
    <w:uiPriority w:val="4"/>
    <w:rsid w:val="0049754C"/>
    <w:rPr>
      <w:rFonts w:eastAsia="Times New Roman" w:cs="Times New Roman"/>
      <w:i/>
      <w:iCs/>
      <w:color w:val="0052CC" w:themeColor="accent3"/>
      <w:sz w:val="20"/>
      <w:szCs w:val="21"/>
    </w:rPr>
  </w:style>
  <w:style w:type="character" w:customStyle="1" w:styleId="Heading9Char">
    <w:name w:val="Heading 9 Char"/>
    <w:basedOn w:val="DefaultParagraphFont"/>
    <w:link w:val="Heading9"/>
    <w:uiPriority w:val="4"/>
    <w:rsid w:val="0049754C"/>
    <w:rPr>
      <w:rFonts w:eastAsia="Times New Roman" w:cs="Times New Roman"/>
      <w:i/>
      <w:iCs/>
      <w:color w:val="505050"/>
      <w:sz w:val="20"/>
      <w:szCs w:val="21"/>
    </w:rPr>
  </w:style>
  <w:style w:type="character" w:styleId="Hyperlink">
    <w:name w:val="Hyperlink"/>
    <w:basedOn w:val="DefaultParagraphFont"/>
    <w:uiPriority w:val="99"/>
    <w:unhideWhenUsed/>
    <w:rsid w:val="0049754C"/>
    <w:rPr>
      <w:color w:val="0052CC" w:themeColor="accent3"/>
      <w:u w:val="single"/>
    </w:rPr>
  </w:style>
  <w:style w:type="paragraph" w:styleId="Index1">
    <w:name w:val="index 1"/>
    <w:basedOn w:val="Normal"/>
    <w:next w:val="Normal"/>
    <w:autoRedefine/>
    <w:uiPriority w:val="99"/>
    <w:semiHidden/>
    <w:rsid w:val="0049754C"/>
    <w:pPr>
      <w:spacing w:after="0"/>
      <w:ind w:left="200" w:hanging="200"/>
    </w:pPr>
    <w:rPr>
      <w:rFonts w:asciiTheme="minorHAnsi" w:hAnsiTheme="minorHAnsi"/>
      <w:sz w:val="18"/>
      <w:szCs w:val="18"/>
    </w:rPr>
  </w:style>
  <w:style w:type="paragraph" w:styleId="Index2">
    <w:name w:val="index 2"/>
    <w:basedOn w:val="Normal"/>
    <w:next w:val="Normal"/>
    <w:autoRedefine/>
    <w:uiPriority w:val="99"/>
    <w:semiHidden/>
    <w:rsid w:val="0049754C"/>
    <w:pPr>
      <w:spacing w:after="0"/>
      <w:ind w:left="400" w:hanging="200"/>
    </w:pPr>
    <w:rPr>
      <w:rFonts w:asciiTheme="minorHAnsi" w:hAnsiTheme="minorHAnsi"/>
      <w:sz w:val="18"/>
      <w:szCs w:val="18"/>
    </w:rPr>
  </w:style>
  <w:style w:type="paragraph" w:styleId="Index3">
    <w:name w:val="index 3"/>
    <w:basedOn w:val="Normal"/>
    <w:next w:val="Normal"/>
    <w:autoRedefine/>
    <w:uiPriority w:val="99"/>
    <w:semiHidden/>
    <w:rsid w:val="0049754C"/>
    <w:pPr>
      <w:spacing w:after="0"/>
      <w:ind w:left="600" w:hanging="200"/>
    </w:pPr>
    <w:rPr>
      <w:rFonts w:asciiTheme="minorHAnsi" w:hAnsiTheme="minorHAnsi"/>
      <w:sz w:val="18"/>
      <w:szCs w:val="18"/>
    </w:rPr>
  </w:style>
  <w:style w:type="paragraph" w:styleId="Index4">
    <w:name w:val="index 4"/>
    <w:basedOn w:val="Normal"/>
    <w:next w:val="Normal"/>
    <w:autoRedefine/>
    <w:uiPriority w:val="99"/>
    <w:semiHidden/>
    <w:rsid w:val="0049754C"/>
    <w:pPr>
      <w:spacing w:after="0"/>
      <w:ind w:left="800" w:hanging="200"/>
    </w:pPr>
    <w:rPr>
      <w:rFonts w:asciiTheme="minorHAnsi" w:hAnsiTheme="minorHAnsi"/>
      <w:sz w:val="18"/>
      <w:szCs w:val="18"/>
    </w:rPr>
  </w:style>
  <w:style w:type="paragraph" w:styleId="Index5">
    <w:name w:val="index 5"/>
    <w:basedOn w:val="Normal"/>
    <w:next w:val="Normal"/>
    <w:autoRedefine/>
    <w:uiPriority w:val="99"/>
    <w:semiHidden/>
    <w:rsid w:val="0049754C"/>
    <w:pPr>
      <w:spacing w:after="0"/>
      <w:ind w:left="1000" w:hanging="200"/>
    </w:pPr>
    <w:rPr>
      <w:rFonts w:asciiTheme="minorHAnsi" w:hAnsiTheme="minorHAnsi"/>
      <w:sz w:val="18"/>
      <w:szCs w:val="18"/>
    </w:rPr>
  </w:style>
  <w:style w:type="paragraph" w:styleId="Index6">
    <w:name w:val="index 6"/>
    <w:basedOn w:val="Normal"/>
    <w:next w:val="Normal"/>
    <w:autoRedefine/>
    <w:uiPriority w:val="99"/>
    <w:semiHidden/>
    <w:rsid w:val="0049754C"/>
    <w:pPr>
      <w:spacing w:after="0"/>
      <w:ind w:left="1200" w:hanging="200"/>
    </w:pPr>
    <w:rPr>
      <w:rFonts w:asciiTheme="minorHAnsi" w:hAnsiTheme="minorHAnsi"/>
      <w:sz w:val="18"/>
      <w:szCs w:val="18"/>
    </w:rPr>
  </w:style>
  <w:style w:type="paragraph" w:styleId="Index7">
    <w:name w:val="index 7"/>
    <w:basedOn w:val="Normal"/>
    <w:next w:val="Normal"/>
    <w:autoRedefine/>
    <w:uiPriority w:val="99"/>
    <w:semiHidden/>
    <w:rsid w:val="0049754C"/>
    <w:pPr>
      <w:spacing w:after="0"/>
      <w:ind w:left="1400" w:hanging="200"/>
    </w:pPr>
    <w:rPr>
      <w:rFonts w:asciiTheme="minorHAnsi" w:hAnsiTheme="minorHAnsi"/>
      <w:sz w:val="18"/>
      <w:szCs w:val="18"/>
    </w:rPr>
  </w:style>
  <w:style w:type="paragraph" w:styleId="Index8">
    <w:name w:val="index 8"/>
    <w:basedOn w:val="Normal"/>
    <w:next w:val="Normal"/>
    <w:autoRedefine/>
    <w:uiPriority w:val="99"/>
    <w:semiHidden/>
    <w:rsid w:val="0049754C"/>
    <w:pPr>
      <w:spacing w:after="0"/>
      <w:ind w:left="1600" w:hanging="200"/>
    </w:pPr>
    <w:rPr>
      <w:rFonts w:asciiTheme="minorHAnsi" w:hAnsiTheme="minorHAnsi"/>
      <w:sz w:val="18"/>
      <w:szCs w:val="18"/>
    </w:rPr>
  </w:style>
  <w:style w:type="paragraph" w:styleId="Index9">
    <w:name w:val="index 9"/>
    <w:basedOn w:val="Normal"/>
    <w:next w:val="Normal"/>
    <w:autoRedefine/>
    <w:uiPriority w:val="99"/>
    <w:semiHidden/>
    <w:rsid w:val="0049754C"/>
    <w:pPr>
      <w:spacing w:after="0"/>
      <w:ind w:left="1800" w:hanging="200"/>
    </w:pPr>
    <w:rPr>
      <w:rFonts w:asciiTheme="minorHAnsi" w:hAnsiTheme="minorHAnsi"/>
      <w:sz w:val="18"/>
      <w:szCs w:val="18"/>
    </w:rPr>
  </w:style>
  <w:style w:type="paragraph" w:styleId="IndexHeading">
    <w:name w:val="index heading"/>
    <w:basedOn w:val="Normal"/>
    <w:next w:val="Index1"/>
    <w:uiPriority w:val="99"/>
    <w:unhideWhenUsed/>
    <w:rsid w:val="0049754C"/>
    <w:pPr>
      <w:spacing w:before="240"/>
      <w:jc w:val="center"/>
    </w:pPr>
    <w:rPr>
      <w:rFonts w:asciiTheme="minorHAnsi" w:hAnsiTheme="minorHAnsi"/>
      <w:b/>
      <w:bCs/>
      <w:sz w:val="26"/>
      <w:szCs w:val="26"/>
    </w:rPr>
  </w:style>
  <w:style w:type="paragraph" w:customStyle="1" w:styleId="LetterheadAddressBlock">
    <w:name w:val="Letterhead Address Block"/>
    <w:basedOn w:val="Normal"/>
    <w:uiPriority w:val="6"/>
    <w:qFormat/>
    <w:rsid w:val="0049754C"/>
    <w:pPr>
      <w:spacing w:after="0"/>
    </w:pPr>
    <w:rPr>
      <w:szCs w:val="24"/>
    </w:rPr>
  </w:style>
  <w:style w:type="paragraph" w:customStyle="1" w:styleId="LetterheadH1">
    <w:name w:val="Letterhead H1"/>
    <w:uiPriority w:val="6"/>
    <w:qFormat/>
    <w:rsid w:val="0049754C"/>
    <w:pPr>
      <w:spacing w:before="300" w:after="120"/>
    </w:pPr>
    <w:rPr>
      <w:rFonts w:ascii="Franklin Gothic Demi" w:eastAsia="Times New Roman" w:hAnsi="Franklin Gothic Demi" w:cs="Arial"/>
      <w:color w:val="000000" w:themeColor="text1"/>
      <w:kern w:val="32"/>
      <w:sz w:val="20"/>
      <w:szCs w:val="24"/>
    </w:rPr>
  </w:style>
  <w:style w:type="paragraph" w:customStyle="1" w:styleId="LetterheadDate">
    <w:name w:val="Letterhead Date"/>
    <w:basedOn w:val="LetterheadH1"/>
    <w:next w:val="Normal"/>
    <w:uiPriority w:val="6"/>
    <w:rsid w:val="0049754C"/>
  </w:style>
  <w:style w:type="paragraph" w:customStyle="1" w:styleId="LetterheadH2">
    <w:name w:val="Letterhead H2"/>
    <w:uiPriority w:val="6"/>
    <w:qFormat/>
    <w:rsid w:val="0049754C"/>
    <w:pPr>
      <w:spacing w:before="300" w:after="120"/>
    </w:pPr>
    <w:rPr>
      <w:rFonts w:ascii="Franklin Gothic Demi" w:eastAsia="Times New Roman" w:hAnsi="Franklin Gothic Demi" w:cs="Arial"/>
      <w:bCs/>
      <w:iCs/>
      <w:color w:val="959595"/>
      <w:spacing w:val="-5"/>
      <w:kern w:val="32"/>
      <w:sz w:val="20"/>
      <w:szCs w:val="24"/>
    </w:rPr>
  </w:style>
  <w:style w:type="character" w:customStyle="1" w:styleId="LetterheadHeaderAddress-Prefix">
    <w:name w:val="Letterhead Header Address - Prefix"/>
    <w:uiPriority w:val="6"/>
    <w:rsid w:val="0049754C"/>
    <w:rPr>
      <w:rFonts w:ascii="Franklin Gothic Demi" w:hAnsi="Franklin Gothic Demi" w:cs="FranklinGothic-Demi"/>
      <w:color w:val="0052CC" w:themeColor="accent3"/>
      <w:sz w:val="16"/>
      <w:szCs w:val="16"/>
    </w:rPr>
  </w:style>
  <w:style w:type="paragraph" w:customStyle="1" w:styleId="LetterheadHeaderAddress-Text">
    <w:name w:val="Letterhead Header Address - Text"/>
    <w:uiPriority w:val="6"/>
    <w:rsid w:val="0049754C"/>
    <w:pPr>
      <w:autoSpaceDE w:val="0"/>
      <w:autoSpaceDN w:val="0"/>
      <w:adjustRightInd w:val="0"/>
      <w:spacing w:after="0" w:line="210" w:lineRule="atLeast"/>
      <w:jc w:val="right"/>
      <w:textAlignment w:val="center"/>
    </w:pPr>
    <w:rPr>
      <w:rFonts w:ascii="Franklin Gothic Book" w:eastAsiaTheme="minorHAnsi" w:hAnsi="Franklin Gothic Book" w:cs="FranklinGothic-Book"/>
      <w:color w:val="000000" w:themeColor="text1"/>
      <w:sz w:val="16"/>
      <w:szCs w:val="16"/>
    </w:rPr>
  </w:style>
  <w:style w:type="table" w:styleId="LightGrid-Accent6">
    <w:name w:val="Light Grid Accent 6"/>
    <w:basedOn w:val="TableNormal"/>
    <w:uiPriority w:val="62"/>
    <w:rsid w:val="0049754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9A942"/>
        <w:left w:val="single" w:sz="8" w:space="0" w:color="49A942"/>
        <w:bottom w:val="single" w:sz="8" w:space="0" w:color="49A942"/>
        <w:right w:val="single" w:sz="8" w:space="0" w:color="49A942"/>
        <w:insideH w:val="single" w:sz="8" w:space="0" w:color="49A942"/>
        <w:insideV w:val="single" w:sz="8" w:space="0" w:color="49A942"/>
      </w:tblBorders>
    </w:tblPr>
    <w:tblStylePr w:type="firstRow">
      <w:pPr>
        <w:spacing w:before="0" w:after="0" w:line="240" w:lineRule="auto"/>
      </w:pPr>
      <w:rPr>
        <w:rFonts w:ascii="Bahnschrift SemiCondensed" w:eastAsia="Times New Roman" w:hAnsi="Bahnschrift SemiCondensed" w:cs="Times New Roman"/>
        <w:b/>
        <w:bCs/>
      </w:rPr>
      <w:tblPr/>
      <w:tcPr>
        <w:tcBorders>
          <w:top w:val="single" w:sz="8" w:space="0" w:color="49A942"/>
          <w:left w:val="single" w:sz="8" w:space="0" w:color="49A942"/>
          <w:bottom w:val="single" w:sz="18" w:space="0" w:color="49A942"/>
          <w:right w:val="single" w:sz="8" w:space="0" w:color="49A942"/>
          <w:insideH w:val="nil"/>
          <w:insideV w:val="single" w:sz="8" w:space="0" w:color="49A942"/>
        </w:tcBorders>
      </w:tcPr>
    </w:tblStylePr>
    <w:tblStylePr w:type="lastRow">
      <w:pPr>
        <w:spacing w:before="0" w:after="0" w:line="240" w:lineRule="auto"/>
      </w:pPr>
      <w:rPr>
        <w:rFonts w:ascii="Bahnschrift SemiCondensed" w:eastAsia="Times New Roman" w:hAnsi="Bahnschrift SemiCondensed" w:cs="Times New Roman"/>
        <w:b/>
        <w:bCs/>
      </w:rPr>
      <w:tblPr/>
      <w:tcPr>
        <w:tcBorders>
          <w:top w:val="double" w:sz="6" w:space="0" w:color="49A942"/>
          <w:left w:val="single" w:sz="8" w:space="0" w:color="49A942"/>
          <w:bottom w:val="single" w:sz="8" w:space="0" w:color="49A942"/>
          <w:right w:val="single" w:sz="8" w:space="0" w:color="49A942"/>
          <w:insideH w:val="nil"/>
          <w:insideV w:val="single" w:sz="8" w:space="0" w:color="49A942"/>
        </w:tcBorders>
      </w:tcPr>
    </w:tblStylePr>
    <w:tblStylePr w:type="firstCol">
      <w:rPr>
        <w:rFonts w:ascii="Bahnschrift SemiCondensed" w:eastAsia="Times New Roman" w:hAnsi="Bahnschrift SemiCondensed" w:cs="Times New Roman"/>
        <w:b/>
        <w:bCs/>
      </w:rPr>
    </w:tblStylePr>
    <w:tblStylePr w:type="lastCol">
      <w:rPr>
        <w:rFonts w:ascii="Bahnschrift SemiCondensed" w:eastAsia="Times New Roman" w:hAnsi="Bahnschrift SemiCondensed" w:cs="Times New Roman"/>
        <w:b/>
        <w:bCs/>
      </w:rPr>
      <w:tblPr/>
      <w:tcPr>
        <w:tcBorders>
          <w:top w:val="single" w:sz="8" w:space="0" w:color="49A942"/>
          <w:left w:val="single" w:sz="8" w:space="0" w:color="49A942"/>
          <w:bottom w:val="single" w:sz="8" w:space="0" w:color="49A942"/>
          <w:right w:val="single" w:sz="8" w:space="0" w:color="49A942"/>
        </w:tcBorders>
      </w:tcPr>
    </w:tblStylePr>
    <w:tblStylePr w:type="band1Vert">
      <w:tblPr/>
      <w:tcPr>
        <w:tcBorders>
          <w:top w:val="single" w:sz="8" w:space="0" w:color="49A942"/>
          <w:left w:val="single" w:sz="8" w:space="0" w:color="49A942"/>
          <w:bottom w:val="single" w:sz="8" w:space="0" w:color="49A942"/>
          <w:right w:val="single" w:sz="8" w:space="0" w:color="49A942"/>
        </w:tcBorders>
        <w:shd w:val="clear" w:color="auto" w:fill="D0ECCE"/>
      </w:tcPr>
    </w:tblStylePr>
    <w:tblStylePr w:type="band1Horz">
      <w:tblPr/>
      <w:tcPr>
        <w:tcBorders>
          <w:top w:val="single" w:sz="8" w:space="0" w:color="49A942"/>
          <w:left w:val="single" w:sz="8" w:space="0" w:color="49A942"/>
          <w:bottom w:val="single" w:sz="8" w:space="0" w:color="49A942"/>
          <w:right w:val="single" w:sz="8" w:space="0" w:color="49A942"/>
          <w:insideV w:val="single" w:sz="8" w:space="0" w:color="49A942"/>
        </w:tcBorders>
        <w:shd w:val="clear" w:color="auto" w:fill="D0ECCE"/>
      </w:tcPr>
    </w:tblStylePr>
    <w:tblStylePr w:type="band2Horz">
      <w:tblPr/>
      <w:tcPr>
        <w:tcBorders>
          <w:top w:val="single" w:sz="8" w:space="0" w:color="49A942"/>
          <w:left w:val="single" w:sz="8" w:space="0" w:color="49A942"/>
          <w:bottom w:val="single" w:sz="8" w:space="0" w:color="49A942"/>
          <w:right w:val="single" w:sz="8" w:space="0" w:color="49A942"/>
          <w:insideV w:val="single" w:sz="8" w:space="0" w:color="49A942"/>
        </w:tcBorders>
      </w:tcPr>
    </w:tblStylePr>
  </w:style>
  <w:style w:type="table" w:styleId="LightShading-Accent2">
    <w:name w:val="Light Shading Accent 2"/>
    <w:basedOn w:val="TableNormal"/>
    <w:uiPriority w:val="60"/>
    <w:rsid w:val="0049754C"/>
    <w:pPr>
      <w:spacing w:after="0" w:line="240" w:lineRule="auto"/>
    </w:pPr>
    <w:rPr>
      <w:rFonts w:ascii="Times New Roman" w:eastAsia="Times New Roman" w:hAnsi="Times New Roman" w:cs="Times New Roman"/>
      <w:color w:val="B45712"/>
      <w:sz w:val="20"/>
      <w:szCs w:val="20"/>
    </w:rPr>
    <w:tblPr>
      <w:tblStyleRowBandSize w:val="1"/>
      <w:tblStyleColBandSize w:val="1"/>
      <w:tblBorders>
        <w:top w:val="single" w:sz="8" w:space="0" w:color="E87722"/>
        <w:bottom w:val="single" w:sz="8" w:space="0" w:color="E87722"/>
      </w:tblBorders>
    </w:tblPr>
    <w:tblStylePr w:type="firstRow">
      <w:pPr>
        <w:spacing w:before="0" w:after="0" w:line="240" w:lineRule="auto"/>
      </w:pPr>
      <w:rPr>
        <w:b/>
        <w:bCs/>
      </w:rPr>
      <w:tblPr/>
      <w:tcPr>
        <w:tcBorders>
          <w:top w:val="single" w:sz="8" w:space="0" w:color="E87722"/>
          <w:left w:val="nil"/>
          <w:bottom w:val="single" w:sz="8" w:space="0" w:color="E87722"/>
          <w:right w:val="nil"/>
          <w:insideH w:val="nil"/>
          <w:insideV w:val="nil"/>
        </w:tcBorders>
      </w:tcPr>
    </w:tblStylePr>
    <w:tblStylePr w:type="lastRow">
      <w:pPr>
        <w:spacing w:before="0" w:after="0" w:line="240" w:lineRule="auto"/>
      </w:pPr>
      <w:rPr>
        <w:b/>
        <w:bCs/>
      </w:rPr>
      <w:tblPr/>
      <w:tcPr>
        <w:tcBorders>
          <w:top w:val="single" w:sz="8" w:space="0" w:color="E87722"/>
          <w:left w:val="nil"/>
          <w:bottom w:val="single" w:sz="8" w:space="0" w:color="E8772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DC8"/>
      </w:tcPr>
    </w:tblStylePr>
    <w:tblStylePr w:type="band1Horz">
      <w:tblPr/>
      <w:tcPr>
        <w:tcBorders>
          <w:left w:val="nil"/>
          <w:right w:val="nil"/>
          <w:insideH w:val="nil"/>
          <w:insideV w:val="nil"/>
        </w:tcBorders>
        <w:shd w:val="clear" w:color="auto" w:fill="F9DDC8"/>
      </w:tcPr>
    </w:tblStylePr>
  </w:style>
  <w:style w:type="table" w:styleId="LightShading-Accent4">
    <w:name w:val="Light Shading Accent 4"/>
    <w:basedOn w:val="TableNormal"/>
    <w:uiPriority w:val="60"/>
    <w:rsid w:val="0049754C"/>
    <w:pPr>
      <w:spacing w:after="0" w:line="240" w:lineRule="auto"/>
    </w:pPr>
    <w:rPr>
      <w:rFonts w:ascii="Times New Roman" w:eastAsia="Times New Roman" w:hAnsi="Times New Roman" w:cs="Times New Roman"/>
      <w:color w:val="B57E00"/>
      <w:sz w:val="20"/>
      <w:szCs w:val="20"/>
    </w:rPr>
    <w:tblPr>
      <w:tblStyleRowBandSize w:val="1"/>
      <w:tblStyleColBandSize w:val="1"/>
      <w:tblBorders>
        <w:top w:val="single" w:sz="8" w:space="0" w:color="F2A900"/>
        <w:bottom w:val="single" w:sz="8" w:space="0" w:color="F2A900"/>
      </w:tblBorders>
    </w:tblPr>
    <w:tblStylePr w:type="firstRow">
      <w:pPr>
        <w:spacing w:before="0" w:after="0" w:line="240" w:lineRule="auto"/>
      </w:pPr>
      <w:rPr>
        <w:b/>
        <w:bCs/>
      </w:rPr>
      <w:tblPr/>
      <w:tcPr>
        <w:tcBorders>
          <w:top w:val="single" w:sz="8" w:space="0" w:color="F2A900"/>
          <w:left w:val="nil"/>
          <w:bottom w:val="single" w:sz="8" w:space="0" w:color="F2A900"/>
          <w:right w:val="nil"/>
          <w:insideH w:val="nil"/>
          <w:insideV w:val="nil"/>
        </w:tcBorders>
      </w:tcPr>
    </w:tblStylePr>
    <w:tblStylePr w:type="lastRow">
      <w:pPr>
        <w:spacing w:before="0" w:after="0" w:line="240" w:lineRule="auto"/>
      </w:pPr>
      <w:rPr>
        <w:b/>
        <w:bCs/>
      </w:rPr>
      <w:tblPr/>
      <w:tcPr>
        <w:tcBorders>
          <w:top w:val="single" w:sz="8" w:space="0" w:color="F2A900"/>
          <w:left w:val="nil"/>
          <w:bottom w:val="single" w:sz="8" w:space="0" w:color="F2A9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BC"/>
      </w:tcPr>
    </w:tblStylePr>
    <w:tblStylePr w:type="band1Horz">
      <w:tblPr/>
      <w:tcPr>
        <w:tcBorders>
          <w:left w:val="nil"/>
          <w:right w:val="nil"/>
          <w:insideH w:val="nil"/>
          <w:insideV w:val="nil"/>
        </w:tcBorders>
        <w:shd w:val="clear" w:color="auto" w:fill="FFEABC"/>
      </w:tcPr>
    </w:tblStylePr>
  </w:style>
  <w:style w:type="paragraph" w:styleId="ListBullet">
    <w:name w:val="List Bullet"/>
    <w:basedOn w:val="Normal"/>
    <w:uiPriority w:val="99"/>
    <w:semiHidden/>
    <w:rsid w:val="0049754C"/>
    <w:pPr>
      <w:tabs>
        <w:tab w:val="num" w:pos="360"/>
      </w:tabs>
      <w:spacing w:after="100" w:line="288" w:lineRule="auto"/>
      <w:ind w:left="360" w:hanging="360"/>
      <w:contextualSpacing/>
    </w:pPr>
    <w:rPr>
      <w:rFonts w:ascii="Arial" w:hAnsi="Arial"/>
      <w:color w:val="404040"/>
      <w:sz w:val="18"/>
    </w:rPr>
  </w:style>
  <w:style w:type="paragraph" w:styleId="ListBullet2">
    <w:name w:val="List Bullet 2"/>
    <w:basedOn w:val="Normal"/>
    <w:autoRedefine/>
    <w:uiPriority w:val="5"/>
    <w:semiHidden/>
    <w:unhideWhenUsed/>
    <w:rsid w:val="0049754C"/>
    <w:pPr>
      <w:tabs>
        <w:tab w:val="num" w:pos="720"/>
      </w:tabs>
      <w:spacing w:after="0" w:line="240" w:lineRule="auto"/>
      <w:ind w:left="720" w:hanging="360"/>
    </w:pPr>
    <w:rPr>
      <w:rFonts w:ascii="Calibri" w:hAnsi="Calibri"/>
      <w:color w:val="auto"/>
    </w:rPr>
  </w:style>
  <w:style w:type="paragraph" w:styleId="ListContinue">
    <w:name w:val="List Continue"/>
    <w:basedOn w:val="Normal"/>
    <w:uiPriority w:val="99"/>
    <w:semiHidden/>
    <w:unhideWhenUsed/>
    <w:rsid w:val="0049754C"/>
    <w:pPr>
      <w:spacing w:before="120"/>
      <w:ind w:left="360"/>
      <w:contextualSpacing/>
    </w:pPr>
  </w:style>
  <w:style w:type="paragraph" w:styleId="ListContinue5">
    <w:name w:val="List Continue 5"/>
    <w:basedOn w:val="Normal"/>
    <w:uiPriority w:val="99"/>
    <w:semiHidden/>
    <w:unhideWhenUsed/>
    <w:rsid w:val="0049754C"/>
    <w:pPr>
      <w:numPr>
        <w:ilvl w:val="4"/>
        <w:numId w:val="7"/>
      </w:numPr>
      <w:contextualSpacing/>
    </w:pPr>
  </w:style>
  <w:style w:type="paragraph" w:styleId="ListNumber">
    <w:name w:val="List Number"/>
    <w:basedOn w:val="Normal"/>
    <w:uiPriority w:val="5"/>
    <w:qFormat/>
    <w:rsid w:val="000736C7"/>
    <w:pPr>
      <w:numPr>
        <w:numId w:val="13"/>
      </w:numPr>
      <w:contextualSpacing/>
    </w:pPr>
    <w:rPr>
      <w:color w:val="000000"/>
      <w:szCs w:val="24"/>
    </w:rPr>
  </w:style>
  <w:style w:type="paragraph" w:styleId="ListNumber2">
    <w:name w:val="List Number 2"/>
    <w:basedOn w:val="Normal"/>
    <w:uiPriority w:val="5"/>
    <w:semiHidden/>
    <w:rsid w:val="0049754C"/>
    <w:pPr>
      <w:numPr>
        <w:ilvl w:val="1"/>
        <w:numId w:val="7"/>
      </w:numPr>
      <w:spacing w:before="120"/>
      <w:contextualSpacing/>
    </w:pPr>
  </w:style>
  <w:style w:type="paragraph" w:styleId="ListNumber3">
    <w:name w:val="List Number 3"/>
    <w:basedOn w:val="Normal"/>
    <w:uiPriority w:val="5"/>
    <w:semiHidden/>
    <w:rsid w:val="0049754C"/>
    <w:pPr>
      <w:numPr>
        <w:ilvl w:val="2"/>
        <w:numId w:val="7"/>
      </w:numPr>
      <w:spacing w:before="120"/>
      <w:contextualSpacing/>
    </w:pPr>
  </w:style>
  <w:style w:type="paragraph" w:styleId="ListNumber4">
    <w:name w:val="List Number 4"/>
    <w:basedOn w:val="Normal"/>
    <w:uiPriority w:val="5"/>
    <w:semiHidden/>
    <w:rsid w:val="0049754C"/>
    <w:pPr>
      <w:numPr>
        <w:ilvl w:val="3"/>
        <w:numId w:val="7"/>
      </w:numPr>
      <w:contextualSpacing/>
    </w:pPr>
  </w:style>
  <w:style w:type="paragraph" w:styleId="ListNumber5">
    <w:name w:val="List Number 5"/>
    <w:basedOn w:val="Normal"/>
    <w:uiPriority w:val="5"/>
    <w:semiHidden/>
    <w:rsid w:val="0049754C"/>
    <w:pPr>
      <w:contextualSpacing/>
    </w:pPr>
  </w:style>
  <w:style w:type="numbering" w:customStyle="1" w:styleId="ListStyle-Bullets1">
    <w:name w:val="ListStyle-Bullets1"/>
    <w:uiPriority w:val="99"/>
    <w:rsid w:val="003F2D7F"/>
    <w:pPr>
      <w:numPr>
        <w:numId w:val="2"/>
      </w:numPr>
    </w:pPr>
  </w:style>
  <w:style w:type="numbering" w:customStyle="1" w:styleId="ListStyle-Headings">
    <w:name w:val="ListStyle-Headings"/>
    <w:uiPriority w:val="99"/>
    <w:rsid w:val="0049754C"/>
    <w:pPr>
      <w:numPr>
        <w:numId w:val="4"/>
      </w:numPr>
    </w:pPr>
  </w:style>
  <w:style w:type="numbering" w:customStyle="1" w:styleId="ListStyle-Numbers1">
    <w:name w:val="ListStyle-Numbers1"/>
    <w:uiPriority w:val="99"/>
    <w:rsid w:val="003F2D7F"/>
    <w:pPr>
      <w:numPr>
        <w:numId w:val="5"/>
      </w:numPr>
    </w:pPr>
  </w:style>
  <w:style w:type="table" w:styleId="MediumGrid2-Accent1">
    <w:name w:val="Medium Grid 2 Accent 1"/>
    <w:basedOn w:val="TableNormal"/>
    <w:uiPriority w:val="68"/>
    <w:rsid w:val="0049754C"/>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6892"/>
        <w:left w:val="single" w:sz="8" w:space="0" w:color="006892"/>
        <w:bottom w:val="single" w:sz="8" w:space="0" w:color="006892"/>
        <w:right w:val="single" w:sz="8" w:space="0" w:color="006892"/>
        <w:insideH w:val="single" w:sz="8" w:space="0" w:color="006892"/>
        <w:insideV w:val="single" w:sz="8" w:space="0" w:color="006892"/>
      </w:tblBorders>
    </w:tblPr>
    <w:tcPr>
      <w:shd w:val="clear" w:color="auto" w:fill="A5E4FF"/>
    </w:tcPr>
    <w:tblStylePr w:type="firstRow">
      <w:rPr>
        <w:b/>
        <w:bCs/>
        <w:color w:val="000000"/>
      </w:rPr>
      <w:tblPr/>
      <w:tcPr>
        <w:shd w:val="clear" w:color="auto" w:fill="DBF4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B6E9FF"/>
      </w:tcPr>
    </w:tblStylePr>
    <w:tblStylePr w:type="band1Vert">
      <w:tblPr/>
      <w:tcPr>
        <w:shd w:val="clear" w:color="auto" w:fill="49CAFF"/>
      </w:tcPr>
    </w:tblStylePr>
    <w:tblStylePr w:type="band1Horz">
      <w:tblPr/>
      <w:tcPr>
        <w:tcBorders>
          <w:insideH w:val="single" w:sz="6" w:space="0" w:color="006892"/>
          <w:insideV w:val="single" w:sz="6" w:space="0" w:color="006892"/>
        </w:tcBorders>
        <w:shd w:val="clear" w:color="auto" w:fill="49CAFF"/>
      </w:tcPr>
    </w:tblStylePr>
    <w:tblStylePr w:type="nwCell">
      <w:tblPr/>
      <w:tcPr>
        <w:shd w:val="clear" w:color="auto" w:fill="FFFFFF"/>
      </w:tcPr>
    </w:tblStylePr>
  </w:style>
  <w:style w:type="table" w:styleId="MediumGrid2-Accent2">
    <w:name w:val="Medium Grid 2 Accent 2"/>
    <w:basedOn w:val="TableNormal"/>
    <w:uiPriority w:val="68"/>
    <w:rsid w:val="0049754C"/>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E87722"/>
        <w:left w:val="single" w:sz="8" w:space="0" w:color="E87722"/>
        <w:bottom w:val="single" w:sz="8" w:space="0" w:color="E87722"/>
        <w:right w:val="single" w:sz="8" w:space="0" w:color="E87722"/>
        <w:insideH w:val="single" w:sz="8" w:space="0" w:color="E87722"/>
        <w:insideV w:val="single" w:sz="8" w:space="0" w:color="E87722"/>
      </w:tblBorders>
    </w:tblPr>
    <w:tcPr>
      <w:shd w:val="clear" w:color="auto" w:fill="F9DDC8"/>
    </w:tcPr>
    <w:tblStylePr w:type="firstRow">
      <w:rPr>
        <w:b/>
        <w:bCs/>
        <w:color w:val="000000"/>
      </w:rPr>
      <w:tblPr/>
      <w:tcPr>
        <w:shd w:val="clear" w:color="auto" w:fill="FCF1E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AE3D2"/>
      </w:tcPr>
    </w:tblStylePr>
    <w:tblStylePr w:type="band1Vert">
      <w:tblPr/>
      <w:tcPr>
        <w:shd w:val="clear" w:color="auto" w:fill="F3BA90"/>
      </w:tcPr>
    </w:tblStylePr>
    <w:tblStylePr w:type="band1Horz">
      <w:tblPr/>
      <w:tcPr>
        <w:tcBorders>
          <w:insideH w:val="single" w:sz="6" w:space="0" w:color="E87722"/>
          <w:insideV w:val="single" w:sz="6" w:space="0" w:color="E87722"/>
        </w:tcBorders>
        <w:shd w:val="clear" w:color="auto" w:fill="F3BA90"/>
      </w:tcPr>
    </w:tblStylePr>
    <w:tblStylePr w:type="nwCell">
      <w:tblPr/>
      <w:tcPr>
        <w:shd w:val="clear" w:color="auto" w:fill="FFFFFF"/>
      </w:tcPr>
    </w:tblStylePr>
  </w:style>
  <w:style w:type="table" w:styleId="MediumList2-Accent1">
    <w:name w:val="Medium List 2 Accent 1"/>
    <w:basedOn w:val="TableNormal"/>
    <w:uiPriority w:val="66"/>
    <w:rsid w:val="0049754C"/>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6892"/>
        <w:left w:val="single" w:sz="8" w:space="0" w:color="006892"/>
        <w:bottom w:val="single" w:sz="8" w:space="0" w:color="006892"/>
        <w:right w:val="single" w:sz="8" w:space="0" w:color="006892"/>
      </w:tblBorders>
    </w:tblPr>
    <w:tblStylePr w:type="firstRow">
      <w:rPr>
        <w:sz w:val="24"/>
        <w:szCs w:val="24"/>
      </w:rPr>
      <w:tblPr/>
      <w:tcPr>
        <w:tcBorders>
          <w:top w:val="nil"/>
          <w:left w:val="nil"/>
          <w:bottom w:val="single" w:sz="24" w:space="0" w:color="006892"/>
          <w:right w:val="nil"/>
          <w:insideH w:val="nil"/>
          <w:insideV w:val="nil"/>
        </w:tcBorders>
        <w:shd w:val="clear" w:color="auto" w:fill="FFFFFF"/>
      </w:tcPr>
    </w:tblStylePr>
    <w:tblStylePr w:type="lastRow">
      <w:tblPr/>
      <w:tcPr>
        <w:tcBorders>
          <w:top w:val="single" w:sz="8" w:space="0" w:color="006892"/>
          <w:left w:val="nil"/>
          <w:bottom w:val="nil"/>
          <w:right w:val="nil"/>
          <w:insideH w:val="nil"/>
          <w:insideV w:val="nil"/>
        </w:tcBorders>
        <w:shd w:val="clear" w:color="auto" w:fill="FFFFFF"/>
      </w:tcPr>
    </w:tblStylePr>
    <w:tblStylePr w:type="firstCol">
      <w:tblPr/>
      <w:tcPr>
        <w:tcBorders>
          <w:top w:val="nil"/>
          <w:left w:val="nil"/>
          <w:bottom w:val="nil"/>
          <w:right w:val="single" w:sz="8" w:space="0" w:color="006892"/>
          <w:insideH w:val="nil"/>
          <w:insideV w:val="nil"/>
        </w:tcBorders>
        <w:shd w:val="clear" w:color="auto" w:fill="FFFFFF"/>
      </w:tcPr>
    </w:tblStylePr>
    <w:tblStylePr w:type="lastCol">
      <w:tblPr/>
      <w:tcPr>
        <w:tcBorders>
          <w:top w:val="nil"/>
          <w:left w:val="single" w:sz="8" w:space="0" w:color="00689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5E4FF"/>
      </w:tcPr>
    </w:tblStylePr>
    <w:tblStylePr w:type="band1Horz">
      <w:tblPr/>
      <w:tcPr>
        <w:tcBorders>
          <w:top w:val="nil"/>
          <w:bottom w:val="nil"/>
          <w:insideH w:val="nil"/>
          <w:insideV w:val="nil"/>
        </w:tcBorders>
        <w:shd w:val="clear" w:color="auto" w:fill="A5E4F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9754C"/>
    <w:pPr>
      <w:spacing w:after="0" w:line="240" w:lineRule="auto"/>
    </w:pPr>
    <w:rPr>
      <w:rFonts w:ascii="Cambria" w:eastAsia="Times New Roman" w:hAnsi="Cambria" w:cs="Times New Roman"/>
      <w:color w:val="006892"/>
      <w:sz w:val="20"/>
      <w:szCs w:val="20"/>
    </w:rPr>
    <w:tblPr>
      <w:tblStyleRowBandSize w:val="1"/>
      <w:tblStyleColBandSize w:val="1"/>
      <w:tblBorders>
        <w:top w:val="single" w:sz="4" w:space="0" w:color="006892"/>
        <w:insideH w:val="single" w:sz="4" w:space="0" w:color="006892"/>
      </w:tblBorders>
    </w:tblPr>
    <w:tblStylePr w:type="firstRow">
      <w:rPr>
        <w:sz w:val="24"/>
        <w:szCs w:val="24"/>
      </w:rPr>
      <w:tblPr/>
      <w:tcPr>
        <w:tcBorders>
          <w:top w:val="nil"/>
          <w:left w:val="nil"/>
          <w:bottom w:val="single" w:sz="24" w:space="0" w:color="E87722"/>
          <w:right w:val="nil"/>
          <w:insideH w:val="nil"/>
          <w:insideV w:val="nil"/>
        </w:tcBorders>
        <w:shd w:val="clear" w:color="auto" w:fill="FFFFFF"/>
        <w:vAlign w:val="bottom"/>
      </w:tcPr>
    </w:tblStylePr>
    <w:tblStylePr w:type="lastRow">
      <w:tblPr/>
      <w:tcPr>
        <w:tcBorders>
          <w:top w:val="single" w:sz="8" w:space="0" w:color="E87722"/>
          <w:left w:val="nil"/>
          <w:bottom w:val="nil"/>
          <w:right w:val="nil"/>
          <w:insideH w:val="nil"/>
          <w:insideV w:val="nil"/>
        </w:tcBorders>
        <w:shd w:val="clear" w:color="auto" w:fill="FFFFFF"/>
      </w:tcPr>
    </w:tblStylePr>
    <w:tblStylePr w:type="firstCol">
      <w:rPr>
        <w:color w:val="FFFFFF"/>
      </w:rPr>
      <w:tblPr/>
      <w:tcPr>
        <w:shd w:val="clear" w:color="auto" w:fill="006892"/>
      </w:tcPr>
    </w:tblStylePr>
    <w:tblStylePr w:type="lastCol">
      <w:tblPr/>
      <w:tcPr>
        <w:tcBorders>
          <w:top w:val="nil"/>
          <w:left w:val="single" w:sz="8" w:space="0" w:color="E8772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9DDC8"/>
      </w:tcPr>
    </w:tblStylePr>
    <w:tblStylePr w:type="band1Horz">
      <w:tblPr/>
      <w:tcPr>
        <w:shd w:val="clear" w:color="auto" w:fill="F2F2F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9754C"/>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A0AF"/>
        <w:left w:val="single" w:sz="8" w:space="0" w:color="00A0AF"/>
        <w:bottom w:val="single" w:sz="8" w:space="0" w:color="00A0AF"/>
        <w:right w:val="single" w:sz="8" w:space="0" w:color="00A0AF"/>
      </w:tblBorders>
    </w:tblPr>
    <w:tblStylePr w:type="firstRow">
      <w:rPr>
        <w:sz w:val="24"/>
        <w:szCs w:val="24"/>
      </w:rPr>
      <w:tblPr/>
      <w:tcPr>
        <w:tcBorders>
          <w:top w:val="nil"/>
          <w:left w:val="nil"/>
          <w:bottom w:val="single" w:sz="24" w:space="0" w:color="00A0AF"/>
          <w:right w:val="nil"/>
          <w:insideH w:val="nil"/>
          <w:insideV w:val="nil"/>
        </w:tcBorders>
        <w:shd w:val="clear" w:color="auto" w:fill="FFFFFF"/>
      </w:tcPr>
    </w:tblStylePr>
    <w:tblStylePr w:type="lastRow">
      <w:tblPr/>
      <w:tcPr>
        <w:tcBorders>
          <w:top w:val="single" w:sz="8" w:space="0" w:color="00A0AF"/>
          <w:left w:val="nil"/>
          <w:bottom w:val="nil"/>
          <w:right w:val="nil"/>
          <w:insideH w:val="nil"/>
          <w:insideV w:val="nil"/>
        </w:tcBorders>
        <w:shd w:val="clear" w:color="auto" w:fill="FFFFFF"/>
      </w:tcPr>
    </w:tblStylePr>
    <w:tblStylePr w:type="firstCol">
      <w:tblPr/>
      <w:tcPr>
        <w:tcBorders>
          <w:top w:val="nil"/>
          <w:left w:val="nil"/>
          <w:bottom w:val="nil"/>
          <w:right w:val="single" w:sz="8" w:space="0" w:color="00A0AF"/>
          <w:insideH w:val="nil"/>
          <w:insideV w:val="nil"/>
        </w:tcBorders>
        <w:shd w:val="clear" w:color="auto" w:fill="FFFFFF"/>
      </w:tcPr>
    </w:tblStylePr>
    <w:tblStylePr w:type="lastCol">
      <w:tblPr/>
      <w:tcPr>
        <w:tcBorders>
          <w:top w:val="nil"/>
          <w:left w:val="single" w:sz="8" w:space="0" w:color="00A0A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CF7FF"/>
      </w:tcPr>
    </w:tblStylePr>
    <w:tblStylePr w:type="band1Horz">
      <w:tblPr/>
      <w:tcPr>
        <w:tcBorders>
          <w:top w:val="nil"/>
          <w:bottom w:val="nil"/>
          <w:insideH w:val="nil"/>
          <w:insideV w:val="nil"/>
        </w:tcBorders>
        <w:shd w:val="clear" w:color="auto" w:fill="ACF7FF"/>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9754C"/>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9A942"/>
        <w:left w:val="single" w:sz="8" w:space="0" w:color="49A942"/>
        <w:bottom w:val="single" w:sz="8" w:space="0" w:color="49A942"/>
        <w:right w:val="single" w:sz="8" w:space="0" w:color="49A942"/>
      </w:tblBorders>
    </w:tblPr>
    <w:tblStylePr w:type="firstRow">
      <w:rPr>
        <w:sz w:val="24"/>
        <w:szCs w:val="24"/>
      </w:rPr>
      <w:tblPr/>
      <w:tcPr>
        <w:tcBorders>
          <w:top w:val="nil"/>
          <w:left w:val="nil"/>
          <w:bottom w:val="single" w:sz="24" w:space="0" w:color="49A942"/>
          <w:right w:val="nil"/>
          <w:insideH w:val="nil"/>
          <w:insideV w:val="nil"/>
        </w:tcBorders>
        <w:shd w:val="clear" w:color="auto" w:fill="FFFFFF"/>
      </w:tcPr>
    </w:tblStylePr>
    <w:tblStylePr w:type="lastRow">
      <w:tblPr/>
      <w:tcPr>
        <w:tcBorders>
          <w:top w:val="single" w:sz="8" w:space="0" w:color="49A942"/>
          <w:left w:val="nil"/>
          <w:bottom w:val="nil"/>
          <w:right w:val="nil"/>
          <w:insideH w:val="nil"/>
          <w:insideV w:val="nil"/>
        </w:tcBorders>
        <w:shd w:val="clear" w:color="auto" w:fill="FFFFFF"/>
      </w:tcPr>
    </w:tblStylePr>
    <w:tblStylePr w:type="firstCol">
      <w:tblPr/>
      <w:tcPr>
        <w:tcBorders>
          <w:top w:val="nil"/>
          <w:left w:val="nil"/>
          <w:bottom w:val="nil"/>
          <w:right w:val="single" w:sz="8" w:space="0" w:color="49A942"/>
          <w:insideH w:val="nil"/>
          <w:insideV w:val="nil"/>
        </w:tcBorders>
        <w:shd w:val="clear" w:color="auto" w:fill="FFFFFF"/>
      </w:tcPr>
    </w:tblStylePr>
    <w:tblStylePr w:type="lastCol">
      <w:tblPr/>
      <w:tcPr>
        <w:tcBorders>
          <w:top w:val="nil"/>
          <w:left w:val="single" w:sz="8" w:space="0" w:color="49A94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ECCE"/>
      </w:tcPr>
    </w:tblStylePr>
    <w:tblStylePr w:type="band1Horz">
      <w:tblPr/>
      <w:tcPr>
        <w:tcBorders>
          <w:top w:val="nil"/>
          <w:bottom w:val="nil"/>
          <w:insideH w:val="nil"/>
          <w:insideV w:val="nil"/>
        </w:tcBorders>
        <w:shd w:val="clear" w:color="auto" w:fill="D0ECCE"/>
      </w:tcPr>
    </w:tblStylePr>
    <w:tblStylePr w:type="nwCell">
      <w:tblPr/>
      <w:tcPr>
        <w:shd w:val="clear" w:color="auto" w:fill="FFFFFF"/>
      </w:tcPr>
    </w:tblStylePr>
    <w:tblStylePr w:type="swCell">
      <w:tblPr/>
      <w:tcPr>
        <w:tcBorders>
          <w:top w:val="nil"/>
        </w:tcBorders>
      </w:tcPr>
    </w:tblStylePr>
  </w:style>
  <w:style w:type="table" w:styleId="MediumShading2-Accent2">
    <w:name w:val="Medium Shading 2 Accent 2"/>
    <w:basedOn w:val="TableNormal"/>
    <w:uiPriority w:val="64"/>
    <w:rsid w:val="0049754C"/>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8772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87722"/>
      </w:tcPr>
    </w:tblStylePr>
    <w:tblStylePr w:type="lastCol">
      <w:rPr>
        <w:b/>
        <w:bCs/>
        <w:color w:val="FFFFFF"/>
      </w:rPr>
      <w:tblPr/>
      <w:tcPr>
        <w:tcBorders>
          <w:left w:val="nil"/>
          <w:right w:val="nil"/>
          <w:insideH w:val="nil"/>
          <w:insideV w:val="nil"/>
        </w:tcBorders>
        <w:shd w:val="clear" w:color="auto" w:fill="E8772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9754C"/>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A0A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A0AF"/>
      </w:tcPr>
    </w:tblStylePr>
    <w:tblStylePr w:type="lastCol">
      <w:rPr>
        <w:b/>
        <w:bCs/>
        <w:color w:val="FFFFFF"/>
      </w:rPr>
      <w:tblPr/>
      <w:tcPr>
        <w:tcBorders>
          <w:left w:val="nil"/>
          <w:right w:val="nil"/>
          <w:insideH w:val="nil"/>
          <w:insideV w:val="nil"/>
        </w:tcBorders>
        <w:shd w:val="clear" w:color="auto" w:fill="00A0A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Normal-SectionStart">
    <w:name w:val="Normal - Section Start"/>
    <w:basedOn w:val="Normal"/>
    <w:next w:val="Normal"/>
    <w:rsid w:val="0049754C"/>
    <w:pPr>
      <w:spacing w:before="500"/>
    </w:pPr>
  </w:style>
  <w:style w:type="paragraph" w:styleId="NormalWeb">
    <w:name w:val="Normal (Web)"/>
    <w:basedOn w:val="Normal"/>
    <w:uiPriority w:val="99"/>
    <w:semiHidden/>
    <w:rsid w:val="0049754C"/>
    <w:pPr>
      <w:spacing w:before="100" w:beforeAutospacing="1" w:after="100" w:afterAutospacing="1" w:line="240" w:lineRule="auto"/>
    </w:pPr>
    <w:rPr>
      <w:rFonts w:ascii="Times New Roman" w:hAnsi="Times New Roman"/>
      <w:color w:val="717073"/>
      <w:sz w:val="24"/>
    </w:rPr>
  </w:style>
  <w:style w:type="paragraph" w:customStyle="1" w:styleId="Numbered">
    <w:name w:val="Numbered"/>
    <w:basedOn w:val="Normal"/>
    <w:uiPriority w:val="99"/>
    <w:semiHidden/>
    <w:rsid w:val="0049754C"/>
    <w:pPr>
      <w:numPr>
        <w:numId w:val="10"/>
      </w:numPr>
      <w:spacing w:before="120" w:after="0" w:line="240" w:lineRule="auto"/>
    </w:pPr>
    <w:rPr>
      <w:rFonts w:ascii="Arial" w:hAnsi="Arial"/>
    </w:rPr>
  </w:style>
  <w:style w:type="paragraph" w:customStyle="1" w:styleId="OddFooter">
    <w:name w:val="OddFooter"/>
    <w:link w:val="OddFooterChar"/>
    <w:uiPriority w:val="39"/>
    <w:rsid w:val="0049754C"/>
    <w:pPr>
      <w:spacing w:after="0" w:line="240" w:lineRule="auto"/>
    </w:pPr>
    <w:rPr>
      <w:rFonts w:ascii="Franklin Gothic Demi" w:eastAsia="Times New Roman" w:hAnsi="Franklin Gothic Demi" w:cs="Times New Roman"/>
      <w:color w:val="1B3349" w:themeColor="text2"/>
      <w:sz w:val="16"/>
      <w:szCs w:val="16"/>
    </w:rPr>
  </w:style>
  <w:style w:type="character" w:customStyle="1" w:styleId="OddFooterChar">
    <w:name w:val="OddFooter Char"/>
    <w:basedOn w:val="DefaultParagraphFont"/>
    <w:link w:val="OddFooter"/>
    <w:uiPriority w:val="39"/>
    <w:rsid w:val="0049754C"/>
    <w:rPr>
      <w:rFonts w:ascii="Franklin Gothic Demi" w:eastAsia="Times New Roman" w:hAnsi="Franklin Gothic Demi" w:cs="Times New Roman"/>
      <w:color w:val="1B3349" w:themeColor="text2"/>
      <w:sz w:val="16"/>
      <w:szCs w:val="16"/>
    </w:rPr>
  </w:style>
  <w:style w:type="paragraph" w:customStyle="1" w:styleId="OddPage">
    <w:name w:val="OddPage#"/>
    <w:link w:val="OddPageChar"/>
    <w:uiPriority w:val="39"/>
    <w:rsid w:val="0049754C"/>
    <w:pPr>
      <w:spacing w:after="0" w:line="240" w:lineRule="auto"/>
      <w:jc w:val="right"/>
    </w:pPr>
    <w:rPr>
      <w:rFonts w:ascii="Franklin Gothic Book" w:eastAsiaTheme="minorHAnsi" w:hAnsi="Franklin Gothic Book"/>
      <w:noProof/>
      <w:color w:val="1B3349" w:themeColor="text2"/>
      <w:sz w:val="16"/>
    </w:rPr>
  </w:style>
  <w:style w:type="character" w:customStyle="1" w:styleId="OddPageChar">
    <w:name w:val="OddPage# Char"/>
    <w:basedOn w:val="DefaultParagraphFont"/>
    <w:link w:val="OddPage"/>
    <w:uiPriority w:val="39"/>
    <w:rsid w:val="009F118C"/>
    <w:rPr>
      <w:rFonts w:ascii="Franklin Gothic Book" w:eastAsiaTheme="minorHAnsi" w:hAnsi="Franklin Gothic Book"/>
      <w:noProof/>
      <w:color w:val="1B3349" w:themeColor="text2"/>
      <w:sz w:val="16"/>
    </w:rPr>
  </w:style>
  <w:style w:type="character" w:styleId="PageNumber">
    <w:name w:val="page number"/>
    <w:uiPriority w:val="39"/>
    <w:semiHidden/>
    <w:rsid w:val="0049754C"/>
    <w:rPr>
      <w:rFonts w:asciiTheme="majorHAnsi" w:hAnsiTheme="majorHAnsi" w:cs="FranklinGothic-Demi"/>
      <w:color w:val="53565A"/>
      <w:sz w:val="16"/>
      <w:szCs w:val="16"/>
    </w:rPr>
  </w:style>
  <w:style w:type="paragraph" w:styleId="PlainText">
    <w:name w:val="Plain Text"/>
    <w:basedOn w:val="Normal"/>
    <w:link w:val="PlainTextChar"/>
    <w:uiPriority w:val="99"/>
    <w:semiHidden/>
    <w:rsid w:val="0049754C"/>
    <w:pPr>
      <w:spacing w:after="0" w:line="240" w:lineRule="auto"/>
    </w:pPr>
    <w:rPr>
      <w:rFonts w:ascii="Consolas" w:eastAsia="Calibri" w:hAnsi="Consolas"/>
      <w:color w:val="717073"/>
      <w:sz w:val="21"/>
      <w:szCs w:val="21"/>
    </w:rPr>
  </w:style>
  <w:style w:type="character" w:customStyle="1" w:styleId="PlainTextChar">
    <w:name w:val="Plain Text Char"/>
    <w:basedOn w:val="DefaultParagraphFont"/>
    <w:link w:val="PlainText"/>
    <w:uiPriority w:val="99"/>
    <w:semiHidden/>
    <w:rsid w:val="0049754C"/>
    <w:rPr>
      <w:rFonts w:ascii="Consolas" w:eastAsia="Calibri" w:hAnsi="Consolas" w:cs="Times New Roman"/>
      <w:color w:val="717073"/>
      <w:sz w:val="21"/>
      <w:szCs w:val="21"/>
    </w:rPr>
  </w:style>
  <w:style w:type="paragraph" w:customStyle="1" w:styleId="SectionSubtitle">
    <w:name w:val="Section Subtitle"/>
    <w:basedOn w:val="Normal"/>
    <w:next w:val="Normal-SectionStart"/>
    <w:uiPriority w:val="1"/>
    <w:rsid w:val="00D5097B"/>
    <w:pPr>
      <w:spacing w:before="60" w:line="240" w:lineRule="auto"/>
    </w:pPr>
    <w:rPr>
      <w:rFonts w:ascii="Franklin Gothic Medium" w:hAnsi="Franklin Gothic Medium"/>
      <w:color w:val="1B3349" w:themeColor="text2"/>
      <w:sz w:val="28"/>
      <w:szCs w:val="28"/>
    </w:rPr>
  </w:style>
  <w:style w:type="paragraph" w:customStyle="1" w:styleId="ProjectResumeContinued">
    <w:name w:val="Project/Resume (Continued)"/>
    <w:next w:val="Normal"/>
    <w:link w:val="ProjectResumeContinuedChar"/>
    <w:uiPriority w:val="6"/>
    <w:rsid w:val="0049754C"/>
    <w:pPr>
      <w:pBdr>
        <w:bottom w:val="single" w:sz="6" w:space="1" w:color="505050"/>
      </w:pBdr>
      <w:spacing w:before="120" w:after="180" w:line="240" w:lineRule="auto"/>
    </w:pPr>
    <w:rPr>
      <w:rFonts w:eastAsia="Times New Roman" w:cs="Times New Roman"/>
      <w:color w:val="505050"/>
      <w:sz w:val="24"/>
      <w:szCs w:val="28"/>
    </w:rPr>
  </w:style>
  <w:style w:type="character" w:customStyle="1" w:styleId="ProjectResumeContinuedChar">
    <w:name w:val="Project/Resume (Continued) Char"/>
    <w:basedOn w:val="DefaultParagraphFont"/>
    <w:link w:val="ProjectResumeContinued"/>
    <w:uiPriority w:val="6"/>
    <w:rsid w:val="0049754C"/>
    <w:rPr>
      <w:rFonts w:eastAsia="Times New Roman" w:cs="Times New Roman"/>
      <w:color w:val="505050"/>
      <w:sz w:val="24"/>
      <w:szCs w:val="28"/>
    </w:rPr>
  </w:style>
  <w:style w:type="paragraph" w:customStyle="1" w:styleId="ProjectResumeBodyText">
    <w:name w:val="Project/Resume Body Text"/>
    <w:basedOn w:val="Normal"/>
    <w:uiPriority w:val="6"/>
    <w:unhideWhenUsed/>
    <w:rsid w:val="0049754C"/>
  </w:style>
  <w:style w:type="paragraph" w:customStyle="1" w:styleId="ProjectResumeH1">
    <w:name w:val="Project/Resume H1"/>
    <w:basedOn w:val="Heading1"/>
    <w:next w:val="Normal"/>
    <w:link w:val="ProjectResumeH1Char"/>
    <w:uiPriority w:val="6"/>
    <w:qFormat/>
    <w:rsid w:val="0049754C"/>
  </w:style>
  <w:style w:type="character" w:customStyle="1" w:styleId="ProjectResumeH1Char">
    <w:name w:val="Project/Resume H1 Char"/>
    <w:basedOn w:val="Heading1Char"/>
    <w:link w:val="ProjectResumeH1"/>
    <w:uiPriority w:val="6"/>
    <w:rsid w:val="0049754C"/>
    <w:rPr>
      <w:rFonts w:ascii="Franklin Gothic Medium" w:hAnsi="Franklin Gothic Medium" w:cs="FranklinGothic-Demi"/>
      <w:color w:val="0052CC" w:themeColor="accent3"/>
      <w:spacing w:val="4"/>
      <w:sz w:val="34"/>
      <w:szCs w:val="32"/>
    </w:rPr>
  </w:style>
  <w:style w:type="paragraph" w:customStyle="1" w:styleId="ProjectResumeH2">
    <w:name w:val="Project/Resume H2"/>
    <w:basedOn w:val="Heading2"/>
    <w:next w:val="Normal"/>
    <w:link w:val="ProjectResumeH2Char"/>
    <w:uiPriority w:val="6"/>
    <w:rsid w:val="0049754C"/>
    <w:pPr>
      <w:outlineLvl w:val="9"/>
    </w:pPr>
  </w:style>
  <w:style w:type="character" w:customStyle="1" w:styleId="ProjectResumeH2Char">
    <w:name w:val="Project/Resume H2 Char"/>
    <w:basedOn w:val="DefaultParagraphFont"/>
    <w:link w:val="ProjectResumeH2"/>
    <w:uiPriority w:val="6"/>
    <w:rsid w:val="0049754C"/>
    <w:rPr>
      <w:rFonts w:ascii="Franklin Gothic Medium" w:hAnsi="Franklin Gothic Medium" w:cs="FranklinGothic-Demi"/>
      <w:color w:val="097538" w:themeColor="accent4"/>
      <w:sz w:val="25"/>
      <w:szCs w:val="24"/>
    </w:rPr>
  </w:style>
  <w:style w:type="paragraph" w:customStyle="1" w:styleId="ProjectResumeH3">
    <w:name w:val="Project/Resume H3"/>
    <w:basedOn w:val="Heading3"/>
    <w:next w:val="Normal"/>
    <w:link w:val="ProjectResumeH3Char"/>
    <w:uiPriority w:val="6"/>
    <w:rsid w:val="0049754C"/>
    <w:pPr>
      <w:outlineLvl w:val="9"/>
    </w:pPr>
  </w:style>
  <w:style w:type="character" w:customStyle="1" w:styleId="ProjectResumeH3Char">
    <w:name w:val="Project/Resume H3 Char"/>
    <w:basedOn w:val="DefaultParagraphFont"/>
    <w:link w:val="ProjectResumeH3"/>
    <w:uiPriority w:val="6"/>
    <w:rsid w:val="0049754C"/>
    <w:rPr>
      <w:rFonts w:asciiTheme="majorHAnsi" w:hAnsiTheme="majorHAnsi" w:cs="FranklinGothic-Demi"/>
      <w:caps/>
      <w:color w:val="081931"/>
      <w:spacing w:val="8"/>
      <w:sz w:val="20"/>
      <w:szCs w:val="25"/>
    </w:rPr>
  </w:style>
  <w:style w:type="paragraph" w:customStyle="1" w:styleId="ProjectResumeH4">
    <w:name w:val="Project/Resume H4"/>
    <w:basedOn w:val="Heading4"/>
    <w:next w:val="Normal"/>
    <w:link w:val="ProjectResumeH4Char"/>
    <w:uiPriority w:val="6"/>
    <w:rsid w:val="0049754C"/>
    <w:pPr>
      <w:outlineLvl w:val="9"/>
    </w:pPr>
  </w:style>
  <w:style w:type="character" w:customStyle="1" w:styleId="ProjectResumeH4Char">
    <w:name w:val="Project/Resume H4 Char"/>
    <w:basedOn w:val="Heading4Char"/>
    <w:link w:val="ProjectResumeH4"/>
    <w:uiPriority w:val="6"/>
    <w:rsid w:val="0049754C"/>
    <w:rPr>
      <w:rFonts w:asciiTheme="majorHAnsi" w:hAnsiTheme="majorHAnsi" w:cs="FranklinGothic-Demi"/>
      <w:color w:val="081931"/>
      <w:sz w:val="21"/>
      <w:szCs w:val="23"/>
    </w:rPr>
  </w:style>
  <w:style w:type="paragraph" w:customStyle="1" w:styleId="Question">
    <w:name w:val="Question"/>
    <w:basedOn w:val="Normal"/>
    <w:next w:val="Normal"/>
    <w:uiPriority w:val="9"/>
    <w:qFormat/>
    <w:rsid w:val="0049754C"/>
    <w:pPr>
      <w:pBdr>
        <w:top w:val="single" w:sz="4" w:space="4" w:color="1B3349" w:themeColor="text2"/>
        <w:bottom w:val="single" w:sz="4" w:space="6" w:color="1B3349" w:themeColor="text2"/>
      </w:pBdr>
      <w:spacing w:before="60" w:after="60" w:line="240" w:lineRule="auto"/>
      <w:ind w:right="29"/>
    </w:pPr>
    <w:rPr>
      <w:rFonts w:ascii="Franklin Gothic Medium Cond" w:hAnsi="Franklin Gothic Medium Cond"/>
      <w:bCs/>
      <w:i/>
      <w:color w:val="0052CC" w:themeColor="accent3"/>
      <w:szCs w:val="20"/>
    </w:rPr>
  </w:style>
  <w:style w:type="paragraph" w:styleId="Quote">
    <w:name w:val="Quote"/>
    <w:basedOn w:val="PullQuote"/>
    <w:next w:val="Normal"/>
    <w:link w:val="QuoteChar"/>
    <w:uiPriority w:val="29"/>
    <w:rsid w:val="0049754C"/>
    <w:pPr>
      <w:spacing w:after="100" w:line="288" w:lineRule="auto"/>
      <w:ind w:left="720" w:right="720"/>
    </w:pPr>
    <w:rPr>
      <w:i/>
    </w:rPr>
  </w:style>
  <w:style w:type="character" w:customStyle="1" w:styleId="QuoteChar">
    <w:name w:val="Quote Char"/>
    <w:basedOn w:val="DefaultParagraphFont"/>
    <w:link w:val="Quote"/>
    <w:uiPriority w:val="29"/>
    <w:rsid w:val="0049754C"/>
    <w:rPr>
      <w:rFonts w:ascii="Franklin Gothic Medium" w:eastAsia="Times New Roman" w:hAnsi="Franklin Gothic Medium" w:cs="Times New Roman"/>
      <w:i/>
      <w:color w:val="1B3349" w:themeColor="text2"/>
      <w:sz w:val="20"/>
      <w:szCs w:val="20"/>
    </w:rPr>
  </w:style>
  <w:style w:type="paragraph" w:customStyle="1" w:styleId="Run-in">
    <w:name w:val="Run-in"/>
    <w:basedOn w:val="Normal"/>
    <w:link w:val="Run-inChar"/>
    <w:uiPriority w:val="59"/>
    <w:semiHidden/>
    <w:unhideWhenUsed/>
    <w:qFormat/>
    <w:rsid w:val="0049754C"/>
    <w:pPr>
      <w:spacing w:before="240" w:after="60" w:line="240" w:lineRule="auto"/>
    </w:pPr>
    <w:rPr>
      <w:rFonts w:ascii="Arial" w:eastAsiaTheme="minorHAnsi" w:hAnsi="Arial" w:cstheme="minorBidi"/>
      <w:b/>
      <w:i/>
      <w:color w:val="00678F"/>
      <w:sz w:val="18"/>
    </w:rPr>
  </w:style>
  <w:style w:type="character" w:customStyle="1" w:styleId="Run-inChar">
    <w:name w:val="Run-in Char"/>
    <w:basedOn w:val="DefaultParagraphFont"/>
    <w:link w:val="Run-in"/>
    <w:uiPriority w:val="59"/>
    <w:semiHidden/>
    <w:rsid w:val="0049754C"/>
    <w:rPr>
      <w:rFonts w:ascii="Arial" w:eastAsiaTheme="minorHAnsi" w:hAnsi="Arial"/>
      <w:b/>
      <w:i/>
      <w:color w:val="00678F"/>
      <w:sz w:val="18"/>
    </w:rPr>
  </w:style>
  <w:style w:type="paragraph" w:customStyle="1" w:styleId="SectionTitle">
    <w:name w:val="Section Title"/>
    <w:basedOn w:val="Normal"/>
    <w:next w:val="Normal-SectionStart"/>
    <w:uiPriority w:val="1"/>
    <w:qFormat/>
    <w:rsid w:val="0049754C"/>
    <w:pPr>
      <w:spacing w:before="520" w:after="480" w:line="240" w:lineRule="auto"/>
    </w:pPr>
    <w:rPr>
      <w:rFonts w:asciiTheme="minorHAnsi" w:hAnsiTheme="minorHAnsi"/>
      <w:caps/>
      <w:color w:val="1B3349" w:themeColor="text2"/>
      <w:spacing w:val="20"/>
      <w:sz w:val="40"/>
      <w:szCs w:val="20"/>
    </w:rPr>
  </w:style>
  <w:style w:type="paragraph" w:customStyle="1" w:styleId="SectionTitle-withSubtitle">
    <w:name w:val="Section Title - with Subtitle"/>
    <w:basedOn w:val="Normal"/>
    <w:next w:val="SectionSubtitle"/>
    <w:uiPriority w:val="1"/>
    <w:rsid w:val="00D5097B"/>
    <w:pPr>
      <w:spacing w:before="520" w:after="60" w:line="240" w:lineRule="auto"/>
    </w:pPr>
    <w:rPr>
      <w:rFonts w:asciiTheme="minorHAnsi" w:eastAsia="Open Sans Condensed Light" w:hAnsiTheme="minorHAnsi"/>
      <w:caps/>
      <w:color w:val="1B3349" w:themeColor="text2"/>
      <w:spacing w:val="20"/>
      <w:sz w:val="40"/>
      <w:szCs w:val="20"/>
    </w:rPr>
  </w:style>
  <w:style w:type="paragraph" w:customStyle="1" w:styleId="SidebarBullet">
    <w:name w:val="Sidebar Bullet"/>
    <w:basedOn w:val="Normal"/>
    <w:link w:val="SidebarBulletChar"/>
    <w:uiPriority w:val="9"/>
    <w:qFormat/>
    <w:rsid w:val="0049754C"/>
    <w:pPr>
      <w:numPr>
        <w:numId w:val="11"/>
      </w:numPr>
      <w:tabs>
        <w:tab w:val="left" w:pos="180"/>
      </w:tabs>
      <w:spacing w:before="40" w:after="180"/>
      <w:contextualSpacing/>
    </w:pPr>
    <w:rPr>
      <w:color w:val="auto"/>
      <w:sz w:val="18"/>
      <w:szCs w:val="21"/>
    </w:rPr>
  </w:style>
  <w:style w:type="character" w:customStyle="1" w:styleId="SidebarBulletChar">
    <w:name w:val="Sidebar Bullet Char"/>
    <w:basedOn w:val="DefaultParagraphFont"/>
    <w:link w:val="SidebarBullet"/>
    <w:uiPriority w:val="9"/>
    <w:rsid w:val="0049754C"/>
    <w:rPr>
      <w:rFonts w:ascii="Franklin Gothic Book" w:eastAsia="Times New Roman" w:hAnsi="Franklin Gothic Book" w:cs="Times New Roman"/>
      <w:sz w:val="18"/>
      <w:szCs w:val="21"/>
    </w:rPr>
  </w:style>
  <w:style w:type="paragraph" w:customStyle="1" w:styleId="Subheading">
    <w:name w:val="Subheading"/>
    <w:basedOn w:val="Normal"/>
    <w:next w:val="Normal"/>
    <w:uiPriority w:val="4"/>
    <w:semiHidden/>
    <w:rsid w:val="0049754C"/>
    <w:pPr>
      <w:spacing w:before="300"/>
    </w:pPr>
    <w:rPr>
      <w:rFonts w:ascii="Franklin Gothic Medium" w:hAnsi="Franklin Gothic Medium"/>
    </w:rPr>
  </w:style>
  <w:style w:type="paragraph" w:customStyle="1" w:styleId="TableText">
    <w:name w:val="Table Text"/>
    <w:link w:val="TableTextChar"/>
    <w:uiPriority w:val="7"/>
    <w:qFormat/>
    <w:rsid w:val="0049754C"/>
    <w:pPr>
      <w:spacing w:before="40" w:after="40" w:line="240" w:lineRule="auto"/>
      <w:ind w:left="86" w:right="86"/>
    </w:pPr>
    <w:rPr>
      <w:rFonts w:ascii="Franklin Gothic Medium Cond" w:eastAsia="Times New Roman" w:hAnsi="Franklin Gothic Medium Cond" w:cs="Calibri"/>
      <w:color w:val="262626" w:themeColor="text1" w:themeTint="D9"/>
      <w:sz w:val="18"/>
      <w:szCs w:val="18"/>
    </w:rPr>
  </w:style>
  <w:style w:type="paragraph" w:customStyle="1" w:styleId="TableBullet">
    <w:name w:val="Table Bullet"/>
    <w:basedOn w:val="TableText"/>
    <w:uiPriority w:val="7"/>
    <w:qFormat/>
    <w:rsid w:val="0049754C"/>
    <w:pPr>
      <w:numPr>
        <w:numId w:val="12"/>
      </w:numPr>
      <w:contextualSpacing/>
    </w:pPr>
  </w:style>
  <w:style w:type="paragraph" w:customStyle="1" w:styleId="TableFootnote">
    <w:name w:val="Table Footnote"/>
    <w:basedOn w:val="Normal"/>
    <w:uiPriority w:val="7"/>
    <w:qFormat/>
    <w:rsid w:val="0049754C"/>
    <w:pPr>
      <w:spacing w:before="40"/>
    </w:pPr>
    <w:rPr>
      <w:sz w:val="16"/>
    </w:rPr>
  </w:style>
  <w:style w:type="table" w:styleId="TableGrid">
    <w:name w:val="Table Grid"/>
    <w:basedOn w:val="TableNormal"/>
    <w:uiPriority w:val="39"/>
    <w:rsid w:val="0049754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uiPriority w:val="7"/>
    <w:qFormat/>
    <w:rsid w:val="0049754C"/>
    <w:pPr>
      <w:keepNext/>
      <w:suppressAutoHyphens/>
      <w:spacing w:before="40" w:after="40" w:line="240" w:lineRule="auto"/>
      <w:ind w:left="86" w:right="86"/>
      <w:jc w:val="center"/>
    </w:pPr>
    <w:rPr>
      <w:rFonts w:ascii="Franklin Gothic Demi Cond" w:eastAsia="Open Sans Condensed Light" w:hAnsi="Franklin Gothic Demi Cond" w:cs="Open Sans Condensed"/>
      <w:color w:val="1B3349" w:themeColor="text2"/>
      <w:sz w:val="18"/>
      <w:szCs w:val="21"/>
    </w:rPr>
  </w:style>
  <w:style w:type="paragraph" w:customStyle="1" w:styleId="TableNumbersMedium">
    <w:name w:val="Table Numbers Medium"/>
    <w:basedOn w:val="HugeNumbers"/>
    <w:uiPriority w:val="6"/>
    <w:rsid w:val="0049754C"/>
    <w:pPr>
      <w:spacing w:before="40"/>
      <w:ind w:left="86" w:right="86"/>
      <w:jc w:val="center"/>
    </w:pPr>
    <w:rPr>
      <w:rFonts w:ascii="Franklin Gothic Medium Cond" w:eastAsia="Calibri" w:hAnsi="Franklin Gothic Medium Cond"/>
      <w:color w:val="1B3349" w:themeColor="text2"/>
      <w:sz w:val="40"/>
      <w:szCs w:val="40"/>
    </w:rPr>
  </w:style>
  <w:style w:type="paragraph" w:styleId="TableofFigures">
    <w:name w:val="table of figures"/>
    <w:basedOn w:val="Normal"/>
    <w:next w:val="Normal"/>
    <w:uiPriority w:val="99"/>
    <w:rsid w:val="0049754C"/>
    <w:pPr>
      <w:tabs>
        <w:tab w:val="right" w:leader="dot" w:pos="10224"/>
      </w:tabs>
      <w:spacing w:after="0"/>
    </w:pPr>
    <w:rPr>
      <w:rFonts w:asciiTheme="minorHAnsi" w:eastAsia="Calibri" w:hAnsiTheme="minorHAnsi"/>
      <w:noProof/>
    </w:rPr>
  </w:style>
  <w:style w:type="paragraph" w:customStyle="1" w:styleId="TableSubheading">
    <w:name w:val="Table Subheading"/>
    <w:basedOn w:val="TableHeading"/>
    <w:uiPriority w:val="7"/>
    <w:qFormat/>
    <w:rsid w:val="0049754C"/>
    <w:pPr>
      <w:spacing w:before="20" w:after="20"/>
    </w:pPr>
    <w:rPr>
      <w:rFonts w:ascii="Franklin Gothic Medium Cond" w:hAnsi="Franklin Gothic Medium Cond"/>
      <w:caps/>
      <w:sz w:val="16"/>
    </w:rPr>
  </w:style>
  <w:style w:type="paragraph" w:customStyle="1" w:styleId="TableSubheadLeft">
    <w:name w:val="Table Subhead Left"/>
    <w:basedOn w:val="TableSubheading"/>
    <w:uiPriority w:val="7"/>
    <w:semiHidden/>
    <w:rsid w:val="0049754C"/>
    <w:pPr>
      <w:jc w:val="left"/>
    </w:pPr>
  </w:style>
  <w:style w:type="paragraph" w:customStyle="1" w:styleId="TableSubheadWhite">
    <w:name w:val="Table Subhead White"/>
    <w:basedOn w:val="TableHeading"/>
    <w:uiPriority w:val="7"/>
    <w:semiHidden/>
    <w:qFormat/>
    <w:rsid w:val="0049754C"/>
    <w:rPr>
      <w:color w:val="FFFFFF"/>
    </w:rPr>
  </w:style>
  <w:style w:type="paragraph" w:customStyle="1" w:styleId="TableTextCentered">
    <w:name w:val="Table Text Centered"/>
    <w:basedOn w:val="TableText"/>
    <w:uiPriority w:val="7"/>
    <w:rsid w:val="0049754C"/>
    <w:pPr>
      <w:jc w:val="center"/>
    </w:pPr>
  </w:style>
  <w:style w:type="paragraph" w:customStyle="1" w:styleId="TableTextRight">
    <w:name w:val="Table Text Right"/>
    <w:basedOn w:val="TableText"/>
    <w:uiPriority w:val="7"/>
    <w:rsid w:val="0049754C"/>
    <w:pPr>
      <w:jc w:val="right"/>
    </w:pPr>
    <w:rPr>
      <w:rFonts w:eastAsia="Calibri"/>
    </w:rPr>
  </w:style>
  <w:style w:type="table" w:styleId="TableTheme">
    <w:name w:val="Table Theme"/>
    <w:basedOn w:val="TableNormal"/>
    <w:rsid w:val="0049754C"/>
    <w:pPr>
      <w:spacing w:before="12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randedStyle1">
    <w:name w:val="Table-BrandedStyle1"/>
    <w:basedOn w:val="TableNormal"/>
    <w:uiPriority w:val="99"/>
    <w:qFormat/>
    <w:rsid w:val="0049754C"/>
    <w:pPr>
      <w:spacing w:before="40" w:after="40" w:line="240" w:lineRule="auto"/>
      <w:ind w:left="86" w:right="86"/>
    </w:pPr>
    <w:rPr>
      <w:rFonts w:ascii="Franklin Gothic Medium Cond" w:eastAsiaTheme="minorHAnsi" w:hAnsi="Franklin Gothic Medium Cond"/>
      <w:color w:val="262626" w:themeColor="text1" w:themeTint="D9"/>
      <w:sz w:val="18"/>
    </w:rPr>
    <w:tblPr>
      <w:tblStyleRowBandSize w:val="1"/>
      <w:tblStyleColBandSize w:val="1"/>
      <w:jc w:val="center"/>
      <w:tblBorders>
        <w:top w:val="single" w:sz="8" w:space="0" w:color="1B3349" w:themeColor="text2"/>
        <w:bottom w:val="single" w:sz="8" w:space="0" w:color="1B3349" w:themeColor="text2"/>
        <w:insideH w:val="single" w:sz="4" w:space="0" w:color="959595"/>
      </w:tblBorders>
      <w:tblCellMar>
        <w:left w:w="0" w:type="dxa"/>
        <w:right w:w="0" w:type="dxa"/>
      </w:tblCellMar>
    </w:tblPr>
    <w:trPr>
      <w:jc w:val="center"/>
    </w:trPr>
    <w:tcPr>
      <w:shd w:val="clear" w:color="auto" w:fill="auto"/>
    </w:tcPr>
    <w:tblStylePr w:type="firstRow">
      <w:rPr>
        <w:color w:val="00AEE6" w:themeColor="accent1"/>
      </w:rPr>
      <w:tblPr/>
      <w:tcPr>
        <w:tcBorders>
          <w:top w:val="nil"/>
          <w:bottom w:val="single" w:sz="8" w:space="0" w:color="1B3349" w:themeColor="text2"/>
        </w:tcBorders>
        <w:shd w:val="clear" w:color="auto" w:fill="FFFFFF" w:themeFill="background1"/>
      </w:tcPr>
    </w:tblStylePr>
    <w:tblStylePr w:type="lastRow">
      <w:rPr>
        <w:rFonts w:ascii="Aharoni" w:hAnsi="Aharoni"/>
        <w:sz w:val="18"/>
      </w:rPr>
      <w:tblPr/>
      <w:tcPr>
        <w:tcBorders>
          <w:top w:val="single" w:sz="8" w:space="0" w:color="1B3349" w:themeColor="text2"/>
          <w:bottom w:val="single" w:sz="8" w:space="0" w:color="1B3349" w:themeColor="text2"/>
        </w:tcBorders>
        <w:shd w:val="clear" w:color="auto" w:fill="auto"/>
      </w:tcPr>
    </w:tblStylePr>
    <w:tblStylePr w:type="firstCol">
      <w:rPr>
        <w:rFonts w:ascii="Aharoni" w:hAnsi="Aharoni"/>
        <w:sz w:val="18"/>
      </w:rPr>
      <w:tblPr/>
      <w:tcPr>
        <w:shd w:val="clear" w:color="auto" w:fill="DFDFDF" w:themeFill="background2"/>
      </w:tcPr>
    </w:tblStylePr>
    <w:tblStylePr w:type="lastCol">
      <w:rPr>
        <w:rFonts w:ascii="Aharoni" w:hAnsi="Aharoni"/>
        <w:sz w:val="18"/>
      </w:rPr>
      <w:tblPr/>
      <w:tcPr>
        <w:shd w:val="clear" w:color="auto" w:fill="DFDFDF" w:themeFill="background2"/>
      </w:tcPr>
    </w:tblStylePr>
    <w:tblStylePr w:type="band1Vert">
      <w:tblPr/>
      <w:tcPr>
        <w:shd w:val="clear" w:color="auto" w:fill="DFDFDF" w:themeFill="background2"/>
      </w:tcPr>
    </w:tblStylePr>
    <w:tblStylePr w:type="band1Horz">
      <w:tblPr/>
      <w:tcPr>
        <w:shd w:val="clear" w:color="auto" w:fill="DFDFDF" w:themeFill="background2"/>
      </w:tcPr>
    </w:tblStylePr>
  </w:style>
  <w:style w:type="paragraph" w:styleId="TOC1">
    <w:name w:val="toc 1"/>
    <w:basedOn w:val="Normal"/>
    <w:next w:val="Normal"/>
    <w:autoRedefine/>
    <w:uiPriority w:val="39"/>
    <w:rsid w:val="002E33DD"/>
    <w:pPr>
      <w:tabs>
        <w:tab w:val="right" w:leader="dot" w:pos="10224"/>
      </w:tabs>
      <w:spacing w:before="120" w:after="100"/>
    </w:pPr>
    <w:rPr>
      <w:rFonts w:ascii="Franklin Gothic Medium" w:hAnsi="Franklin Gothic Medium"/>
      <w:caps/>
      <w:color w:val="1B3349" w:themeColor="text2"/>
      <w:szCs w:val="24"/>
    </w:rPr>
  </w:style>
  <w:style w:type="paragraph" w:styleId="TOC2">
    <w:name w:val="toc 2"/>
    <w:basedOn w:val="Normal"/>
    <w:next w:val="Normal"/>
    <w:autoRedefine/>
    <w:uiPriority w:val="39"/>
    <w:rsid w:val="002E33DD"/>
    <w:pPr>
      <w:tabs>
        <w:tab w:val="right" w:leader="dot" w:pos="10224"/>
      </w:tabs>
      <w:spacing w:before="120" w:after="100"/>
      <w:ind w:left="216"/>
    </w:pPr>
    <w:rPr>
      <w:color w:val="1B3349" w:themeColor="text2"/>
      <w:szCs w:val="24"/>
    </w:rPr>
  </w:style>
  <w:style w:type="paragraph" w:styleId="TOC3">
    <w:name w:val="toc 3"/>
    <w:basedOn w:val="Normal"/>
    <w:next w:val="Normal"/>
    <w:autoRedefine/>
    <w:uiPriority w:val="39"/>
    <w:rsid w:val="002E33DD"/>
    <w:pPr>
      <w:tabs>
        <w:tab w:val="right" w:leader="dot" w:pos="10224"/>
      </w:tabs>
      <w:spacing w:before="120" w:after="100"/>
      <w:ind w:left="432"/>
    </w:pPr>
    <w:rPr>
      <w:color w:val="1B3349" w:themeColor="text2"/>
      <w:szCs w:val="24"/>
    </w:rPr>
  </w:style>
  <w:style w:type="paragraph" w:styleId="TOC4">
    <w:name w:val="toc 4"/>
    <w:basedOn w:val="Normal"/>
    <w:next w:val="Normal"/>
    <w:autoRedefine/>
    <w:uiPriority w:val="39"/>
    <w:rsid w:val="00F022BF"/>
    <w:pPr>
      <w:tabs>
        <w:tab w:val="right" w:leader="dot" w:pos="10224"/>
      </w:tabs>
      <w:spacing w:before="120" w:after="100"/>
      <w:ind w:left="648"/>
    </w:pPr>
    <w:rPr>
      <w:color w:val="1B3349" w:themeColor="text2"/>
    </w:rPr>
  </w:style>
  <w:style w:type="paragraph" w:styleId="TOC5">
    <w:name w:val="toc 5"/>
    <w:basedOn w:val="Normal"/>
    <w:next w:val="Normal"/>
    <w:autoRedefine/>
    <w:uiPriority w:val="39"/>
    <w:semiHidden/>
    <w:rsid w:val="0049754C"/>
    <w:pPr>
      <w:tabs>
        <w:tab w:val="right" w:leader="dot" w:pos="10224"/>
      </w:tabs>
      <w:spacing w:after="100" w:line="259" w:lineRule="auto"/>
      <w:ind w:left="864"/>
    </w:pPr>
    <w:rPr>
      <w:color w:val="auto"/>
    </w:rPr>
  </w:style>
  <w:style w:type="paragraph" w:styleId="TOC6">
    <w:name w:val="toc 6"/>
    <w:basedOn w:val="Normal"/>
    <w:next w:val="Normal"/>
    <w:autoRedefine/>
    <w:uiPriority w:val="39"/>
    <w:semiHidden/>
    <w:rsid w:val="0049754C"/>
    <w:pPr>
      <w:tabs>
        <w:tab w:val="right" w:leader="dot" w:pos="10224"/>
      </w:tabs>
      <w:spacing w:after="100" w:line="259" w:lineRule="auto"/>
      <w:ind w:left="1080"/>
    </w:pPr>
    <w:rPr>
      <w:color w:val="auto"/>
    </w:rPr>
  </w:style>
  <w:style w:type="paragraph" w:styleId="TOC7">
    <w:name w:val="toc 7"/>
    <w:basedOn w:val="Normal"/>
    <w:next w:val="Normal"/>
    <w:autoRedefine/>
    <w:uiPriority w:val="39"/>
    <w:semiHidden/>
    <w:rsid w:val="0049754C"/>
    <w:pPr>
      <w:tabs>
        <w:tab w:val="right" w:leader="dot" w:pos="10224"/>
      </w:tabs>
      <w:spacing w:after="100" w:line="259" w:lineRule="auto"/>
      <w:ind w:left="1296"/>
    </w:pPr>
    <w:rPr>
      <w:color w:val="auto"/>
    </w:rPr>
  </w:style>
  <w:style w:type="paragraph" w:styleId="TOC8">
    <w:name w:val="toc 8"/>
    <w:basedOn w:val="Normal"/>
    <w:next w:val="Normal"/>
    <w:autoRedefine/>
    <w:uiPriority w:val="39"/>
    <w:semiHidden/>
    <w:rsid w:val="0049754C"/>
    <w:pPr>
      <w:tabs>
        <w:tab w:val="right" w:leader="dot" w:pos="10224"/>
      </w:tabs>
      <w:spacing w:after="100" w:line="259" w:lineRule="auto"/>
      <w:ind w:left="1512"/>
    </w:pPr>
    <w:rPr>
      <w:color w:val="auto"/>
    </w:rPr>
  </w:style>
  <w:style w:type="paragraph" w:styleId="TOC9">
    <w:name w:val="toc 9"/>
    <w:basedOn w:val="Normal"/>
    <w:next w:val="Normal"/>
    <w:autoRedefine/>
    <w:uiPriority w:val="39"/>
    <w:semiHidden/>
    <w:rsid w:val="0049754C"/>
    <w:pPr>
      <w:tabs>
        <w:tab w:val="left" w:pos="10224"/>
      </w:tabs>
      <w:spacing w:after="100" w:line="259" w:lineRule="auto"/>
      <w:ind w:left="1728"/>
    </w:pPr>
    <w:rPr>
      <w:color w:val="auto"/>
    </w:rPr>
  </w:style>
  <w:style w:type="paragraph" w:customStyle="1" w:styleId="TOCHeader">
    <w:name w:val="TOC Header"/>
    <w:uiPriority w:val="38"/>
    <w:semiHidden/>
    <w:rsid w:val="0049754C"/>
    <w:pPr>
      <w:spacing w:after="0" w:line="240" w:lineRule="auto"/>
    </w:pPr>
    <w:rPr>
      <w:rFonts w:ascii="Arial" w:eastAsia="Times New Roman" w:hAnsi="Arial" w:cs="Times New Roman"/>
      <w:b/>
      <w:caps/>
      <w:color w:val="BFBFBF"/>
      <w:sz w:val="68"/>
      <w:szCs w:val="24"/>
    </w:rPr>
  </w:style>
  <w:style w:type="paragraph" w:styleId="TOCHeading">
    <w:name w:val="TOC Heading"/>
    <w:basedOn w:val="SectionTitle"/>
    <w:next w:val="TOC1"/>
    <w:uiPriority w:val="39"/>
    <w:qFormat/>
    <w:rsid w:val="0049754C"/>
  </w:style>
  <w:style w:type="paragraph" w:customStyle="1" w:styleId="TOFHeader">
    <w:name w:val="TOF Header"/>
    <w:uiPriority w:val="39"/>
    <w:semiHidden/>
    <w:unhideWhenUsed/>
    <w:qFormat/>
    <w:rsid w:val="0049754C"/>
    <w:pPr>
      <w:spacing w:before="240" w:after="240" w:line="240" w:lineRule="auto"/>
    </w:pPr>
    <w:rPr>
      <w:rFonts w:ascii="Arial" w:eastAsia="Times New Roman" w:hAnsi="Arial" w:cs="Times New Roman"/>
      <w:b/>
      <w:caps/>
      <w:color w:val="E87722"/>
    </w:rPr>
  </w:style>
  <w:style w:type="numbering" w:customStyle="1" w:styleId="ListStyle-CalloutBoxBullet1">
    <w:name w:val="ListStyle-CalloutBoxBullet1"/>
    <w:uiPriority w:val="99"/>
    <w:rsid w:val="0049754C"/>
    <w:pPr>
      <w:numPr>
        <w:numId w:val="3"/>
      </w:numPr>
    </w:pPr>
  </w:style>
  <w:style w:type="numbering" w:customStyle="1" w:styleId="ListStyle-CalloutBoxBulletWhite1">
    <w:name w:val="ListStyle-CalloutBoxBulletWhite1"/>
    <w:uiPriority w:val="99"/>
    <w:rsid w:val="0049754C"/>
    <w:pPr>
      <w:numPr>
        <w:numId w:val="1"/>
      </w:numPr>
    </w:pPr>
  </w:style>
  <w:style w:type="numbering" w:customStyle="1" w:styleId="ListStyle-TableBullet1">
    <w:name w:val="ListStyle-TableBullet1"/>
    <w:uiPriority w:val="99"/>
    <w:rsid w:val="0049754C"/>
    <w:pPr>
      <w:numPr>
        <w:numId w:val="6"/>
      </w:numPr>
    </w:pPr>
  </w:style>
  <w:style w:type="paragraph" w:styleId="NoSpacing">
    <w:name w:val="No Spacing"/>
    <w:basedOn w:val="Normal"/>
    <w:uiPriority w:val="1"/>
    <w:qFormat/>
    <w:rsid w:val="0049754C"/>
    <w:pPr>
      <w:spacing w:after="0"/>
    </w:pPr>
  </w:style>
  <w:style w:type="character" w:customStyle="1" w:styleId="TableTextChar">
    <w:name w:val="Table Text Char"/>
    <w:basedOn w:val="DefaultParagraphFont"/>
    <w:link w:val="TableText"/>
    <w:uiPriority w:val="7"/>
    <w:rsid w:val="0049754C"/>
    <w:rPr>
      <w:rFonts w:ascii="Franklin Gothic Medium Cond" w:eastAsia="Times New Roman" w:hAnsi="Franklin Gothic Medium Cond" w:cs="Calibri"/>
      <w:color w:val="262626" w:themeColor="text1" w:themeTint="D9"/>
      <w:sz w:val="18"/>
      <w:szCs w:val="18"/>
    </w:rPr>
  </w:style>
  <w:style w:type="paragraph" w:customStyle="1" w:styleId="PullQuote">
    <w:name w:val="Pull Quote"/>
    <w:basedOn w:val="Normal"/>
    <w:uiPriority w:val="11"/>
    <w:qFormat/>
    <w:rsid w:val="0049754C"/>
    <w:pPr>
      <w:spacing w:after="0" w:line="240" w:lineRule="auto"/>
    </w:pPr>
    <w:rPr>
      <w:rFonts w:ascii="Franklin Gothic Medium" w:hAnsi="Franklin Gothic Medium"/>
      <w:color w:val="1B3349" w:themeColor="text2"/>
      <w:szCs w:val="20"/>
    </w:rPr>
  </w:style>
  <w:style w:type="paragraph" w:customStyle="1" w:styleId="CalloutBoxBold">
    <w:name w:val="Callout Box Bold"/>
    <w:basedOn w:val="CalloutBoxNormal"/>
    <w:uiPriority w:val="11"/>
    <w:qFormat/>
    <w:rsid w:val="0049754C"/>
    <w:pPr>
      <w:framePr w:hSpace="187" w:wrap="around" w:vAnchor="text" w:hAnchor="text" w:xAlign="right" w:y="1"/>
      <w:suppressOverlap/>
    </w:pPr>
    <w:rPr>
      <w:rFonts w:ascii="Franklin Gothic Medium" w:hAnsi="Franklin Gothic Medium"/>
    </w:rPr>
  </w:style>
  <w:style w:type="paragraph" w:customStyle="1" w:styleId="CalloutBoxBold-White">
    <w:name w:val="Callout Box Bold - White"/>
    <w:basedOn w:val="CalloutBoxBold"/>
    <w:uiPriority w:val="11"/>
    <w:qFormat/>
    <w:rsid w:val="0049754C"/>
    <w:pPr>
      <w:framePr w:wrap="around"/>
    </w:pPr>
    <w:rPr>
      <w:color w:val="FFFFFF" w:themeColor="background1"/>
    </w:rPr>
  </w:style>
  <w:style w:type="paragraph" w:styleId="Header">
    <w:name w:val="header"/>
    <w:basedOn w:val="Normal"/>
    <w:link w:val="HeaderChar"/>
    <w:rsid w:val="00E26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C3A"/>
    <w:rPr>
      <w:rFonts w:ascii="Franklin Gothic Book" w:eastAsia="Times New Roman" w:hAnsi="Franklin Gothic Book" w:cs="Times New Roman"/>
      <w:color w:val="000000" w:themeColor="text1"/>
      <w:sz w:val="20"/>
    </w:rPr>
  </w:style>
  <w:style w:type="paragraph" w:customStyle="1" w:styleId="PullQuoteIndent">
    <w:name w:val="Pull Quote Indent"/>
    <w:basedOn w:val="PullQuote"/>
    <w:link w:val="PullQuoteIndentChar"/>
    <w:uiPriority w:val="11"/>
    <w:unhideWhenUsed/>
    <w:qFormat/>
    <w:rsid w:val="00CD78C0"/>
    <w:pPr>
      <w:spacing w:before="240" w:after="240"/>
      <w:ind w:left="1080"/>
    </w:pPr>
    <w:rPr>
      <w:noProof/>
      <w:szCs w:val="24"/>
    </w:rPr>
  </w:style>
  <w:style w:type="character" w:customStyle="1" w:styleId="PullQuoteIndentChar">
    <w:name w:val="Pull Quote Indent Char"/>
    <w:basedOn w:val="QuoteChar"/>
    <w:link w:val="PullQuoteIndent"/>
    <w:uiPriority w:val="11"/>
    <w:rsid w:val="007B0E64"/>
    <w:rPr>
      <w:rFonts w:ascii="Franklin Gothic Medium" w:eastAsia="Times New Roman" w:hAnsi="Franklin Gothic Medium" w:cs="Times New Roman"/>
      <w:i w:val="0"/>
      <w:noProof/>
      <w:color w:val="1B3349" w:themeColor="text2"/>
      <w:sz w:val="20"/>
      <w:szCs w:val="24"/>
    </w:rPr>
  </w:style>
  <w:style w:type="paragraph" w:customStyle="1" w:styleId="CaptionDescription">
    <w:name w:val="Caption Description"/>
    <w:basedOn w:val="Caption"/>
    <w:next w:val="Normal"/>
    <w:uiPriority w:val="5"/>
    <w:rsid w:val="00EB00CF"/>
    <w:pPr>
      <w:widowControl/>
      <w:pBdr>
        <w:top w:val="none" w:sz="0" w:space="0" w:color="auto"/>
      </w:pBdr>
      <w:suppressAutoHyphens w:val="0"/>
      <w:autoSpaceDE/>
      <w:autoSpaceDN/>
      <w:adjustRightInd/>
      <w:spacing w:before="0" w:after="240" w:line="240" w:lineRule="auto"/>
      <w:textAlignment w:val="auto"/>
    </w:pPr>
    <w:rPr>
      <w:rFonts w:eastAsia="Open Sans Condensed Light" w:cs="Times New Roman"/>
      <w:caps w:val="0"/>
      <w:color w:val="959595"/>
    </w:rPr>
  </w:style>
  <w:style w:type="character" w:styleId="Strong">
    <w:name w:val="Strong"/>
    <w:basedOn w:val="DefaultParagraphFont"/>
    <w:uiPriority w:val="22"/>
    <w:qFormat/>
    <w:rsid w:val="000F061C"/>
    <w:rPr>
      <w:b/>
      <w:bCs/>
    </w:rPr>
  </w:style>
  <w:style w:type="paragraph" w:styleId="Revision">
    <w:name w:val="Revision"/>
    <w:hidden/>
    <w:uiPriority w:val="99"/>
    <w:semiHidden/>
    <w:rsid w:val="00272977"/>
    <w:pPr>
      <w:spacing w:after="0" w:line="240" w:lineRule="auto"/>
    </w:pPr>
    <w:rPr>
      <w:rFonts w:ascii="Franklin Gothic Book" w:eastAsia="Times New Roman" w:hAnsi="Franklin Gothic Book" w:cs="Times New Roman"/>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0094G\OneDrive%20-%20Parsons%20Corp\Documents\PARSONS\PPT%20Templates\Brand%20Central\parsons-general-word-template-102320.dotx" TargetMode="External"/></Relationships>
</file>

<file path=word/theme/theme1.xml><?xml version="1.0" encoding="utf-8"?>
<a:theme xmlns:a="http://schemas.openxmlformats.org/drawingml/2006/main" name="Parsons 2020">
  <a:themeElements>
    <a:clrScheme name="Parsons Brand Colors 2020">
      <a:dk1>
        <a:sysClr val="windowText" lastClr="000000"/>
      </a:dk1>
      <a:lt1>
        <a:sysClr val="window" lastClr="FFFFFF"/>
      </a:lt1>
      <a:dk2>
        <a:srgbClr val="1B3349"/>
      </a:dk2>
      <a:lt2>
        <a:srgbClr val="DFDFDF"/>
      </a:lt2>
      <a:accent1>
        <a:srgbClr val="00AEE6"/>
      </a:accent1>
      <a:accent2>
        <a:srgbClr val="50BF34"/>
      </a:accent2>
      <a:accent3>
        <a:srgbClr val="0052CC"/>
      </a:accent3>
      <a:accent4>
        <a:srgbClr val="097538"/>
      </a:accent4>
      <a:accent5>
        <a:srgbClr val="F9C626"/>
      </a:accent5>
      <a:accent6>
        <a:srgbClr val="9ED9FD"/>
      </a:accent6>
      <a:hlink>
        <a:srgbClr val="0052CC"/>
      </a:hlink>
      <a:folHlink>
        <a:srgbClr val="6702E6"/>
      </a:folHlink>
    </a:clrScheme>
    <a:fontScheme name="Parsons Brand Fonts">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Void">
      <a:srgbClr val="081931"/>
    </a:custClr>
    <a:custClr name="Asteroid Grey">
      <a:srgbClr val="959595"/>
    </a:custClr>
    <a:custClr name="Space Grey">
      <a:srgbClr val="505050"/>
    </a:custClr>
    <a:custClr name="Neptune">
      <a:srgbClr val="6702E6"/>
    </a:custClr>
    <a:custClr name="Sunset">
      <a:srgbClr val="B800E5"/>
    </a:custClr>
    <a:custClr name="Mars Red">
      <a:srgbClr val="F9322D"/>
    </a:custClr>
  </a:custClrLst>
  <a:extLst>
    <a:ext uri="{05A4C25C-085E-4340-85A3-A5531E510DB2}">
      <thm15:themeFamily xmlns:thm15="http://schemas.microsoft.com/office/thememl/2012/main" name="Parsons 2020" id="{130A6A84-B864-401C-85BF-C28842C83907}" vid="{D5099676-A9E8-45AC-B0D2-D2B2D47F0D9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A086CA96D7294481C73E0B907A669B" ma:contentTypeVersion="18" ma:contentTypeDescription="Create a new document." ma:contentTypeScope="" ma:versionID="f0653c7cfbe28624834058879155ba53">
  <xsd:schema xmlns:xsd="http://www.w3.org/2001/XMLSchema" xmlns:xs="http://www.w3.org/2001/XMLSchema" xmlns:p="http://schemas.microsoft.com/office/2006/metadata/properties" xmlns:ns2="9946a88d-72ae-4733-91ee-bb6ac902d55e" xmlns:ns3="de36fddf-215d-4ffe-aadd-0bba209d2642" targetNamespace="http://schemas.microsoft.com/office/2006/metadata/properties" ma:root="true" ma:fieldsID="8956066b11e1fc5680c487ca38bf9245" ns2:_="" ns3:_="">
    <xsd:import namespace="9946a88d-72ae-4733-91ee-bb6ac902d55e"/>
    <xsd:import namespace="de36fddf-215d-4ffe-aadd-0bba209d2642"/>
    <xsd:element name="properties">
      <xsd:complexType>
        <xsd:sequence>
          <xsd:element name="documentManagement">
            <xsd:complexType>
              <xsd:all>
                <xsd:element ref="ns2:ContractID"/>
                <xsd:element ref="ns2:WorkPackage"/>
                <xsd:element ref="ns2:Date"/>
                <xsd:element ref="ns2:DocumentDescription"/>
                <xsd:element ref="ns2:VersionNumber"/>
                <xsd:element ref="ns2:CPDID"/>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Expiry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6a88d-72ae-4733-91ee-bb6ac902d55e" elementFormDefault="qualified">
    <xsd:import namespace="http://schemas.microsoft.com/office/2006/documentManagement/types"/>
    <xsd:import namespace="http://schemas.microsoft.com/office/infopath/2007/PartnerControls"/>
    <xsd:element name="ContractID" ma:index="8" ma:displayName="Contract ID" ma:format="Dropdown" ma:internalName="ContractID">
      <xsd:simpleType>
        <xsd:restriction base="dms:Choice">
          <xsd:enumeration value="MCM"/>
          <xsd:enumeration value="ICM"/>
          <xsd:enumeration value="CAM"/>
        </xsd:restriction>
      </xsd:simpleType>
    </xsd:element>
    <xsd:element name="WorkPackage" ma:index="9" ma:displayName="Work Package" ma:format="Dropdown" ma:internalName="WorkPackage">
      <xsd:simpleType>
        <xsd:restriction base="dms:Choice">
          <xsd:enumeration value="CPD"/>
          <xsd:enumeration value="Technical Information &amp; Reporting (TIR)"/>
        </xsd:restriction>
      </xsd:simpleType>
    </xsd:element>
    <xsd:element name="Date" ma:index="10" ma:displayName="Date" ma:format="DateOnly" ma:internalName="Date">
      <xsd:simpleType>
        <xsd:restriction base="dms:DateTime"/>
      </xsd:simpleType>
    </xsd:element>
    <xsd:element name="DocumentDescription" ma:index="11" ma:displayName="Document Description" ma:format="Dropdown" ma:internalName="DocumentDescription">
      <xsd:simpleType>
        <xsd:restriction base="dms:Text">
          <xsd:maxLength value="255"/>
        </xsd:restriction>
      </xsd:simpleType>
    </xsd:element>
    <xsd:element name="VersionNumber" ma:index="12" ma:displayName="Version Number" ma:format="Dropdown" ma:internalName="VersionNumber">
      <xsd:simpleType>
        <xsd:restriction base="dms:Text">
          <xsd:maxLength value="255"/>
        </xsd:restriction>
      </xsd:simpleType>
    </xsd:element>
    <xsd:element name="CPDID" ma:index="13" ma:displayName="CPD ID" ma:format="Dropdown" ma:internalName="CPD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8e688fe-e084-44a5-aa75-4aa896d2b0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internalName="MediaServiceDateTaken" ma:readOnly="true">
      <xsd:simpleType>
        <xsd:restriction base="dms:Text"/>
      </xsd:simpleType>
    </xsd:element>
    <xsd:element name="ExpiryDate" ma:index="25" nillable="true" ma:displayName="Expiry Date" ma:format="DateOnly" ma:internalName="Expiry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36fddf-215d-4ffe-aadd-0bba209d264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5b2a9d4-b53f-494b-a6d8-afa167238cc1}" ma:internalName="TaxCatchAll" ma:showField="CatchAllData" ma:web="de36fddf-215d-4ffe-aadd-0bba209d2642">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ractID xmlns="9946a88d-72ae-4733-91ee-bb6ac902d55e">MCM</ContractID>
    <CPDID xmlns="9946a88d-72ae-4733-91ee-bb6ac902d55e">FMRP-FRM-0001</CPDID>
    <WorkPackage xmlns="9946a88d-72ae-4733-91ee-bb6ac902d55e">CPD</WorkPackage>
    <Date xmlns="9946a88d-72ae-4733-91ee-bb6ac902d55e">2023-02-23T08:00:00+00:00</Date>
    <DocumentDescription xmlns="9946a88d-72ae-4733-91ee-bb6ac902d55e">Notice of Work</DocumentDescription>
    <lcf76f155ced4ddcb4097134ff3c332f xmlns="9946a88d-72ae-4733-91ee-bb6ac902d55e">
      <Terms xmlns="http://schemas.microsoft.com/office/infopath/2007/PartnerControls">
        <TermInfo xmlns="http://schemas.microsoft.com/office/infopath/2007/PartnerControls">
          <TermName xmlns="http://schemas.microsoft.com/office/infopath/2007/PartnerControls">Notice of Work</TermName>
          <TermId xmlns="http://schemas.microsoft.com/office/infopath/2007/PartnerControls">1a02cbf5-d73f-428a-bc2d-0d50c3030540</TermId>
        </TermInfo>
      </Terms>
    </lcf76f155ced4ddcb4097134ff3c332f>
    <VersionNumber xmlns="9946a88d-72ae-4733-91ee-bb6ac902d55e">V2</VersionNumber>
    <TaxCatchAll xmlns="de36fddf-215d-4ffe-aadd-0bba209d2642">
      <Value>23</Value>
    </TaxCatchAll>
    <ExpiryDate xmlns="9946a88d-72ae-4733-91ee-bb6ac902d55e">2024-02-23T08:00:00+00:00</Expiry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5D85C-C641-42C2-B3A5-ABBCC2848BDD}"/>
</file>

<file path=customXml/itemProps2.xml><?xml version="1.0" encoding="utf-8"?>
<ds:datastoreItem xmlns:ds="http://schemas.openxmlformats.org/officeDocument/2006/customXml" ds:itemID="{035AFA0F-40D2-4A19-A144-E9563F235185}">
  <ds:schemaRefs>
    <ds:schemaRef ds:uri="http://schemas.microsoft.com/office/2006/documentManagement/types"/>
    <ds:schemaRef ds:uri="de36fddf-215d-4ffe-aadd-0bba209d2642"/>
    <ds:schemaRef ds:uri="http://purl.org/dc/dcmitype/"/>
    <ds:schemaRef ds:uri="http://purl.org/dc/elements/1.1/"/>
    <ds:schemaRef ds:uri="http://purl.org/dc/terms/"/>
    <ds:schemaRef ds:uri="12b7c5a7-53c4-4568-ac84-e1c36f511618"/>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dcfa99a7-ee9f-4813-8331-632f3c27bc9a"/>
  </ds:schemaRefs>
</ds:datastoreItem>
</file>

<file path=customXml/itemProps3.xml><?xml version="1.0" encoding="utf-8"?>
<ds:datastoreItem xmlns:ds="http://schemas.openxmlformats.org/officeDocument/2006/customXml" ds:itemID="{ADC375B1-4A0C-426A-A24C-231871EA0506}">
  <ds:schemaRefs>
    <ds:schemaRef ds:uri="http://schemas.microsoft.com/sharepoint/v3/contenttype/forms"/>
  </ds:schemaRefs>
</ds:datastoreItem>
</file>

<file path=customXml/itemProps4.xml><?xml version="1.0" encoding="utf-8"?>
<ds:datastoreItem xmlns:ds="http://schemas.openxmlformats.org/officeDocument/2006/customXml" ds:itemID="{2B173E88-C415-4201-ADE1-5350A28A5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parsons-general-word-template-102320.dotx</Template>
  <TotalTime>0</TotalTime>
  <Pages>4</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2022-10-03T19:19:00Z</dcterms:created>
  <dcterms:modified xsi:type="dcterms:W3CDTF">2023-02-23T21:19:00Z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0x010100CBA086CA96D7294481C73E0B907A669B</vt:lpwstr>
  </property>
  <property fmtid="{D5CDD505-2E9C-101B-9397-08002B2CF9AE}" pid="3" name="MSIP_Label_0008d3e4-f847-4182-a1fb-fb9d345a0f05_Enabled">
    <vt:lpwstr>true</vt:lpwstr>
  </property>
  <property fmtid="{D5CDD505-2E9C-101B-9397-08002B2CF9AE}" pid="4" name="MSIP_Label_0008d3e4-f847-4182-a1fb-fb9d345a0f05_SetDate">
    <vt:lpwstr>2022-02-19T20:00:59Z</vt:lpwstr>
  </property>
  <property fmtid="{D5CDD505-2E9C-101B-9397-08002B2CF9AE}" pid="5" name="MSIP_Label_0008d3e4-f847-4182-a1fb-fb9d345a0f05_Method">
    <vt:lpwstr>Privileged</vt:lpwstr>
  </property>
  <property fmtid="{D5CDD505-2E9C-101B-9397-08002B2CF9AE}" pid="6" name="MSIP_Label_0008d3e4-f847-4182-a1fb-fb9d345a0f05_Name">
    <vt:lpwstr>0008d3e4-f847-4182-a1fb-fb9d345a0f05</vt:lpwstr>
  </property>
  <property fmtid="{D5CDD505-2E9C-101B-9397-08002B2CF9AE}" pid="7" name="MSIP_Label_0008d3e4-f847-4182-a1fb-fb9d345a0f05_SiteId">
    <vt:lpwstr>8d088ff8-7e52-4d0f-8187-dcd9ca37815a</vt:lpwstr>
  </property>
  <property fmtid="{D5CDD505-2E9C-101B-9397-08002B2CF9AE}" pid="8" name="MSIP_Label_0008d3e4-f847-4182-a1fb-fb9d345a0f05_ActionId">
    <vt:lpwstr>bfd06c80-2b68-4875-a7bf-b81a69cd26d9</vt:lpwstr>
  </property>
  <property fmtid="{D5CDD505-2E9C-101B-9397-08002B2CF9AE}" pid="9" name="MSIP_Label_0008d3e4-f847-4182-a1fb-fb9d345a0f05_ContentBits">
    <vt:lpwstr>0</vt:lpwstr>
  </property>
  <property fmtid="{D5CDD505-2E9C-101B-9397-08002B2CF9AE}" pid="10" name="MediaServiceImageTags">
    <vt:lpwstr>23;#Notice of Work|1a02cbf5-d73f-428a-bc2d-0d50c3030540</vt:lpwstr>
  </property>
  <property fmtid="{D5CDD505-2E9C-101B-9397-08002B2CF9AE}" pid="11" name="GrammarlyDocumentId">
    <vt:lpwstr>f110dca5ef9bfe95daeb39c01fea8ca0be4dfedfd7a1c73fe976fed81337841b</vt:lpwstr>
  </property>
  <property fmtid="{D5CDD505-2E9C-101B-9397-08002B2CF9AE}" pid="12" name="DocumentDescription">
    <vt:lpwstr>Notice of Work</vt:lpwstr>
  </property>
  <property fmtid="{D5CDD505-2E9C-101B-9397-08002B2CF9AE}" pid="13" name="WorkPackage">
    <vt:lpwstr>CPD</vt:lpwstr>
  </property>
  <property fmtid="{D5CDD505-2E9C-101B-9397-08002B2CF9AE}" pid="14" name="Date">
    <vt:filetime>2023-02-06T08:00:00Z</vt:filetime>
  </property>
  <property fmtid="{D5CDD505-2E9C-101B-9397-08002B2CF9AE}" pid="15" name="VersionNumber">
    <vt:lpwstr>V1-R1</vt:lpwstr>
  </property>
  <property fmtid="{D5CDD505-2E9C-101B-9397-08002B2CF9AE}" pid="16" name="Status">
    <vt:lpwstr>Under Review</vt:lpwstr>
  </property>
  <property fmtid="{D5CDD505-2E9C-101B-9397-08002B2CF9AE}" pid="17" name="ContractID">
    <vt:lpwstr>MCM</vt:lpwstr>
  </property>
  <property fmtid="{D5CDD505-2E9C-101B-9397-08002B2CF9AE}" pid="18" name="CPDID">
    <vt:lpwstr>FMRP-FRM-0001</vt:lpwstr>
  </property>
  <property fmtid="{D5CDD505-2E9C-101B-9397-08002B2CF9AE}" pid="19" name="ReviewDueDate">
    <vt:filetime>2023-02-27T08:00:00Z</vt:filetime>
  </property>
</Properties>
</file>